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0A1258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736338">
        <w:rPr>
          <w:rFonts w:ascii="Arial" w:hAnsi="Arial" w:cs="Arial"/>
          <w:color w:val="000000"/>
          <w:sz w:val="18"/>
          <w:szCs w:val="18"/>
        </w:rPr>
        <w:t>Varazze-Celle</w:t>
      </w:r>
    </w:p>
    <w:p w:rsidR="00736338" w:rsidRDefault="00736338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86669B" w:rsidRDefault="005352BF" w:rsidP="00833FEE">
      <w:pPr>
        <w:spacing w:line="276" w:lineRule="auto"/>
        <w:jc w:val="both"/>
        <w:rPr>
          <w:b/>
          <w:bCs/>
          <w:color w:val="000000"/>
        </w:rPr>
      </w:pPr>
      <w:r w:rsidRPr="000E5B57">
        <w:rPr>
          <w:b/>
          <w:bCs/>
          <w:color w:val="000000"/>
        </w:rPr>
        <w:t>AUTO</w:t>
      </w:r>
      <w:r w:rsidR="008926E5" w:rsidRPr="000E5B57">
        <w:rPr>
          <w:b/>
          <w:bCs/>
          <w:color w:val="000000"/>
        </w:rPr>
        <w:t xml:space="preserve">DICHIARAZIONE </w:t>
      </w:r>
      <w:r w:rsidR="00D12D16" w:rsidRPr="000E5B57">
        <w:rPr>
          <w:b/>
          <w:bCs/>
          <w:color w:val="000000"/>
        </w:rPr>
        <w:t xml:space="preserve">TABELLA DI VALUTAZIONE DEI TITOLI PER SELEZIONE </w:t>
      </w:r>
      <w:r w:rsidR="000A1258" w:rsidRPr="000E5B57">
        <w:rPr>
          <w:b/>
          <w:bCs/>
          <w:color w:val="000000"/>
        </w:rPr>
        <w:t>DI</w:t>
      </w:r>
      <w:r w:rsidR="0086669B">
        <w:rPr>
          <w:b/>
          <w:bCs/>
          <w:color w:val="000000"/>
        </w:rPr>
        <w:t>:</w:t>
      </w:r>
    </w:p>
    <w:p w:rsidR="0086669B" w:rsidRPr="0086669B" w:rsidRDefault="00833FEE" w:rsidP="0086669B">
      <w:pPr>
        <w:pStyle w:val="Paragrafoelenco"/>
        <w:numPr>
          <w:ilvl w:val="0"/>
          <w:numId w:val="24"/>
        </w:numPr>
        <w:spacing w:line="276" w:lineRule="auto"/>
        <w:jc w:val="both"/>
        <w:rPr>
          <w:b/>
          <w:bCs/>
          <w:color w:val="000000"/>
        </w:rPr>
      </w:pPr>
      <w:r w:rsidRPr="0086669B">
        <w:rPr>
          <w:b/>
          <w:bCs/>
          <w:color w:val="000000"/>
        </w:rPr>
        <w:t xml:space="preserve">DOCENTE/ESPERTO </w:t>
      </w:r>
      <w:r w:rsidRPr="0086669B">
        <w:rPr>
          <w:b/>
        </w:rPr>
        <w:t xml:space="preserve">IN PERCORSI DI MENTORING E ORIENTAMENTO </w:t>
      </w:r>
    </w:p>
    <w:p w:rsidR="00833FEE" w:rsidRPr="0086669B" w:rsidRDefault="0086669B" w:rsidP="0086669B">
      <w:pPr>
        <w:pStyle w:val="Paragrafoelenco"/>
        <w:numPr>
          <w:ilvl w:val="0"/>
          <w:numId w:val="24"/>
        </w:numPr>
        <w:spacing w:line="276" w:lineRule="auto"/>
        <w:jc w:val="both"/>
        <w:rPr>
          <w:b/>
          <w:bCs/>
          <w:color w:val="000000"/>
        </w:rPr>
      </w:pPr>
      <w:r>
        <w:rPr>
          <w:b/>
        </w:rPr>
        <w:t>DOCENTE/ESPERTO</w:t>
      </w:r>
      <w:r w:rsidR="00833FEE" w:rsidRPr="0086669B">
        <w:rPr>
          <w:b/>
        </w:rPr>
        <w:t xml:space="preserve"> IN PERCORSI DI POTENZIAMENTO DELLE COMPETENZE DI BASE, DI MOTIVAZIONE E ACCOMPAGNAMENTO</w:t>
      </w: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7E653B" w:rsidRDefault="007E653B" w:rsidP="00736338">
      <w:pPr>
        <w:ind w:right="170"/>
        <w:jc w:val="both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:rsidR="0086669B" w:rsidRDefault="0086669B" w:rsidP="00736338">
      <w:pPr>
        <w:ind w:right="170"/>
        <w:jc w:val="both"/>
        <w:rPr>
          <w:rFonts w:ascii="Arial" w:hAnsi="Arial" w:cs="Arial"/>
          <w:bCs/>
          <w:color w:val="000000"/>
        </w:rPr>
      </w:pPr>
    </w:p>
    <w:p w:rsidR="0086669B" w:rsidRDefault="0086669B" w:rsidP="00736338">
      <w:pPr>
        <w:ind w:right="17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FIGURA: ESPERTO IN PERCORSI DI MENTORING E ORIENTAMENTO</w:t>
      </w:r>
    </w:p>
    <w:p w:rsidR="0086669B" w:rsidRPr="00E42977" w:rsidRDefault="0086669B" w:rsidP="00736338">
      <w:pPr>
        <w:ind w:right="17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(DA COMPILARE SE L’ISTANZA </w:t>
      </w:r>
      <w:proofErr w:type="gramStart"/>
      <w:r>
        <w:rPr>
          <w:rFonts w:ascii="Arial" w:hAnsi="Arial" w:cs="Arial"/>
          <w:bCs/>
          <w:color w:val="000000"/>
        </w:rPr>
        <w:t>E’</w:t>
      </w:r>
      <w:proofErr w:type="gramEnd"/>
      <w:r>
        <w:rPr>
          <w:rFonts w:ascii="Arial" w:hAnsi="Arial" w:cs="Arial"/>
          <w:bCs/>
          <w:color w:val="000000"/>
        </w:rPr>
        <w:t xml:space="preserve"> STATA PRODOTTA PER QUESTA TIPOLOGIA DI ESPERTO)</w:t>
      </w:r>
    </w:p>
    <w:p w:rsidR="007E653B" w:rsidRDefault="007E653B" w:rsidP="007E653B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7E653B" w:rsidRPr="00420FBD" w:rsidTr="00A57824">
        <w:trPr>
          <w:trHeight w:val="662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7E653B" w:rsidRPr="00420FBD" w:rsidRDefault="007E653B" w:rsidP="00A5782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7E653B" w:rsidRPr="00420FBD" w:rsidTr="00A57824">
        <w:trPr>
          <w:trHeight w:val="2037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Minore/uguale a 80 = 2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81 a 90 = 3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91 a 100 = 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101 a 105 = 7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7E653B" w:rsidRPr="00420FBD" w:rsidRDefault="007E653B" w:rsidP="00A57824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=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1485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1892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7E653B" w:rsidRPr="00420FBD" w:rsidRDefault="007E653B" w:rsidP="00A5782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-corsi di perfezionamento </w:t>
            </w:r>
            <w:proofErr w:type="spellStart"/>
            <w:r w:rsidRPr="00420FBD">
              <w:rPr>
                <w:rFonts w:eastAsia="Calibri"/>
                <w:sz w:val="24"/>
              </w:rPr>
              <w:t>post-lauream</w:t>
            </w:r>
            <w:proofErr w:type="spellEnd"/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7E653B" w:rsidRPr="00420FBD" w:rsidRDefault="007E653B" w:rsidP="00A5782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 titolo dichiarato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Max.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933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7E653B" w:rsidRPr="00420FBD" w:rsidRDefault="007E653B" w:rsidP="00A57824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933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20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5352BF" w:rsidRDefault="005352BF" w:rsidP="00D12D16">
      <w:pPr>
        <w:jc w:val="both"/>
        <w:rPr>
          <w:rFonts w:ascii="Book Antiqua" w:hAnsi="Book Antiqua"/>
          <w:sz w:val="24"/>
          <w:szCs w:val="24"/>
        </w:rPr>
      </w:pPr>
    </w:p>
    <w:p w:rsidR="0086669B" w:rsidRDefault="0086669B" w:rsidP="0086669B">
      <w:pPr>
        <w:ind w:right="17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FIGURA: </w:t>
      </w:r>
      <w:r>
        <w:rPr>
          <w:rFonts w:ascii="Arial" w:hAnsi="Arial" w:cs="Arial"/>
          <w:bCs/>
          <w:color w:val="000000"/>
        </w:rPr>
        <w:t>DOCENTE/</w:t>
      </w:r>
      <w:r>
        <w:rPr>
          <w:rFonts w:ascii="Arial" w:hAnsi="Arial" w:cs="Arial"/>
          <w:bCs/>
          <w:color w:val="000000"/>
        </w:rPr>
        <w:t xml:space="preserve">ESPERTO IN PERCORSI DI </w:t>
      </w:r>
      <w:r>
        <w:rPr>
          <w:rFonts w:ascii="Arial" w:hAnsi="Arial" w:cs="Arial"/>
          <w:bCs/>
          <w:color w:val="000000"/>
        </w:rPr>
        <w:t>POTENZIAMENTO DELLE COMPETENZE DI BASE, DI MOTIVAZIONE E ACCOMPAGNAMENTO</w:t>
      </w:r>
    </w:p>
    <w:p w:rsidR="0086669B" w:rsidRPr="00E42977" w:rsidRDefault="0086669B" w:rsidP="0086669B">
      <w:pPr>
        <w:ind w:right="17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(DA COMPILARE SE L’ISTANZA </w:t>
      </w:r>
      <w:proofErr w:type="gramStart"/>
      <w:r>
        <w:rPr>
          <w:rFonts w:ascii="Arial" w:hAnsi="Arial" w:cs="Arial"/>
          <w:bCs/>
          <w:color w:val="000000"/>
        </w:rPr>
        <w:t>E’</w:t>
      </w:r>
      <w:proofErr w:type="gramEnd"/>
      <w:r>
        <w:rPr>
          <w:rFonts w:ascii="Arial" w:hAnsi="Arial" w:cs="Arial"/>
          <w:bCs/>
          <w:color w:val="000000"/>
        </w:rPr>
        <w:t xml:space="preserve"> STATA PRODOTTA PER QUESTA TIPOLOGIA DI ESPERTO)</w:t>
      </w:r>
    </w:p>
    <w:p w:rsidR="0086669B" w:rsidRDefault="0086669B" w:rsidP="0086669B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86669B" w:rsidRPr="00420FBD" w:rsidTr="003B3E1C">
        <w:trPr>
          <w:trHeight w:val="662"/>
        </w:trPr>
        <w:tc>
          <w:tcPr>
            <w:tcW w:w="2410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86669B" w:rsidRDefault="0086669B" w:rsidP="003B3E1C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86669B" w:rsidRPr="00420FBD" w:rsidRDefault="0086669B" w:rsidP="003B3E1C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86669B" w:rsidRPr="00420FBD" w:rsidTr="003B3E1C">
        <w:trPr>
          <w:trHeight w:val="2037"/>
        </w:trPr>
        <w:tc>
          <w:tcPr>
            <w:tcW w:w="2410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Minore/uguale a 80 = 2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86669B" w:rsidRPr="00420FBD" w:rsidRDefault="0086669B" w:rsidP="003B3E1C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81 a 90 = 3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86669B" w:rsidRPr="00420FBD" w:rsidRDefault="0086669B" w:rsidP="003B3E1C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91 a 100 = 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86669B" w:rsidRPr="00420FBD" w:rsidRDefault="0086669B" w:rsidP="003B3E1C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101 a 105 = 7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86669B" w:rsidRPr="00420FBD" w:rsidRDefault="0086669B" w:rsidP="003B3E1C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86669B" w:rsidRPr="00420FBD" w:rsidRDefault="0086669B" w:rsidP="003B3E1C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=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</w:tc>
        <w:tc>
          <w:tcPr>
            <w:tcW w:w="2620" w:type="dxa"/>
            <w:shd w:val="clear" w:color="auto" w:fill="auto"/>
          </w:tcPr>
          <w:p w:rsidR="0086669B" w:rsidRDefault="0086669B" w:rsidP="003B3E1C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86669B" w:rsidRDefault="0086669B" w:rsidP="003B3E1C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86669B" w:rsidRPr="00420FBD" w:rsidRDefault="0086669B" w:rsidP="003B3E1C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86669B" w:rsidRPr="00420FBD" w:rsidTr="003B3E1C">
        <w:trPr>
          <w:trHeight w:val="1485"/>
        </w:trPr>
        <w:tc>
          <w:tcPr>
            <w:tcW w:w="2410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86669B" w:rsidRDefault="0086669B" w:rsidP="003B3E1C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86669B" w:rsidRDefault="0086669B" w:rsidP="003B3E1C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86669B" w:rsidRPr="00420FBD" w:rsidRDefault="0086669B" w:rsidP="003B3E1C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86669B" w:rsidRPr="00420FBD" w:rsidTr="003B3E1C">
        <w:trPr>
          <w:trHeight w:val="1892"/>
        </w:trPr>
        <w:tc>
          <w:tcPr>
            <w:tcW w:w="2410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86669B" w:rsidRPr="00420FBD" w:rsidRDefault="0086669B" w:rsidP="003B3E1C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-corsi di perfezionamento </w:t>
            </w:r>
            <w:proofErr w:type="spellStart"/>
            <w:r w:rsidRPr="00420FBD">
              <w:rPr>
                <w:rFonts w:eastAsia="Calibri"/>
                <w:sz w:val="24"/>
              </w:rPr>
              <w:t>post-lauream</w:t>
            </w:r>
            <w:proofErr w:type="spellEnd"/>
          </w:p>
          <w:p w:rsidR="0086669B" w:rsidRPr="00420FBD" w:rsidRDefault="0086669B" w:rsidP="003B3E1C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86669B" w:rsidRPr="00420FBD" w:rsidRDefault="0086669B" w:rsidP="003B3E1C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86669B" w:rsidRPr="00420FBD" w:rsidRDefault="0086669B" w:rsidP="003B3E1C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86669B" w:rsidRPr="00420FBD" w:rsidRDefault="0086669B" w:rsidP="003B3E1C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86669B" w:rsidRPr="00420FBD" w:rsidRDefault="0086669B" w:rsidP="003B3E1C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 titolo dichiarato</w:t>
            </w:r>
          </w:p>
        </w:tc>
        <w:tc>
          <w:tcPr>
            <w:tcW w:w="2620" w:type="dxa"/>
            <w:shd w:val="clear" w:color="auto" w:fill="auto"/>
          </w:tcPr>
          <w:p w:rsidR="0086669B" w:rsidRDefault="0086669B" w:rsidP="003B3E1C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Max.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86669B" w:rsidRDefault="0086669B" w:rsidP="003B3E1C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86669B" w:rsidRPr="00420FBD" w:rsidRDefault="0086669B" w:rsidP="003B3E1C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86669B" w:rsidRPr="00420FBD" w:rsidTr="003B3E1C">
        <w:trPr>
          <w:trHeight w:val="933"/>
        </w:trPr>
        <w:tc>
          <w:tcPr>
            <w:tcW w:w="2410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86669B" w:rsidRPr="00420FBD" w:rsidRDefault="0086669B" w:rsidP="003B3E1C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86669B" w:rsidRDefault="0086669B" w:rsidP="003B3E1C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86669B" w:rsidRDefault="0086669B" w:rsidP="003B3E1C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86669B" w:rsidRPr="00420FBD" w:rsidRDefault="0086669B" w:rsidP="003B3E1C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86669B" w:rsidRPr="00420FBD" w:rsidTr="003B3E1C">
        <w:trPr>
          <w:trHeight w:val="933"/>
        </w:trPr>
        <w:tc>
          <w:tcPr>
            <w:tcW w:w="2410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86669B" w:rsidRPr="00420FBD" w:rsidRDefault="0086669B" w:rsidP="003B3E1C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86669B" w:rsidRDefault="0086669B" w:rsidP="003B3E1C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20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86669B" w:rsidRDefault="0086669B" w:rsidP="003B3E1C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86669B" w:rsidRPr="00420FBD" w:rsidRDefault="0086669B" w:rsidP="003B3E1C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86669B" w:rsidRDefault="0086669B" w:rsidP="00D12D16">
      <w:pPr>
        <w:jc w:val="both"/>
        <w:rPr>
          <w:rFonts w:ascii="Arial" w:hAnsi="Arial" w:cs="Arial"/>
        </w:rPr>
      </w:pPr>
    </w:p>
    <w:p w:rsidR="0086669B" w:rsidRDefault="0086669B" w:rsidP="00D12D16">
      <w:pPr>
        <w:jc w:val="both"/>
        <w:rPr>
          <w:rFonts w:ascii="Arial" w:hAnsi="Arial" w:cs="Arial"/>
        </w:rPr>
      </w:pPr>
    </w:p>
    <w:p w:rsidR="0086669B" w:rsidRDefault="0086669B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</w:p>
    <w:p w:rsidR="0086669B" w:rsidRDefault="0086669B" w:rsidP="00D12D16">
      <w:pPr>
        <w:jc w:val="both"/>
        <w:rPr>
          <w:rFonts w:ascii="Arial" w:hAnsi="Arial" w:cs="Arial"/>
        </w:rPr>
      </w:pPr>
    </w:p>
    <w:p w:rsidR="0086669B" w:rsidRPr="007E653B" w:rsidRDefault="0086669B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bookmarkStart w:id="0" w:name="_GoBack"/>
      <w:bookmarkEnd w:id="0"/>
    </w:p>
    <w:sectPr w:rsidR="0086669B" w:rsidRPr="007E653B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5C53"/>
    <w:multiLevelType w:val="hybridMultilevel"/>
    <w:tmpl w:val="0A780ECC"/>
    <w:lvl w:ilvl="0" w:tplc="98F690EA">
      <w:start w:val="8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1"/>
  </w:num>
  <w:num w:numId="4">
    <w:abstractNumId w:val="11"/>
  </w:num>
  <w:num w:numId="5">
    <w:abstractNumId w:val="19"/>
  </w:num>
  <w:num w:numId="6">
    <w:abstractNumId w:val="13"/>
  </w:num>
  <w:num w:numId="7">
    <w:abstractNumId w:val="1"/>
  </w:num>
  <w:num w:numId="8">
    <w:abstractNumId w:val="10"/>
  </w:num>
  <w:num w:numId="9">
    <w:abstractNumId w:val="20"/>
  </w:num>
  <w:num w:numId="10">
    <w:abstractNumId w:val="16"/>
  </w:num>
  <w:num w:numId="11">
    <w:abstractNumId w:val="18"/>
  </w:num>
  <w:num w:numId="12">
    <w:abstractNumId w:val="12"/>
  </w:num>
  <w:num w:numId="13">
    <w:abstractNumId w:val="23"/>
  </w:num>
  <w:num w:numId="14">
    <w:abstractNumId w:val="8"/>
  </w:num>
  <w:num w:numId="15">
    <w:abstractNumId w:val="15"/>
  </w:num>
  <w:num w:numId="16">
    <w:abstractNumId w:val="2"/>
  </w:num>
  <w:num w:numId="17">
    <w:abstractNumId w:val="14"/>
  </w:num>
  <w:num w:numId="18">
    <w:abstractNumId w:val="7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1258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5B57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2BF"/>
    <w:rsid w:val="00535445"/>
    <w:rsid w:val="00540F56"/>
    <w:rsid w:val="00552319"/>
    <w:rsid w:val="00555940"/>
    <w:rsid w:val="00561C8B"/>
    <w:rsid w:val="005620B6"/>
    <w:rsid w:val="00562218"/>
    <w:rsid w:val="0056268E"/>
    <w:rsid w:val="005675E9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07656"/>
    <w:rsid w:val="007139B1"/>
    <w:rsid w:val="00713E4C"/>
    <w:rsid w:val="00717946"/>
    <w:rsid w:val="00721430"/>
    <w:rsid w:val="0072341B"/>
    <w:rsid w:val="007303F6"/>
    <w:rsid w:val="0073633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653B"/>
    <w:rsid w:val="007F1D15"/>
    <w:rsid w:val="007F24EF"/>
    <w:rsid w:val="007F26F3"/>
    <w:rsid w:val="007F343C"/>
    <w:rsid w:val="008045D5"/>
    <w:rsid w:val="00812B93"/>
    <w:rsid w:val="00815A6D"/>
    <w:rsid w:val="00816CE5"/>
    <w:rsid w:val="00833FEE"/>
    <w:rsid w:val="00834651"/>
    <w:rsid w:val="00842D80"/>
    <w:rsid w:val="00843B31"/>
    <w:rsid w:val="00851C2E"/>
    <w:rsid w:val="008534B1"/>
    <w:rsid w:val="00857CB0"/>
    <w:rsid w:val="0086354A"/>
    <w:rsid w:val="0086582B"/>
    <w:rsid w:val="0086669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62764"/>
    <w:rsid w:val="00972267"/>
    <w:rsid w:val="00973D41"/>
    <w:rsid w:val="00981DFD"/>
    <w:rsid w:val="00982D59"/>
    <w:rsid w:val="009833E7"/>
    <w:rsid w:val="00987DDF"/>
    <w:rsid w:val="0099153B"/>
    <w:rsid w:val="0099414D"/>
    <w:rsid w:val="009B0421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0329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92CDB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56412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1F0FD585"/>
  <w15:docId w15:val="{1A94E1FF-DC39-4D51-AF1C-A3CA47F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86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400D-3117-43FD-AC49-CACBEE94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4</TotalTime>
  <Pages>2</Pages>
  <Words>498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7</cp:revision>
  <cp:lastPrinted>2017-11-20T08:22:00Z</cp:lastPrinted>
  <dcterms:created xsi:type="dcterms:W3CDTF">2024-10-21T11:57:00Z</dcterms:created>
  <dcterms:modified xsi:type="dcterms:W3CDTF">2024-12-05T11:06:00Z</dcterms:modified>
</cp:coreProperties>
</file>