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79" w:rsidRDefault="00626E3F" w:rsidP="00626E3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</w:p>
    <w:p w:rsidR="00626E3F" w:rsidRDefault="00626E3F" w:rsidP="00626E3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dell’IC “G. Cena” - Torino</w:t>
      </w:r>
    </w:p>
    <w:p w:rsidR="00BA6279" w:rsidRPr="00201AB5" w:rsidRDefault="00BA6279" w:rsidP="009E00F9">
      <w:pPr>
        <w:ind w:left="4956" w:firstLine="708"/>
        <w:jc w:val="right"/>
        <w:rPr>
          <w:rFonts w:ascii="Arial" w:hAnsi="Arial"/>
          <w:spacing w:val="10"/>
          <w:sz w:val="28"/>
          <w:szCs w:val="28"/>
          <w:u w:val="single"/>
        </w:rPr>
      </w:pPr>
    </w:p>
    <w:p w:rsidR="00626E3F" w:rsidRDefault="00626E3F" w:rsidP="00D33561">
      <w:pPr>
        <w:rPr>
          <w:rFonts w:ascii="Arial" w:hAnsi="Arial" w:cs="Arial"/>
          <w:sz w:val="22"/>
          <w:szCs w:val="22"/>
        </w:rPr>
      </w:pPr>
      <w:r w:rsidRPr="00626E3F">
        <w:rPr>
          <w:rFonts w:ascii="Arial" w:hAnsi="Arial" w:cs="Arial"/>
          <w:sz w:val="22"/>
          <w:szCs w:val="22"/>
        </w:rPr>
        <w:t>ALLEGATO 1 DICHIARAZIONE SOSTITUTIVA DELL’ATTO DI NOTORIETÀ (art. 47 D.P.R. 28</w:t>
      </w:r>
      <w:r>
        <w:rPr>
          <w:rFonts w:ascii="Arial" w:hAnsi="Arial" w:cs="Arial"/>
          <w:sz w:val="22"/>
          <w:szCs w:val="22"/>
        </w:rPr>
        <w:t xml:space="preserve"> dicembre 2000 n. 445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 w:rsidRPr="00626E3F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626E3F">
        <w:rPr>
          <w:rFonts w:ascii="Arial" w:hAnsi="Arial" w:cs="Arial"/>
          <w:sz w:val="22"/>
          <w:szCs w:val="22"/>
        </w:rPr>
        <w:t>sottoscritt</w:t>
      </w:r>
      <w:proofErr w:type="spellEnd"/>
      <w:r w:rsidRPr="00626E3F">
        <w:rPr>
          <w:rFonts w:ascii="Arial" w:hAnsi="Arial" w:cs="Arial"/>
          <w:sz w:val="22"/>
          <w:szCs w:val="22"/>
        </w:rPr>
        <w:t xml:space="preserve"> _______________________________________________________________, </w:t>
      </w:r>
      <w:proofErr w:type="spellStart"/>
      <w:r w:rsidRPr="00626E3F">
        <w:rPr>
          <w:rFonts w:ascii="Arial" w:hAnsi="Arial" w:cs="Arial"/>
          <w:sz w:val="22"/>
          <w:szCs w:val="22"/>
        </w:rPr>
        <w:t>nat</w:t>
      </w:r>
      <w:proofErr w:type="spellEnd"/>
      <w:r w:rsidRPr="00626E3F">
        <w:rPr>
          <w:rFonts w:ascii="Arial" w:hAnsi="Arial" w:cs="Arial"/>
          <w:sz w:val="22"/>
          <w:szCs w:val="22"/>
        </w:rPr>
        <w:t>__ a __________________________________________ il _________________________</w:t>
      </w:r>
      <w:proofErr w:type="gramStart"/>
      <w:r w:rsidRPr="00626E3F">
        <w:rPr>
          <w:rFonts w:ascii="Arial" w:hAnsi="Arial" w:cs="Arial"/>
          <w:sz w:val="22"/>
          <w:szCs w:val="22"/>
        </w:rPr>
        <w:t>_ ,</w:t>
      </w:r>
      <w:proofErr w:type="gramEnd"/>
      <w:r w:rsidRPr="00626E3F">
        <w:rPr>
          <w:rFonts w:ascii="Arial" w:hAnsi="Arial" w:cs="Arial"/>
          <w:sz w:val="22"/>
          <w:szCs w:val="22"/>
        </w:rPr>
        <w:t xml:space="preserve"> codice fiscale _______________________________________ Tel</w:t>
      </w:r>
      <w:r>
        <w:rPr>
          <w:rFonts w:ascii="Arial" w:hAnsi="Arial" w:cs="Arial"/>
          <w:sz w:val="22"/>
          <w:szCs w:val="22"/>
        </w:rPr>
        <w:t>efono ___________________</w:t>
      </w:r>
      <w:r w:rsidRPr="00626E3F">
        <w:rPr>
          <w:rFonts w:ascii="Arial" w:hAnsi="Arial" w:cs="Arial"/>
          <w:sz w:val="22"/>
          <w:szCs w:val="22"/>
        </w:rPr>
        <w:t xml:space="preserve"> indirizzo a cui inviare le comunicazioni relative alla selezione Via ________________________________________CAP________________ Città_______________________ e-mail 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</w:p>
    <w:p w:rsidR="00626E3F" w:rsidRDefault="00626E3F" w:rsidP="00626E3F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CHIEDE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 w:rsidRPr="00626E3F">
        <w:rPr>
          <w:rFonts w:ascii="Arial" w:hAnsi="Arial" w:cs="Arial"/>
          <w:sz w:val="22"/>
          <w:szCs w:val="22"/>
        </w:rPr>
        <w:t xml:space="preserve">di partecipare </w:t>
      </w:r>
      <w:r w:rsidR="00D249FB">
        <w:rPr>
          <w:rFonts w:ascii="Arial" w:hAnsi="Arial" w:cs="Arial"/>
          <w:sz w:val="22"/>
          <w:szCs w:val="22"/>
        </w:rPr>
        <w:t>al</w:t>
      </w:r>
      <w:r w:rsidR="008374C0">
        <w:rPr>
          <w:rFonts w:ascii="Arial" w:hAnsi="Arial" w:cs="Arial"/>
          <w:sz w:val="22"/>
          <w:szCs w:val="22"/>
        </w:rPr>
        <w:t xml:space="preserve">la procedura di </w:t>
      </w:r>
      <w:r w:rsidR="008374C0" w:rsidRPr="00296673">
        <w:rPr>
          <w:rFonts w:ascii="Arial" w:hAnsi="Arial" w:cs="Arial"/>
          <w:sz w:val="22"/>
          <w:szCs w:val="22"/>
        </w:rPr>
        <w:t xml:space="preserve">selezione ad evidenza pubblica per il reperimento e l’affidamento a personale esperto, </w:t>
      </w:r>
      <w:r w:rsidR="008374C0">
        <w:rPr>
          <w:rFonts w:ascii="Arial" w:hAnsi="Arial" w:cs="Arial"/>
          <w:sz w:val="22"/>
          <w:szCs w:val="22"/>
        </w:rPr>
        <w:t>dell’incarico</w:t>
      </w:r>
      <w:r w:rsidR="008374C0" w:rsidRPr="00296673">
        <w:rPr>
          <w:rFonts w:ascii="Arial" w:hAnsi="Arial" w:cs="Arial"/>
          <w:sz w:val="22"/>
          <w:szCs w:val="22"/>
        </w:rPr>
        <w:t xml:space="preserve"> per la realizzazione di un progetto di Arte terapia </w:t>
      </w:r>
      <w:r w:rsidR="008374C0">
        <w:rPr>
          <w:rFonts w:ascii="Arial" w:hAnsi="Arial" w:cs="Arial"/>
          <w:sz w:val="22"/>
          <w:szCs w:val="22"/>
        </w:rPr>
        <w:t>nella</w:t>
      </w:r>
      <w:r w:rsidR="008374C0" w:rsidRPr="00296673">
        <w:rPr>
          <w:rFonts w:ascii="Arial" w:hAnsi="Arial" w:cs="Arial"/>
          <w:sz w:val="22"/>
          <w:szCs w:val="22"/>
        </w:rPr>
        <w:t xml:space="preserve"> classe 4A della scuola primaria “Abba”</w:t>
      </w:r>
      <w:r w:rsidR="008374C0">
        <w:rPr>
          <w:rFonts w:ascii="Arial" w:hAnsi="Arial" w:cs="Arial"/>
          <w:sz w:val="22"/>
          <w:szCs w:val="22"/>
        </w:rPr>
        <w:t>, appartenente all’IC “G. Cena”</w:t>
      </w:r>
      <w:r w:rsidR="000F64E9" w:rsidRPr="000F64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4E9" w:rsidRPr="000F64E9">
        <w:rPr>
          <w:rFonts w:ascii="Arial" w:hAnsi="Arial" w:cs="Arial"/>
          <w:sz w:val="22"/>
          <w:szCs w:val="22"/>
        </w:rPr>
        <w:t>a.s.</w:t>
      </w:r>
      <w:proofErr w:type="spellEnd"/>
      <w:r w:rsidR="000F64E9" w:rsidRPr="000F64E9">
        <w:rPr>
          <w:rFonts w:ascii="Arial" w:hAnsi="Arial" w:cs="Arial"/>
          <w:sz w:val="22"/>
          <w:szCs w:val="22"/>
        </w:rPr>
        <w:t xml:space="preserve"> 2021-2022</w:t>
      </w:r>
      <w:r w:rsidR="000F64E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0F64E9">
        <w:rPr>
          <w:rFonts w:ascii="Arial" w:hAnsi="Arial" w:cs="Arial"/>
          <w:sz w:val="22"/>
          <w:szCs w:val="22"/>
        </w:rPr>
        <w:t>Prot</w:t>
      </w:r>
      <w:proofErr w:type="spellEnd"/>
      <w:r w:rsidR="000F64E9">
        <w:rPr>
          <w:rFonts w:ascii="Arial" w:hAnsi="Arial" w:cs="Arial"/>
          <w:sz w:val="22"/>
          <w:szCs w:val="22"/>
        </w:rPr>
        <w:t>. n</w:t>
      </w:r>
      <w:r w:rsidR="009F50CF">
        <w:rPr>
          <w:rFonts w:ascii="Arial" w:hAnsi="Arial" w:cs="Arial"/>
          <w:sz w:val="22"/>
          <w:szCs w:val="22"/>
        </w:rPr>
        <w:t xml:space="preserve">. </w:t>
      </w:r>
      <w:r w:rsidR="00934F08">
        <w:rPr>
          <w:rFonts w:ascii="Arial" w:hAnsi="Arial" w:cs="Arial"/>
          <w:sz w:val="22"/>
          <w:szCs w:val="22"/>
        </w:rPr>
        <w:t xml:space="preserve">858/V.10 </w:t>
      </w:r>
      <w:r w:rsidR="00CA4CCA">
        <w:rPr>
          <w:rFonts w:ascii="Arial" w:hAnsi="Arial" w:cs="Arial"/>
          <w:sz w:val="22"/>
          <w:szCs w:val="22"/>
        </w:rPr>
        <w:t xml:space="preserve">del </w:t>
      </w:r>
      <w:r w:rsidR="00934F08">
        <w:rPr>
          <w:rFonts w:ascii="Arial" w:hAnsi="Arial" w:cs="Arial"/>
          <w:sz w:val="22"/>
          <w:szCs w:val="22"/>
        </w:rPr>
        <w:t>16/02/2022,</w:t>
      </w:r>
      <w:bookmarkStart w:id="0" w:name="_GoBack"/>
      <w:bookmarkEnd w:id="0"/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</w:p>
    <w:p w:rsidR="00626E3F" w:rsidRPr="008374C0" w:rsidRDefault="00626E3F" w:rsidP="00626E3F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8374C0">
        <w:rPr>
          <w:rFonts w:ascii="Arial" w:hAnsi="Arial" w:cs="Arial"/>
          <w:b/>
          <w:sz w:val="22"/>
          <w:szCs w:val="22"/>
        </w:rPr>
        <w:t>DICHIARA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</w:p>
    <w:p w:rsidR="00851DA1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 w:rsidRPr="00626E3F">
        <w:rPr>
          <w:rFonts w:ascii="Arial" w:hAnsi="Arial" w:cs="Arial"/>
          <w:sz w:val="22"/>
          <w:szCs w:val="22"/>
        </w:rPr>
        <w:t xml:space="preserve">consapevole delle sanzioni penali richiamate dall’art. 76 del D.P.R. 28 dicembre 2000 n. 445 e </w:t>
      </w:r>
      <w:proofErr w:type="spellStart"/>
      <w:r w:rsidRPr="00626E3F">
        <w:rPr>
          <w:rFonts w:ascii="Arial" w:hAnsi="Arial" w:cs="Arial"/>
          <w:sz w:val="22"/>
          <w:szCs w:val="22"/>
        </w:rPr>
        <w:t>s.m.i.</w:t>
      </w:r>
      <w:proofErr w:type="spellEnd"/>
      <w:r w:rsidRPr="00626E3F">
        <w:rPr>
          <w:rFonts w:ascii="Arial" w:hAnsi="Arial" w:cs="Arial"/>
          <w:sz w:val="22"/>
          <w:szCs w:val="22"/>
        </w:rPr>
        <w:t xml:space="preserve"> in caso di dichiarazioni mendaci e della decadenza dei benefici eventualmente conseguenti al provvedimento emanato sulla base di dichiarazioni non veritiere, di cui all’art. 75 del richiamato D.P.R.; ai sensi e per gli effetti del D.P.R. 445/2000 e </w:t>
      </w:r>
      <w:proofErr w:type="spellStart"/>
      <w:r w:rsidRPr="00626E3F">
        <w:rPr>
          <w:rFonts w:ascii="Arial" w:hAnsi="Arial" w:cs="Arial"/>
          <w:sz w:val="22"/>
          <w:szCs w:val="22"/>
        </w:rPr>
        <w:t>s.m.i.</w:t>
      </w:r>
      <w:proofErr w:type="spellEnd"/>
      <w:r w:rsidRPr="00626E3F">
        <w:rPr>
          <w:rFonts w:ascii="Arial" w:hAnsi="Arial" w:cs="Arial"/>
          <w:sz w:val="22"/>
          <w:szCs w:val="22"/>
        </w:rPr>
        <w:t xml:space="preserve"> sott</w:t>
      </w:r>
      <w:r w:rsidR="00851DA1">
        <w:rPr>
          <w:rFonts w:ascii="Arial" w:hAnsi="Arial" w:cs="Arial"/>
          <w:sz w:val="22"/>
          <w:szCs w:val="22"/>
        </w:rPr>
        <w:t>o la propria responsabilità</w:t>
      </w:r>
    </w:p>
    <w:p w:rsidR="00626E3F" w:rsidRDefault="00851DA1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 </w:t>
      </w:r>
      <w:r w:rsidR="00626E3F" w:rsidRPr="00626E3F">
        <w:rPr>
          <w:rFonts w:ascii="Arial" w:hAnsi="Arial" w:cs="Arial"/>
          <w:sz w:val="22"/>
          <w:szCs w:val="22"/>
        </w:rPr>
        <w:t>di essere cittadino italiano o di uno degli S</w:t>
      </w:r>
      <w:r w:rsidR="00626E3F">
        <w:rPr>
          <w:rFonts w:ascii="Arial" w:hAnsi="Arial" w:cs="Arial"/>
          <w:sz w:val="22"/>
          <w:szCs w:val="22"/>
        </w:rPr>
        <w:t>tati membri dell’Unione Europea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 </w:t>
      </w:r>
      <w:r w:rsidRPr="00626E3F">
        <w:rPr>
          <w:rFonts w:ascii="Arial" w:hAnsi="Arial" w:cs="Arial"/>
          <w:sz w:val="22"/>
          <w:szCs w:val="22"/>
        </w:rPr>
        <w:t>di essere in godimento dei diritti civili e politici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626E3F">
        <w:rPr>
          <w:rFonts w:ascii="Arial" w:hAnsi="Arial" w:cs="Arial"/>
          <w:sz w:val="22"/>
          <w:szCs w:val="22"/>
        </w:rPr>
        <w:t xml:space="preserve"> di essere dipendente di altre amministrazioni a tempo determinato / indeterminato, (nel qual caso indicare quale) 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626E3F">
        <w:rPr>
          <w:rFonts w:ascii="Arial" w:hAnsi="Arial" w:cs="Arial"/>
          <w:sz w:val="22"/>
          <w:szCs w:val="22"/>
        </w:rPr>
        <w:t xml:space="preserve"> ovvero di NON essere dipendente di </w:t>
      </w:r>
      <w:r>
        <w:rPr>
          <w:rFonts w:ascii="Arial" w:hAnsi="Arial" w:cs="Arial"/>
          <w:sz w:val="22"/>
          <w:szCs w:val="22"/>
        </w:rPr>
        <w:t>altre amministrazioni pubbliche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626E3F">
        <w:rPr>
          <w:rFonts w:ascii="Arial" w:hAnsi="Arial" w:cs="Arial"/>
          <w:sz w:val="22"/>
          <w:szCs w:val="22"/>
        </w:rPr>
        <w:t xml:space="preserve"> di n</w:t>
      </w:r>
      <w:r>
        <w:rPr>
          <w:rFonts w:ascii="Arial" w:hAnsi="Arial" w:cs="Arial"/>
          <w:sz w:val="22"/>
          <w:szCs w:val="22"/>
        </w:rPr>
        <w:t xml:space="preserve">on avere subito condanne penali  </w:t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 </w:t>
      </w:r>
      <w:r w:rsidRPr="00626E3F">
        <w:rPr>
          <w:rFonts w:ascii="Arial" w:hAnsi="Arial" w:cs="Arial"/>
          <w:sz w:val="22"/>
          <w:szCs w:val="22"/>
        </w:rPr>
        <w:t>ovvero di avere subito le seguenti condanne penali 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626E3F">
        <w:rPr>
          <w:rFonts w:ascii="Arial" w:hAnsi="Arial" w:cs="Arial"/>
          <w:sz w:val="22"/>
          <w:szCs w:val="22"/>
        </w:rPr>
        <w:t xml:space="preserve"> di non avere procedimenti penali pendenti </w:t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 </w:t>
      </w:r>
      <w:r w:rsidRPr="00626E3F">
        <w:rPr>
          <w:rFonts w:ascii="Arial" w:hAnsi="Arial" w:cs="Arial"/>
          <w:sz w:val="22"/>
          <w:szCs w:val="22"/>
        </w:rPr>
        <w:t>ovvero di avere i seguenti procedimenti penali pendenti ________________________________________________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 </w:t>
      </w:r>
      <w:r w:rsidRPr="00626E3F">
        <w:rPr>
          <w:rFonts w:ascii="Arial" w:hAnsi="Arial" w:cs="Arial"/>
          <w:sz w:val="22"/>
          <w:szCs w:val="22"/>
        </w:rPr>
        <w:t>di essere in possesso dei requisiti di regolarità contributiva e fiscal</w:t>
      </w:r>
      <w:r>
        <w:rPr>
          <w:rFonts w:ascii="Arial" w:hAnsi="Arial" w:cs="Arial"/>
          <w:sz w:val="22"/>
          <w:szCs w:val="22"/>
        </w:rPr>
        <w:t>e (da indicare solo se società)</w:t>
      </w:r>
    </w:p>
    <w:p w:rsidR="00626E3F" w:rsidRDefault="00626E3F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626E3F">
        <w:rPr>
          <w:rFonts w:ascii="Arial" w:hAnsi="Arial" w:cs="Arial"/>
          <w:sz w:val="22"/>
          <w:szCs w:val="22"/>
        </w:rPr>
        <w:t xml:space="preserve"> di essere in possesso dei titoli previsti per </w:t>
      </w:r>
      <w:r w:rsidR="008374C0">
        <w:rPr>
          <w:rFonts w:ascii="Arial" w:hAnsi="Arial" w:cs="Arial"/>
          <w:sz w:val="22"/>
          <w:szCs w:val="22"/>
        </w:rPr>
        <w:t>la partecipazione alla selezione come</w:t>
      </w:r>
      <w:r w:rsidRPr="00626E3F">
        <w:rPr>
          <w:rFonts w:ascii="Arial" w:hAnsi="Arial" w:cs="Arial"/>
          <w:sz w:val="22"/>
          <w:szCs w:val="22"/>
        </w:rPr>
        <w:t xml:space="preserve"> </w:t>
      </w:r>
      <w:r w:rsidR="008374C0">
        <w:rPr>
          <w:rFonts w:ascii="Arial" w:hAnsi="Arial" w:cs="Arial"/>
          <w:sz w:val="22"/>
          <w:szCs w:val="22"/>
        </w:rPr>
        <w:t>arte terapeuta</w:t>
      </w:r>
    </w:p>
    <w:p w:rsidR="008374C0" w:rsidRDefault="008374C0" w:rsidP="00626E3F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374C0">
        <w:rPr>
          <w:rFonts w:ascii="Arial" w:hAnsi="Arial" w:cs="Arial"/>
          <w:sz w:val="22"/>
          <w:szCs w:val="22"/>
        </w:rPr>
        <w:t>Diploma di Scuola Superiore</w:t>
      </w:r>
      <w:r>
        <w:rPr>
          <w:rFonts w:ascii="Arial" w:hAnsi="Arial" w:cs="Arial"/>
          <w:sz w:val="22"/>
          <w:szCs w:val="22"/>
        </w:rPr>
        <w:t xml:space="preserve"> - conseguito presso____________________________</w:t>
      </w:r>
    </w:p>
    <w:p w:rsidR="008374C0" w:rsidRDefault="008374C0" w:rsidP="008374C0">
      <w:pPr>
        <w:spacing w:line="320" w:lineRule="exact"/>
        <w:ind w:left="708" w:firstLine="70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il  _</w:t>
      </w:r>
      <w:proofErr w:type="gramEnd"/>
      <w:r>
        <w:rPr>
          <w:rFonts w:ascii="Arial" w:hAnsi="Arial" w:cs="Arial"/>
          <w:sz w:val="22"/>
          <w:szCs w:val="22"/>
        </w:rPr>
        <w:t>_____________________</w:t>
      </w:r>
    </w:p>
    <w:p w:rsidR="008374C0" w:rsidRDefault="008374C0" w:rsidP="008374C0">
      <w:pPr>
        <w:spacing w:line="320" w:lineRule="exact"/>
        <w:ind w:left="1416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</w:r>
      <w:r w:rsidRPr="008374C0">
        <w:rPr>
          <w:rFonts w:ascii="Arial" w:hAnsi="Arial" w:cs="Arial"/>
          <w:sz w:val="22"/>
          <w:szCs w:val="22"/>
        </w:rPr>
        <w:t>Corso triennale in arte terapia</w:t>
      </w:r>
      <w:r>
        <w:rPr>
          <w:rFonts w:ascii="Arial" w:hAnsi="Arial" w:cs="Arial"/>
          <w:sz w:val="22"/>
          <w:szCs w:val="22"/>
        </w:rPr>
        <w:t xml:space="preserve"> - svolto presso ______________________________ dal _____________________ al ____________________</w:t>
      </w:r>
    </w:p>
    <w:p w:rsidR="008374C0" w:rsidRDefault="008374C0" w:rsidP="008374C0">
      <w:pPr>
        <w:spacing w:line="320" w:lineRule="exact"/>
        <w:ind w:left="1416" w:hanging="708"/>
        <w:rPr>
          <w:rFonts w:ascii="Arial" w:hAnsi="Arial" w:cs="Arial"/>
          <w:sz w:val="22"/>
          <w:szCs w:val="22"/>
        </w:rPr>
      </w:pPr>
    </w:p>
    <w:p w:rsidR="008374C0" w:rsidRDefault="008374C0" w:rsidP="008374C0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di essere altresì in possesso dei sotto elencati titoli:</w:t>
      </w:r>
    </w:p>
    <w:p w:rsidR="008374C0" w:rsidRDefault="008374C0" w:rsidP="008374C0">
      <w:pPr>
        <w:spacing w:line="320" w:lineRule="exact"/>
        <w:ind w:left="1416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</w:r>
      <w:r w:rsidRPr="004F5212">
        <w:rPr>
          <w:rFonts w:ascii="Arial" w:hAnsi="Arial" w:cs="Arial"/>
          <w:sz w:val="22"/>
          <w:szCs w:val="22"/>
        </w:rPr>
        <w:t>frequenza di ulteriori corsi attinenti per l'approfondimento della competenza, se almeno</w:t>
      </w:r>
      <w:r>
        <w:rPr>
          <w:rFonts w:ascii="Arial" w:hAnsi="Arial" w:cs="Arial"/>
          <w:sz w:val="22"/>
          <w:szCs w:val="22"/>
        </w:rPr>
        <w:t xml:space="preserve"> </w:t>
      </w:r>
      <w:r w:rsidRPr="004F5212">
        <w:rPr>
          <w:rFonts w:ascii="Arial" w:hAnsi="Arial" w:cs="Arial"/>
          <w:sz w:val="22"/>
          <w:szCs w:val="22"/>
        </w:rPr>
        <w:t>annuali</w:t>
      </w:r>
      <w:r>
        <w:rPr>
          <w:rFonts w:ascii="Arial" w:hAnsi="Arial" w:cs="Arial"/>
          <w:sz w:val="22"/>
          <w:szCs w:val="22"/>
        </w:rPr>
        <w:t xml:space="preserve"> – N. corsi _________________</w:t>
      </w:r>
    </w:p>
    <w:p w:rsidR="008374C0" w:rsidRDefault="008374C0" w:rsidP="008374C0">
      <w:pPr>
        <w:spacing w:line="320" w:lineRule="exact"/>
        <w:ind w:left="1416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</w:r>
      <w:r w:rsidRPr="004F5212">
        <w:rPr>
          <w:rFonts w:ascii="Arial" w:hAnsi="Arial" w:cs="Arial"/>
          <w:sz w:val="22"/>
          <w:szCs w:val="22"/>
        </w:rPr>
        <w:t>laurea in una disciplina congruente</w:t>
      </w:r>
      <w:r>
        <w:rPr>
          <w:rFonts w:ascii="Arial" w:hAnsi="Arial" w:cs="Arial"/>
          <w:sz w:val="22"/>
          <w:szCs w:val="22"/>
        </w:rPr>
        <w:t xml:space="preserve"> – Laurea in _____________________________</w:t>
      </w:r>
    </w:p>
    <w:p w:rsidR="008374C0" w:rsidRDefault="008374C0" w:rsidP="008374C0">
      <w:pPr>
        <w:spacing w:line="320" w:lineRule="exact"/>
        <w:ind w:left="1416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conseguita presso _____________________________ il _____________________</w:t>
      </w:r>
    </w:p>
    <w:p w:rsidR="008374C0" w:rsidRDefault="008374C0" w:rsidP="008374C0">
      <w:pPr>
        <w:spacing w:line="320" w:lineRule="exact"/>
        <w:ind w:left="1416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  <w:t>iscrizione all’albo degli psicologi presso ___________________________________</w:t>
      </w:r>
      <w:r w:rsidR="00FC74E9">
        <w:rPr>
          <w:rFonts w:ascii="Arial" w:hAnsi="Arial" w:cs="Arial"/>
          <w:sz w:val="22"/>
          <w:szCs w:val="22"/>
        </w:rPr>
        <w:t xml:space="preserve"> (precedenza a parità di punteggio)</w:t>
      </w:r>
    </w:p>
    <w:p w:rsidR="008374C0" w:rsidRDefault="008374C0" w:rsidP="008374C0">
      <w:pPr>
        <w:spacing w:line="320" w:lineRule="exact"/>
        <w:ind w:left="1416" w:hanging="708"/>
        <w:rPr>
          <w:rFonts w:ascii="Arial" w:hAnsi="Arial" w:cs="Arial"/>
          <w:sz w:val="22"/>
          <w:szCs w:val="22"/>
        </w:rPr>
      </w:pPr>
    </w:p>
    <w:p w:rsidR="00D33561" w:rsidRPr="00626E3F" w:rsidRDefault="00626E3F" w:rsidP="00626E3F">
      <w:pPr>
        <w:spacing w:line="320" w:lineRule="exact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626E3F">
        <w:rPr>
          <w:rFonts w:ascii="Arial" w:hAnsi="Arial" w:cs="Arial"/>
          <w:sz w:val="22"/>
          <w:szCs w:val="22"/>
        </w:rPr>
        <w:t xml:space="preserve"> di essere in pos</w:t>
      </w:r>
      <w:r>
        <w:rPr>
          <w:rFonts w:ascii="Arial" w:hAnsi="Arial" w:cs="Arial"/>
          <w:sz w:val="22"/>
          <w:szCs w:val="22"/>
        </w:rPr>
        <w:t>sesso di Partita I.V.A.</w:t>
      </w:r>
    </w:p>
    <w:p w:rsidR="007B1754" w:rsidRDefault="007B1754" w:rsidP="00DE45F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626E3F" w:rsidRDefault="00626E3F" w:rsidP="00DE45F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626E3F">
        <w:rPr>
          <w:rFonts w:ascii="Arial" w:hAnsi="Arial" w:cs="Arial"/>
          <w:b/>
          <w:sz w:val="22"/>
          <w:szCs w:val="22"/>
        </w:rPr>
        <w:t>AI FINI DELLA SELEZIONE DICHIARA INOLTRE</w:t>
      </w:r>
    </w:p>
    <w:p w:rsidR="000F64E9" w:rsidRDefault="000F64E9" w:rsidP="00DE45F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9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6578"/>
        <w:gridCol w:w="1984"/>
      </w:tblGrid>
      <w:tr w:rsidR="007308D8" w:rsidRPr="009E2D64" w:rsidTr="007308D8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ind w:left="168"/>
              <w:jc w:val="center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N.</w:t>
            </w:r>
          </w:p>
        </w:tc>
        <w:tc>
          <w:tcPr>
            <w:tcW w:w="6578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ind w:right="-6"/>
              <w:jc w:val="center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Descrizione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spacing w:line="242" w:lineRule="auto"/>
              <w:ind w:left="203" w:right="195" w:firstLine="7"/>
              <w:jc w:val="center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Punti assegnati dalla commissione di valutazione</w:t>
            </w:r>
          </w:p>
        </w:tc>
      </w:tr>
      <w:tr w:rsidR="000F64E9" w:rsidRPr="009E2D64" w:rsidTr="00C506DA">
        <w:trPr>
          <w:trHeight w:val="583"/>
        </w:trPr>
        <w:tc>
          <w:tcPr>
            <w:tcW w:w="9098" w:type="dxa"/>
            <w:gridSpan w:val="3"/>
            <w:shd w:val="clear" w:color="auto" w:fill="auto"/>
            <w:vAlign w:val="center"/>
          </w:tcPr>
          <w:p w:rsidR="000F64E9" w:rsidRPr="002633E1" w:rsidRDefault="000F64E9" w:rsidP="00C81D60">
            <w:pPr>
              <w:widowControl w:val="0"/>
              <w:autoSpaceDE w:val="0"/>
              <w:autoSpaceDN w:val="0"/>
              <w:spacing w:line="242" w:lineRule="auto"/>
              <w:ind w:left="203" w:right="195" w:firstLine="7"/>
              <w:jc w:val="center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TITOLI DI STUDIO E C</w:t>
            </w:r>
            <w:r w:rsidR="008374C0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ULTURALI (FINO A UN MASSIMO DI 2</w:t>
            </w:r>
            <w:r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0 PUNTI)</w:t>
            </w:r>
          </w:p>
        </w:tc>
      </w:tr>
      <w:tr w:rsidR="007308D8" w:rsidRPr="009E2D64" w:rsidTr="007308D8">
        <w:trPr>
          <w:trHeight w:val="837"/>
        </w:trPr>
        <w:tc>
          <w:tcPr>
            <w:tcW w:w="536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spacing w:before="1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</w:p>
          <w:p w:rsidR="007308D8" w:rsidRPr="002633E1" w:rsidRDefault="007308D8" w:rsidP="00C81D60">
            <w:pPr>
              <w:widowControl w:val="0"/>
              <w:autoSpaceDE w:val="0"/>
              <w:autoSpaceDN w:val="0"/>
              <w:ind w:left="211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8" w:type="dxa"/>
            <w:shd w:val="clear" w:color="auto" w:fill="auto"/>
            <w:vAlign w:val="center"/>
          </w:tcPr>
          <w:p w:rsidR="007308D8" w:rsidRDefault="007308D8" w:rsidP="000F64E9">
            <w:pPr>
              <w:widowControl w:val="0"/>
              <w:autoSpaceDE w:val="0"/>
              <w:autoSpaceDN w:val="0"/>
              <w:adjustRightInd w:val="0"/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  <w:t xml:space="preserve">Diploma di </w:t>
            </w:r>
            <w:proofErr w:type="gramStart"/>
            <w:r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  <w:t>laurea  in</w:t>
            </w:r>
            <w:proofErr w:type="gramEnd"/>
            <w:r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  <w:t xml:space="preserve"> ____________________</w:t>
            </w:r>
          </w:p>
          <w:p w:rsidR="007308D8" w:rsidRPr="002633E1" w:rsidRDefault="007308D8" w:rsidP="000F64E9">
            <w:pPr>
              <w:widowControl w:val="0"/>
              <w:autoSpaceDE w:val="0"/>
              <w:autoSpaceDN w:val="0"/>
              <w:adjustRightInd w:val="0"/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  <w:t>(4 punti)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9E2D64" w:rsidTr="007308D8">
        <w:trPr>
          <w:trHeight w:val="827"/>
        </w:trPr>
        <w:tc>
          <w:tcPr>
            <w:tcW w:w="536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spacing w:before="10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</w:p>
          <w:p w:rsidR="007308D8" w:rsidRPr="002633E1" w:rsidRDefault="007308D8" w:rsidP="00C81D60">
            <w:pPr>
              <w:widowControl w:val="0"/>
              <w:autoSpaceDE w:val="0"/>
              <w:autoSpaceDN w:val="0"/>
              <w:ind w:left="211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578" w:type="dxa"/>
            <w:shd w:val="clear" w:color="auto" w:fill="auto"/>
            <w:vAlign w:val="center"/>
          </w:tcPr>
          <w:p w:rsidR="007308D8" w:rsidRDefault="007308D8" w:rsidP="00D249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F5212">
              <w:rPr>
                <w:rFonts w:ascii="Arial" w:hAnsi="Arial" w:cs="Arial"/>
                <w:sz w:val="22"/>
                <w:szCs w:val="22"/>
              </w:rPr>
              <w:t xml:space="preserve">orsi attinenti per l'approfondimento della competenza, se </w:t>
            </w:r>
            <w:r>
              <w:rPr>
                <w:rFonts w:ascii="Arial" w:hAnsi="Arial" w:cs="Arial"/>
                <w:sz w:val="22"/>
                <w:szCs w:val="22"/>
              </w:rPr>
              <w:t>di durata almeno annuale</w:t>
            </w:r>
          </w:p>
          <w:p w:rsidR="007308D8" w:rsidRPr="002633E1" w:rsidRDefault="007308D8" w:rsidP="00D249FB">
            <w:pPr>
              <w:widowControl w:val="0"/>
              <w:autoSpaceDE w:val="0"/>
              <w:autoSpaceDN w:val="0"/>
              <w:adjustRightInd w:val="0"/>
              <w:rPr>
                <w:rFonts w:ascii="Verdana,Bold" w:eastAsia="Calibri" w:hAnsi="Verdana,Bold" w:cs="Verdana,Bold"/>
                <w:color w:val="000000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(2 punti per ciascun corso)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Calibri" w:eastAsia="Arial MT" w:hAnsi="Arial MT" w:cs="Arial MT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F64E9" w:rsidRPr="009E2D64" w:rsidTr="007308D8">
        <w:trPr>
          <w:trHeight w:val="478"/>
        </w:trPr>
        <w:tc>
          <w:tcPr>
            <w:tcW w:w="9098" w:type="dxa"/>
            <w:gridSpan w:val="3"/>
            <w:shd w:val="clear" w:color="auto" w:fill="auto"/>
            <w:vAlign w:val="center"/>
          </w:tcPr>
          <w:p w:rsidR="000F64E9" w:rsidRPr="002633E1" w:rsidRDefault="000F64E9" w:rsidP="000F64E9">
            <w:pPr>
              <w:widowControl w:val="0"/>
              <w:autoSpaceDE w:val="0"/>
              <w:autoSpaceDN w:val="0"/>
              <w:jc w:val="center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TITOLI PROFE</w:t>
            </w:r>
            <w:r w:rsidR="00D249FB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SSIONALI (FINO A UN MASSIMO DI 4</w:t>
            </w:r>
            <w:r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0 PUNTI)</w:t>
            </w:r>
          </w:p>
        </w:tc>
      </w:tr>
      <w:tr w:rsidR="007308D8" w:rsidRPr="009E2D64" w:rsidTr="007308D8">
        <w:trPr>
          <w:trHeight w:val="551"/>
        </w:trPr>
        <w:tc>
          <w:tcPr>
            <w:tcW w:w="536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spacing w:before="127"/>
              <w:ind w:left="211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78" w:type="dxa"/>
            <w:shd w:val="clear" w:color="auto" w:fill="auto"/>
            <w:vAlign w:val="center"/>
          </w:tcPr>
          <w:p w:rsidR="007308D8" w:rsidRPr="002633E1" w:rsidRDefault="007308D8" w:rsidP="00D249FB">
            <w:pPr>
              <w:widowControl w:val="0"/>
              <w:autoSpaceDE w:val="0"/>
              <w:autoSpaceDN w:val="0"/>
              <w:adjustRightInd w:val="0"/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</w:pPr>
            <w:r w:rsidRPr="000F64E9"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  <w:t xml:space="preserve">Comprovate e documentate esperienze </w:t>
            </w:r>
            <w:r w:rsidRPr="00EE5642">
              <w:rPr>
                <w:rFonts w:ascii="Arial" w:hAnsi="Arial" w:cs="Arial"/>
                <w:sz w:val="22"/>
                <w:szCs w:val="22"/>
              </w:rPr>
              <w:t>gestite in una situazione integrata ovvero con tutta la classe coinvolta, per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5642">
              <w:rPr>
                <w:rFonts w:ascii="Arial" w:hAnsi="Arial" w:cs="Arial"/>
                <w:sz w:val="22"/>
                <w:szCs w:val="22"/>
              </w:rPr>
              <w:t>quanto divisa in gruppi di lavoro, e in presenza di almeno un alunno/a in situazione di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5642">
              <w:rPr>
                <w:rFonts w:ascii="Arial" w:hAnsi="Arial" w:cs="Arial"/>
                <w:sz w:val="22"/>
                <w:szCs w:val="22"/>
              </w:rPr>
              <w:t>disabilità, che abbiano avuto una durata di almeno 10 incontri in un anno scolastico</w:t>
            </w:r>
            <w:r>
              <w:rPr>
                <w:rFonts w:ascii="Arial" w:hAnsi="Arial" w:cs="Arial"/>
                <w:sz w:val="22"/>
                <w:szCs w:val="22"/>
              </w:rPr>
              <w:t xml:space="preserve"> (5 punti per ogni esperienza)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2633E1" w:rsidTr="007308D8">
        <w:trPr>
          <w:trHeight w:val="551"/>
        </w:trPr>
        <w:tc>
          <w:tcPr>
            <w:tcW w:w="536" w:type="dxa"/>
            <w:shd w:val="clear" w:color="auto" w:fill="auto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  <w:p w:rsidR="007308D8" w:rsidRPr="002633E1" w:rsidRDefault="007308D8" w:rsidP="00C81D60">
            <w:pPr>
              <w:widowControl w:val="0"/>
              <w:autoSpaceDE w:val="0"/>
              <w:autoSpaceDN w:val="0"/>
              <w:ind w:right="112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</w:p>
        </w:tc>
        <w:tc>
          <w:tcPr>
            <w:tcW w:w="6578" w:type="dxa"/>
            <w:shd w:val="clear" w:color="auto" w:fill="auto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  <w:p w:rsidR="007308D8" w:rsidRPr="002633E1" w:rsidRDefault="007308D8" w:rsidP="00C81D60">
            <w:pPr>
              <w:widowControl w:val="0"/>
              <w:autoSpaceDE w:val="0"/>
              <w:autoSpaceDN w:val="0"/>
              <w:ind w:right="88"/>
              <w:jc w:val="right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TOTALE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C81D60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2633E1" w:rsidTr="007308D8">
        <w:trPr>
          <w:trHeight w:val="475"/>
        </w:trPr>
        <w:tc>
          <w:tcPr>
            <w:tcW w:w="9098" w:type="dxa"/>
            <w:gridSpan w:val="3"/>
            <w:shd w:val="clear" w:color="auto" w:fill="auto"/>
            <w:vAlign w:val="center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jc w:val="center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  <w:r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PROGETTO (FINO A UN MASSIMO DI 40 PUNTI)</w:t>
            </w:r>
          </w:p>
        </w:tc>
      </w:tr>
      <w:tr w:rsidR="007308D8" w:rsidRPr="002633E1" w:rsidTr="007308D8">
        <w:trPr>
          <w:trHeight w:val="551"/>
        </w:trPr>
        <w:tc>
          <w:tcPr>
            <w:tcW w:w="7114" w:type="dxa"/>
            <w:gridSpan w:val="2"/>
            <w:shd w:val="clear" w:color="auto" w:fill="auto"/>
            <w:vAlign w:val="center"/>
          </w:tcPr>
          <w:p w:rsidR="007308D8" w:rsidRPr="007308D8" w:rsidRDefault="007308D8" w:rsidP="007308D8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308D8">
              <w:rPr>
                <w:rFonts w:ascii="Arial" w:hAnsi="Arial" w:cs="Arial" w:hint="eastAsia"/>
                <w:sz w:val="22"/>
                <w:szCs w:val="22"/>
              </w:rPr>
              <w:t>presentazione dell</w:t>
            </w:r>
            <w:r w:rsidRPr="007308D8">
              <w:rPr>
                <w:rFonts w:ascii="Arial" w:hAnsi="Arial" w:cs="Arial"/>
                <w:sz w:val="22"/>
                <w:szCs w:val="22"/>
              </w:rPr>
              <w:t>’</w:t>
            </w:r>
            <w:r w:rsidRPr="007308D8">
              <w:rPr>
                <w:rFonts w:ascii="Arial" w:hAnsi="Arial" w:cs="Arial" w:hint="eastAsia"/>
                <w:sz w:val="22"/>
                <w:szCs w:val="22"/>
              </w:rPr>
              <w:t>alunno</w:t>
            </w:r>
            <w:r>
              <w:rPr>
                <w:rFonts w:ascii="Arial" w:hAnsi="Arial" w:cs="Arial" w:hint="eastAsia"/>
                <w:sz w:val="22"/>
                <w:szCs w:val="22"/>
              </w:rPr>
              <w:t>/a in situazione di disabilità (</w:t>
            </w:r>
            <w:r w:rsidRPr="007308D8">
              <w:rPr>
                <w:rFonts w:ascii="Arial" w:hAnsi="Arial" w:cs="Arial" w:hint="eastAsia"/>
                <w:sz w:val="22"/>
                <w:szCs w:val="22"/>
              </w:rPr>
              <w:t>4 punti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308D8" w:rsidRPr="002633E1" w:rsidRDefault="007308D8" w:rsidP="00AD28CC">
            <w:pPr>
              <w:widowControl w:val="0"/>
              <w:autoSpaceDE w:val="0"/>
              <w:autoSpaceDN w:val="0"/>
              <w:adjustRightInd w:val="0"/>
              <w:rPr>
                <w:rFonts w:ascii="Verdana,Bold" w:eastAsia="Calibri" w:hAnsi="Verdana,Bold" w:cs="Verdana,Bol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2633E1" w:rsidTr="007308D8">
        <w:trPr>
          <w:trHeight w:val="551"/>
        </w:trPr>
        <w:tc>
          <w:tcPr>
            <w:tcW w:w="7114" w:type="dxa"/>
            <w:gridSpan w:val="2"/>
            <w:shd w:val="clear" w:color="auto" w:fill="auto"/>
            <w:vAlign w:val="center"/>
          </w:tcPr>
          <w:p w:rsidR="007308D8" w:rsidRPr="007308D8" w:rsidRDefault="007308D8" w:rsidP="007308D8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E5642">
              <w:rPr>
                <w:rFonts w:ascii="Arial" w:hAnsi="Arial" w:cs="Arial" w:hint="eastAsia"/>
                <w:sz w:val="22"/>
                <w:szCs w:val="22"/>
              </w:rPr>
              <w:t>presentazione della classe</w:t>
            </w:r>
            <w:r>
              <w:rPr>
                <w:rFonts w:ascii="Arial" w:hAnsi="Arial" w:cs="Arial"/>
                <w:sz w:val="22"/>
                <w:szCs w:val="22"/>
              </w:rPr>
              <w:t xml:space="preserve"> (4 punti)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2633E1" w:rsidTr="007308D8">
        <w:trPr>
          <w:trHeight w:val="551"/>
        </w:trPr>
        <w:tc>
          <w:tcPr>
            <w:tcW w:w="7114" w:type="dxa"/>
            <w:gridSpan w:val="2"/>
            <w:shd w:val="clear" w:color="auto" w:fill="auto"/>
            <w:vAlign w:val="center"/>
          </w:tcPr>
          <w:p w:rsidR="007308D8" w:rsidRPr="00EE5642" w:rsidRDefault="00FC74E9" w:rsidP="007308D8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obiettivi del lavoro</w:t>
            </w:r>
            <w:r w:rsidR="007308D8">
              <w:rPr>
                <w:rFonts w:ascii="Arial" w:hAnsi="Arial" w:cs="Arial"/>
                <w:sz w:val="22"/>
                <w:szCs w:val="22"/>
              </w:rPr>
              <w:t xml:space="preserve"> (4 punti)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2633E1" w:rsidTr="007308D8">
        <w:trPr>
          <w:trHeight w:val="551"/>
        </w:trPr>
        <w:tc>
          <w:tcPr>
            <w:tcW w:w="7114" w:type="dxa"/>
            <w:gridSpan w:val="2"/>
            <w:shd w:val="clear" w:color="auto" w:fill="auto"/>
            <w:vAlign w:val="center"/>
          </w:tcPr>
          <w:p w:rsidR="007308D8" w:rsidRPr="00EE5642" w:rsidRDefault="007308D8" w:rsidP="007308D8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308D8">
              <w:rPr>
                <w:rFonts w:ascii="Arial" w:hAnsi="Arial" w:cs="Arial"/>
                <w:sz w:val="22"/>
                <w:szCs w:val="22"/>
              </w:rPr>
              <w:lastRenderedPageBreak/>
              <w:t>descrizione dell’intervento</w:t>
            </w:r>
            <w:r>
              <w:rPr>
                <w:rFonts w:ascii="Arial" w:hAnsi="Arial" w:cs="Arial"/>
                <w:sz w:val="22"/>
                <w:szCs w:val="22"/>
              </w:rPr>
              <w:t xml:space="preserve"> (20 punti)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2633E1" w:rsidTr="007308D8">
        <w:trPr>
          <w:trHeight w:val="551"/>
        </w:trPr>
        <w:tc>
          <w:tcPr>
            <w:tcW w:w="7114" w:type="dxa"/>
            <w:gridSpan w:val="2"/>
            <w:shd w:val="clear" w:color="auto" w:fill="auto"/>
            <w:vAlign w:val="center"/>
          </w:tcPr>
          <w:p w:rsidR="007308D8" w:rsidRPr="007308D8" w:rsidRDefault="007308D8" w:rsidP="007308D8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valutazione del</w:t>
            </w:r>
            <w:r>
              <w:rPr>
                <w:rFonts w:ascii="Arial" w:hAnsi="Arial" w:cs="Arial"/>
                <w:sz w:val="22"/>
                <w:szCs w:val="22"/>
              </w:rPr>
              <w:t>l’</w:t>
            </w:r>
            <w:r>
              <w:rPr>
                <w:rFonts w:ascii="Arial" w:hAnsi="Arial" w:cs="Arial" w:hint="eastAsia"/>
                <w:sz w:val="22"/>
                <w:szCs w:val="22"/>
              </w:rPr>
              <w:t>intervento, dell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 w:hint="eastAsia"/>
                <w:sz w:val="22"/>
                <w:szCs w:val="22"/>
              </w:rPr>
              <w:t>esperto e della Scuola</w:t>
            </w:r>
            <w:r>
              <w:rPr>
                <w:rFonts w:ascii="Arial" w:hAnsi="Arial" w:cs="Arial"/>
                <w:sz w:val="22"/>
                <w:szCs w:val="22"/>
              </w:rPr>
              <w:t xml:space="preserve"> (8 punti)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  <w:tr w:rsidR="007308D8" w:rsidRPr="002633E1" w:rsidTr="007308D8">
        <w:trPr>
          <w:trHeight w:val="551"/>
        </w:trPr>
        <w:tc>
          <w:tcPr>
            <w:tcW w:w="7114" w:type="dxa"/>
            <w:gridSpan w:val="2"/>
            <w:shd w:val="clear" w:color="auto" w:fill="auto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  <w:p w:rsidR="007308D8" w:rsidRPr="002633E1" w:rsidRDefault="007308D8" w:rsidP="00AD28CC">
            <w:pPr>
              <w:widowControl w:val="0"/>
              <w:autoSpaceDE w:val="0"/>
              <w:autoSpaceDN w:val="0"/>
              <w:ind w:right="88"/>
              <w:jc w:val="right"/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</w:pPr>
            <w:r w:rsidRPr="002633E1">
              <w:rPr>
                <w:rFonts w:ascii="Arial MT" w:eastAsia="Arial MT" w:hAnsi="Arial MT" w:cs="Arial MT"/>
                <w:sz w:val="18"/>
                <w:szCs w:val="18"/>
                <w:lang w:eastAsia="en-US"/>
              </w:rPr>
              <w:t>TOTALE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08D8" w:rsidRPr="002633E1" w:rsidRDefault="007308D8" w:rsidP="00AD28CC">
            <w:pPr>
              <w:widowControl w:val="0"/>
              <w:autoSpaceDE w:val="0"/>
              <w:autoSpaceDN w:val="0"/>
              <w:rPr>
                <w:rFonts w:ascii="Calibri" w:eastAsia="Arial MT" w:hAnsi="Arial MT" w:cs="Arial MT"/>
                <w:sz w:val="18"/>
                <w:szCs w:val="18"/>
                <w:lang w:eastAsia="en-US"/>
              </w:rPr>
            </w:pPr>
          </w:p>
        </w:tc>
      </w:tr>
    </w:tbl>
    <w:p w:rsidR="007B1754" w:rsidRDefault="007B1754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P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Dichiara, infine, di essere informato ai sensi e per gli effetti di cui all’art.</w:t>
      </w:r>
      <w:r>
        <w:rPr>
          <w:rFonts w:ascii="Arial" w:hAnsi="Arial" w:cs="Arial"/>
          <w:sz w:val="22"/>
          <w:szCs w:val="22"/>
        </w:rPr>
        <w:t xml:space="preserve"> 13 del D. </w:t>
      </w:r>
      <w:proofErr w:type="spellStart"/>
      <w:r>
        <w:rPr>
          <w:rFonts w:ascii="Arial" w:hAnsi="Arial" w:cs="Arial"/>
          <w:sz w:val="22"/>
          <w:szCs w:val="22"/>
        </w:rPr>
        <w:t>Lgs</w:t>
      </w:r>
      <w:proofErr w:type="spellEnd"/>
      <w:r>
        <w:rPr>
          <w:rFonts w:ascii="Arial" w:hAnsi="Arial" w:cs="Arial"/>
          <w:sz w:val="22"/>
          <w:szCs w:val="22"/>
        </w:rPr>
        <w:t xml:space="preserve"> 30 giugno 2003 n.196, che i dati </w:t>
      </w:r>
      <w:r w:rsidRPr="00DE45F8">
        <w:rPr>
          <w:rFonts w:ascii="Arial" w:hAnsi="Arial" w:cs="Arial"/>
          <w:sz w:val="22"/>
          <w:szCs w:val="22"/>
        </w:rPr>
        <w:t>personali raccolti saranno trattati, a</w:t>
      </w:r>
      <w:r>
        <w:rPr>
          <w:rFonts w:ascii="Arial" w:hAnsi="Arial" w:cs="Arial"/>
          <w:sz w:val="22"/>
          <w:szCs w:val="22"/>
        </w:rPr>
        <w:t xml:space="preserve">nche con strumenti informatici, </w:t>
      </w:r>
      <w:r w:rsidRPr="00DE45F8">
        <w:rPr>
          <w:rFonts w:ascii="Arial" w:hAnsi="Arial" w:cs="Arial"/>
          <w:sz w:val="22"/>
          <w:szCs w:val="22"/>
        </w:rPr>
        <w:t>esclusivamente n</w:t>
      </w:r>
      <w:r>
        <w:rPr>
          <w:rFonts w:ascii="Arial" w:hAnsi="Arial" w:cs="Arial"/>
          <w:sz w:val="22"/>
          <w:szCs w:val="22"/>
        </w:rPr>
        <w:t xml:space="preserve">ell’ambito del procedimento per </w:t>
      </w:r>
      <w:r w:rsidRPr="00DE45F8">
        <w:rPr>
          <w:rFonts w:ascii="Arial" w:hAnsi="Arial" w:cs="Arial"/>
          <w:sz w:val="22"/>
          <w:szCs w:val="22"/>
        </w:rPr>
        <w:t>il quale la presente dichiarazione viene resa.</w:t>
      </w: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P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_______________________, li ________________</w:t>
      </w: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P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Il Dichiarante __________________________________</w:t>
      </w: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P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Si allegano:</w:t>
      </w:r>
    </w:p>
    <w:p w:rsidR="00DE45F8" w:rsidRP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 xml:space="preserve">- ai sensi e per gli effetti dell’art. 38, D.P.R. 445 del 28.12.2000 e </w:t>
      </w:r>
      <w:proofErr w:type="spellStart"/>
      <w:r w:rsidRPr="00DE45F8">
        <w:rPr>
          <w:rFonts w:ascii="Arial" w:hAnsi="Arial" w:cs="Arial"/>
          <w:sz w:val="22"/>
          <w:szCs w:val="22"/>
        </w:rPr>
        <w:t>s.m.i.</w:t>
      </w:r>
      <w:proofErr w:type="spellEnd"/>
      <w:r w:rsidRPr="00DE45F8">
        <w:rPr>
          <w:rFonts w:ascii="Arial" w:hAnsi="Arial" w:cs="Arial"/>
          <w:sz w:val="22"/>
          <w:szCs w:val="22"/>
        </w:rPr>
        <w:t>, fotocopia non</w:t>
      </w:r>
      <w:r>
        <w:rPr>
          <w:rFonts w:ascii="Arial" w:hAnsi="Arial" w:cs="Arial"/>
          <w:sz w:val="22"/>
          <w:szCs w:val="22"/>
        </w:rPr>
        <w:t xml:space="preserve"> autenticata di un documento di </w:t>
      </w:r>
      <w:r w:rsidRPr="00DE45F8">
        <w:rPr>
          <w:rFonts w:ascii="Arial" w:hAnsi="Arial" w:cs="Arial"/>
          <w:sz w:val="22"/>
          <w:szCs w:val="22"/>
        </w:rPr>
        <w:t>identità</w:t>
      </w:r>
      <w:r w:rsidR="000E713B">
        <w:rPr>
          <w:rFonts w:ascii="Arial" w:hAnsi="Arial" w:cs="Arial"/>
          <w:sz w:val="22"/>
          <w:szCs w:val="22"/>
        </w:rPr>
        <w:t xml:space="preserve"> e del codice fiscale;</w:t>
      </w:r>
    </w:p>
    <w:p w:rsidR="00A354DE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- curriculum vitae in formato europeo</w:t>
      </w:r>
      <w:r w:rsidR="00A354DE">
        <w:rPr>
          <w:rFonts w:ascii="Arial" w:hAnsi="Arial" w:cs="Arial"/>
          <w:sz w:val="22"/>
          <w:szCs w:val="22"/>
        </w:rPr>
        <w:t>;</w:t>
      </w:r>
    </w:p>
    <w:p w:rsidR="00DE45F8" w:rsidRPr="00DE45F8" w:rsidRDefault="00A354DE" w:rsidP="00DE45F8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progetto di cui al punto 2, lettera C) dell’Avviso</w:t>
      </w:r>
      <w:r w:rsidR="00DE45F8" w:rsidRPr="00DE45F8">
        <w:rPr>
          <w:rFonts w:ascii="Arial" w:hAnsi="Arial" w:cs="Arial"/>
          <w:sz w:val="22"/>
          <w:szCs w:val="22"/>
        </w:rPr>
        <w:t>.</w:t>
      </w: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>Il sottoscritto dichiara inoltre</w:t>
      </w:r>
      <w:r w:rsidR="00851DA1">
        <w:rPr>
          <w:rFonts w:ascii="Arial" w:hAnsi="Arial" w:cs="Arial"/>
          <w:sz w:val="22"/>
          <w:szCs w:val="22"/>
        </w:rPr>
        <w:t xml:space="preserve"> di aver preso visione dell’avviso</w:t>
      </w:r>
      <w:r w:rsidRPr="00DE45F8">
        <w:rPr>
          <w:rFonts w:ascii="Arial" w:hAnsi="Arial" w:cs="Arial"/>
          <w:sz w:val="22"/>
          <w:szCs w:val="22"/>
        </w:rPr>
        <w:t xml:space="preserve"> e di accettare in toto le clausole in esso contenute</w:t>
      </w:r>
      <w:r>
        <w:rPr>
          <w:rFonts w:ascii="Arial" w:hAnsi="Arial" w:cs="Arial"/>
          <w:sz w:val="22"/>
          <w:szCs w:val="22"/>
        </w:rPr>
        <w:t>.</w:t>
      </w:r>
    </w:p>
    <w:p w:rsidR="000E713B" w:rsidRDefault="000E713B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DE45F8" w:rsidRPr="00DE45F8" w:rsidRDefault="00DE45F8" w:rsidP="00DE45F8">
      <w:pPr>
        <w:spacing w:line="320" w:lineRule="exact"/>
        <w:rPr>
          <w:rFonts w:ascii="Arial" w:hAnsi="Arial" w:cs="Arial"/>
          <w:sz w:val="22"/>
          <w:szCs w:val="22"/>
        </w:rPr>
      </w:pPr>
    </w:p>
    <w:p w:rsidR="00674084" w:rsidRPr="00626E3F" w:rsidRDefault="00DE45F8" w:rsidP="00DE45F8">
      <w:pPr>
        <w:spacing w:line="320" w:lineRule="exact"/>
        <w:rPr>
          <w:rFonts w:ascii="Arial" w:hAnsi="Arial" w:cs="Arial"/>
          <w:spacing w:val="10"/>
          <w:sz w:val="22"/>
          <w:szCs w:val="22"/>
        </w:rPr>
      </w:pPr>
      <w:r w:rsidRPr="00DE45F8">
        <w:rPr>
          <w:rFonts w:ascii="Arial" w:hAnsi="Arial" w:cs="Arial"/>
          <w:sz w:val="22"/>
          <w:szCs w:val="22"/>
        </w:rPr>
        <w:t xml:space="preserve">Data _________________ firma _______________________________________________ </w:t>
      </w:r>
      <w:r w:rsidRPr="00DE45F8">
        <w:rPr>
          <w:rFonts w:ascii="Arial" w:hAnsi="Arial" w:cs="Arial"/>
          <w:sz w:val="22"/>
          <w:szCs w:val="22"/>
        </w:rPr>
        <w:cr/>
      </w:r>
      <w:r w:rsidR="00D33561" w:rsidRPr="00626E3F">
        <w:rPr>
          <w:rFonts w:ascii="Arial" w:hAnsi="Arial" w:cs="Arial"/>
          <w:spacing w:val="10"/>
          <w:sz w:val="22"/>
          <w:szCs w:val="22"/>
        </w:rPr>
        <w:t xml:space="preserve"> </w:t>
      </w:r>
    </w:p>
    <w:p w:rsidR="00851DA1" w:rsidRPr="00626E3F" w:rsidRDefault="00851DA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851DA1" w:rsidRPr="00626E3F" w:rsidSect="004442B8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19" w:rsidRDefault="005D6D19" w:rsidP="00E36ED8">
      <w:r>
        <w:separator/>
      </w:r>
    </w:p>
  </w:endnote>
  <w:endnote w:type="continuationSeparator" w:id="0">
    <w:p w:rsidR="005D6D19" w:rsidRDefault="005D6D19" w:rsidP="00E3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19" w:rsidRDefault="005D6D19" w:rsidP="00E36ED8">
      <w:r>
        <w:separator/>
      </w:r>
    </w:p>
  </w:footnote>
  <w:footnote w:type="continuationSeparator" w:id="0">
    <w:p w:rsidR="005D6D19" w:rsidRDefault="005D6D19" w:rsidP="00E3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0" w:type="dxa"/>
      <w:tblLayout w:type="fixed"/>
      <w:tblLook w:val="0000" w:firstRow="0" w:lastRow="0" w:firstColumn="0" w:lastColumn="0" w:noHBand="0" w:noVBand="0"/>
    </w:tblPr>
    <w:tblGrid>
      <w:gridCol w:w="2406"/>
      <w:gridCol w:w="5934"/>
      <w:gridCol w:w="2398"/>
    </w:tblGrid>
    <w:tr w:rsidR="00D63432" w:rsidRPr="00D014F8" w:rsidTr="00230804">
      <w:tc>
        <w:tcPr>
          <w:tcW w:w="2406" w:type="dxa"/>
          <w:shd w:val="clear" w:color="auto" w:fill="auto"/>
          <w:vAlign w:val="center"/>
        </w:tcPr>
        <w:p w:rsidR="00D63432" w:rsidRPr="00D014F8" w:rsidRDefault="00286259" w:rsidP="00D63432">
          <w:pPr>
            <w:pStyle w:val="Normale1"/>
            <w:pageBreakBefore/>
            <w:snapToGrid w:val="0"/>
            <w:jc w:val="center"/>
            <w:rPr>
              <w:rFonts w:ascii="Arial" w:hAnsi="Arial" w:cs="Arial"/>
            </w:rPr>
          </w:pPr>
          <w:r w:rsidRPr="00D014F8">
            <w:rPr>
              <w:rStyle w:val="Carpredefinitoparagrafo1"/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1198880" cy="95821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4" w:type="dxa"/>
          <w:shd w:val="clear" w:color="auto" w:fill="auto"/>
        </w:tcPr>
        <w:p w:rsidR="00D63432" w:rsidRPr="00D014F8" w:rsidRDefault="00286259" w:rsidP="00D63432">
          <w:pPr>
            <w:pStyle w:val="Normale1"/>
            <w:snapToGrid w:val="0"/>
            <w:jc w:val="center"/>
            <w:rPr>
              <w:rStyle w:val="Carpredefinitoparagrafo1"/>
              <w:rFonts w:ascii="Arial" w:hAnsi="Arial" w:cs="Arial"/>
              <w:sz w:val="16"/>
              <w:szCs w:val="16"/>
            </w:rPr>
          </w:pPr>
          <w:r w:rsidRPr="00D014F8">
            <w:rPr>
              <w:rStyle w:val="Carpredefinitoparagrafo1"/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381000" cy="40132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3432" w:rsidRPr="00D014F8" w:rsidRDefault="00D63432" w:rsidP="00D63432">
          <w:pPr>
            <w:pStyle w:val="Normale1"/>
            <w:jc w:val="center"/>
            <w:rPr>
              <w:rStyle w:val="Carpredefinitoparagrafo1"/>
              <w:rFonts w:ascii="Arial" w:hAnsi="Arial" w:cs="Arial"/>
              <w:sz w:val="16"/>
              <w:szCs w:val="16"/>
            </w:rPr>
          </w:pPr>
          <w:r w:rsidRPr="00D014F8">
            <w:rPr>
              <w:rStyle w:val="Carpredefinitoparagrafo1"/>
              <w:rFonts w:ascii="Arial" w:hAnsi="Arial" w:cs="Arial"/>
              <w:sz w:val="16"/>
              <w:szCs w:val="16"/>
            </w:rPr>
            <w:t>ISTITUTO COMPRENSIVO STATALE</w:t>
          </w:r>
          <w:r w:rsidRPr="00D014F8">
            <w:rPr>
              <w:rFonts w:ascii="Arial" w:hAnsi="Arial" w:cs="Arial"/>
            </w:rPr>
            <w:br/>
          </w:r>
          <w:r w:rsidRPr="00D014F8">
            <w:rPr>
              <w:rStyle w:val="Carpredefinitoparagrafo1"/>
              <w:rFonts w:ascii="Arial" w:hAnsi="Arial" w:cs="Arial"/>
              <w:b/>
              <w:bCs/>
            </w:rPr>
            <w:t>"GIOVANNI CENA" di TORINO</w:t>
          </w:r>
          <w:r w:rsidRPr="00D014F8">
            <w:rPr>
              <w:rStyle w:val="Carpredefinitoparagrafo1"/>
              <w:rFonts w:ascii="Arial" w:hAnsi="Arial" w:cs="Arial"/>
              <w:sz w:val="24"/>
              <w:szCs w:val="24"/>
            </w:rPr>
            <w:t xml:space="preserve"> </w:t>
          </w:r>
          <w:r w:rsidRPr="00D014F8">
            <w:rPr>
              <w:rFonts w:ascii="Arial" w:hAnsi="Arial" w:cs="Arial"/>
            </w:rPr>
            <w:br/>
          </w:r>
          <w:proofErr w:type="spellStart"/>
          <w:r w:rsidRPr="00D014F8">
            <w:rPr>
              <w:rStyle w:val="Carpredefinitoparagrafo1"/>
              <w:rFonts w:ascii="Arial" w:hAnsi="Arial" w:cs="Arial"/>
              <w:sz w:val="14"/>
              <w:szCs w:val="14"/>
            </w:rPr>
            <w:t>Str</w:t>
          </w:r>
          <w:proofErr w:type="spellEnd"/>
          <w:r w:rsidRPr="00D014F8">
            <w:rPr>
              <w:rStyle w:val="Carpredefinitoparagrafo1"/>
              <w:rFonts w:ascii="Arial" w:hAnsi="Arial" w:cs="Arial"/>
              <w:sz w:val="14"/>
              <w:szCs w:val="14"/>
            </w:rPr>
            <w:t>. San Mauro, 32 10156 Torino Tel. 011 2730154 Fax 011 2238274</w:t>
          </w:r>
          <w:r w:rsidRPr="00D014F8">
            <w:rPr>
              <w:rFonts w:ascii="Arial" w:hAnsi="Arial" w:cs="Arial"/>
            </w:rPr>
            <w:br/>
          </w:r>
          <w:r w:rsidRPr="00D014F8">
            <w:rPr>
              <w:rStyle w:val="Carpredefinitoparagrafo1"/>
              <w:rFonts w:ascii="Arial" w:hAnsi="Arial" w:cs="Arial"/>
              <w:sz w:val="14"/>
              <w:szCs w:val="14"/>
            </w:rPr>
            <w:t xml:space="preserve"> Codice fiscale: 80091390015 Codice Istituto: TOIC80500E</w:t>
          </w:r>
          <w:r w:rsidRPr="00D014F8">
            <w:rPr>
              <w:rFonts w:ascii="Arial" w:hAnsi="Arial" w:cs="Arial"/>
            </w:rPr>
            <w:br/>
          </w:r>
          <w:r w:rsidRPr="00D014F8">
            <w:rPr>
              <w:rStyle w:val="Carpredefinitoparagrafo1"/>
              <w:rFonts w:ascii="Arial" w:hAnsi="Arial" w:cs="Arial"/>
              <w:sz w:val="16"/>
              <w:szCs w:val="16"/>
            </w:rPr>
            <w:t xml:space="preserve">E-mail </w:t>
          </w:r>
          <w:hyperlink r:id="rId3" w:anchor="_blank" w:history="1">
            <w:r w:rsidRPr="00D014F8">
              <w:rPr>
                <w:rStyle w:val="Collegamentoipertestuale1"/>
                <w:rFonts w:ascii="Arial" w:hAnsi="Arial" w:cs="Arial"/>
              </w:rPr>
              <w:t>toic80500e@istruzione.it</w:t>
            </w:r>
          </w:hyperlink>
          <w:r w:rsidRPr="00D014F8">
            <w:rPr>
              <w:rStyle w:val="Carpredefinitoparagrafo1"/>
              <w:rFonts w:ascii="Arial" w:hAnsi="Arial" w:cs="Arial"/>
              <w:sz w:val="16"/>
              <w:szCs w:val="16"/>
            </w:rPr>
            <w:t xml:space="preserve"> </w:t>
          </w:r>
          <w:r w:rsidRPr="00D014F8">
            <w:rPr>
              <w:rFonts w:ascii="Arial" w:hAnsi="Arial" w:cs="Arial"/>
            </w:rPr>
            <w:br/>
          </w:r>
          <w:r w:rsidRPr="00D014F8">
            <w:rPr>
              <w:rStyle w:val="Carpredefinitoparagrafo1"/>
              <w:rFonts w:ascii="Arial" w:hAnsi="Arial" w:cs="Arial"/>
            </w:rPr>
            <w:t xml:space="preserve">  sito web </w:t>
          </w:r>
          <w:hyperlink r:id="rId4" w:anchor="_blank" w:history="1">
            <w:r w:rsidRPr="00D014F8">
              <w:rPr>
                <w:rStyle w:val="Collegamentoipertestuale1"/>
                <w:rFonts w:ascii="Arial" w:hAnsi="Arial" w:cs="Arial"/>
              </w:rPr>
              <w:t>https://cenatorino.gov.it/</w:t>
            </w:r>
          </w:hyperlink>
        </w:p>
        <w:p w:rsidR="00D63432" w:rsidRPr="00D014F8" w:rsidRDefault="00D63432" w:rsidP="00D63432">
          <w:pPr>
            <w:pStyle w:val="Normale1"/>
            <w:jc w:val="center"/>
            <w:rPr>
              <w:rFonts w:ascii="Arial" w:hAnsi="Arial" w:cs="Arial"/>
            </w:rPr>
          </w:pPr>
          <w:r w:rsidRPr="00D014F8">
            <w:rPr>
              <w:rStyle w:val="Carpredefinitoparagrafo1"/>
              <w:rFonts w:ascii="Arial" w:hAnsi="Arial" w:cs="Arial"/>
              <w:sz w:val="16"/>
              <w:szCs w:val="16"/>
            </w:rPr>
            <w:t xml:space="preserve">Dirigente e segreteria: </w:t>
          </w:r>
          <w:hyperlink r:id="rId5" w:anchor="_blank" w:history="1">
            <w:r w:rsidRPr="00D014F8">
              <w:rPr>
                <w:rStyle w:val="Collegamentoipertestuale1"/>
                <w:rFonts w:ascii="Arial" w:hAnsi="Arial" w:cs="Arial"/>
              </w:rPr>
              <w:t>cena.scuola.to@gmail.com</w:t>
            </w:r>
          </w:hyperlink>
        </w:p>
      </w:tc>
      <w:tc>
        <w:tcPr>
          <w:tcW w:w="2398" w:type="dxa"/>
          <w:shd w:val="clear" w:color="auto" w:fill="auto"/>
          <w:vAlign w:val="center"/>
        </w:tcPr>
        <w:p w:rsidR="00D63432" w:rsidRPr="00D014F8" w:rsidRDefault="00286259" w:rsidP="00D63432">
          <w:pPr>
            <w:pStyle w:val="Normale1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014F8">
            <w:rPr>
              <w:rStyle w:val="Carpredefinitoparagrafo1"/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1371600" cy="13716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2EB6" w:rsidRPr="00D014F8" w:rsidRDefault="00732EB6">
    <w:pPr>
      <w:pStyle w:val="Intestazione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Courier New"/>
        <w:sz w:val="18"/>
        <w:szCs w:val="18"/>
      </w:rPr>
    </w:lvl>
  </w:abstractNum>
  <w:abstractNum w:abstractNumId="1" w15:restartNumberingAfterBreak="0">
    <w:nsid w:val="00323DC8"/>
    <w:multiLevelType w:val="hybridMultilevel"/>
    <w:tmpl w:val="D180A526"/>
    <w:lvl w:ilvl="0" w:tplc="B4D02CC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445B0D"/>
    <w:multiLevelType w:val="hybridMultilevel"/>
    <w:tmpl w:val="751AE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39D4"/>
    <w:multiLevelType w:val="hybridMultilevel"/>
    <w:tmpl w:val="66E24B5E"/>
    <w:lvl w:ilvl="0" w:tplc="5A503C1A">
      <w:numFmt w:val="bullet"/>
      <w:lvlText w:val="•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13F9F"/>
    <w:multiLevelType w:val="hybridMultilevel"/>
    <w:tmpl w:val="E592C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16353"/>
    <w:multiLevelType w:val="hybridMultilevel"/>
    <w:tmpl w:val="4F108A24"/>
    <w:lvl w:ilvl="0" w:tplc="5A503C1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F16F7"/>
    <w:multiLevelType w:val="hybridMultilevel"/>
    <w:tmpl w:val="7E5C0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E1204"/>
    <w:multiLevelType w:val="hybridMultilevel"/>
    <w:tmpl w:val="C282A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C7B86"/>
    <w:multiLevelType w:val="hybridMultilevel"/>
    <w:tmpl w:val="2B42F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65089"/>
    <w:multiLevelType w:val="hybridMultilevel"/>
    <w:tmpl w:val="C5909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B2DB2"/>
    <w:multiLevelType w:val="hybridMultilevel"/>
    <w:tmpl w:val="0D1AE4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639FF"/>
    <w:multiLevelType w:val="hybridMultilevel"/>
    <w:tmpl w:val="446AF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B5B42"/>
    <w:multiLevelType w:val="hybridMultilevel"/>
    <w:tmpl w:val="573CF286"/>
    <w:lvl w:ilvl="0" w:tplc="6DF617AA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2"/>
    <w:rsid w:val="00014305"/>
    <w:rsid w:val="000208FD"/>
    <w:rsid w:val="00027767"/>
    <w:rsid w:val="000614CB"/>
    <w:rsid w:val="000818E9"/>
    <w:rsid w:val="000A0D7D"/>
    <w:rsid w:val="000B3251"/>
    <w:rsid w:val="000E0395"/>
    <w:rsid w:val="000E1767"/>
    <w:rsid w:val="000E713B"/>
    <w:rsid w:val="000E752B"/>
    <w:rsid w:val="000F35FB"/>
    <w:rsid w:val="000F64E9"/>
    <w:rsid w:val="000F7835"/>
    <w:rsid w:val="000F7B26"/>
    <w:rsid w:val="00112D09"/>
    <w:rsid w:val="001252C3"/>
    <w:rsid w:val="00147CDE"/>
    <w:rsid w:val="0015168B"/>
    <w:rsid w:val="0016098F"/>
    <w:rsid w:val="00162F1F"/>
    <w:rsid w:val="00163F5B"/>
    <w:rsid w:val="0017084C"/>
    <w:rsid w:val="00190B24"/>
    <w:rsid w:val="001944C9"/>
    <w:rsid w:val="001A0BCB"/>
    <w:rsid w:val="001A1E2C"/>
    <w:rsid w:val="001A581D"/>
    <w:rsid w:val="001B46B7"/>
    <w:rsid w:val="001C4981"/>
    <w:rsid w:val="001C4F7A"/>
    <w:rsid w:val="001C65D0"/>
    <w:rsid w:val="001D6280"/>
    <w:rsid w:val="001D66B2"/>
    <w:rsid w:val="001E0E59"/>
    <w:rsid w:val="001E65FF"/>
    <w:rsid w:val="001E703D"/>
    <w:rsid w:val="001E7A15"/>
    <w:rsid w:val="001F11DE"/>
    <w:rsid w:val="001F270E"/>
    <w:rsid w:val="001F5364"/>
    <w:rsid w:val="001F7D46"/>
    <w:rsid w:val="00201AB5"/>
    <w:rsid w:val="002057E6"/>
    <w:rsid w:val="00230804"/>
    <w:rsid w:val="00230E2D"/>
    <w:rsid w:val="00233C7B"/>
    <w:rsid w:val="0023610E"/>
    <w:rsid w:val="00257C75"/>
    <w:rsid w:val="00263EF6"/>
    <w:rsid w:val="00273FED"/>
    <w:rsid w:val="00286259"/>
    <w:rsid w:val="00290F7A"/>
    <w:rsid w:val="002929A6"/>
    <w:rsid w:val="002933A6"/>
    <w:rsid w:val="00296FF7"/>
    <w:rsid w:val="002B5A92"/>
    <w:rsid w:val="002C7474"/>
    <w:rsid w:val="002D0084"/>
    <w:rsid w:val="002D7A95"/>
    <w:rsid w:val="002E7F24"/>
    <w:rsid w:val="00306CD5"/>
    <w:rsid w:val="00307EA9"/>
    <w:rsid w:val="003217AB"/>
    <w:rsid w:val="00323BA1"/>
    <w:rsid w:val="00330AE1"/>
    <w:rsid w:val="00333551"/>
    <w:rsid w:val="0034614C"/>
    <w:rsid w:val="0034638F"/>
    <w:rsid w:val="003620F8"/>
    <w:rsid w:val="00362EF6"/>
    <w:rsid w:val="00363A08"/>
    <w:rsid w:val="00367389"/>
    <w:rsid w:val="0036778C"/>
    <w:rsid w:val="003737AE"/>
    <w:rsid w:val="003B1DF8"/>
    <w:rsid w:val="003B3567"/>
    <w:rsid w:val="003B3FA7"/>
    <w:rsid w:val="003C1BCE"/>
    <w:rsid w:val="003C26A3"/>
    <w:rsid w:val="003C3132"/>
    <w:rsid w:val="003C4548"/>
    <w:rsid w:val="003C6BB0"/>
    <w:rsid w:val="003D494B"/>
    <w:rsid w:val="003D54DB"/>
    <w:rsid w:val="003E3F61"/>
    <w:rsid w:val="003F62FF"/>
    <w:rsid w:val="00403733"/>
    <w:rsid w:val="004140B1"/>
    <w:rsid w:val="00414A51"/>
    <w:rsid w:val="00422CF6"/>
    <w:rsid w:val="00440600"/>
    <w:rsid w:val="004442B8"/>
    <w:rsid w:val="0045365B"/>
    <w:rsid w:val="00455B68"/>
    <w:rsid w:val="00474729"/>
    <w:rsid w:val="004819BC"/>
    <w:rsid w:val="0048240C"/>
    <w:rsid w:val="004960C8"/>
    <w:rsid w:val="00497CE2"/>
    <w:rsid w:val="004A5416"/>
    <w:rsid w:val="004B0D24"/>
    <w:rsid w:val="004B3995"/>
    <w:rsid w:val="004B6CEF"/>
    <w:rsid w:val="004D2025"/>
    <w:rsid w:val="004E0BF3"/>
    <w:rsid w:val="004F00BB"/>
    <w:rsid w:val="0051645F"/>
    <w:rsid w:val="005204AE"/>
    <w:rsid w:val="00521957"/>
    <w:rsid w:val="00525165"/>
    <w:rsid w:val="00525BD0"/>
    <w:rsid w:val="00534B56"/>
    <w:rsid w:val="00541251"/>
    <w:rsid w:val="005475BE"/>
    <w:rsid w:val="00547DB1"/>
    <w:rsid w:val="005530E2"/>
    <w:rsid w:val="005578C0"/>
    <w:rsid w:val="00560FD7"/>
    <w:rsid w:val="00564B73"/>
    <w:rsid w:val="00565EAF"/>
    <w:rsid w:val="005738CE"/>
    <w:rsid w:val="0058180C"/>
    <w:rsid w:val="005B4DA9"/>
    <w:rsid w:val="005C2198"/>
    <w:rsid w:val="005D41C0"/>
    <w:rsid w:val="005D6D19"/>
    <w:rsid w:val="005E0774"/>
    <w:rsid w:val="005F10C7"/>
    <w:rsid w:val="00601678"/>
    <w:rsid w:val="00606742"/>
    <w:rsid w:val="00612761"/>
    <w:rsid w:val="00620F7D"/>
    <w:rsid w:val="00624626"/>
    <w:rsid w:val="00626E3F"/>
    <w:rsid w:val="00644B67"/>
    <w:rsid w:val="00644F21"/>
    <w:rsid w:val="00655D6D"/>
    <w:rsid w:val="00661DE1"/>
    <w:rsid w:val="00671713"/>
    <w:rsid w:val="00674084"/>
    <w:rsid w:val="0067605D"/>
    <w:rsid w:val="00683969"/>
    <w:rsid w:val="006948CA"/>
    <w:rsid w:val="00696C77"/>
    <w:rsid w:val="006A1452"/>
    <w:rsid w:val="006A343B"/>
    <w:rsid w:val="006A5C82"/>
    <w:rsid w:val="006C4BDC"/>
    <w:rsid w:val="006C6150"/>
    <w:rsid w:val="006D7317"/>
    <w:rsid w:val="006F005C"/>
    <w:rsid w:val="0070196D"/>
    <w:rsid w:val="00707B47"/>
    <w:rsid w:val="0071016E"/>
    <w:rsid w:val="007105BD"/>
    <w:rsid w:val="007139B8"/>
    <w:rsid w:val="007178BE"/>
    <w:rsid w:val="007218FE"/>
    <w:rsid w:val="007308D8"/>
    <w:rsid w:val="00732EB6"/>
    <w:rsid w:val="00734C8C"/>
    <w:rsid w:val="00755D37"/>
    <w:rsid w:val="0077093A"/>
    <w:rsid w:val="00772E55"/>
    <w:rsid w:val="00781BA3"/>
    <w:rsid w:val="00792424"/>
    <w:rsid w:val="0079446D"/>
    <w:rsid w:val="00795DFB"/>
    <w:rsid w:val="007B1754"/>
    <w:rsid w:val="007B6D01"/>
    <w:rsid w:val="007D42E4"/>
    <w:rsid w:val="007E53B7"/>
    <w:rsid w:val="00802401"/>
    <w:rsid w:val="00811CC8"/>
    <w:rsid w:val="00814BCC"/>
    <w:rsid w:val="00817E60"/>
    <w:rsid w:val="00822DB5"/>
    <w:rsid w:val="008374C0"/>
    <w:rsid w:val="00837AFB"/>
    <w:rsid w:val="00837B20"/>
    <w:rsid w:val="008408FF"/>
    <w:rsid w:val="00843D70"/>
    <w:rsid w:val="00845F1D"/>
    <w:rsid w:val="00851DA1"/>
    <w:rsid w:val="00855231"/>
    <w:rsid w:val="008662D2"/>
    <w:rsid w:val="00867DCF"/>
    <w:rsid w:val="008814A2"/>
    <w:rsid w:val="00884D12"/>
    <w:rsid w:val="008909F1"/>
    <w:rsid w:val="0089316E"/>
    <w:rsid w:val="008A14E4"/>
    <w:rsid w:val="008C2AD0"/>
    <w:rsid w:val="008C76D7"/>
    <w:rsid w:val="008F57DF"/>
    <w:rsid w:val="009038BE"/>
    <w:rsid w:val="0090722E"/>
    <w:rsid w:val="00917822"/>
    <w:rsid w:val="00917F0D"/>
    <w:rsid w:val="00926A8B"/>
    <w:rsid w:val="00934F08"/>
    <w:rsid w:val="00937794"/>
    <w:rsid w:val="00950AD3"/>
    <w:rsid w:val="00953DB7"/>
    <w:rsid w:val="00955873"/>
    <w:rsid w:val="0096261D"/>
    <w:rsid w:val="0096314B"/>
    <w:rsid w:val="009631AE"/>
    <w:rsid w:val="00973D2B"/>
    <w:rsid w:val="00986B8C"/>
    <w:rsid w:val="00991BF0"/>
    <w:rsid w:val="00992708"/>
    <w:rsid w:val="00994F98"/>
    <w:rsid w:val="009A6888"/>
    <w:rsid w:val="009B4652"/>
    <w:rsid w:val="009B4F72"/>
    <w:rsid w:val="009C7229"/>
    <w:rsid w:val="009D552D"/>
    <w:rsid w:val="009D7FC7"/>
    <w:rsid w:val="009E00F9"/>
    <w:rsid w:val="009E7399"/>
    <w:rsid w:val="009E7F31"/>
    <w:rsid w:val="009F23B3"/>
    <w:rsid w:val="009F50CF"/>
    <w:rsid w:val="00A0200D"/>
    <w:rsid w:val="00A25615"/>
    <w:rsid w:val="00A267B9"/>
    <w:rsid w:val="00A3370B"/>
    <w:rsid w:val="00A354DE"/>
    <w:rsid w:val="00A4003F"/>
    <w:rsid w:val="00A453B0"/>
    <w:rsid w:val="00A501BF"/>
    <w:rsid w:val="00A6254A"/>
    <w:rsid w:val="00A71C29"/>
    <w:rsid w:val="00A73E8D"/>
    <w:rsid w:val="00A848BC"/>
    <w:rsid w:val="00AA2A20"/>
    <w:rsid w:val="00AA3C00"/>
    <w:rsid w:val="00AB0D60"/>
    <w:rsid w:val="00AB265B"/>
    <w:rsid w:val="00AB4710"/>
    <w:rsid w:val="00AC5449"/>
    <w:rsid w:val="00AE12AC"/>
    <w:rsid w:val="00AE27BB"/>
    <w:rsid w:val="00AE63CC"/>
    <w:rsid w:val="00AF368A"/>
    <w:rsid w:val="00B013CC"/>
    <w:rsid w:val="00B34F74"/>
    <w:rsid w:val="00B70C28"/>
    <w:rsid w:val="00B87F7C"/>
    <w:rsid w:val="00B933BC"/>
    <w:rsid w:val="00B94245"/>
    <w:rsid w:val="00B95858"/>
    <w:rsid w:val="00BA6279"/>
    <w:rsid w:val="00BB1972"/>
    <w:rsid w:val="00BB28ED"/>
    <w:rsid w:val="00BB72E3"/>
    <w:rsid w:val="00BC0254"/>
    <w:rsid w:val="00BC5548"/>
    <w:rsid w:val="00C14F5B"/>
    <w:rsid w:val="00C23105"/>
    <w:rsid w:val="00C363A6"/>
    <w:rsid w:val="00C3729D"/>
    <w:rsid w:val="00C506DA"/>
    <w:rsid w:val="00C5222C"/>
    <w:rsid w:val="00C709F9"/>
    <w:rsid w:val="00C70E3F"/>
    <w:rsid w:val="00C71E7A"/>
    <w:rsid w:val="00C7215B"/>
    <w:rsid w:val="00C72C09"/>
    <w:rsid w:val="00C730A6"/>
    <w:rsid w:val="00C81D60"/>
    <w:rsid w:val="00C82DA0"/>
    <w:rsid w:val="00C83C25"/>
    <w:rsid w:val="00C83CED"/>
    <w:rsid w:val="00C84FA5"/>
    <w:rsid w:val="00C9226A"/>
    <w:rsid w:val="00C94531"/>
    <w:rsid w:val="00C9527C"/>
    <w:rsid w:val="00CA2B28"/>
    <w:rsid w:val="00CA324F"/>
    <w:rsid w:val="00CA4CCA"/>
    <w:rsid w:val="00CA69E0"/>
    <w:rsid w:val="00CC0BB2"/>
    <w:rsid w:val="00CD12FF"/>
    <w:rsid w:val="00CD56BE"/>
    <w:rsid w:val="00CD7A1C"/>
    <w:rsid w:val="00CE6D49"/>
    <w:rsid w:val="00CE70CD"/>
    <w:rsid w:val="00D014F8"/>
    <w:rsid w:val="00D03983"/>
    <w:rsid w:val="00D04DCF"/>
    <w:rsid w:val="00D1125E"/>
    <w:rsid w:val="00D165A6"/>
    <w:rsid w:val="00D22415"/>
    <w:rsid w:val="00D249FB"/>
    <w:rsid w:val="00D33561"/>
    <w:rsid w:val="00D43FC5"/>
    <w:rsid w:val="00D47372"/>
    <w:rsid w:val="00D50E96"/>
    <w:rsid w:val="00D54F12"/>
    <w:rsid w:val="00D5690B"/>
    <w:rsid w:val="00D56CAA"/>
    <w:rsid w:val="00D5746E"/>
    <w:rsid w:val="00D63432"/>
    <w:rsid w:val="00D75BD6"/>
    <w:rsid w:val="00D81666"/>
    <w:rsid w:val="00D9309F"/>
    <w:rsid w:val="00D937EE"/>
    <w:rsid w:val="00D97F49"/>
    <w:rsid w:val="00DA2584"/>
    <w:rsid w:val="00DA45D6"/>
    <w:rsid w:val="00DB408A"/>
    <w:rsid w:val="00DB5DDC"/>
    <w:rsid w:val="00DC2B77"/>
    <w:rsid w:val="00DC2DEA"/>
    <w:rsid w:val="00DC3803"/>
    <w:rsid w:val="00DC5744"/>
    <w:rsid w:val="00DD0B4B"/>
    <w:rsid w:val="00DD5B2E"/>
    <w:rsid w:val="00DE45F8"/>
    <w:rsid w:val="00DF06D6"/>
    <w:rsid w:val="00E16604"/>
    <w:rsid w:val="00E231B6"/>
    <w:rsid w:val="00E24967"/>
    <w:rsid w:val="00E356F8"/>
    <w:rsid w:val="00E36ED8"/>
    <w:rsid w:val="00E505A8"/>
    <w:rsid w:val="00E55FD1"/>
    <w:rsid w:val="00E6169F"/>
    <w:rsid w:val="00E6246C"/>
    <w:rsid w:val="00E651D8"/>
    <w:rsid w:val="00E66381"/>
    <w:rsid w:val="00E73EC6"/>
    <w:rsid w:val="00E74889"/>
    <w:rsid w:val="00E852DE"/>
    <w:rsid w:val="00E96E97"/>
    <w:rsid w:val="00EA01D6"/>
    <w:rsid w:val="00EB4B31"/>
    <w:rsid w:val="00EB61A5"/>
    <w:rsid w:val="00EC30E9"/>
    <w:rsid w:val="00ED4B99"/>
    <w:rsid w:val="00EE5E96"/>
    <w:rsid w:val="00EF0C80"/>
    <w:rsid w:val="00F038B7"/>
    <w:rsid w:val="00F17249"/>
    <w:rsid w:val="00F40B36"/>
    <w:rsid w:val="00F46C55"/>
    <w:rsid w:val="00F51B56"/>
    <w:rsid w:val="00F65576"/>
    <w:rsid w:val="00F7674E"/>
    <w:rsid w:val="00F8733E"/>
    <w:rsid w:val="00F9132B"/>
    <w:rsid w:val="00F97115"/>
    <w:rsid w:val="00FB0787"/>
    <w:rsid w:val="00FB13CB"/>
    <w:rsid w:val="00FB7012"/>
    <w:rsid w:val="00FC069A"/>
    <w:rsid w:val="00FC5C7C"/>
    <w:rsid w:val="00FC74E9"/>
    <w:rsid w:val="00FE590D"/>
    <w:rsid w:val="00FF0C44"/>
    <w:rsid w:val="00FF3265"/>
    <w:rsid w:val="00FF33C8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541E1FE"/>
  <w15:chartTrackingRefBased/>
  <w15:docId w15:val="{62EC1972-7283-4236-BD20-ACD2B08B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42B8"/>
  </w:style>
  <w:style w:type="paragraph" w:styleId="Titolo1">
    <w:name w:val="heading 1"/>
    <w:basedOn w:val="Normale"/>
    <w:next w:val="Normale"/>
    <w:link w:val="Titolo1Carattere"/>
    <w:qFormat/>
    <w:rsid w:val="004442B8"/>
    <w:pPr>
      <w:keepNext/>
      <w:outlineLvl w:val="0"/>
    </w:pPr>
    <w:rPr>
      <w:rFonts w:ascii="Arial" w:hAnsi="Arial"/>
      <w:spacing w:val="10"/>
      <w:sz w:val="24"/>
    </w:rPr>
  </w:style>
  <w:style w:type="paragraph" w:styleId="Titolo2">
    <w:name w:val="heading 2"/>
    <w:basedOn w:val="Normale"/>
    <w:next w:val="Normale"/>
    <w:link w:val="Titolo2Carattere"/>
    <w:qFormat/>
    <w:rsid w:val="004442B8"/>
    <w:pPr>
      <w:keepNext/>
      <w:jc w:val="center"/>
      <w:outlineLvl w:val="1"/>
    </w:pPr>
    <w:rPr>
      <w:rFonts w:ascii="Arial" w:hAnsi="Arial"/>
      <w:spacing w:val="10"/>
      <w:sz w:val="24"/>
    </w:rPr>
  </w:style>
  <w:style w:type="paragraph" w:styleId="Titolo3">
    <w:name w:val="heading 3"/>
    <w:basedOn w:val="Normale"/>
    <w:next w:val="Normale"/>
    <w:qFormat/>
    <w:rsid w:val="004442B8"/>
    <w:pPr>
      <w:keepNext/>
      <w:ind w:left="4956" w:firstLine="708"/>
      <w:outlineLvl w:val="2"/>
    </w:pPr>
    <w:rPr>
      <w:rFonts w:ascii="Arial" w:hAnsi="Arial"/>
      <w:spacing w:val="10"/>
      <w:sz w:val="24"/>
    </w:rPr>
  </w:style>
  <w:style w:type="paragraph" w:styleId="Titolo4">
    <w:name w:val="heading 4"/>
    <w:basedOn w:val="Normale"/>
    <w:next w:val="Normale"/>
    <w:qFormat/>
    <w:rsid w:val="004442B8"/>
    <w:pPr>
      <w:keepNext/>
      <w:ind w:left="4956" w:firstLine="708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4442B8"/>
    <w:pPr>
      <w:keepNext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qFormat/>
    <w:rsid w:val="004442B8"/>
    <w:pPr>
      <w:keepNext/>
      <w:jc w:val="center"/>
      <w:outlineLvl w:val="5"/>
    </w:pPr>
    <w:rPr>
      <w:rFonts w:ascii="Arial" w:hAnsi="Arial"/>
      <w:b/>
      <w:sz w:val="24"/>
    </w:rPr>
  </w:style>
  <w:style w:type="paragraph" w:styleId="Titolo7">
    <w:name w:val="heading 7"/>
    <w:basedOn w:val="Normale"/>
    <w:next w:val="Normale"/>
    <w:qFormat/>
    <w:rsid w:val="004442B8"/>
    <w:pPr>
      <w:keepNext/>
      <w:ind w:left="4248" w:firstLine="708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B70C28"/>
    <w:pPr>
      <w:keepNext/>
      <w:tabs>
        <w:tab w:val="num" w:pos="0"/>
      </w:tabs>
      <w:suppressAutoHyphens/>
      <w:jc w:val="center"/>
      <w:outlineLvl w:val="7"/>
    </w:pPr>
    <w:rPr>
      <w:rFonts w:ascii="Arial" w:hAnsi="Arial"/>
      <w:color w:val="00FF00"/>
      <w:sz w:val="24"/>
      <w:lang w:eastAsia="ar-SA"/>
    </w:rPr>
  </w:style>
  <w:style w:type="paragraph" w:styleId="Titolo9">
    <w:name w:val="heading 9"/>
    <w:basedOn w:val="Normale"/>
    <w:next w:val="Normale"/>
    <w:link w:val="Titolo9Carattere"/>
    <w:unhideWhenUsed/>
    <w:qFormat/>
    <w:rsid w:val="00B70C28"/>
    <w:pPr>
      <w:keepNext/>
      <w:tabs>
        <w:tab w:val="num" w:pos="0"/>
      </w:tabs>
      <w:suppressAutoHyphens/>
      <w:jc w:val="both"/>
      <w:outlineLvl w:val="8"/>
    </w:pPr>
    <w:rPr>
      <w:rFonts w:ascii="Arial" w:hAnsi="Arial"/>
      <w:color w:val="000000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4442B8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styleId="Collegamentoipertestuale">
    <w:name w:val="Hyperlink"/>
    <w:rsid w:val="004442B8"/>
    <w:rPr>
      <w:color w:val="0000FF"/>
      <w:u w:val="single"/>
    </w:rPr>
  </w:style>
  <w:style w:type="paragraph" w:styleId="Rientrocorpodeltesto">
    <w:name w:val="Body Text Indent"/>
    <w:basedOn w:val="Normale"/>
    <w:semiHidden/>
    <w:rsid w:val="004442B8"/>
    <w:pPr>
      <w:ind w:left="-180"/>
      <w:jc w:val="both"/>
    </w:pPr>
    <w:rPr>
      <w:rFonts w:ascii="Arial" w:hAnsi="Arial"/>
      <w:spacing w:val="10"/>
      <w:sz w:val="24"/>
    </w:rPr>
  </w:style>
  <w:style w:type="paragraph" w:customStyle="1" w:styleId="Corpodeltesto">
    <w:name w:val="Corpo del testo"/>
    <w:basedOn w:val="Normale"/>
    <w:link w:val="CorpodeltestoCarattere"/>
    <w:semiHidden/>
    <w:rsid w:val="004442B8"/>
    <w:rPr>
      <w:rFonts w:ascii="Arial" w:hAnsi="Arial" w:cs="Arial"/>
      <w:sz w:val="24"/>
    </w:rPr>
  </w:style>
  <w:style w:type="paragraph" w:styleId="Corpodeltesto2">
    <w:name w:val="Body Text 2"/>
    <w:basedOn w:val="Normale"/>
    <w:semiHidden/>
    <w:rsid w:val="004442B8"/>
    <w:pPr>
      <w:jc w:val="both"/>
    </w:pPr>
    <w:rPr>
      <w:rFonts w:ascii="Arial" w:hAnsi="Arial" w:cs="Arial"/>
      <w:sz w:val="24"/>
    </w:rPr>
  </w:style>
  <w:style w:type="paragraph" w:styleId="NormaleWeb">
    <w:name w:val="Normal (Web)"/>
    <w:basedOn w:val="Normale"/>
    <w:rsid w:val="004442B8"/>
    <w:pPr>
      <w:spacing w:before="100" w:after="100"/>
    </w:pPr>
    <w:rPr>
      <w:sz w:val="24"/>
    </w:rPr>
  </w:style>
  <w:style w:type="paragraph" w:styleId="Intestazione">
    <w:name w:val="header"/>
    <w:basedOn w:val="Normale"/>
    <w:link w:val="IntestazioneCarattere"/>
    <w:unhideWhenUsed/>
    <w:rsid w:val="00E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36ED8"/>
  </w:style>
  <w:style w:type="paragraph" w:styleId="Pidipagina">
    <w:name w:val="footer"/>
    <w:basedOn w:val="Normale"/>
    <w:link w:val="PidipaginaCarattere"/>
    <w:uiPriority w:val="99"/>
    <w:unhideWhenUsed/>
    <w:rsid w:val="00E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ED8"/>
  </w:style>
  <w:style w:type="table" w:styleId="Grigliatabella">
    <w:name w:val="Table Grid"/>
    <w:basedOn w:val="Tabellanormale"/>
    <w:uiPriority w:val="59"/>
    <w:rsid w:val="00C1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038B7"/>
    <w:pPr>
      <w:ind w:left="720"/>
      <w:contextualSpacing/>
    </w:pPr>
  </w:style>
  <w:style w:type="character" w:customStyle="1" w:styleId="Titolo2Carattere">
    <w:name w:val="Titolo 2 Carattere"/>
    <w:link w:val="Titolo2"/>
    <w:rsid w:val="003737AE"/>
    <w:rPr>
      <w:rFonts w:ascii="Arial" w:hAnsi="Arial"/>
      <w:spacing w:val="10"/>
      <w:sz w:val="24"/>
    </w:rPr>
  </w:style>
  <w:style w:type="character" w:customStyle="1" w:styleId="CorpodeltestoCarattere">
    <w:name w:val="Corpo del testo Carattere"/>
    <w:link w:val="Corpodeltesto"/>
    <w:semiHidden/>
    <w:rsid w:val="003737AE"/>
    <w:rPr>
      <w:rFonts w:ascii="Arial" w:hAnsi="Arial" w:cs="Arial"/>
      <w:sz w:val="24"/>
    </w:rPr>
  </w:style>
  <w:style w:type="character" w:customStyle="1" w:styleId="Titolo1Carattere">
    <w:name w:val="Titolo 1 Carattere"/>
    <w:link w:val="Titolo1"/>
    <w:rsid w:val="00845F1D"/>
    <w:rPr>
      <w:rFonts w:ascii="Arial" w:hAnsi="Arial"/>
      <w:spacing w:val="10"/>
      <w:sz w:val="24"/>
    </w:rPr>
  </w:style>
  <w:style w:type="character" w:customStyle="1" w:styleId="Titolo6Carattere">
    <w:name w:val="Titolo 6 Carattere"/>
    <w:link w:val="Titolo6"/>
    <w:rsid w:val="00845F1D"/>
    <w:rPr>
      <w:rFonts w:ascii="Arial" w:hAnsi="Arial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960C8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rsid w:val="00B70C28"/>
    <w:rPr>
      <w:rFonts w:ascii="Arial" w:hAnsi="Arial"/>
      <w:color w:val="00FF00"/>
      <w:sz w:val="24"/>
      <w:lang w:eastAsia="ar-SA"/>
    </w:rPr>
  </w:style>
  <w:style w:type="character" w:customStyle="1" w:styleId="Titolo9Carattere">
    <w:name w:val="Titolo 9 Carattere"/>
    <w:link w:val="Titolo9"/>
    <w:rsid w:val="00B70C28"/>
    <w:rPr>
      <w:rFonts w:ascii="Arial" w:hAnsi="Arial"/>
      <w:color w:val="000000"/>
      <w:sz w:val="24"/>
      <w:lang w:eastAsia="ar-SA"/>
    </w:rPr>
  </w:style>
  <w:style w:type="character" w:customStyle="1" w:styleId="Carpredefinitoparagrafo1">
    <w:name w:val="Car. predefinito paragrafo1"/>
    <w:rsid w:val="00D63432"/>
  </w:style>
  <w:style w:type="character" w:customStyle="1" w:styleId="Collegamentoipertestuale1">
    <w:name w:val="Collegamento ipertestuale1"/>
    <w:rsid w:val="00D63432"/>
    <w:rPr>
      <w:color w:val="0000FF"/>
      <w:u w:val="single"/>
    </w:rPr>
  </w:style>
  <w:style w:type="paragraph" w:customStyle="1" w:styleId="Normale1">
    <w:name w:val="Normale1"/>
    <w:rsid w:val="00D6343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0500e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cena.scuola.to@gmail.com" TargetMode="External"/><Relationship Id="rId4" Type="http://schemas.openxmlformats.org/officeDocument/2006/relationships/hyperlink" Target="https://cenatorino.gov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%20Caprarol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BA1E-242C-4626-9067-5DF28C98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Caprarola</Template>
  <TotalTime>29</TotalTime>
  <Pages>3</Pages>
  <Words>632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 DELL’UNIVERSITA’ E DELLA RICERCA</vt:lpstr>
    </vt:vector>
  </TitlesOfParts>
  <Company>Hewlett-Packard Company</Company>
  <LinksUpToDate>false</LinksUpToDate>
  <CharactersWithSpaces>4920</CharactersWithSpaces>
  <SharedDoc>false</SharedDoc>
  <HLinks>
    <vt:vector size="18" baseType="variant">
      <vt:variant>
        <vt:i4>6094956</vt:i4>
      </vt:variant>
      <vt:variant>
        <vt:i4>6</vt:i4>
      </vt:variant>
      <vt:variant>
        <vt:i4>0</vt:i4>
      </vt:variant>
      <vt:variant>
        <vt:i4>5</vt:i4>
      </vt:variant>
      <vt:variant>
        <vt:lpwstr>mailto:cena.scuola.to@gmail.com</vt:lpwstr>
      </vt:variant>
      <vt:variant>
        <vt:lpwstr/>
      </vt:variant>
      <vt:variant>
        <vt:i4>2818110</vt:i4>
      </vt:variant>
      <vt:variant>
        <vt:i4>3</vt:i4>
      </vt:variant>
      <vt:variant>
        <vt:i4>0</vt:i4>
      </vt:variant>
      <vt:variant>
        <vt:i4>5</vt:i4>
      </vt:variant>
      <vt:variant>
        <vt:lpwstr>https://cenatorino.gov.it/</vt:lpwstr>
      </vt:variant>
      <vt:variant>
        <vt:lpwstr/>
      </vt:variant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mailto:toic80500e@istruzione.it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 DELL’UNIVERSITA’ E DELLA RICERCA</dc:title>
  <dc:subject/>
  <dc:creator>Ist.Comprensivo Caprarola</dc:creator>
  <cp:keywords/>
  <cp:lastModifiedBy>Annamaria Gamba</cp:lastModifiedBy>
  <cp:revision>6</cp:revision>
  <cp:lastPrinted>2016-12-12T09:24:00Z</cp:lastPrinted>
  <dcterms:created xsi:type="dcterms:W3CDTF">2022-02-16T16:00:00Z</dcterms:created>
  <dcterms:modified xsi:type="dcterms:W3CDTF">2022-02-16T19:06:00Z</dcterms:modified>
</cp:coreProperties>
</file>