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85" w:rsidRDefault="00967A85">
      <w:r>
        <w:t xml:space="preserve">    </w:t>
      </w:r>
    </w:p>
    <w:p w:rsidR="00967A85" w:rsidRPr="005D7EAF" w:rsidRDefault="00967A85">
      <w:r>
        <w:t xml:space="preserve">                                                                              </w:t>
      </w:r>
    </w:p>
    <w:p w:rsidR="00967A85" w:rsidRDefault="00967A85">
      <w:pPr>
        <w:rPr>
          <w:lang w:val="fr-FR"/>
        </w:rPr>
      </w:pPr>
    </w:p>
    <w:p w:rsidR="00967A85" w:rsidRDefault="00967A85">
      <w:pPr>
        <w:rPr>
          <w:lang w:val="fr-F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0" o:spid="_x0000_i1025" type="#_x0000_t75" style="width:472.2pt;height:81.6pt;visibility:visible">
            <v:imagedata r:id="rId4" o:title=""/>
          </v:shape>
        </w:pict>
      </w:r>
    </w:p>
    <w:p w:rsidR="00967A85" w:rsidRDefault="00967A85">
      <w:pPr>
        <w:rPr>
          <w:lang w:val="fr-FR"/>
        </w:rPr>
      </w:pPr>
    </w:p>
    <w:p w:rsidR="00967A85" w:rsidRDefault="00967A85">
      <w:pPr>
        <w:rPr>
          <w:lang w:val="fr-FR"/>
        </w:rPr>
      </w:pPr>
    </w:p>
    <w:p w:rsidR="00967A85" w:rsidRDefault="00967A85">
      <w:pPr>
        <w:rPr>
          <w:lang w:val="fr-FR"/>
        </w:rPr>
      </w:pPr>
    </w:p>
    <w:p w:rsidR="00967A85" w:rsidRPr="00D36999" w:rsidRDefault="00967A85">
      <w:pPr>
        <w:rPr>
          <w:lang w:val="fr-FR"/>
        </w:rPr>
      </w:pPr>
    </w:p>
    <w:p w:rsidR="00967A85" w:rsidRPr="003D753D" w:rsidRDefault="00967A85" w:rsidP="00BE24D7">
      <w:pPr>
        <w:outlineLvl w:val="0"/>
        <w:rPr>
          <w:b/>
        </w:rPr>
      </w:pPr>
      <w:r w:rsidRPr="003D753D">
        <w:rPr>
          <w:b/>
        </w:rPr>
        <w:t xml:space="preserve">Prot. N° </w:t>
      </w:r>
      <w:r>
        <w:rPr>
          <w:b/>
        </w:rPr>
        <w:t xml:space="preserve"> 2371</w:t>
      </w:r>
      <w:r w:rsidRPr="003D753D">
        <w:rPr>
          <w:b/>
        </w:rPr>
        <w:t>/B18</w:t>
      </w:r>
      <w:r>
        <w:rPr>
          <w:b/>
        </w:rPr>
        <w:t>PON</w:t>
      </w:r>
    </w:p>
    <w:p w:rsidR="00967A85" w:rsidRPr="003D753D" w:rsidRDefault="00967A85" w:rsidP="00BE24D7">
      <w:pPr>
        <w:outlineLvl w:val="0"/>
      </w:pPr>
    </w:p>
    <w:p w:rsidR="00967A85" w:rsidRDefault="00967A85" w:rsidP="00E22CA5">
      <w:pPr>
        <w:jc w:val="right"/>
        <w:rPr>
          <w:b/>
        </w:rPr>
      </w:pPr>
      <w:r w:rsidRPr="00E22CA5">
        <w:rPr>
          <w:b/>
        </w:rPr>
        <w:t xml:space="preserve">Trapani, </w:t>
      </w:r>
      <w:r>
        <w:rPr>
          <w:b/>
        </w:rPr>
        <w:t>04 Maggio</w:t>
      </w:r>
      <w:r w:rsidRPr="00E22CA5">
        <w:rPr>
          <w:b/>
        </w:rPr>
        <w:t xml:space="preserve"> 2016</w:t>
      </w:r>
    </w:p>
    <w:p w:rsidR="00967A85" w:rsidRPr="00E22CA5" w:rsidRDefault="00967A85" w:rsidP="00E22CA5">
      <w:pPr>
        <w:jc w:val="right"/>
        <w:rPr>
          <w:b/>
        </w:rPr>
      </w:pPr>
    </w:p>
    <w:p w:rsidR="00967A85" w:rsidRPr="00E22CA5" w:rsidRDefault="00967A85" w:rsidP="00E22CA5">
      <w:pPr>
        <w:jc w:val="right"/>
        <w:rPr>
          <w:b/>
        </w:rPr>
      </w:pPr>
      <w:r w:rsidRPr="00E22CA5">
        <w:rPr>
          <w:b/>
        </w:rPr>
        <w:t>All’ Albo on line</w:t>
      </w:r>
    </w:p>
    <w:p w:rsidR="00967A85" w:rsidRPr="00710EAB" w:rsidRDefault="00967A85" w:rsidP="00E22CA5">
      <w:pPr>
        <w:jc w:val="right"/>
      </w:pPr>
    </w:p>
    <w:p w:rsidR="00967A85" w:rsidRPr="00710EAB" w:rsidRDefault="00967A85"/>
    <w:p w:rsidR="00967A85" w:rsidRDefault="00967A85" w:rsidP="00E22CA5">
      <w:pPr>
        <w:jc w:val="both"/>
        <w:rPr>
          <w:b/>
        </w:rPr>
      </w:pPr>
      <w:r>
        <w:rPr>
          <w:b/>
        </w:rPr>
        <w:t xml:space="preserve">Oggetto : Graduatoria di merito provvisoria incarico di progettista e collaudatore per progetto                                         Codice: </w:t>
      </w:r>
      <w:r w:rsidRPr="00C45F65">
        <w:rPr>
          <w:b/>
        </w:rPr>
        <w:t>10.8.1.A</w:t>
      </w:r>
      <w:r>
        <w:rPr>
          <w:b/>
        </w:rPr>
        <w:t>3</w:t>
      </w:r>
      <w:r w:rsidRPr="00C45F65">
        <w:rPr>
          <w:b/>
        </w:rPr>
        <w:t>-FESRPON-SI-2015-</w:t>
      </w:r>
      <w:r>
        <w:rPr>
          <w:b/>
        </w:rPr>
        <w:t>41.</w:t>
      </w:r>
    </w:p>
    <w:p w:rsidR="00967A85" w:rsidRDefault="00967A85" w:rsidP="00E22CA5">
      <w:pPr>
        <w:jc w:val="both"/>
        <w:rPr>
          <w:b/>
        </w:rPr>
      </w:pPr>
    </w:p>
    <w:p w:rsidR="00967A85" w:rsidRDefault="00967A85" w:rsidP="00E22CA5">
      <w:pPr>
        <w:jc w:val="both"/>
        <w:rPr>
          <w:b/>
        </w:rPr>
      </w:pPr>
    </w:p>
    <w:p w:rsidR="00967A85" w:rsidRPr="005D7EAF" w:rsidRDefault="00967A85" w:rsidP="00E22CA5">
      <w:pPr>
        <w:jc w:val="center"/>
        <w:rPr>
          <w:b/>
        </w:rPr>
      </w:pPr>
      <w:r>
        <w:rPr>
          <w:b/>
        </w:rPr>
        <w:t>Il</w:t>
      </w:r>
      <w:r w:rsidRPr="005D7EAF">
        <w:rPr>
          <w:b/>
        </w:rPr>
        <w:t xml:space="preserve"> Dirigente Scolastico</w:t>
      </w:r>
    </w:p>
    <w:p w:rsidR="00967A85" w:rsidRDefault="00967A85"/>
    <w:p w:rsidR="00967A85" w:rsidRDefault="00967A85" w:rsidP="00E339A1">
      <w:pPr>
        <w:jc w:val="both"/>
      </w:pPr>
      <w:r w:rsidRPr="00F573D1">
        <w:rPr>
          <w:b/>
        </w:rPr>
        <w:t>Visto</w:t>
      </w:r>
      <w:r>
        <w:t xml:space="preserve"> il prot n° 1935/B18  del 9/04/2016 relativo al bando  emanato da questa Istituzione Scolastica per selezionare le figure professionali  di progettista e collaudatore di cui all’oggetto;</w:t>
      </w:r>
    </w:p>
    <w:p w:rsidR="00967A85" w:rsidRDefault="00967A85" w:rsidP="00E339A1">
      <w:pPr>
        <w:jc w:val="both"/>
      </w:pPr>
      <w:r w:rsidRPr="00F573D1">
        <w:rPr>
          <w:b/>
        </w:rPr>
        <w:t>Visto</w:t>
      </w:r>
      <w:r>
        <w:t xml:space="preserve"> che sono pervenute all’Istituzione Scolastica n°1 richiesta per la figura di progettista e n. 2 richieste per la figura di collaudatore;</w:t>
      </w:r>
    </w:p>
    <w:p w:rsidR="00967A85" w:rsidRDefault="00967A85" w:rsidP="00E339A1">
      <w:pPr>
        <w:jc w:val="both"/>
      </w:pPr>
      <w:r w:rsidRPr="00F573D1">
        <w:rPr>
          <w:b/>
        </w:rPr>
        <w:t>Vista</w:t>
      </w:r>
      <w:r>
        <w:t xml:space="preserve"> la preferenza espressa nel bando per il personale interno all’ Istituzione scolastica;</w:t>
      </w:r>
    </w:p>
    <w:p w:rsidR="00967A85" w:rsidRDefault="00967A85" w:rsidP="00036FE6"/>
    <w:p w:rsidR="00967A85" w:rsidRDefault="00967A85" w:rsidP="00036FE6"/>
    <w:p w:rsidR="00967A85" w:rsidRPr="00535FA7" w:rsidRDefault="00967A85" w:rsidP="00535FA7">
      <w:pPr>
        <w:jc w:val="center"/>
        <w:rPr>
          <w:b/>
        </w:rPr>
      </w:pPr>
      <w:r>
        <w:rPr>
          <w:b/>
        </w:rPr>
        <w:t>dispone</w:t>
      </w:r>
    </w:p>
    <w:p w:rsidR="00967A85" w:rsidRDefault="00967A85" w:rsidP="00036FE6"/>
    <w:p w:rsidR="00967A85" w:rsidRDefault="00967A85" w:rsidP="00E339A1">
      <w:pPr>
        <w:jc w:val="both"/>
      </w:pPr>
      <w:r>
        <w:t>la pubblicazione all’albo dell’Istituto della seguente graduatoria di merito provvisoria relativa all’incarico in oggetto.</w:t>
      </w:r>
    </w:p>
    <w:p w:rsidR="00967A85" w:rsidRDefault="00967A85" w:rsidP="00E339A1">
      <w:pPr>
        <w:jc w:val="both"/>
      </w:pPr>
      <w:r>
        <w:t xml:space="preserve">La stessa graduatoria è da considerarsi definitiva decorsi </w:t>
      </w:r>
      <w:r w:rsidRPr="00E339A1">
        <w:rPr>
          <w:b/>
        </w:rPr>
        <w:t>15</w:t>
      </w:r>
      <w:r w:rsidRPr="000D6B30">
        <w:rPr>
          <w:b/>
        </w:rPr>
        <w:t xml:space="preserve"> giorni</w:t>
      </w:r>
      <w:r>
        <w:t xml:space="preserve"> dalla presente: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89"/>
      </w:tblGrid>
      <w:tr w:rsidR="00967A85" w:rsidTr="00531D30">
        <w:tc>
          <w:tcPr>
            <w:tcW w:w="4889" w:type="dxa"/>
          </w:tcPr>
          <w:p w:rsidR="00967A85" w:rsidRPr="00531D30" w:rsidRDefault="00967A85" w:rsidP="00531D30">
            <w:pPr>
              <w:jc w:val="both"/>
              <w:rPr>
                <w:b/>
              </w:rPr>
            </w:pPr>
            <w:r w:rsidRPr="00531D30">
              <w:rPr>
                <w:b/>
              </w:rPr>
              <w:t>PROGETTISTA</w:t>
            </w:r>
          </w:p>
        </w:tc>
        <w:tc>
          <w:tcPr>
            <w:tcW w:w="4889" w:type="dxa"/>
          </w:tcPr>
          <w:p w:rsidR="00967A85" w:rsidRDefault="00967A85" w:rsidP="00531D30">
            <w:pPr>
              <w:jc w:val="both"/>
            </w:pPr>
            <w:r>
              <w:t xml:space="preserve">1-Prof..ssa Fusco Cettina </w:t>
            </w:r>
          </w:p>
        </w:tc>
      </w:tr>
      <w:tr w:rsidR="00967A85" w:rsidTr="00531D30">
        <w:tc>
          <w:tcPr>
            <w:tcW w:w="4889" w:type="dxa"/>
          </w:tcPr>
          <w:p w:rsidR="00967A85" w:rsidRDefault="00967A85" w:rsidP="00531D30">
            <w:pPr>
              <w:jc w:val="both"/>
            </w:pPr>
          </w:p>
        </w:tc>
        <w:tc>
          <w:tcPr>
            <w:tcW w:w="4889" w:type="dxa"/>
          </w:tcPr>
          <w:p w:rsidR="00967A85" w:rsidRDefault="00967A85" w:rsidP="00531D30">
            <w:pPr>
              <w:jc w:val="both"/>
            </w:pPr>
            <w:r>
              <w:t>* priorità come docente a tempo indeterminato in servizio c/o l’I.C.Collodi Sturzo</w:t>
            </w:r>
          </w:p>
        </w:tc>
      </w:tr>
    </w:tbl>
    <w:p w:rsidR="00967A85" w:rsidRDefault="00967A85" w:rsidP="00E339A1">
      <w:pPr>
        <w:jc w:val="both"/>
      </w:pPr>
    </w:p>
    <w:p w:rsidR="00967A85" w:rsidRDefault="00967A85"/>
    <w:p w:rsidR="00967A85" w:rsidRDefault="00967A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89"/>
      </w:tblGrid>
      <w:tr w:rsidR="00967A85" w:rsidTr="00531D30">
        <w:tc>
          <w:tcPr>
            <w:tcW w:w="4889" w:type="dxa"/>
          </w:tcPr>
          <w:p w:rsidR="00967A85" w:rsidRPr="00531D30" w:rsidRDefault="00967A85">
            <w:pPr>
              <w:rPr>
                <w:b/>
              </w:rPr>
            </w:pPr>
            <w:r w:rsidRPr="00531D30">
              <w:rPr>
                <w:b/>
              </w:rPr>
              <w:t>COLLAUDATORE</w:t>
            </w:r>
          </w:p>
        </w:tc>
        <w:tc>
          <w:tcPr>
            <w:tcW w:w="4889" w:type="dxa"/>
          </w:tcPr>
          <w:p w:rsidR="00967A85" w:rsidRDefault="00967A85">
            <w:r>
              <w:t>1-Prof. Zizzo Francesco Salvatore</w:t>
            </w:r>
          </w:p>
        </w:tc>
      </w:tr>
      <w:tr w:rsidR="00967A85" w:rsidTr="00531D30">
        <w:tc>
          <w:tcPr>
            <w:tcW w:w="4889" w:type="dxa"/>
          </w:tcPr>
          <w:p w:rsidR="00967A85" w:rsidRPr="00531D30" w:rsidRDefault="00967A85">
            <w:pPr>
              <w:rPr>
                <w:b/>
              </w:rPr>
            </w:pPr>
          </w:p>
        </w:tc>
        <w:tc>
          <w:tcPr>
            <w:tcW w:w="4889" w:type="dxa"/>
          </w:tcPr>
          <w:p w:rsidR="00967A85" w:rsidRDefault="00967A85" w:rsidP="003D6E77">
            <w:pPr>
              <w:jc w:val="both"/>
            </w:pPr>
            <w:r>
              <w:t>* priorità come docente a tempo indeterminato in servizio c/o l’I.C.Collodi Sturzo</w:t>
            </w:r>
          </w:p>
        </w:tc>
      </w:tr>
      <w:tr w:rsidR="00967A85" w:rsidTr="00531D30">
        <w:tc>
          <w:tcPr>
            <w:tcW w:w="4889" w:type="dxa"/>
          </w:tcPr>
          <w:p w:rsidR="00967A85" w:rsidRDefault="00967A85"/>
        </w:tc>
        <w:tc>
          <w:tcPr>
            <w:tcW w:w="4889" w:type="dxa"/>
          </w:tcPr>
          <w:p w:rsidR="00967A85" w:rsidRDefault="00967A85">
            <w:r>
              <w:t>2-Dott. Lupo Calogero</w:t>
            </w:r>
          </w:p>
        </w:tc>
      </w:tr>
    </w:tbl>
    <w:p w:rsidR="00967A85" w:rsidRDefault="00967A85">
      <w:r>
        <w:t>In caso di rinuncia della figura individuata si procederà ad emanare nuovo bando per la figura di Progettista e ad incaricare il secondo in graduatoria per la figura di Collaudatore.</w:t>
      </w:r>
    </w:p>
    <w:p w:rsidR="00967A85" w:rsidRDefault="00967A85" w:rsidP="00D2401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967A85" w:rsidRDefault="00967A85" w:rsidP="00D2401F">
      <w:pPr>
        <w:jc w:val="right"/>
      </w:pPr>
      <w:r>
        <w:t>Dott.ssa Katia A. Tumbarello</w:t>
      </w:r>
    </w:p>
    <w:p w:rsidR="00967A85" w:rsidRDefault="00967A85" w:rsidP="00D2401F">
      <w:pPr>
        <w:jc w:val="right"/>
      </w:pPr>
      <w:r>
        <w:t>F.to</w:t>
      </w:r>
    </w:p>
    <w:p w:rsidR="00967A85" w:rsidRDefault="00967A85"/>
    <w:p w:rsidR="00967A85" w:rsidRDefault="00967A85"/>
    <w:p w:rsidR="00967A85" w:rsidRDefault="00967A85"/>
    <w:p w:rsidR="00967A85" w:rsidRPr="008604A2" w:rsidRDefault="00967A85"/>
    <w:sectPr w:rsidR="00967A85" w:rsidRPr="008604A2" w:rsidSect="005D7EAF">
      <w:pgSz w:w="11906" w:h="16838"/>
      <w:pgMar w:top="23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D2C"/>
    <w:rsid w:val="0000567C"/>
    <w:rsid w:val="00036FE6"/>
    <w:rsid w:val="000450C3"/>
    <w:rsid w:val="00082D90"/>
    <w:rsid w:val="000D6B30"/>
    <w:rsid w:val="00142EBE"/>
    <w:rsid w:val="00165355"/>
    <w:rsid w:val="001A2F93"/>
    <w:rsid w:val="001C422C"/>
    <w:rsid w:val="0021788D"/>
    <w:rsid w:val="002E55EC"/>
    <w:rsid w:val="002F01FC"/>
    <w:rsid w:val="002F2E5A"/>
    <w:rsid w:val="00310544"/>
    <w:rsid w:val="0031490F"/>
    <w:rsid w:val="003665D6"/>
    <w:rsid w:val="003D338D"/>
    <w:rsid w:val="003D6E77"/>
    <w:rsid w:val="003D753D"/>
    <w:rsid w:val="003E27D0"/>
    <w:rsid w:val="00454C80"/>
    <w:rsid w:val="00464822"/>
    <w:rsid w:val="00531D30"/>
    <w:rsid w:val="00535FA7"/>
    <w:rsid w:val="00543865"/>
    <w:rsid w:val="005B2472"/>
    <w:rsid w:val="005C7DA1"/>
    <w:rsid w:val="005D7EAF"/>
    <w:rsid w:val="005E502E"/>
    <w:rsid w:val="00632BAC"/>
    <w:rsid w:val="006A1548"/>
    <w:rsid w:val="00710EAB"/>
    <w:rsid w:val="00770F36"/>
    <w:rsid w:val="00831A7A"/>
    <w:rsid w:val="008604A2"/>
    <w:rsid w:val="008667E3"/>
    <w:rsid w:val="008A3200"/>
    <w:rsid w:val="008B6E09"/>
    <w:rsid w:val="008D13D5"/>
    <w:rsid w:val="00936C79"/>
    <w:rsid w:val="00947500"/>
    <w:rsid w:val="00967A85"/>
    <w:rsid w:val="00986F65"/>
    <w:rsid w:val="009958F4"/>
    <w:rsid w:val="009C3F4C"/>
    <w:rsid w:val="009C6B66"/>
    <w:rsid w:val="009D5F8B"/>
    <w:rsid w:val="00A206B2"/>
    <w:rsid w:val="00A53BFF"/>
    <w:rsid w:val="00AD2819"/>
    <w:rsid w:val="00BA78C7"/>
    <w:rsid w:val="00BE24D7"/>
    <w:rsid w:val="00C22116"/>
    <w:rsid w:val="00C45F65"/>
    <w:rsid w:val="00C86ED9"/>
    <w:rsid w:val="00CF3B1C"/>
    <w:rsid w:val="00D2401F"/>
    <w:rsid w:val="00D36999"/>
    <w:rsid w:val="00D47C63"/>
    <w:rsid w:val="00D9059C"/>
    <w:rsid w:val="00E22CA5"/>
    <w:rsid w:val="00E279C4"/>
    <w:rsid w:val="00E339A1"/>
    <w:rsid w:val="00E771CF"/>
    <w:rsid w:val="00E83D2C"/>
    <w:rsid w:val="00F155AB"/>
    <w:rsid w:val="00F274A5"/>
    <w:rsid w:val="00F573D1"/>
    <w:rsid w:val="00F96E93"/>
    <w:rsid w:val="00FB597D"/>
    <w:rsid w:val="00FF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D2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83D2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BE24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155AB"/>
    <w:rPr>
      <w:rFonts w:cs="Times New Roman"/>
      <w:sz w:val="2"/>
      <w:szCs w:val="2"/>
    </w:rPr>
  </w:style>
  <w:style w:type="paragraph" w:styleId="Header">
    <w:name w:val="header"/>
    <w:basedOn w:val="Normal"/>
    <w:link w:val="HeaderChar1"/>
    <w:uiPriority w:val="99"/>
    <w:rsid w:val="005D7EAF"/>
    <w:pPr>
      <w:tabs>
        <w:tab w:val="center" w:pos="4819"/>
        <w:tab w:val="right" w:pos="9638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7DA1"/>
    <w:rPr>
      <w:rFonts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5D7EAF"/>
    <w:rPr>
      <w:rFonts w:ascii="Calibri" w:hAnsi="Calibri" w:cs="Times New Roman"/>
      <w:sz w:val="22"/>
      <w:szCs w:val="22"/>
      <w:lang w:val="it-IT" w:eastAsia="en-US" w:bidi="ar-SA"/>
    </w:rPr>
  </w:style>
  <w:style w:type="table" w:styleId="TableGrid">
    <w:name w:val="Table Grid"/>
    <w:basedOn w:val="TableNormal"/>
    <w:uiPriority w:val="99"/>
    <w:locked/>
    <w:rsid w:val="000056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230</Words>
  <Characters>1316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.</dc:creator>
  <cp:keywords/>
  <dc:description/>
  <cp:lastModifiedBy>uno</cp:lastModifiedBy>
  <cp:revision>2</cp:revision>
  <cp:lastPrinted>2016-05-04T06:39:00Z</cp:lastPrinted>
  <dcterms:created xsi:type="dcterms:W3CDTF">2016-05-04T08:19:00Z</dcterms:created>
  <dcterms:modified xsi:type="dcterms:W3CDTF">2016-05-04T08:19:00Z</dcterms:modified>
</cp:coreProperties>
</file>