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E8572" w14:textId="77777777" w:rsidR="005F213D" w:rsidRPr="00C02B6E" w:rsidRDefault="003F32EF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/>
          <w:bCs/>
          <w:color w:val="000000"/>
          <w:u w:color="000000"/>
          <w:bdr w:val="nil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5F213D" w:rsidRPr="00C02B6E">
        <w:rPr>
          <w:rFonts w:eastAsia="Calibri"/>
          <w:b/>
          <w:bCs/>
          <w:color w:val="000000"/>
          <w:u w:color="000000"/>
          <w:bdr w:val="nil"/>
        </w:rPr>
        <w:t>PIANO NAZIONALE DI RIPRESA E RESILIENZA (PNRR)</w:t>
      </w:r>
    </w:p>
    <w:p w14:paraId="5162340A" w14:textId="77777777" w:rsidR="005F213D" w:rsidRPr="00C02B6E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caps/>
          <w:color w:val="000000"/>
          <w:u w:color="000000"/>
          <w:bdr w:val="nil"/>
        </w:rPr>
      </w:pPr>
      <w:r w:rsidRPr="00C02B6E">
        <w:rPr>
          <w:rFonts w:eastAsia="Calibri"/>
          <w:bCs/>
          <w:caps/>
          <w:color w:val="000000"/>
          <w:u w:color="000000"/>
          <w:bdr w:val="nil"/>
        </w:rPr>
        <w:t xml:space="preserve">Missione 4: Istruzione e Ricerca </w:t>
      </w:r>
    </w:p>
    <w:p w14:paraId="3F73445E" w14:textId="77777777" w:rsidR="005F213D" w:rsidRPr="00C02B6E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color w:val="000000"/>
          <w:u w:color="000000"/>
          <w:bdr w:val="nil"/>
        </w:rPr>
      </w:pPr>
      <w:r w:rsidRPr="00C02B6E">
        <w:rPr>
          <w:rFonts w:eastAsia="Calibri"/>
          <w:bCs/>
          <w:color w:val="000000"/>
          <w:u w:color="000000"/>
          <w:bdr w:val="nil"/>
        </w:rPr>
        <w:t xml:space="preserve">Componente 1 - Potenziamento dell’offerta dei servizi di Istruzione: Dagli asili nido alle Università </w:t>
      </w:r>
    </w:p>
    <w:p w14:paraId="441290BB" w14:textId="77777777" w:rsidR="005F213D" w:rsidRPr="004B49D4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iCs/>
          <w:color w:val="000000"/>
          <w:u w:color="000000"/>
          <w:bdr w:val="nil"/>
        </w:rPr>
      </w:pPr>
      <w:r w:rsidRPr="004B49D4">
        <w:rPr>
          <w:rFonts w:eastAsia="Calibri"/>
          <w:bCs/>
          <w:iCs/>
          <w:color w:val="000000"/>
          <w:u w:color="000000"/>
          <w:bdr w:val="nil"/>
        </w:rPr>
        <w:t xml:space="preserve">Investimento 1.4 </w:t>
      </w:r>
    </w:p>
    <w:p w14:paraId="174733D2" w14:textId="77777777" w:rsidR="005F213D" w:rsidRPr="00C02B6E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Calibri"/>
          <w:bCs/>
          <w:i/>
          <w:color w:val="000000"/>
          <w:u w:color="000000"/>
          <w:bdr w:val="nil"/>
        </w:rPr>
      </w:pPr>
      <w:r w:rsidRPr="00C02B6E">
        <w:rPr>
          <w:rFonts w:eastAsia="Calibri"/>
          <w:bCs/>
          <w:i/>
          <w:color w:val="000000"/>
          <w:u w:color="000000"/>
          <w:bdr w:val="nil"/>
        </w:rPr>
        <w:t>“</w:t>
      </w:r>
      <w:r w:rsidRPr="004B49D4">
        <w:rPr>
          <w:rFonts w:eastAsia="Calibri"/>
          <w:bCs/>
          <w:i/>
          <w:iCs/>
          <w:color w:val="000000"/>
          <w:u w:color="000000"/>
          <w:bdr w:val="nil"/>
        </w:rPr>
        <w:t>Intervento straordinario finalizzato alla riduzione dei divari territoriali nella scuola secondaria di primo e secondo grado e alla lotta alla dispersione scolastica</w:t>
      </w:r>
      <w:r w:rsidRPr="00C02B6E">
        <w:rPr>
          <w:rFonts w:eastAsia="Calibri"/>
          <w:bCs/>
          <w:i/>
          <w:color w:val="000000"/>
          <w:u w:color="000000"/>
          <w:bdr w:val="nil"/>
        </w:rPr>
        <w:t xml:space="preserve">” </w:t>
      </w:r>
    </w:p>
    <w:p w14:paraId="219BC99F" w14:textId="77777777" w:rsidR="005F213D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</w:rPr>
      </w:pPr>
      <w:r w:rsidRPr="00C02B6E">
        <w:rPr>
          <w:b/>
          <w:bCs/>
        </w:rPr>
        <w:t xml:space="preserve">NEXT GENERATION </w:t>
      </w:r>
      <w:r>
        <w:rPr>
          <w:b/>
          <w:bCs/>
        </w:rPr>
        <w:t>EU</w:t>
      </w:r>
    </w:p>
    <w:p w14:paraId="7092936E" w14:textId="77777777" w:rsidR="005F213D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</w:rPr>
      </w:pPr>
      <w:r w:rsidRPr="004B49D4">
        <w:rPr>
          <w:b/>
          <w:bCs/>
          <w:iCs/>
        </w:rPr>
        <w:t xml:space="preserve">STRUMENTI E AUSILI PER LA RIDUZIONE DEI DIVARI DI APPRENDIMENTO PER GLI STUDENTI CON DISABILITÀ DA PARTE DEI CENTRI TERRITORIALI DI SUPPORTO </w:t>
      </w:r>
    </w:p>
    <w:p w14:paraId="422EC56B" w14:textId="7F8725D3" w:rsidR="005F213D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  <w:iCs/>
        </w:rPr>
      </w:pPr>
      <w:r w:rsidRPr="004B49D4">
        <w:rPr>
          <w:b/>
          <w:bCs/>
          <w:iCs/>
        </w:rPr>
        <w:t>(D.M. 41/2024)</w:t>
      </w:r>
    </w:p>
    <w:p w14:paraId="7EC3001E" w14:textId="585467D6" w:rsidR="005F213D" w:rsidRPr="00C02B6E" w:rsidRDefault="005F213D" w:rsidP="005F213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bCs/>
        </w:rPr>
      </w:pPr>
      <w:r w:rsidRPr="00C02B6E">
        <w:rPr>
          <w:b/>
          <w:bCs/>
        </w:rPr>
        <w:t xml:space="preserve">PROGETTO </w:t>
      </w:r>
      <w:r w:rsidRPr="004B49D4">
        <w:rPr>
          <w:b/>
          <w:bCs/>
          <w:iCs/>
        </w:rPr>
        <w:t>M4C1I1.4-2024-1382-P-50007</w:t>
      </w:r>
      <w:r>
        <w:rPr>
          <w:b/>
          <w:bCs/>
          <w:iCs/>
        </w:rPr>
        <w:t xml:space="preserve">    </w:t>
      </w:r>
      <w:r w:rsidRPr="00C02B6E">
        <w:rPr>
          <w:b/>
          <w:bCs/>
        </w:rPr>
        <w:t>CUP</w:t>
      </w:r>
      <w:r w:rsidRPr="00C02B6E">
        <w:t xml:space="preserve"> </w:t>
      </w:r>
      <w:r w:rsidRPr="004B49D4">
        <w:rPr>
          <w:b/>
          <w:bCs/>
          <w:iCs/>
        </w:rPr>
        <w:t>E44D21000550006</w:t>
      </w:r>
    </w:p>
    <w:p w14:paraId="74180D8B" w14:textId="5241C313" w:rsidR="003F32EF" w:rsidRPr="003F32EF" w:rsidRDefault="005F213D" w:rsidP="005F213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="003F32EF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1C22D002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B35F03">
      <w:rPr>
        <w:noProof/>
      </w:rPr>
      <w:t>3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213D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585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2A57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97620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0F12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35F03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711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5E91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541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22A7-7E29-4BC9-9D4C-7446A674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3</Pages>
  <Words>521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Caponi</dc:creator>
  <cp:lastModifiedBy>Claudia Caponi</cp:lastModifiedBy>
  <cp:revision>2</cp:revision>
  <cp:lastPrinted>2016-07-15T08:29:00Z</cp:lastPrinted>
  <dcterms:created xsi:type="dcterms:W3CDTF">2025-11-24T13:38:00Z</dcterms:created>
  <dcterms:modified xsi:type="dcterms:W3CDTF">2025-11-24T13:38:00Z</dcterms:modified>
</cp:coreProperties>
</file>