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E9" w:rsidRDefault="00A61CD3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</w:t>
      </w:r>
      <w:r w:rsidRPr="00220DE9">
        <w:rPr>
          <w:rFonts w:ascii="Corbel" w:eastAsia="Lao UI" w:hAnsi="Corbel"/>
          <w:b/>
          <w:sz w:val="22"/>
          <w:szCs w:val="22"/>
        </w:rPr>
        <w:t>DI</w:t>
      </w:r>
      <w:r w:rsidRPr="00713FE5">
        <w:rPr>
          <w:rFonts w:ascii="Corbel" w:eastAsia="Lao UI" w:hAnsi="Corbel"/>
          <w:sz w:val="22"/>
          <w:szCs w:val="22"/>
          <w:u w:val="single"/>
        </w:rPr>
        <w:t xml:space="preserve"> </w:t>
      </w:r>
    </w:p>
    <w:p w:rsidR="00A61CD3" w:rsidRPr="00713FE5" w:rsidRDefault="00220DE9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220DE9">
        <w:rPr>
          <w:rFonts w:ascii="Corbel" w:eastAsia="Lao UI" w:hAnsi="Corbel"/>
          <w:b/>
          <w:sz w:val="22"/>
          <w:szCs w:val="22"/>
          <w:u w:val="single"/>
        </w:rPr>
        <w:t xml:space="preserve">DOCENTE </w:t>
      </w:r>
      <w:r w:rsidR="00A61CD3" w:rsidRPr="00713FE5">
        <w:rPr>
          <w:rFonts w:ascii="Corbel" w:eastAsia="Lao UI" w:hAnsi="Corbel"/>
          <w:b/>
          <w:sz w:val="22"/>
          <w:szCs w:val="22"/>
          <w:u w:val="single"/>
        </w:rPr>
        <w:t>TUTOR INTERNO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C2129C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</w:p>
    <w:p w:rsidR="00C2129C" w:rsidRDefault="00C2129C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36C3F" w:rsidRDefault="00236C3F" w:rsidP="00236C3F">
      <w:pPr>
        <w:pStyle w:val="Corpodeltesto"/>
        <w:spacing w:before="11"/>
        <w:jc w:val="center"/>
        <w:rPr>
          <w:rFonts w:ascii="Times New Roman" w:hAnsi="Times New Roman" w:cs="Times New Roman"/>
        </w:rPr>
      </w:pPr>
      <w:r w:rsidRPr="00782691">
        <w:rPr>
          <w:rFonts w:ascii="Times New Roman" w:hAnsi="Times New Roman" w:cs="Times New Roman"/>
        </w:rPr>
        <w:t>Progetti di inclusione sociale e lotta al disagio nonché per garantire l’apertura delle scuole oltre l’orario scolastico soprattutto nelle aree a rischio ed in quelle periferiche</w:t>
      </w:r>
    </w:p>
    <w:p w:rsidR="00236C3F" w:rsidRDefault="00236C3F" w:rsidP="00236C3F">
      <w:pPr>
        <w:pStyle w:val="Corpodeltesto"/>
        <w:spacing w:before="11"/>
        <w:jc w:val="center"/>
        <w:rPr>
          <w:rFonts w:ascii="Times New Roman" w:hAnsi="Times New Roman" w:cs="Times New Roman"/>
        </w:rPr>
      </w:pPr>
    </w:p>
    <w:p w:rsidR="00236C3F" w:rsidRDefault="00236C3F" w:rsidP="00236C3F">
      <w:pPr>
        <w:pStyle w:val="Corpodeltesto"/>
        <w:spacing w:before="11"/>
        <w:jc w:val="center"/>
        <w:rPr>
          <w:rFonts w:ascii="Times New Roman" w:hAnsi="Times New Roman" w:cs="Times New Roman"/>
          <w:iCs/>
        </w:rPr>
      </w:pPr>
    </w:p>
    <w:p w:rsidR="00236C3F" w:rsidRPr="00782691" w:rsidRDefault="00236C3F" w:rsidP="00236C3F">
      <w:pPr>
        <w:tabs>
          <w:tab w:val="left" w:pos="9923"/>
        </w:tabs>
        <w:ind w:right="57"/>
        <w:jc w:val="center"/>
        <w:rPr>
          <w:rFonts w:ascii="Verdana" w:eastAsia="Verdana" w:hAnsi="Verdana" w:cs="Verdana"/>
          <w:sz w:val="22"/>
          <w:szCs w:val="22"/>
          <w:u w:val="single"/>
          <w:lang w:bidi="it-IT"/>
        </w:rPr>
      </w:pPr>
      <w:r w:rsidRPr="00782691">
        <w:rPr>
          <w:rFonts w:ascii="Verdana" w:eastAsia="Verdana" w:hAnsi="Verdana" w:cs="Verdana"/>
          <w:sz w:val="22"/>
          <w:szCs w:val="22"/>
          <w:u w:val="single"/>
          <w:lang w:bidi="it-IT"/>
        </w:rPr>
        <w:t>Progetto 10.1.1A-FDRPOC-UM-2019-8</w:t>
      </w:r>
    </w:p>
    <w:p w:rsidR="00236C3F" w:rsidRPr="00782691" w:rsidRDefault="00236C3F" w:rsidP="00236C3F">
      <w:pPr>
        <w:pStyle w:val="Corpodeltesto"/>
        <w:spacing w:before="11"/>
        <w:jc w:val="center"/>
        <w:rPr>
          <w:u w:val="single"/>
        </w:rPr>
      </w:pPr>
      <w:r w:rsidRPr="00782691">
        <w:rPr>
          <w:u w:val="single"/>
        </w:rPr>
        <w:t>Progetto : “Una scuola che cambia”</w:t>
      </w:r>
    </w:p>
    <w:p w:rsidR="00236C3F" w:rsidRPr="00782691" w:rsidRDefault="00236C3F" w:rsidP="00236C3F">
      <w:pPr>
        <w:pStyle w:val="Corpodeltesto"/>
        <w:spacing w:before="11"/>
        <w:jc w:val="center"/>
        <w:rPr>
          <w:u w:val="single"/>
        </w:rPr>
      </w:pPr>
    </w:p>
    <w:p w:rsidR="00236C3F" w:rsidRDefault="00236C3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AB0EFF" w:rsidRDefault="00A61CD3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dei </w:t>
      </w:r>
      <w:r>
        <w:rPr>
          <w:rFonts w:ascii="Corbel" w:hAnsi="Corbel" w:cs="Calibri"/>
          <w:b/>
          <w:sz w:val="22"/>
          <w:szCs w:val="22"/>
        </w:rPr>
        <w:t>TUTOR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per l’attuazione delle azioni </w:t>
      </w:r>
      <w:r>
        <w:rPr>
          <w:rFonts w:ascii="Corbel" w:hAnsi="Corbel" w:cs="Calibri"/>
          <w:b/>
          <w:sz w:val="22"/>
          <w:szCs w:val="22"/>
        </w:rPr>
        <w:t>previste dai moduli inerenti il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AB0EFF" w:rsidRDefault="00AB0EFF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A61CD3" w:rsidRDefault="00A61CD3" w:rsidP="00220DE9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TUTOR  INTERNO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B0EFF" w:rsidRDefault="00FE2746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</w:p>
    <w:p w:rsidR="00AB0EFF" w:rsidRDefault="00AB0EFF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3046B">
        <w:rPr>
          <w:rFonts w:ascii="Corbel" w:hAnsi="Corbel"/>
          <w:b/>
          <w:u w:val="single"/>
        </w:rPr>
        <w:t>___________________</w:t>
      </w:r>
      <w:r w:rsidR="00236C3F">
        <w:rPr>
          <w:rFonts w:ascii="Corbel" w:hAnsi="Corbel"/>
          <w:b/>
          <w:u w:val="single"/>
        </w:rPr>
        <w:t>________</w:t>
      </w:r>
      <w:r w:rsidR="00B3046B">
        <w:rPr>
          <w:rFonts w:ascii="Corbel" w:hAnsi="Corbel"/>
          <w:b/>
          <w:u w:val="single"/>
        </w:rPr>
        <w:t>_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3046B">
        <w:rPr>
          <w:rFonts w:ascii="Corbel" w:hAnsi="Corbel"/>
          <w:b/>
          <w:u w:val="single"/>
        </w:rPr>
        <w:t>_________________</w:t>
      </w:r>
      <w:r w:rsidR="00236C3F">
        <w:rPr>
          <w:rFonts w:ascii="Corbel" w:hAnsi="Corbel"/>
          <w:b/>
          <w:u w:val="single"/>
        </w:rPr>
        <w:t>_______</w:t>
      </w:r>
      <w:r w:rsidR="00B3046B">
        <w:rPr>
          <w:rFonts w:ascii="Corbel" w:hAnsi="Corbel"/>
          <w:b/>
          <w:u w:val="single"/>
        </w:rPr>
        <w:t>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1B0E85" w:rsidRDefault="001B0E85" w:rsidP="001B0E85">
      <w:pPr>
        <w:spacing w:before="37"/>
        <w:rPr>
          <w:rFonts w:ascii="Corbel" w:eastAsia="Arial Unicode MS" w:hAnsi="Corbel"/>
          <w:bCs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>
        <w:rPr>
          <w:rFonts w:ascii="Corbel" w:hAnsi="Corbel"/>
          <w:b/>
          <w:u w:val="single"/>
        </w:rPr>
        <w:t>___________________</w:t>
      </w:r>
      <w:r w:rsidR="00236C3F">
        <w:rPr>
          <w:rFonts w:ascii="Corbel" w:hAnsi="Corbel"/>
          <w:b/>
          <w:u w:val="single"/>
        </w:rPr>
        <w:t>_______</w:t>
      </w:r>
      <w:r>
        <w:rPr>
          <w:rFonts w:ascii="Corbel" w:hAnsi="Corbel"/>
          <w:b/>
          <w:u w:val="single"/>
        </w:rPr>
        <w:t>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1B0E85" w:rsidRPr="00486E86" w:rsidRDefault="001B0E85" w:rsidP="001B0E85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1B0E85" w:rsidRPr="00486E86" w:rsidRDefault="001B0E85" w:rsidP="001B0E85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>
        <w:rPr>
          <w:rFonts w:ascii="Corbel" w:hAnsi="Corbel"/>
          <w:b/>
          <w:u w:val="single"/>
        </w:rPr>
        <w:t>_________________</w:t>
      </w:r>
      <w:r w:rsidR="00236C3F">
        <w:rPr>
          <w:rFonts w:ascii="Corbel" w:hAnsi="Corbel"/>
          <w:b/>
          <w:u w:val="single"/>
        </w:rPr>
        <w:t>_________</w:t>
      </w:r>
      <w:r>
        <w:rPr>
          <w:rFonts w:ascii="Corbel" w:hAnsi="Corbel"/>
          <w:b/>
          <w:u w:val="single"/>
        </w:rPr>
        <w:t>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</w:t>
      </w:r>
      <w:r w:rsidRPr="00486E86">
        <w:rPr>
          <w:rFonts w:ascii="Corbel" w:hAnsi="Corbel" w:cs="Calibri"/>
          <w:sz w:val="22"/>
          <w:szCs w:val="22"/>
        </w:rPr>
        <w:lastRenderedPageBreak/>
        <w:t>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dall’art. 1 del presente avviso. </w:t>
      </w:r>
    </w:p>
    <w:p w:rsidR="00A61CD3" w:rsidRPr="00D34B75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D34B75" w:rsidRPr="00D34B75" w:rsidRDefault="00D34B75" w:rsidP="00D34B75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>
        <w:rPr>
          <w:rFonts w:ascii="Corbel" w:eastAsia="Calibri" w:hAnsi="Corbel" w:cs="Calibri"/>
          <w:sz w:val="22"/>
          <w:szCs w:val="22"/>
        </w:rPr>
        <w:t>impegnarsi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61CD3" w:rsidRPr="00486E86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61CD3" w:rsidRPr="002052F0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2052F0" w:rsidRPr="007B1EC4" w:rsidRDefault="002052F0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61CD3" w:rsidRPr="00486E86" w:rsidRDefault="00A61CD3" w:rsidP="00A61CD3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A61CD3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67425B" w:rsidRDefault="0067425B" w:rsidP="00772E3C">
      <w:pPr>
        <w:rPr>
          <w:rFonts w:ascii="Corbel" w:hAnsi="Corbel"/>
          <w:b/>
        </w:rPr>
      </w:pPr>
    </w:p>
    <w:p w:rsidR="008A0F6F" w:rsidRDefault="008A0F6F" w:rsidP="0067425B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t>Scheda punteggio</w:t>
      </w:r>
    </w:p>
    <w:p w:rsidR="0067425B" w:rsidRDefault="0067425B" w:rsidP="0067425B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67425B" w:rsidRPr="006560AF" w:rsidRDefault="0067425B" w:rsidP="0067425B">
      <w:pPr>
        <w:tabs>
          <w:tab w:val="left" w:pos="8364"/>
        </w:tabs>
        <w:jc w:val="center"/>
        <w:rPr>
          <w:b/>
          <w:u w:val="single"/>
        </w:rPr>
      </w:pPr>
    </w:p>
    <w:p w:rsidR="0067425B" w:rsidRPr="007E0218" w:rsidRDefault="0067425B" w:rsidP="0067425B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713FE5" w:rsidRDefault="00713FE5" w:rsidP="00713FE5">
            <w:pPr>
              <w:pStyle w:val="Normale1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713FE5">
            <w:pPr>
              <w:pStyle w:val="Normale1"/>
              <w:spacing w:line="240" w:lineRule="auto"/>
              <w:jc w:val="center"/>
            </w:pP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652F23" w:rsidRDefault="00713FE5" w:rsidP="00E426E0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FE2746" w:rsidP="00713FE5">
            <w:pPr>
              <w:pStyle w:val="Normale1"/>
              <w:spacing w:line="240" w:lineRule="auto"/>
              <w:jc w:val="center"/>
            </w:pPr>
            <w:r>
              <w:t>p.1</w:t>
            </w:r>
            <w:r w:rsidR="00220DE9">
              <w:t xml:space="preserve"> per ogni esperienza</w:t>
            </w:r>
          </w:p>
          <w:p w:rsidR="00713FE5" w:rsidRDefault="00713FE5" w:rsidP="00713FE5">
            <w:pPr>
              <w:pStyle w:val="Normale1"/>
              <w:spacing w:line="240" w:lineRule="auto"/>
              <w:jc w:val="center"/>
            </w:pPr>
            <w:r>
              <w:t xml:space="preserve">MAX </w:t>
            </w:r>
            <w:r w:rsidR="00220DE9">
              <w:t>p.</w:t>
            </w:r>
            <w:r w:rsidR="00FE2746"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Certificazione </w:t>
            </w:r>
            <w:r w:rsidR="00FE2746">
              <w:rPr>
                <w:sz w:val="20"/>
              </w:rPr>
              <w:t xml:space="preserve">/Autocertificazione </w:t>
            </w:r>
            <w:r>
              <w:rPr>
                <w:sz w:val="20"/>
              </w:rPr>
              <w:t>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46" w:rsidRDefault="00FE2746" w:rsidP="00713FE5">
            <w:pPr>
              <w:pStyle w:val="Normale1"/>
              <w:spacing w:line="240" w:lineRule="auto"/>
              <w:jc w:val="center"/>
            </w:pPr>
          </w:p>
          <w:p w:rsidR="00713FE5" w:rsidRDefault="00FE2746" w:rsidP="00713FE5">
            <w:pPr>
              <w:pStyle w:val="Normale1"/>
              <w:spacing w:line="240" w:lineRule="auto"/>
              <w:jc w:val="center"/>
            </w:pPr>
            <w:bookmarkStart w:id="0" w:name="_GoBack"/>
            <w:bookmarkEnd w:id="0"/>
            <w:r>
              <w:t>p.3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DA10BC" w:rsidTr="00713FE5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e1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DA10BC" w:rsidRDefault="00713FE5" w:rsidP="00E426E0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in progetti di didattica laboratoriale/innovativa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220DE9">
            <w:pPr>
              <w:pStyle w:val="Normale1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713FE5">
            <w:pPr>
              <w:pStyle w:val="Normale1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220DE9">
            <w:pPr>
              <w:pStyle w:val="Normale1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7E0218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98724E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 40</w:t>
            </w:r>
          </w:p>
        </w:tc>
      </w:tr>
    </w:tbl>
    <w:p w:rsidR="0067425B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67425B" w:rsidRDefault="0067425B" w:rsidP="0067425B">
      <w:pPr>
        <w:pStyle w:val="Default"/>
      </w:pPr>
    </w:p>
    <w:p w:rsidR="0067425B" w:rsidRDefault="0067425B" w:rsidP="0067425B">
      <w:pPr>
        <w:pStyle w:val="Default"/>
      </w:pPr>
    </w:p>
    <w:p w:rsidR="0067425B" w:rsidRPr="006560AF" w:rsidRDefault="0067425B" w:rsidP="0067425B">
      <w:pPr>
        <w:pStyle w:val="Default"/>
      </w:pPr>
    </w:p>
    <w:p w:rsidR="0067425B" w:rsidRPr="007E0218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67425B" w:rsidRPr="007E0218" w:rsidRDefault="0067425B" w:rsidP="0067425B">
      <w:pPr>
        <w:rPr>
          <w:sz w:val="22"/>
          <w:szCs w:val="22"/>
        </w:rPr>
      </w:pPr>
    </w:p>
    <w:p w:rsidR="0067425B" w:rsidRPr="00672450" w:rsidRDefault="0067425B" w:rsidP="00772E3C">
      <w:pPr>
        <w:rPr>
          <w:rFonts w:ascii="Corbel" w:hAnsi="Corbel"/>
          <w:b/>
        </w:rPr>
      </w:pPr>
    </w:p>
    <w:sectPr w:rsidR="0067425B" w:rsidRPr="00672450" w:rsidSect="001B0E85">
      <w:headerReference w:type="default" r:id="rId7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53" w:rsidRDefault="00804A53" w:rsidP="00220DE9">
      <w:r>
        <w:separator/>
      </w:r>
    </w:p>
  </w:endnote>
  <w:endnote w:type="continuationSeparator" w:id="0">
    <w:p w:rsidR="00804A53" w:rsidRDefault="00804A53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53" w:rsidRDefault="00804A53" w:rsidP="00220DE9">
      <w:r>
        <w:separator/>
      </w:r>
    </w:p>
  </w:footnote>
  <w:footnote w:type="continuationSeparator" w:id="0">
    <w:p w:rsidR="00804A53" w:rsidRDefault="00804A53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 w:cs="Verdana"/>
        <w:sz w:val="18"/>
        <w:szCs w:val="18"/>
        <w:u w:val="single"/>
      </w:rPr>
      <w:alias w:val="Tito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Pr="001B0E85" w:rsidRDefault="00236C3F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Verdana" w:hAnsi="Verdana" w:cs="Verdana"/>
            <w:sz w:val="18"/>
            <w:szCs w:val="18"/>
            <w:u w:val="single"/>
          </w:rPr>
          <w:t>ISTITUTO COMPRENSIVO G. MARCONI TERNI -DOMANDA TUTOR INTERNO PON    10.1.1A-FdRPOC-UM-2019-8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9E"/>
    <w:rsid w:val="001B0E85"/>
    <w:rsid w:val="002052F0"/>
    <w:rsid w:val="00220DE9"/>
    <w:rsid w:val="00236C3F"/>
    <w:rsid w:val="00266397"/>
    <w:rsid w:val="00393327"/>
    <w:rsid w:val="003F267D"/>
    <w:rsid w:val="0042666B"/>
    <w:rsid w:val="00453B37"/>
    <w:rsid w:val="0046529E"/>
    <w:rsid w:val="00647B26"/>
    <w:rsid w:val="0067425B"/>
    <w:rsid w:val="00693445"/>
    <w:rsid w:val="006D7402"/>
    <w:rsid w:val="00713FE5"/>
    <w:rsid w:val="007361C4"/>
    <w:rsid w:val="00772E3C"/>
    <w:rsid w:val="00804A53"/>
    <w:rsid w:val="008A0F6F"/>
    <w:rsid w:val="00966FD3"/>
    <w:rsid w:val="00983F89"/>
    <w:rsid w:val="00994A19"/>
    <w:rsid w:val="009D47B8"/>
    <w:rsid w:val="00A23EDB"/>
    <w:rsid w:val="00A61CD3"/>
    <w:rsid w:val="00AB0EFF"/>
    <w:rsid w:val="00AC469A"/>
    <w:rsid w:val="00B04470"/>
    <w:rsid w:val="00B3046B"/>
    <w:rsid w:val="00BC72C4"/>
    <w:rsid w:val="00C2129C"/>
    <w:rsid w:val="00C72F24"/>
    <w:rsid w:val="00C760C2"/>
    <w:rsid w:val="00C975CD"/>
    <w:rsid w:val="00D10B14"/>
    <w:rsid w:val="00D263BB"/>
    <w:rsid w:val="00D34B75"/>
    <w:rsid w:val="00D618AA"/>
    <w:rsid w:val="00DA27F7"/>
    <w:rsid w:val="00E52109"/>
    <w:rsid w:val="00E87B08"/>
    <w:rsid w:val="00F40F46"/>
    <w:rsid w:val="00F56F49"/>
    <w:rsid w:val="00F91FEB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.C.%20MARCONI\PON\PON%20COMPETENZE%20DI%20BASE%20PRIM%20E%20SEC\AVVISO%20tutor%20esperti%20competenze%20di%20base\Allegato%202%20-%20domanda%20tutor%20PON%20PRIM-S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2 - domanda tutor PON PRIM-SEC.dotx</Template>
  <TotalTime>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TUTOR INTERNO PON FSEPON-UM-2017-43</vt:lpstr>
    </vt:vector>
  </TitlesOfParts>
  <Company>HP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-DOMANDA TUTOR INTERNO PON    10.1.1A-FdRPOC-UM-2019-8</dc:title>
  <dc:creator>utente</dc:creator>
  <cp:lastModifiedBy>Roberto</cp:lastModifiedBy>
  <cp:revision>4</cp:revision>
  <dcterms:created xsi:type="dcterms:W3CDTF">2020-03-06T22:56:00Z</dcterms:created>
  <dcterms:modified xsi:type="dcterms:W3CDTF">2020-03-06T22:59:00Z</dcterms:modified>
</cp:coreProperties>
</file>