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DI </w:t>
      </w:r>
    </w:p>
    <w:p w:rsidR="007919FB" w:rsidRPr="00FA33E1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  <w:u w:val="single"/>
        </w:rPr>
      </w:pPr>
      <w:r w:rsidRPr="00FA33E1">
        <w:rPr>
          <w:rFonts w:ascii="Corbel" w:eastAsia="Lao UI" w:hAnsi="Corbel"/>
          <w:b/>
          <w:sz w:val="22"/>
          <w:szCs w:val="22"/>
          <w:u w:val="single"/>
        </w:rPr>
        <w:t>DOCENTE ESPERTO INTERNO</w:t>
      </w:r>
    </w:p>
    <w:p w:rsidR="007919FB" w:rsidRPr="00486E86" w:rsidRDefault="007919FB" w:rsidP="00AC23B6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38166A" w:rsidRDefault="004F0C26" w:rsidP="00AC23B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bookmarkStart w:id="0" w:name="_GoBack"/>
      <w:bookmarkEnd w:id="0"/>
      <w:r w:rsidR="0038166A"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2014-2020. </w:t>
      </w:r>
      <w:r w:rsidR="0038166A">
        <w:rPr>
          <w:rFonts w:ascii="Corbel" w:eastAsia="Times New Roman" w:hAnsi="Corbel"/>
          <w:b/>
          <w:sz w:val="22"/>
          <w:szCs w:val="22"/>
        </w:rPr>
        <w:br/>
      </w:r>
    </w:p>
    <w:p w:rsidR="0038166A" w:rsidRDefault="0038166A" w:rsidP="00AC23B6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Progetto “</w:t>
      </w:r>
      <w:r w:rsidR="00205702">
        <w:rPr>
          <w:rFonts w:ascii="Corbel" w:eastAsia="Times New Roman" w:hAnsi="Corbel"/>
          <w:b/>
          <w:sz w:val="22"/>
          <w:szCs w:val="22"/>
        </w:rPr>
        <w:t xml:space="preserve">Pensiero computazionale e </w:t>
      </w:r>
      <w:r w:rsidR="00DB38A7">
        <w:rPr>
          <w:rFonts w:ascii="Corbel" w:eastAsia="Times New Roman" w:hAnsi="Corbel"/>
          <w:b/>
          <w:sz w:val="22"/>
          <w:szCs w:val="22"/>
        </w:rPr>
        <w:t xml:space="preserve"> cittadinanza </w:t>
      </w:r>
      <w:r w:rsidR="00687A44">
        <w:rPr>
          <w:rFonts w:ascii="Corbel" w:eastAsia="Times New Roman" w:hAnsi="Corbel"/>
          <w:b/>
          <w:sz w:val="22"/>
          <w:szCs w:val="22"/>
        </w:rPr>
        <w:t>digitale</w:t>
      </w:r>
      <w:r w:rsidR="00DB38A7">
        <w:rPr>
          <w:rFonts w:ascii="Corbel" w:eastAsia="Times New Roman" w:hAnsi="Corbel"/>
          <w:b/>
          <w:sz w:val="22"/>
          <w:szCs w:val="22"/>
        </w:rPr>
        <w:t>”</w:t>
      </w:r>
    </w:p>
    <w:p w:rsidR="0038166A" w:rsidRDefault="0038166A" w:rsidP="0038166A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687A44" w:rsidRPr="006E5143" w:rsidRDefault="00687A44" w:rsidP="00687A44">
      <w:pPr>
        <w:pStyle w:val="Corpodeltesto"/>
        <w:spacing w:before="11"/>
        <w:jc w:val="center"/>
        <w:rPr>
          <w:rFonts w:ascii="Times New Roman" w:hAnsi="Times New Roman" w:cs="Times New Roman"/>
          <w:iCs/>
        </w:rPr>
      </w:pPr>
      <w:r w:rsidRPr="00197993">
        <w:rPr>
          <w:rFonts w:ascii="Times New Roman" w:hAnsi="Times New Roman" w:cs="Times New Roman"/>
        </w:rPr>
        <w:t xml:space="preserve">PROGETTO : </w:t>
      </w:r>
    </w:p>
    <w:p w:rsidR="00A41EF7" w:rsidRPr="00FA33E1" w:rsidRDefault="00687A44" w:rsidP="00AC23B6">
      <w:pPr>
        <w:pStyle w:val="Corpodeltesto"/>
        <w:spacing w:line="223" w:lineRule="auto"/>
        <w:ind w:left="1439" w:right="734" w:hanging="1318"/>
        <w:jc w:val="center"/>
        <w:rPr>
          <w:u w:val="single"/>
        </w:rPr>
      </w:pPr>
      <w:r w:rsidRPr="00687A44">
        <w:rPr>
          <w:u w:val="single"/>
        </w:rPr>
        <w:t>10.2.2A-FdRPOC-UM-2018-53</w:t>
      </w:r>
      <w:r w:rsidR="00BE01C3">
        <w:rPr>
          <w:u w:val="single"/>
        </w:rPr>
        <w:t xml:space="preserve"> (Scuola primaria e secondaria di primo grado</w:t>
      </w:r>
      <w:r w:rsidR="00A41EF7" w:rsidRPr="00FA33E1">
        <w:rPr>
          <w:u w:val="single"/>
        </w:rPr>
        <w:t>)</w:t>
      </w:r>
    </w:p>
    <w:p w:rsidR="00A41EF7" w:rsidRPr="00486E86" w:rsidRDefault="00A41EF7" w:rsidP="0038166A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A41EF7" w:rsidRDefault="00A41EF7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 xml:space="preserve">dell’Istituto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38166A" w:rsidRPr="00486E86" w:rsidRDefault="0038166A" w:rsidP="0038166A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38166A" w:rsidRPr="00486E86" w:rsidRDefault="0038166A" w:rsidP="0038166A">
      <w:pPr>
        <w:spacing w:line="277" w:lineRule="exact"/>
        <w:rPr>
          <w:rFonts w:ascii="Corbel" w:eastAsia="Times New Roman" w:hAnsi="Corbel"/>
          <w:sz w:val="22"/>
          <w:szCs w:val="22"/>
        </w:rPr>
      </w:pPr>
    </w:p>
    <w:p w:rsidR="0038166A" w:rsidRDefault="0038166A" w:rsidP="0038166A">
      <w:pPr>
        <w:widowControl w:val="0"/>
        <w:jc w:val="both"/>
      </w:pPr>
    </w:p>
    <w:p w:rsidR="007919FB" w:rsidRPr="00486E86" w:rsidRDefault="007919FB" w:rsidP="0038166A">
      <w:pPr>
        <w:widowControl w:val="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curricula, dei </w:t>
      </w:r>
      <w:r>
        <w:rPr>
          <w:rFonts w:ascii="Corbel" w:hAnsi="Corbel" w:cs="Calibri"/>
          <w:b/>
          <w:sz w:val="22"/>
          <w:szCs w:val="22"/>
        </w:rPr>
        <w:t>DOCENTI ESPERTI INTERNI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</w:t>
      </w:r>
      <w:r w:rsidR="0090263E">
        <w:rPr>
          <w:rFonts w:ascii="Corbel" w:hAnsi="Corbel" w:cs="Calibri"/>
          <w:b/>
          <w:sz w:val="22"/>
          <w:szCs w:val="22"/>
        </w:rPr>
        <w:t>previste dai moduli inerenti il progetto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="0090263E" w:rsidRPr="00B65C7A">
        <w:rPr>
          <w:rFonts w:ascii="Corbel" w:hAnsi="Corbel"/>
          <w:b/>
          <w:sz w:val="22"/>
          <w:szCs w:val="22"/>
        </w:rPr>
        <w:t xml:space="preserve">“Per la scuola – competenze e ambienti per l’apprendimento”2014-2020. </w:t>
      </w:r>
    </w:p>
    <w:p w:rsidR="0090263E" w:rsidRDefault="0090263E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7919FB" w:rsidRPr="00486E86" w:rsidRDefault="007919FB" w:rsidP="007919FB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e-mail _____________________________________</w:t>
      </w:r>
    </w:p>
    <w:p w:rsidR="007919FB" w:rsidRPr="00486E86" w:rsidRDefault="007919FB" w:rsidP="007919FB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7919FB" w:rsidRDefault="007919FB" w:rsidP="007919FB">
      <w:pPr>
        <w:spacing w:line="0" w:lineRule="atLeast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l'ammissione alla selezione in qualità di </w:t>
      </w:r>
      <w:r>
        <w:rPr>
          <w:rFonts w:ascii="Corbel" w:hAnsi="Corbel" w:cs="Calibri"/>
          <w:sz w:val="22"/>
          <w:szCs w:val="22"/>
        </w:rPr>
        <w:t xml:space="preserve">DOCENTE ESPERTO </w:t>
      </w:r>
      <w:r w:rsidR="002D1F89">
        <w:rPr>
          <w:rFonts w:ascii="Corbel" w:hAnsi="Corbel" w:cs="Calibri"/>
          <w:sz w:val="22"/>
          <w:szCs w:val="22"/>
        </w:rPr>
        <w:t xml:space="preserve">INTERNO </w:t>
      </w:r>
      <w:r>
        <w:rPr>
          <w:rFonts w:ascii="Corbel" w:hAnsi="Corbel" w:cs="Calibri"/>
          <w:sz w:val="22"/>
          <w:szCs w:val="22"/>
        </w:rPr>
        <w:t xml:space="preserve"> per </w:t>
      </w:r>
      <w:r w:rsidRPr="00486E86">
        <w:rPr>
          <w:rFonts w:ascii="Corbel" w:hAnsi="Corbel" w:cs="Calibri"/>
          <w:sz w:val="22"/>
          <w:szCs w:val="22"/>
        </w:rPr>
        <w:t>il/i modulo/i</w:t>
      </w:r>
      <w:r>
        <w:rPr>
          <w:rFonts w:ascii="Corbel" w:hAnsi="Corbel" w:cs="Calibri"/>
          <w:sz w:val="22"/>
          <w:szCs w:val="22"/>
        </w:rPr>
        <w:t xml:space="preserve"> previsto/i dal </w:t>
      </w:r>
    </w:p>
    <w:p w:rsidR="00A41EF7" w:rsidRDefault="00DB38A7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>PON FSE</w:t>
      </w:r>
      <w:r w:rsidR="00BE01C3">
        <w:rPr>
          <w:rFonts w:ascii="Corbel" w:eastAsia="Times New Roman" w:hAnsi="Corbel"/>
          <w:b/>
          <w:sz w:val="22"/>
          <w:szCs w:val="22"/>
        </w:rPr>
        <w:t xml:space="preserve"> </w:t>
      </w:r>
      <w:r w:rsidR="00BE01C3" w:rsidRPr="00486E86">
        <w:rPr>
          <w:rFonts w:ascii="Corbel" w:eastAsia="Times New Roman" w:hAnsi="Corbel"/>
          <w:b/>
          <w:sz w:val="22"/>
          <w:szCs w:val="22"/>
        </w:rPr>
        <w:t>“Per la scuola – competenze e ambienti per l’apprendimento</w:t>
      </w:r>
      <w:r w:rsidR="007919FB" w:rsidRPr="00486E86">
        <w:rPr>
          <w:rFonts w:ascii="Corbel" w:eastAsia="Times New Roman" w:hAnsi="Corbel"/>
          <w:b/>
          <w:sz w:val="22"/>
          <w:szCs w:val="22"/>
        </w:rPr>
        <w:t>” 2014-2020.</w:t>
      </w:r>
      <w:r w:rsidR="00A41EF7">
        <w:rPr>
          <w:rFonts w:ascii="Corbel" w:eastAsia="Times New Roman" w:hAnsi="Corbel"/>
          <w:b/>
          <w:sz w:val="22"/>
          <w:szCs w:val="22"/>
        </w:rPr>
        <w:br/>
      </w:r>
    </w:p>
    <w:p w:rsidR="00A41EF7" w:rsidRDefault="00A41EF7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  <w:r>
        <w:rPr>
          <w:rFonts w:ascii="Corbel" w:eastAsia="Times New Roman" w:hAnsi="Corbel"/>
          <w:b/>
          <w:sz w:val="22"/>
          <w:szCs w:val="22"/>
        </w:rPr>
        <w:t xml:space="preserve">per la Scuola </w:t>
      </w:r>
      <w:r w:rsidR="00BE01C3">
        <w:rPr>
          <w:rFonts w:ascii="Corbel" w:eastAsia="Times New Roman" w:hAnsi="Corbel"/>
          <w:b/>
          <w:sz w:val="22"/>
          <w:szCs w:val="22"/>
        </w:rPr>
        <w:t>_____________________</w:t>
      </w:r>
    </w:p>
    <w:p w:rsidR="002D1F89" w:rsidRDefault="002D1F89" w:rsidP="007919FB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BE01C3" w:rsidRPr="00BE01C3">
        <w:rPr>
          <w:rFonts w:ascii="Corbel" w:hAnsi="Corbel"/>
          <w:b/>
        </w:rPr>
        <w:t>modulo</w:t>
      </w:r>
      <w:r w:rsidR="00BE01C3">
        <w:rPr>
          <w:rFonts w:ascii="Corbel" w:hAnsi="Corbel"/>
          <w:b/>
          <w:u w:val="single"/>
        </w:rPr>
        <w:t>_____________________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BE01C3" w:rsidRPr="00486E86" w:rsidRDefault="00BE01C3" w:rsidP="00BE01C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Pr="00BE01C3">
        <w:rPr>
          <w:rFonts w:ascii="Corbel" w:hAnsi="Corbel"/>
          <w:b/>
        </w:rPr>
        <w:t>modulo</w:t>
      </w:r>
      <w:r>
        <w:rPr>
          <w:rFonts w:ascii="Corbel" w:hAnsi="Corbel"/>
          <w:b/>
          <w:u w:val="single"/>
        </w:rPr>
        <w:t>_____________________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Default="00A41EF7" w:rsidP="00A41EF7">
      <w:pPr>
        <w:spacing w:line="0" w:lineRule="atLeast"/>
        <w:rPr>
          <w:rFonts w:ascii="Corbel" w:eastAsia="Times New Roman" w:hAnsi="Corbel"/>
          <w:b/>
          <w:sz w:val="22"/>
          <w:szCs w:val="22"/>
        </w:rPr>
      </w:pPr>
    </w:p>
    <w:p w:rsidR="00687A44" w:rsidRPr="00486E86" w:rsidRDefault="00687A44" w:rsidP="00687A44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Pr="00BE01C3">
        <w:rPr>
          <w:rFonts w:ascii="Corbel" w:hAnsi="Corbel"/>
          <w:b/>
        </w:rPr>
        <w:t>modulo</w:t>
      </w:r>
      <w:r>
        <w:rPr>
          <w:rFonts w:ascii="Corbel" w:hAnsi="Corbel"/>
          <w:b/>
          <w:u w:val="single"/>
        </w:rPr>
        <w:t>_____________________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41EF7" w:rsidRPr="00486E86" w:rsidRDefault="00A41EF7" w:rsidP="00A41EF7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FB2F2B" w:rsidRPr="00486E86" w:rsidRDefault="00FB2F2B" w:rsidP="00FB2F2B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Pr="00BE01C3">
        <w:rPr>
          <w:rFonts w:ascii="Corbel" w:hAnsi="Corbel"/>
          <w:b/>
        </w:rPr>
        <w:t>modulo</w:t>
      </w:r>
      <w:r>
        <w:rPr>
          <w:rFonts w:ascii="Corbel" w:hAnsi="Corbel"/>
          <w:b/>
          <w:u w:val="single"/>
        </w:rPr>
        <w:t>_____________________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FB2F2B" w:rsidRDefault="00FB2F2B" w:rsidP="007919FB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7919FB" w:rsidRDefault="007919FB" w:rsidP="007919FB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7919FB" w:rsidRPr="00486E86" w:rsidRDefault="007919FB" w:rsidP="007919FB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lastRenderedPageBreak/>
        <w:t>sotto la personale responsabilità di: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 xml:space="preserve">essere a conoscenza di non essere sottoposto a procedimenti penali </w:t>
      </w:r>
      <w:r w:rsidR="00FA33E1">
        <w:rPr>
          <w:rFonts w:ascii="Corbel" w:eastAsia="Calibri" w:hAnsi="Corbel" w:cs="Calibri"/>
          <w:sz w:val="22"/>
          <w:szCs w:val="22"/>
        </w:rPr>
        <w:t>;</w:t>
      </w:r>
    </w:p>
    <w:p w:rsidR="007919FB" w:rsidRPr="00486E8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essere in possesso dei requisiti essenziali previsti dal</w:t>
      </w:r>
      <w:r w:rsidR="00FA33E1">
        <w:rPr>
          <w:rFonts w:ascii="Corbel" w:eastAsia="Calibri" w:hAnsi="Corbel" w:cs="Calibri"/>
          <w:sz w:val="22"/>
          <w:szCs w:val="22"/>
        </w:rPr>
        <w:t>l’A</w:t>
      </w:r>
      <w:r w:rsidRPr="00486E86">
        <w:rPr>
          <w:rFonts w:ascii="Corbel" w:eastAsia="Calibri" w:hAnsi="Corbel" w:cs="Calibri"/>
          <w:sz w:val="22"/>
          <w:szCs w:val="22"/>
        </w:rPr>
        <w:t>vviso</w:t>
      </w:r>
      <w:r w:rsidR="00FA33E1">
        <w:rPr>
          <w:rFonts w:ascii="Corbel" w:eastAsia="Calibri" w:hAnsi="Corbel" w:cs="Calibri"/>
          <w:sz w:val="22"/>
          <w:szCs w:val="22"/>
        </w:rPr>
        <w:t>;</w:t>
      </w:r>
      <w:r w:rsidRPr="00486E86">
        <w:rPr>
          <w:rFonts w:ascii="Corbel" w:eastAsia="Calibri" w:hAnsi="Corbel" w:cs="Calibri"/>
          <w:sz w:val="22"/>
          <w:szCs w:val="22"/>
        </w:rPr>
        <w:t xml:space="preserve"> </w:t>
      </w:r>
    </w:p>
    <w:p w:rsidR="007919FB" w:rsidRPr="00BD2226" w:rsidRDefault="007919FB" w:rsidP="007919FB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 w:rsidRPr="00486E86">
        <w:rPr>
          <w:rFonts w:ascii="Corbel" w:eastAsia="Calibri" w:hAnsi="Corbel" w:cs="Calibri"/>
          <w:sz w:val="22"/>
          <w:szCs w:val="22"/>
        </w:rPr>
        <w:t>aver preso visione dell’Avviso e di approvarne senza riserva ogni contenuto.</w:t>
      </w:r>
    </w:p>
    <w:p w:rsidR="00BD2226" w:rsidRPr="00BD2226" w:rsidRDefault="00BD2226" w:rsidP="00BD2226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r>
        <w:rPr>
          <w:rFonts w:ascii="Corbel" w:eastAsia="Calibri" w:hAnsi="Corbel" w:cs="Calibri"/>
          <w:sz w:val="22"/>
          <w:szCs w:val="22"/>
        </w:rPr>
        <w:t>impegnarsi ad assumere l’incarico senza riserva e secondo un calendario pienamente funzionale allo</w:t>
      </w:r>
      <w:r>
        <w:rPr>
          <w:rFonts w:ascii="Corbel" w:hAnsi="Corbel"/>
          <w:sz w:val="22"/>
          <w:szCs w:val="22"/>
        </w:rPr>
        <w:t xml:space="preserve"> svolgimento dei diversi moduli progettuali.</w:t>
      </w:r>
    </w:p>
    <w:p w:rsidR="007919FB" w:rsidRPr="00486E86" w:rsidRDefault="007919FB" w:rsidP="007919FB">
      <w:pPr>
        <w:rPr>
          <w:rFonts w:ascii="Corbel" w:hAnsi="Corbel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7919FB" w:rsidRPr="00486E86" w:rsidRDefault="007919FB" w:rsidP="007919FB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7919FB" w:rsidRPr="00AA470E" w:rsidRDefault="007919FB" w:rsidP="007919FB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Copia di un documento di 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AA470E" w:rsidRPr="007B1EC4" w:rsidRDefault="00AA470E" w:rsidP="007919FB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Elegge come domicilio per le comunicazioni relative alla selezione: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7919FB" w:rsidRPr="00486E86" w:rsidRDefault="007919FB" w:rsidP="007919FB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</w:p>
    <w:p w:rsidR="00FA33E1" w:rsidRPr="00FA33E1" w:rsidRDefault="00FA33E1" w:rsidP="00FA33E1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 , per le esigenze e le finalità dell’incarico di cui alla presente domanda. </w:t>
      </w:r>
    </w:p>
    <w:p w:rsidR="00FA33E1" w:rsidRPr="00FA33E1" w:rsidRDefault="00FA33E1" w:rsidP="00FA33E1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FA33E1" w:rsidRPr="00FA33E1" w:rsidRDefault="00FA33E1" w:rsidP="00FA33E1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7919FB" w:rsidRPr="00486E86" w:rsidRDefault="007919FB" w:rsidP="007919FB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11315B" w:rsidRDefault="0011315B">
      <w:pPr>
        <w:spacing w:after="200" w:line="276" w:lineRule="auto"/>
      </w:pPr>
      <w:r>
        <w:br w:type="page"/>
      </w:r>
    </w:p>
    <w:p w:rsidR="00AA470E" w:rsidRDefault="00AA470E" w:rsidP="002D1F89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lastRenderedPageBreak/>
        <w:t>Scheda punteggio</w:t>
      </w:r>
    </w:p>
    <w:p w:rsidR="002D1F89" w:rsidRDefault="002D1F89" w:rsidP="002D1F89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2D1F89" w:rsidRPr="006560AF" w:rsidRDefault="002D1F89" w:rsidP="002D1F89">
      <w:pPr>
        <w:tabs>
          <w:tab w:val="left" w:pos="8364"/>
        </w:tabs>
        <w:jc w:val="center"/>
        <w:rPr>
          <w:b/>
          <w:u w:val="single"/>
        </w:rPr>
      </w:pPr>
    </w:p>
    <w:p w:rsidR="002D1F89" w:rsidRPr="007E0218" w:rsidRDefault="002D1F89" w:rsidP="002D1F89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587"/>
        <w:gridCol w:w="1480"/>
        <w:gridCol w:w="1877"/>
        <w:gridCol w:w="2520"/>
      </w:tblGrid>
      <w:tr w:rsidR="002D1F89" w:rsidRPr="004D49C7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dalla Commissione</w:t>
            </w:r>
          </w:p>
        </w:tc>
      </w:tr>
      <w:tr w:rsidR="002D1F89" w:rsidRPr="004D49C7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2D1F89" w:rsidRDefault="002D1F89" w:rsidP="00E426E0">
            <w:pPr>
              <w:pStyle w:val="Normale1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e1"/>
              <w:spacing w:line="240" w:lineRule="auto"/>
              <w:jc w:val="center"/>
            </w:pPr>
          </w:p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FA33E1">
              <w:t>p.</w:t>
            </w:r>
            <w:r w:rsidRPr="00713FE5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652F23" w:rsidRDefault="002D1F89" w:rsidP="00E426E0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9F0448" w:rsidTr="00E426E0">
        <w:trPr>
          <w:trHeight w:val="59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progettazione europea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Default="00DB38A7" w:rsidP="00E426E0">
            <w:pPr>
              <w:pStyle w:val="Normale1"/>
              <w:spacing w:line="240" w:lineRule="auto"/>
              <w:jc w:val="center"/>
            </w:pPr>
            <w:r>
              <w:t>p.1</w:t>
            </w:r>
            <w:r w:rsidR="007F1694">
              <w:t xml:space="preserve"> per ogni esperienza</w:t>
            </w:r>
          </w:p>
          <w:p w:rsidR="002D1F89" w:rsidRDefault="002D1F89" w:rsidP="00E426E0">
            <w:pPr>
              <w:pStyle w:val="Normale1"/>
              <w:spacing w:line="240" w:lineRule="auto"/>
              <w:jc w:val="center"/>
            </w:pPr>
            <w:r>
              <w:t xml:space="preserve">MAX </w:t>
            </w:r>
            <w:r w:rsidR="00FA33E1">
              <w:t>p.</w:t>
            </w:r>
            <w:r w:rsidR="00DB38A7"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5F0C2F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4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9F0448" w:rsidTr="00E426E0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Certificazione 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FA33E1" w:rsidP="00E426E0">
            <w:pPr>
              <w:pStyle w:val="Normale1"/>
              <w:spacing w:line="240" w:lineRule="auto"/>
              <w:jc w:val="center"/>
            </w:pPr>
            <w:r>
              <w:t>p.</w:t>
            </w:r>
            <w:r w:rsidR="00DB38A7"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5F0C2F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FA33E1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A33E1" w:rsidRDefault="00FA33E1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A33E1" w:rsidRPr="00713FE5" w:rsidRDefault="007F1694" w:rsidP="00B73503">
            <w:pPr>
              <w:pStyle w:val="Normale1"/>
              <w:spacing w:line="240" w:lineRule="auto"/>
              <w:jc w:val="center"/>
            </w:pPr>
            <w:r>
              <w:t>p.5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33E1" w:rsidRPr="004D49C7" w:rsidRDefault="00FA33E1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A33E1" w:rsidRPr="004D49C7" w:rsidRDefault="00FA33E1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FA33E1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3E1" w:rsidRDefault="00FA33E1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33E1" w:rsidRPr="00713FE5" w:rsidRDefault="00FA33E1" w:rsidP="00B73503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3E1" w:rsidRPr="004D49C7" w:rsidRDefault="00FA33E1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3E1" w:rsidRPr="004D49C7" w:rsidRDefault="00FA33E1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F1694" w:rsidRPr="00DA10BC" w:rsidTr="00B73503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esperto e/o tutor in progetti ministeriali e/o attinenti le tematiche del MODULO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Pr="00713FE5" w:rsidRDefault="007F1694" w:rsidP="00B73503">
            <w:pPr>
              <w:pStyle w:val="Normale1"/>
              <w:spacing w:line="240" w:lineRule="auto"/>
              <w:jc w:val="center"/>
            </w:pPr>
            <w:r>
              <w:t>p.2 per ogni esperienza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DA10BC" w:rsidRDefault="007F1694" w:rsidP="00B73503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5F0C2F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7F1694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1694" w:rsidRPr="00713FE5" w:rsidRDefault="007F1694" w:rsidP="00B73503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94" w:rsidRPr="004D49C7" w:rsidRDefault="007F1694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1694" w:rsidRPr="004D49C7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F1694" w:rsidRPr="004D49C7" w:rsidTr="00B73503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1694" w:rsidRDefault="007F1694" w:rsidP="00B73503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in progetti di didattica laboratoriale/innovativa nello stesso ambito del MODULO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1694" w:rsidRPr="007F1694" w:rsidRDefault="007F1694" w:rsidP="00B73503">
            <w:pPr>
              <w:pStyle w:val="Normale1"/>
              <w:spacing w:line="240" w:lineRule="auto"/>
              <w:jc w:val="center"/>
            </w:pPr>
            <w:r w:rsidRPr="007F1694">
              <w:t>p.2 per ogni esperienza</w:t>
            </w:r>
          </w:p>
          <w:p w:rsidR="007F1694" w:rsidRPr="00FA33E1" w:rsidRDefault="007F1694" w:rsidP="00B73503">
            <w:pPr>
              <w:pStyle w:val="Normale1"/>
              <w:spacing w:line="240" w:lineRule="auto"/>
              <w:jc w:val="center"/>
              <w:rPr>
                <w:b/>
              </w:rPr>
            </w:pPr>
            <w:r w:rsidRPr="00FA33E1">
              <w:rPr>
                <w:b/>
              </w:rPr>
              <w:t>MIN. 2p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4D49C7" w:rsidRDefault="007F1694" w:rsidP="00B73503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1694" w:rsidRPr="004D49C7" w:rsidRDefault="007F1694" w:rsidP="00B73503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713FE5" w:rsidRDefault="007F1694" w:rsidP="00E426E0">
            <w:pPr>
              <w:pStyle w:val="Normale1"/>
              <w:spacing w:line="240" w:lineRule="auto"/>
              <w:jc w:val="center"/>
            </w:pPr>
            <w:r>
              <w:t>p.5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>Tot. punti</w:t>
            </w:r>
          </w:p>
        </w:tc>
      </w:tr>
      <w:tr w:rsidR="002D1F89" w:rsidRPr="004D49C7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713FE5" w:rsidRDefault="002D1F89" w:rsidP="00E426E0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4D49C7" w:rsidRDefault="002D1F89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F89" w:rsidRPr="004D49C7" w:rsidRDefault="002D1F89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2D1F89" w:rsidRPr="007E0218" w:rsidTr="00E426E0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1F89" w:rsidRPr="0098724E" w:rsidRDefault="002D1F89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Pr="00713FE5" w:rsidRDefault="002D1F89" w:rsidP="00E426E0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2D1F89" w:rsidRPr="007E0218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………./……..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F89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2D1F89" w:rsidRPr="007E0218" w:rsidRDefault="002D1F89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……/…….</w:t>
            </w:r>
          </w:p>
        </w:tc>
      </w:tr>
    </w:tbl>
    <w:p w:rsidR="002D1F89" w:rsidRDefault="002D1F89" w:rsidP="002D1F89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2D1F89" w:rsidRDefault="002D1F89" w:rsidP="002D1F89">
      <w:pPr>
        <w:pStyle w:val="Default"/>
      </w:pPr>
    </w:p>
    <w:p w:rsidR="002D1F89" w:rsidRDefault="002D1F89" w:rsidP="002D1F89">
      <w:pPr>
        <w:pStyle w:val="Default"/>
      </w:pPr>
    </w:p>
    <w:p w:rsidR="002D1F89" w:rsidRPr="006560AF" w:rsidRDefault="002D1F89" w:rsidP="002D1F89">
      <w:pPr>
        <w:pStyle w:val="Default"/>
      </w:pPr>
    </w:p>
    <w:p w:rsidR="002D1F89" w:rsidRPr="007E0218" w:rsidRDefault="002D1F89" w:rsidP="002D1F89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2D1F89" w:rsidRPr="007E0218" w:rsidRDefault="002D1F89" w:rsidP="002D1F89">
      <w:pPr>
        <w:rPr>
          <w:sz w:val="22"/>
          <w:szCs w:val="22"/>
        </w:rPr>
      </w:pPr>
    </w:p>
    <w:p w:rsidR="002D1F89" w:rsidRPr="0011315B" w:rsidRDefault="002D1F89">
      <w:pPr>
        <w:spacing w:after="200" w:line="276" w:lineRule="auto"/>
        <w:rPr>
          <w:rFonts w:ascii="Corbel" w:hAnsi="Corbel"/>
          <w:b/>
        </w:rPr>
      </w:pPr>
    </w:p>
    <w:sectPr w:rsidR="002D1F89" w:rsidRPr="0011315B" w:rsidSect="00A41EF7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9C" w:rsidRDefault="00942B9C" w:rsidP="00AC23B6">
      <w:r>
        <w:separator/>
      </w:r>
    </w:p>
  </w:endnote>
  <w:endnote w:type="continuationSeparator" w:id="0">
    <w:p w:rsidR="00942B9C" w:rsidRDefault="00942B9C" w:rsidP="00AC2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9C" w:rsidRDefault="00942B9C" w:rsidP="00AC23B6">
      <w:r>
        <w:separator/>
      </w:r>
    </w:p>
  </w:footnote>
  <w:footnote w:type="continuationSeparator" w:id="0">
    <w:p w:rsidR="00942B9C" w:rsidRDefault="00942B9C" w:rsidP="00AC2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 w:cs="Verdana"/>
        <w:sz w:val="16"/>
        <w:szCs w:val="16"/>
        <w:u w:val="single"/>
      </w:rPr>
      <w:alias w:val="Tito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23B6" w:rsidRPr="00687A44" w:rsidRDefault="00687A44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EA6CFC">
          <w:rPr>
            <w:rFonts w:ascii="Verdana" w:hAnsi="Verdana" w:cs="Verdana"/>
            <w:sz w:val="16"/>
            <w:szCs w:val="16"/>
            <w:u w:val="single"/>
          </w:rPr>
          <w:t xml:space="preserve">ISTITUTO COMPRENSIVO G. MARCONI TERNI -DOMANDA ESPERTO INTERNO PON    </w:t>
        </w:r>
        <w:r w:rsidRPr="00EA6CFC">
          <w:rPr>
            <w:rFonts w:ascii="Verdana" w:hAnsi="Verdana" w:cs="Verdana"/>
            <w:sz w:val="16"/>
            <w:szCs w:val="16"/>
            <w:u w:val="single"/>
          </w:rPr>
          <w:t xml:space="preserve">10.2.2A-FdRPOC-UM-2018-53 </w:t>
        </w:r>
        <w:r w:rsidRPr="00EA6CFC">
          <w:rPr>
            <w:rFonts w:ascii="Verdana" w:hAnsi="Verdana" w:cs="Verdana"/>
            <w:sz w:val="16"/>
            <w:szCs w:val="16"/>
            <w:u w:val="single"/>
          </w:rPr>
          <w:t xml:space="preserve"> </w:t>
        </w:r>
      </w:p>
    </w:sdtContent>
  </w:sdt>
  <w:p w:rsidR="00AC23B6" w:rsidRDefault="00AC23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C85695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74A"/>
    <w:rsid w:val="000C031B"/>
    <w:rsid w:val="00103F21"/>
    <w:rsid w:val="0011315B"/>
    <w:rsid w:val="001C3A6C"/>
    <w:rsid w:val="00205702"/>
    <w:rsid w:val="00271D91"/>
    <w:rsid w:val="002D1F89"/>
    <w:rsid w:val="0038166A"/>
    <w:rsid w:val="004841CE"/>
    <w:rsid w:val="004F0C26"/>
    <w:rsid w:val="00687A44"/>
    <w:rsid w:val="007361C4"/>
    <w:rsid w:val="007919FB"/>
    <w:rsid w:val="007C403B"/>
    <w:rsid w:val="007D16FB"/>
    <w:rsid w:val="007E074A"/>
    <w:rsid w:val="007F1694"/>
    <w:rsid w:val="00854D88"/>
    <w:rsid w:val="008B1A37"/>
    <w:rsid w:val="008D5B98"/>
    <w:rsid w:val="0090263E"/>
    <w:rsid w:val="00942B9C"/>
    <w:rsid w:val="00A41EF7"/>
    <w:rsid w:val="00AA33AF"/>
    <w:rsid w:val="00AA470E"/>
    <w:rsid w:val="00AC23B6"/>
    <w:rsid w:val="00AC469A"/>
    <w:rsid w:val="00B137F7"/>
    <w:rsid w:val="00BD2226"/>
    <w:rsid w:val="00BE01C3"/>
    <w:rsid w:val="00D91604"/>
    <w:rsid w:val="00DB38A7"/>
    <w:rsid w:val="00EA6CFC"/>
    <w:rsid w:val="00EC5C36"/>
    <w:rsid w:val="00ED4ECE"/>
    <w:rsid w:val="00F1273A"/>
    <w:rsid w:val="00F44509"/>
    <w:rsid w:val="00F84AC0"/>
    <w:rsid w:val="00FA33E1"/>
    <w:rsid w:val="00FA7250"/>
    <w:rsid w:val="00FB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9FB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919FB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1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816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8166A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127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2D1F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1F89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2D1F8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B6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3B6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6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FA33E1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9FB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7919FB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113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16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166A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F127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2D1F8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D1F89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2D1F8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3B6"/>
    <w:rPr>
      <w:rFonts w:ascii="Cambria" w:eastAsia="MS Mincho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C2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3B6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3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3B6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FA33E1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.C.%20MARCONI\PON\PON%20COMPETENZE%20DI%20BASE%20PRIM%20E%20SEC\AVVISO%20tutor%20esperti%20competenze%20di%20base\Allegato%201%20-%20domanda%20esperti%20PON%20prim-s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7733-28CF-4DA4-BC5E-6566A6F6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1 - domanda esperti PON prim-sec.dotx</Template>
  <TotalTime>12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G. MARCONI TERNI -–DOMANDA ESPERTO INTERNO PON FSEPON-UM-2017-43</vt:lpstr>
    </vt:vector>
  </TitlesOfParts>
  <Company>HP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-DOMANDA ESPERTO INTERNO PON    10.2.2A-FdRPOC-UM-2018-53  </dc:title>
  <dc:creator>utente</dc:creator>
  <cp:lastModifiedBy>Roberto</cp:lastModifiedBy>
  <cp:revision>10</cp:revision>
  <dcterms:created xsi:type="dcterms:W3CDTF">2019-03-05T16:33:00Z</dcterms:created>
  <dcterms:modified xsi:type="dcterms:W3CDTF">2019-03-17T21:41:00Z</dcterms:modified>
</cp:coreProperties>
</file>