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3C94" w14:textId="77777777" w:rsidR="002D247B" w:rsidRPr="002D247B" w:rsidRDefault="002D247B" w:rsidP="002D247B">
      <w:pPr>
        <w:widowControl/>
        <w:adjustRightInd w:val="0"/>
        <w:jc w:val="both"/>
        <w:rPr>
          <w:rFonts w:ascii="Arial" w:eastAsiaTheme="minorHAnsi" w:hAnsi="Arial" w:cs="Arial"/>
          <w:i/>
          <w:lang w:eastAsia="en-US" w:bidi="ar-SA"/>
        </w:rPr>
      </w:pPr>
      <w:r w:rsidRPr="002D247B">
        <w:rPr>
          <w:rFonts w:ascii="Times New Roman" w:eastAsiaTheme="minorHAnsi" w:hAnsi="Times New Roman" w:cs="Times New Roman"/>
          <w:i/>
          <w:lang w:eastAsia="en-US" w:bidi="ar-SA"/>
        </w:rPr>
        <w:t xml:space="preserve">Fondi Strutturali Europei </w:t>
      </w:r>
      <w:r w:rsidRPr="002D247B">
        <w:rPr>
          <w:rFonts w:ascii="Arial" w:eastAsiaTheme="minorHAnsi" w:hAnsi="Arial" w:cs="Arial"/>
          <w:i/>
          <w:lang w:eastAsia="en-US" w:bidi="ar-SA"/>
        </w:rPr>
        <w:t xml:space="preserve">– </w:t>
      </w:r>
      <w:r w:rsidRPr="002D247B">
        <w:rPr>
          <w:rFonts w:ascii="Times New Roman" w:eastAsiaTheme="minorHAnsi" w:hAnsi="Times New Roman" w:cs="Times New Roman"/>
          <w:i/>
          <w:lang w:eastAsia="en-US" w:bidi="ar-SA"/>
        </w:rPr>
        <w:t xml:space="preserve">Programma Nazionale </w:t>
      </w:r>
      <w:r w:rsidRPr="002D247B">
        <w:rPr>
          <w:rFonts w:ascii="Arial" w:eastAsiaTheme="minorHAnsi" w:hAnsi="Arial" w:cs="Arial"/>
          <w:i/>
          <w:lang w:eastAsia="en-US" w:bidi="ar-SA"/>
        </w:rPr>
        <w:t>“</w:t>
      </w:r>
      <w:r w:rsidRPr="002D247B">
        <w:rPr>
          <w:rFonts w:ascii="Times New Roman" w:eastAsiaTheme="minorHAnsi" w:hAnsi="Times New Roman" w:cs="Times New Roman"/>
          <w:i/>
          <w:lang w:eastAsia="en-US" w:bidi="ar-SA"/>
        </w:rPr>
        <w:t>Scuola e competenze</w:t>
      </w:r>
      <w:r w:rsidRPr="002D247B">
        <w:rPr>
          <w:rFonts w:ascii="Arial" w:eastAsiaTheme="minorHAnsi" w:hAnsi="Arial" w:cs="Arial"/>
          <w:i/>
          <w:lang w:eastAsia="en-US" w:bidi="ar-SA"/>
        </w:rPr>
        <w:t xml:space="preserve">” </w:t>
      </w:r>
      <w:r w:rsidRPr="002D247B">
        <w:rPr>
          <w:rFonts w:ascii="Times New Roman" w:eastAsiaTheme="minorHAnsi" w:hAnsi="Times New Roman" w:cs="Times New Roman"/>
          <w:i/>
          <w:lang w:eastAsia="en-US" w:bidi="ar-SA"/>
        </w:rPr>
        <w:t xml:space="preserve">2021-2027. Priorità 01 </w:t>
      </w:r>
      <w:r w:rsidRPr="002D247B">
        <w:rPr>
          <w:rFonts w:ascii="Arial" w:eastAsiaTheme="minorHAnsi" w:hAnsi="Arial" w:cs="Arial"/>
          <w:i/>
          <w:lang w:eastAsia="en-US" w:bidi="ar-SA"/>
        </w:rPr>
        <w:t xml:space="preserve">– </w:t>
      </w:r>
      <w:r w:rsidRPr="002D247B">
        <w:rPr>
          <w:rFonts w:ascii="Times New Roman" w:eastAsiaTheme="minorHAnsi" w:hAnsi="Times New Roman" w:cs="Times New Roman"/>
          <w:i/>
          <w:lang w:eastAsia="en-US" w:bidi="ar-SA"/>
        </w:rPr>
        <w:t xml:space="preserve">Scuola e competenze </w:t>
      </w:r>
      <w:r w:rsidRPr="002D247B">
        <w:rPr>
          <w:rFonts w:ascii="Arial" w:eastAsiaTheme="minorHAnsi" w:hAnsi="Arial" w:cs="Arial"/>
          <w:i/>
          <w:lang w:eastAsia="en-US" w:bidi="ar-SA"/>
        </w:rPr>
        <w:t xml:space="preserve">– </w:t>
      </w:r>
      <w:r w:rsidRPr="002D247B">
        <w:rPr>
          <w:rFonts w:ascii="Times New Roman" w:eastAsiaTheme="minorHAnsi" w:hAnsi="Times New Roman" w:cs="Times New Roman"/>
          <w:i/>
          <w:lang w:eastAsia="en-US" w:bidi="ar-SA"/>
        </w:rPr>
        <w:t xml:space="preserve">Fondo Sociale Europeo Plus (FSE+) </w:t>
      </w:r>
      <w:r w:rsidRPr="002D247B">
        <w:rPr>
          <w:rFonts w:ascii="Arial" w:eastAsiaTheme="minorHAnsi" w:hAnsi="Arial" w:cs="Arial"/>
          <w:i/>
          <w:lang w:eastAsia="en-US" w:bidi="ar-SA"/>
        </w:rPr>
        <w:t xml:space="preserve">– </w:t>
      </w:r>
      <w:r w:rsidRPr="002D247B">
        <w:rPr>
          <w:rFonts w:ascii="Times New Roman" w:eastAsiaTheme="minorHAnsi" w:hAnsi="Times New Roman" w:cs="Times New Roman"/>
          <w:i/>
          <w:lang w:eastAsia="en-US" w:bidi="ar-SA"/>
        </w:rPr>
        <w:t xml:space="preserve">Obiettivo Specifico ESO4.6 </w:t>
      </w:r>
      <w:r w:rsidRPr="002D247B">
        <w:rPr>
          <w:rFonts w:ascii="Arial" w:eastAsiaTheme="minorHAnsi" w:hAnsi="Arial" w:cs="Arial"/>
          <w:i/>
          <w:lang w:eastAsia="en-US" w:bidi="ar-SA"/>
        </w:rPr>
        <w:t xml:space="preserve">– </w:t>
      </w:r>
      <w:r w:rsidRPr="002D247B">
        <w:rPr>
          <w:rFonts w:ascii="Times New Roman" w:eastAsiaTheme="minorHAnsi" w:hAnsi="Times New Roman" w:cs="Times New Roman"/>
          <w:i/>
          <w:lang w:eastAsia="en-US" w:bidi="ar-SA"/>
        </w:rPr>
        <w:t xml:space="preserve">Azione ESO4.6.A4 </w:t>
      </w:r>
      <w:r w:rsidRPr="002D247B">
        <w:rPr>
          <w:rFonts w:ascii="Arial" w:eastAsiaTheme="minorHAnsi" w:hAnsi="Arial" w:cs="Arial"/>
          <w:i/>
          <w:lang w:eastAsia="en-US" w:bidi="ar-SA"/>
        </w:rPr>
        <w:t xml:space="preserve">– </w:t>
      </w:r>
      <w:r w:rsidRPr="002D247B">
        <w:rPr>
          <w:rFonts w:ascii="Times New Roman" w:eastAsiaTheme="minorHAnsi" w:hAnsi="Times New Roman" w:cs="Times New Roman"/>
          <w:i/>
          <w:lang w:eastAsia="en-US" w:bidi="ar-SA"/>
        </w:rPr>
        <w:t>Sotto azione ESO4.6.A4.D, interventi di cui al Decreto del Ministro dell</w:t>
      </w:r>
      <w:r w:rsidRPr="002D247B">
        <w:rPr>
          <w:rFonts w:ascii="Arial" w:eastAsiaTheme="minorHAnsi" w:hAnsi="Arial" w:cs="Arial"/>
          <w:i/>
          <w:lang w:eastAsia="en-US" w:bidi="ar-SA"/>
        </w:rPr>
        <w:t>’</w:t>
      </w:r>
      <w:r w:rsidRPr="002D247B">
        <w:rPr>
          <w:rFonts w:ascii="Times New Roman" w:eastAsiaTheme="minorHAnsi" w:hAnsi="Times New Roman" w:cs="Times New Roman"/>
          <w:i/>
          <w:lang w:eastAsia="en-US" w:bidi="ar-SA"/>
        </w:rPr>
        <w:t xml:space="preserve">istruzione e del merito 19 novembre 2024, n. 233, Avviso Prot. 57173 del 14/04/2025, </w:t>
      </w:r>
      <w:r w:rsidRPr="002D247B">
        <w:rPr>
          <w:rFonts w:ascii="Arial" w:eastAsiaTheme="minorHAnsi" w:hAnsi="Arial" w:cs="Arial"/>
          <w:i/>
          <w:lang w:eastAsia="en-US" w:bidi="ar-SA"/>
        </w:rPr>
        <w:t>“</w:t>
      </w:r>
      <w:r w:rsidRPr="002D247B">
        <w:rPr>
          <w:rFonts w:ascii="Times New Roman" w:eastAsiaTheme="minorHAnsi" w:hAnsi="Times New Roman" w:cs="Times New Roman"/>
          <w:i/>
          <w:iCs/>
          <w:lang w:eastAsia="en-US" w:bidi="ar-SA"/>
        </w:rPr>
        <w:t>Percorsi di orientamento nelle scuole secondarie di primo grado</w:t>
      </w:r>
      <w:r w:rsidRPr="002D247B">
        <w:rPr>
          <w:rFonts w:ascii="Arial" w:eastAsiaTheme="minorHAnsi" w:hAnsi="Arial" w:cs="Arial"/>
          <w:i/>
          <w:lang w:eastAsia="en-US" w:bidi="ar-SA"/>
        </w:rPr>
        <w:t>”</w:t>
      </w:r>
    </w:p>
    <w:p w14:paraId="172ED7F5" w14:textId="77777777" w:rsidR="002D247B" w:rsidRPr="002D247B" w:rsidRDefault="002D247B" w:rsidP="002D247B">
      <w:pPr>
        <w:pStyle w:val="Normale1"/>
        <w:ind w:firstLine="0"/>
        <w:rPr>
          <w:rFonts w:ascii="Garamond" w:eastAsiaTheme="minorHAnsi" w:hAnsi="Garamond" w:cs="Arial"/>
          <w:i/>
          <w:lang w:val="en-GB" w:eastAsia="en-US"/>
        </w:rPr>
      </w:pPr>
      <w:r w:rsidRPr="002D247B">
        <w:rPr>
          <w:rFonts w:ascii="Garamond" w:eastAsiaTheme="minorHAnsi" w:hAnsi="Garamond" w:cs="Times New Roman"/>
          <w:i/>
          <w:lang w:val="en-GB" w:eastAsia="en-US"/>
        </w:rPr>
        <w:t>Codice progetto ESO4.6.A4.D-FSEPNUM-2025-40 - CUP D14D25002370007 - “</w:t>
      </w:r>
      <w:r w:rsidRPr="002D247B">
        <w:rPr>
          <w:rFonts w:ascii="Garamond" w:eastAsiaTheme="minorHAnsi" w:hAnsi="Garamond" w:cs="Arial"/>
          <w:i/>
          <w:lang w:val="en-GB" w:eastAsia="en-US"/>
        </w:rPr>
        <w:t>English for future”</w:t>
      </w:r>
    </w:p>
    <w:p w14:paraId="7731563F" w14:textId="263AED44" w:rsidR="00C06A21" w:rsidRPr="002D247B" w:rsidRDefault="00C06A21" w:rsidP="00E470E5">
      <w:pPr>
        <w:pStyle w:val="Normale1"/>
        <w:ind w:firstLine="0"/>
        <w:rPr>
          <w:rFonts w:ascii="Garamond" w:hAnsi="Garamond" w:cs="Times New Roman"/>
          <w:i/>
          <w:iCs/>
          <w:sz w:val="20"/>
          <w:szCs w:val="20"/>
          <w:lang w:val="en-GB"/>
        </w:rPr>
      </w:pPr>
    </w:p>
    <w:p w14:paraId="79078496" w14:textId="77777777" w:rsidR="007C6DA3" w:rsidRDefault="007C6DA3" w:rsidP="007C6DA3">
      <w:pPr>
        <w:spacing w:before="4"/>
        <w:ind w:right="153"/>
        <w:jc w:val="both"/>
        <w:rPr>
          <w:u w:val="single"/>
          <w:lang w:eastAsia="ar-SA"/>
        </w:rPr>
      </w:pPr>
      <w:r w:rsidRPr="008E0D91">
        <w:rPr>
          <w:u w:val="single"/>
          <w:lang w:eastAsia="ar-SA"/>
        </w:rPr>
        <w:t>ALLEGATO A</w:t>
      </w:r>
      <w:r>
        <w:rPr>
          <w:u w:val="single"/>
          <w:lang w:eastAsia="ar-SA"/>
        </w:rPr>
        <w:t xml:space="preserve"> </w:t>
      </w:r>
    </w:p>
    <w:p w14:paraId="0B307FFD" w14:textId="0E1C9186" w:rsidR="007C6DA3" w:rsidRDefault="007C6DA3" w:rsidP="007C6DA3">
      <w:pPr>
        <w:spacing w:before="4"/>
        <w:ind w:left="112" w:right="15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Alla Dirigente scolastica dell’I.C. Attigliano-Guardea</w:t>
      </w:r>
    </w:p>
    <w:p w14:paraId="5EAAB6A5" w14:textId="77777777" w:rsidR="007C6DA3" w:rsidRDefault="007C6DA3" w:rsidP="007C6DA3">
      <w:pPr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EA89B2D" w14:textId="5B258425" w:rsidR="007C6DA3" w:rsidRDefault="007C6DA3" w:rsidP="007C6DA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Dichiarazione di disponibilità avviso </w:t>
      </w:r>
      <w:r w:rsidR="002D247B">
        <w:rPr>
          <w:rFonts w:ascii="Arial" w:hAnsi="Arial" w:cs="Arial"/>
          <w:sz w:val="18"/>
          <w:szCs w:val="18"/>
        </w:rPr>
        <w:t>PN Orientamento</w:t>
      </w:r>
    </w:p>
    <w:p w14:paraId="4555D68D" w14:textId="77777777" w:rsidR="007C6DA3" w:rsidRPr="008E0D91" w:rsidRDefault="007C6DA3" w:rsidP="007C6DA3">
      <w:pPr>
        <w:ind w:left="2832"/>
        <w:jc w:val="both"/>
        <w:rPr>
          <w:i/>
        </w:rPr>
      </w:pPr>
      <w:r>
        <w:rPr>
          <w:i/>
        </w:rPr>
        <w:t xml:space="preserve">        </w:t>
      </w:r>
    </w:p>
    <w:p w14:paraId="43549FD2" w14:textId="0A5A75BF" w:rsidR="007C6DA3" w:rsidRDefault="007C6DA3" w:rsidP="007C6DA3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Il/la sottoscritto/a_______________________________ nato/a a _________________________ il _________ CF__________________________________ residente a _________________________ in via__________________________________________ recapito cell. ___________________________ e-Mail ___________________________________ in servizio con la qualifica di ______________________________________________________________</w:t>
      </w:r>
    </w:p>
    <w:p w14:paraId="2084113C" w14:textId="77777777" w:rsidR="007C6DA3" w:rsidRDefault="007C6DA3" w:rsidP="007C6DA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0595EB64" w14:textId="1773C26A" w:rsidR="007C6DA3" w:rsidRDefault="007C6DA3" w:rsidP="007C6DA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p w14:paraId="4EF61CA5" w14:textId="267DAA4B" w:rsidR="007C6DA3" w:rsidRDefault="007C6DA3" w:rsidP="007C6DA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A8"/>
      </w:r>
      <w:r>
        <w:rPr>
          <w:rFonts w:ascii="Arial" w:hAnsi="Arial" w:cs="Arial"/>
          <w:sz w:val="18"/>
          <w:szCs w:val="18"/>
        </w:rPr>
        <w:t xml:space="preserve"> ASSISTENTE AMMINISTRATIVO</w:t>
      </w:r>
    </w:p>
    <w:p w14:paraId="24540D42" w14:textId="3550362B" w:rsidR="007C6DA3" w:rsidRDefault="007C6DA3" w:rsidP="007C6DA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A8"/>
      </w:r>
      <w:r>
        <w:rPr>
          <w:rFonts w:ascii="Arial" w:hAnsi="Arial" w:cs="Arial"/>
          <w:sz w:val="18"/>
          <w:szCs w:val="18"/>
        </w:rPr>
        <w:t xml:space="preserve"> COLLABORATORE SCOLASTICO</w:t>
      </w:r>
    </w:p>
    <w:p w14:paraId="6F811162" w14:textId="77777777" w:rsidR="007C6DA3" w:rsidRDefault="007C6DA3" w:rsidP="007C6DA3">
      <w:pPr>
        <w:spacing w:line="360" w:lineRule="auto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4FBBCC41" w14:textId="77777777" w:rsidR="007C6DA3" w:rsidRDefault="007C6DA3" w:rsidP="007C6DA3">
      <w:pPr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297C894" w14:textId="77777777" w:rsidR="007C6DA3" w:rsidRDefault="007C6DA3" w:rsidP="007C6DA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43F6D658" w14:textId="77777777" w:rsid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6F89BC1E" w14:textId="77777777" w:rsid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D0EBA9C" w14:textId="7ED537E5" w:rsidR="007C6DA3" w:rsidRP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C6DA3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919BAC2" w14:textId="77777777" w:rsidR="007C6DA3" w:rsidRDefault="007C6DA3" w:rsidP="007C6DA3">
      <w:pPr>
        <w:pStyle w:val="Paragrafoelenco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3B1E4DEA" w14:textId="13C38A43" w:rsid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1C7521A" w14:textId="77777777" w:rsidR="007C6DA3" w:rsidRDefault="007C6DA3" w:rsidP="007C6DA3">
      <w:pPr>
        <w:pStyle w:val="Paragrafoelenco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66A59831" w14:textId="77777777" w:rsid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9CC8D74" w14:textId="77777777" w:rsid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75B8C6F" w14:textId="77777777" w:rsid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E274A60" w14:textId="77777777" w:rsidR="007C6DA3" w:rsidRDefault="007C6DA3" w:rsidP="007C6DA3">
      <w:pPr>
        <w:spacing w:line="360" w:lineRule="auto"/>
        <w:ind w:right="-20"/>
        <w:jc w:val="both"/>
        <w:rPr>
          <w:rFonts w:ascii="Arial" w:hAnsi="Arial" w:cs="Arial"/>
        </w:rPr>
      </w:pPr>
    </w:p>
    <w:p w14:paraId="545D2CBA" w14:textId="77777777" w:rsidR="007C6DA3" w:rsidRDefault="007C6DA3" w:rsidP="007C6DA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589ABF9" w14:textId="77777777" w:rsidR="007C6DA3" w:rsidRDefault="007C6DA3" w:rsidP="007C6DA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D971F1C" w14:textId="77777777" w:rsidR="007C6DA3" w:rsidRPr="008E0D91" w:rsidRDefault="007C6DA3" w:rsidP="007C6DA3">
      <w:pPr>
        <w:pStyle w:val="Paragrafoelenco"/>
        <w:numPr>
          <w:ilvl w:val="0"/>
          <w:numId w:val="36"/>
        </w:numPr>
        <w:tabs>
          <w:tab w:val="left" w:pos="480"/>
        </w:tabs>
        <w:suppressAutoHyphens/>
        <w:autoSpaceDN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9916318" w14:textId="77777777" w:rsidR="007C6DA3" w:rsidRDefault="007C6DA3" w:rsidP="007C6DA3">
      <w:pPr>
        <w:tabs>
          <w:tab w:val="left" w:pos="480"/>
        </w:tabs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2993551B" w14:textId="5C86E315" w:rsidR="007C6DA3" w:rsidRDefault="007C6DA3" w:rsidP="007C6DA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codesto Istituto al trattamento dei dati contenuti nella presente autocertificazione esclusivamente nell’ambito e per i fini istituzionali della Pubblica Amministrazione</w:t>
      </w:r>
    </w:p>
    <w:p w14:paraId="1434A7EE" w14:textId="77777777" w:rsidR="007C6DA3" w:rsidRDefault="007C6DA3" w:rsidP="007C6DA3">
      <w:pPr>
        <w:spacing w:line="480" w:lineRule="auto"/>
        <w:jc w:val="both"/>
        <w:rPr>
          <w:rFonts w:ascii="Arial" w:hAnsi="Arial" w:cs="Arial"/>
        </w:rPr>
      </w:pPr>
    </w:p>
    <w:p w14:paraId="431B1500" w14:textId="77777777" w:rsidR="007C6DA3" w:rsidRDefault="007C6DA3" w:rsidP="007C6DA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10059B6" w14:textId="3DC28528" w:rsidR="007C6DA3" w:rsidRPr="00746ABA" w:rsidRDefault="007C6DA3" w:rsidP="007C6DA3">
      <w:pPr>
        <w:jc w:val="both"/>
        <w:rPr>
          <w:sz w:val="16"/>
          <w:szCs w:val="16"/>
        </w:rPr>
      </w:pPr>
    </w:p>
    <w:p w14:paraId="757E58EE" w14:textId="77777777" w:rsidR="007C6DA3" w:rsidRPr="00746ABA" w:rsidRDefault="007C6DA3" w:rsidP="007C6DA3">
      <w:pPr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0B26A88C" w14:textId="77777777" w:rsidR="007C6DA3" w:rsidRPr="00746ABA" w:rsidRDefault="007C6DA3" w:rsidP="007C6DA3">
      <w:pPr>
        <w:tabs>
          <w:tab w:val="left" w:pos="1733"/>
        </w:tabs>
        <w:ind w:right="284"/>
        <w:rPr>
          <w:b/>
          <w:i/>
          <w:iCs/>
          <w:lang w:eastAsia="en-US"/>
        </w:rPr>
      </w:pPr>
    </w:p>
    <w:sectPr w:rsidR="007C6DA3" w:rsidRPr="00746ABA" w:rsidSect="007C6DA3">
      <w:footerReference w:type="default" r:id="rId8"/>
      <w:pgSz w:w="11910" w:h="16840"/>
      <w:pgMar w:top="709" w:right="851" w:bottom="567" w:left="851" w:header="72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4B02" w14:textId="77777777" w:rsidR="000445AD" w:rsidRDefault="000445AD" w:rsidP="0059441C">
      <w:r>
        <w:separator/>
      </w:r>
    </w:p>
  </w:endnote>
  <w:endnote w:type="continuationSeparator" w:id="0">
    <w:p w14:paraId="55DEE75C" w14:textId="77777777" w:rsidR="000445AD" w:rsidRDefault="000445AD" w:rsidP="0059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9FA6" w14:textId="03E0FAAF" w:rsidR="00374527" w:rsidRDefault="00834DB7" w:rsidP="009F6782">
    <w:pPr>
      <w:pBdr>
        <w:top w:val="outset" w:sz="6" w:space="1" w:color="365F91" w:themeColor="accent1" w:themeShade="BF"/>
      </w:pBdr>
      <w:jc w:val="center"/>
      <w:rPr>
        <w:sz w:val="16"/>
        <w:szCs w:val="16"/>
      </w:rPr>
    </w:pPr>
    <w:r>
      <w:rPr>
        <w:noProof/>
        <w:lang w:bidi="ar-SA"/>
      </w:rPr>
      <w:drawing>
        <wp:inline distT="0" distB="0" distL="0" distR="0" wp14:anchorId="68FDBF59" wp14:editId="5C2C8162">
          <wp:extent cx="5876925" cy="604094"/>
          <wp:effectExtent l="0" t="0" r="0" b="0"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510" cy="610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16EB" w14:textId="77777777" w:rsidR="000445AD" w:rsidRDefault="000445AD" w:rsidP="0059441C">
      <w:r>
        <w:separator/>
      </w:r>
    </w:p>
  </w:footnote>
  <w:footnote w:type="continuationSeparator" w:id="0">
    <w:p w14:paraId="2069CD2D" w14:textId="77777777" w:rsidR="000445AD" w:rsidRDefault="000445AD" w:rsidP="0059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B56769"/>
    <w:multiLevelType w:val="hybridMultilevel"/>
    <w:tmpl w:val="E1948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C7302"/>
    <w:multiLevelType w:val="hybridMultilevel"/>
    <w:tmpl w:val="ED5EC2B6"/>
    <w:lvl w:ilvl="0" w:tplc="E9BED9FA"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52E46"/>
    <w:multiLevelType w:val="hybridMultilevel"/>
    <w:tmpl w:val="E1948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05B"/>
    <w:multiLevelType w:val="hybridMultilevel"/>
    <w:tmpl w:val="E1948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97636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2FCD0AEA"/>
    <w:multiLevelType w:val="multilevel"/>
    <w:tmpl w:val="E728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921BC"/>
    <w:multiLevelType w:val="multilevel"/>
    <w:tmpl w:val="D8C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87461"/>
    <w:multiLevelType w:val="hybridMultilevel"/>
    <w:tmpl w:val="F56238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FBB1E68"/>
    <w:multiLevelType w:val="hybridMultilevel"/>
    <w:tmpl w:val="D7FA4F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84A46"/>
    <w:multiLevelType w:val="multilevel"/>
    <w:tmpl w:val="33B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2343C1"/>
    <w:multiLevelType w:val="hybridMultilevel"/>
    <w:tmpl w:val="A1F837EE"/>
    <w:lvl w:ilvl="0" w:tplc="B4EA06EA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CAB0D5A"/>
    <w:multiLevelType w:val="hybridMultilevel"/>
    <w:tmpl w:val="0DC804E6"/>
    <w:lvl w:ilvl="0" w:tplc="4F76C7F8">
      <w:numFmt w:val="bullet"/>
      <w:lvlText w:val="-"/>
      <w:lvlJc w:val="left"/>
      <w:pPr>
        <w:ind w:left="786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4E0401"/>
    <w:multiLevelType w:val="hybridMultilevel"/>
    <w:tmpl w:val="616E5664"/>
    <w:lvl w:ilvl="0" w:tplc="C410348C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6436"/>
    <w:multiLevelType w:val="hybridMultilevel"/>
    <w:tmpl w:val="F5020C38"/>
    <w:lvl w:ilvl="0" w:tplc="2EEA39D0">
      <w:start w:val="1"/>
      <w:numFmt w:val="lowerLetter"/>
      <w:lvlText w:val="%1)"/>
      <w:lvlJc w:val="left"/>
      <w:pPr>
        <w:ind w:left="833" w:hanging="360"/>
      </w:pPr>
      <w:rPr>
        <w:rFonts w:hint="default"/>
        <w:b/>
        <w:bCs/>
        <w:spacing w:val="-2"/>
        <w:w w:val="99"/>
        <w:lang w:val="it-IT" w:eastAsia="it-IT" w:bidi="it-IT"/>
      </w:rPr>
    </w:lvl>
    <w:lvl w:ilvl="1" w:tplc="5070580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2C0AF70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02BEA0A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906E4082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200A63A8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8FBA504A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8716FD9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982A085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1353C2C"/>
    <w:multiLevelType w:val="hybridMultilevel"/>
    <w:tmpl w:val="39606E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87892">
    <w:abstractNumId w:val="24"/>
  </w:num>
  <w:num w:numId="2" w16cid:durableId="1911769938">
    <w:abstractNumId w:val="7"/>
  </w:num>
  <w:num w:numId="3" w16cid:durableId="154759393">
    <w:abstractNumId w:val="23"/>
  </w:num>
  <w:num w:numId="4" w16cid:durableId="424569631">
    <w:abstractNumId w:val="1"/>
  </w:num>
  <w:num w:numId="5" w16cid:durableId="1810709914">
    <w:abstractNumId w:val="8"/>
  </w:num>
  <w:num w:numId="6" w16cid:durableId="1324820228">
    <w:abstractNumId w:val="17"/>
  </w:num>
  <w:num w:numId="7" w16cid:durableId="1185052708">
    <w:abstractNumId w:val="16"/>
  </w:num>
  <w:num w:numId="8" w16cid:durableId="1323120635">
    <w:abstractNumId w:val="10"/>
  </w:num>
  <w:num w:numId="9" w16cid:durableId="825434961">
    <w:abstractNumId w:val="12"/>
  </w:num>
  <w:num w:numId="10" w16cid:durableId="1262227764">
    <w:abstractNumId w:val="15"/>
  </w:num>
  <w:num w:numId="11" w16cid:durableId="634339867">
    <w:abstractNumId w:val="14"/>
  </w:num>
  <w:num w:numId="12" w16cid:durableId="1239679190">
    <w:abstractNumId w:val="20"/>
  </w:num>
  <w:num w:numId="13" w16cid:durableId="5817957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7029295">
    <w:abstractNumId w:val="26"/>
  </w:num>
  <w:num w:numId="15" w16cid:durableId="881483524">
    <w:abstractNumId w:val="27"/>
  </w:num>
  <w:num w:numId="16" w16cid:durableId="440757643">
    <w:abstractNumId w:val="14"/>
  </w:num>
  <w:num w:numId="17" w16cid:durableId="1429882837">
    <w:abstractNumId w:val="9"/>
  </w:num>
  <w:num w:numId="18" w16cid:durableId="1083260919">
    <w:abstractNumId w:val="14"/>
  </w:num>
  <w:num w:numId="19" w16cid:durableId="829830842">
    <w:abstractNumId w:val="14"/>
  </w:num>
  <w:num w:numId="20" w16cid:durableId="2013531376">
    <w:abstractNumId w:val="14"/>
  </w:num>
  <w:num w:numId="21" w16cid:durableId="355886187">
    <w:abstractNumId w:val="14"/>
  </w:num>
  <w:num w:numId="22" w16cid:durableId="1495414430">
    <w:abstractNumId w:val="13"/>
  </w:num>
  <w:num w:numId="23" w16cid:durableId="1696077611">
    <w:abstractNumId w:val="29"/>
  </w:num>
  <w:num w:numId="24" w16cid:durableId="1399596041">
    <w:abstractNumId w:val="21"/>
  </w:num>
  <w:num w:numId="25" w16cid:durableId="1844658562">
    <w:abstractNumId w:val="5"/>
  </w:num>
  <w:num w:numId="26" w16cid:durableId="349138075">
    <w:abstractNumId w:val="6"/>
  </w:num>
  <w:num w:numId="27" w16cid:durableId="321472852">
    <w:abstractNumId w:val="30"/>
  </w:num>
  <w:num w:numId="28" w16cid:durableId="98184540">
    <w:abstractNumId w:val="19"/>
  </w:num>
  <w:num w:numId="29" w16cid:durableId="1996835034">
    <w:abstractNumId w:val="28"/>
  </w:num>
  <w:num w:numId="30" w16cid:durableId="630019271">
    <w:abstractNumId w:val="22"/>
  </w:num>
  <w:num w:numId="31" w16cid:durableId="1319191296">
    <w:abstractNumId w:val="25"/>
  </w:num>
  <w:num w:numId="32" w16cid:durableId="317268755">
    <w:abstractNumId w:val="2"/>
  </w:num>
  <w:num w:numId="33" w16cid:durableId="1715155527">
    <w:abstractNumId w:val="0"/>
  </w:num>
  <w:num w:numId="34" w16cid:durableId="1240479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3612160">
    <w:abstractNumId w:val="18"/>
  </w:num>
  <w:num w:numId="36" w16cid:durableId="1739009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8"/>
    <w:rsid w:val="0001688C"/>
    <w:rsid w:val="00032D41"/>
    <w:rsid w:val="000445AD"/>
    <w:rsid w:val="0006250D"/>
    <w:rsid w:val="00064AC6"/>
    <w:rsid w:val="00067C7A"/>
    <w:rsid w:val="00075934"/>
    <w:rsid w:val="00076899"/>
    <w:rsid w:val="00083CA6"/>
    <w:rsid w:val="00085974"/>
    <w:rsid w:val="00087505"/>
    <w:rsid w:val="000B291F"/>
    <w:rsid w:val="000B727F"/>
    <w:rsid w:val="000B7ABE"/>
    <w:rsid w:val="000D137A"/>
    <w:rsid w:val="000F6870"/>
    <w:rsid w:val="00101E4F"/>
    <w:rsid w:val="0010526B"/>
    <w:rsid w:val="001265DF"/>
    <w:rsid w:val="00156BAA"/>
    <w:rsid w:val="00166B7F"/>
    <w:rsid w:val="00181DD8"/>
    <w:rsid w:val="0019262E"/>
    <w:rsid w:val="001972D2"/>
    <w:rsid w:val="001A3F6C"/>
    <w:rsid w:val="001A5346"/>
    <w:rsid w:val="001B13D3"/>
    <w:rsid w:val="001D206C"/>
    <w:rsid w:val="001E6098"/>
    <w:rsid w:val="002050E7"/>
    <w:rsid w:val="00221DC7"/>
    <w:rsid w:val="00225F05"/>
    <w:rsid w:val="00236887"/>
    <w:rsid w:val="00262ABB"/>
    <w:rsid w:val="002A1382"/>
    <w:rsid w:val="002A1CB4"/>
    <w:rsid w:val="002B1BE2"/>
    <w:rsid w:val="002B347C"/>
    <w:rsid w:val="002D247B"/>
    <w:rsid w:val="002E5432"/>
    <w:rsid w:val="002F64EF"/>
    <w:rsid w:val="002F67AB"/>
    <w:rsid w:val="002F7E83"/>
    <w:rsid w:val="00301F6C"/>
    <w:rsid w:val="00306027"/>
    <w:rsid w:val="00324248"/>
    <w:rsid w:val="003244C2"/>
    <w:rsid w:val="00350917"/>
    <w:rsid w:val="0036105E"/>
    <w:rsid w:val="00374527"/>
    <w:rsid w:val="003815C9"/>
    <w:rsid w:val="00386267"/>
    <w:rsid w:val="003876E8"/>
    <w:rsid w:val="003B468B"/>
    <w:rsid w:val="003C36B8"/>
    <w:rsid w:val="00410B72"/>
    <w:rsid w:val="00426588"/>
    <w:rsid w:val="004538D1"/>
    <w:rsid w:val="00467A5D"/>
    <w:rsid w:val="004A6FF7"/>
    <w:rsid w:val="004B2CBA"/>
    <w:rsid w:val="004C2998"/>
    <w:rsid w:val="004C6C98"/>
    <w:rsid w:val="004D3E73"/>
    <w:rsid w:val="004D643F"/>
    <w:rsid w:val="004F6289"/>
    <w:rsid w:val="004F6831"/>
    <w:rsid w:val="004F7075"/>
    <w:rsid w:val="00503BDF"/>
    <w:rsid w:val="00503BF5"/>
    <w:rsid w:val="00523032"/>
    <w:rsid w:val="00523676"/>
    <w:rsid w:val="00533B93"/>
    <w:rsid w:val="00570D48"/>
    <w:rsid w:val="005842BD"/>
    <w:rsid w:val="00591F2C"/>
    <w:rsid w:val="0059441C"/>
    <w:rsid w:val="00594711"/>
    <w:rsid w:val="005A04F2"/>
    <w:rsid w:val="005A1782"/>
    <w:rsid w:val="005C1963"/>
    <w:rsid w:val="005E2199"/>
    <w:rsid w:val="005E3C53"/>
    <w:rsid w:val="005F2E0C"/>
    <w:rsid w:val="0063300A"/>
    <w:rsid w:val="0063346C"/>
    <w:rsid w:val="006464F8"/>
    <w:rsid w:val="00655E21"/>
    <w:rsid w:val="0066598B"/>
    <w:rsid w:val="00673CA5"/>
    <w:rsid w:val="006A48B2"/>
    <w:rsid w:val="006C0D26"/>
    <w:rsid w:val="006F20DD"/>
    <w:rsid w:val="006F2677"/>
    <w:rsid w:val="0070619F"/>
    <w:rsid w:val="0072175A"/>
    <w:rsid w:val="007217C0"/>
    <w:rsid w:val="007257EF"/>
    <w:rsid w:val="0073071F"/>
    <w:rsid w:val="007402AF"/>
    <w:rsid w:val="0075585E"/>
    <w:rsid w:val="00763F5B"/>
    <w:rsid w:val="00784018"/>
    <w:rsid w:val="00790A39"/>
    <w:rsid w:val="007B261C"/>
    <w:rsid w:val="007B56AC"/>
    <w:rsid w:val="007C5BA6"/>
    <w:rsid w:val="007C6DA3"/>
    <w:rsid w:val="007D2059"/>
    <w:rsid w:val="007D43EF"/>
    <w:rsid w:val="007D526A"/>
    <w:rsid w:val="007E1236"/>
    <w:rsid w:val="007E1730"/>
    <w:rsid w:val="007E3749"/>
    <w:rsid w:val="00806AF6"/>
    <w:rsid w:val="008271A6"/>
    <w:rsid w:val="008314FB"/>
    <w:rsid w:val="00834DB7"/>
    <w:rsid w:val="00846AA9"/>
    <w:rsid w:val="00854F34"/>
    <w:rsid w:val="00855175"/>
    <w:rsid w:val="00856302"/>
    <w:rsid w:val="00856926"/>
    <w:rsid w:val="0086501A"/>
    <w:rsid w:val="00875C8A"/>
    <w:rsid w:val="00891DCA"/>
    <w:rsid w:val="00893BB5"/>
    <w:rsid w:val="008A0FBF"/>
    <w:rsid w:val="008B1850"/>
    <w:rsid w:val="008B2491"/>
    <w:rsid w:val="008C45B5"/>
    <w:rsid w:val="009251DA"/>
    <w:rsid w:val="009C48F9"/>
    <w:rsid w:val="009D0278"/>
    <w:rsid w:val="009D3A8C"/>
    <w:rsid w:val="009E3740"/>
    <w:rsid w:val="009F6782"/>
    <w:rsid w:val="00A043AD"/>
    <w:rsid w:val="00A13EB8"/>
    <w:rsid w:val="00A45F7A"/>
    <w:rsid w:val="00A7365A"/>
    <w:rsid w:val="00A81010"/>
    <w:rsid w:val="00A9592E"/>
    <w:rsid w:val="00AB326A"/>
    <w:rsid w:val="00AC1CBD"/>
    <w:rsid w:val="00AD477D"/>
    <w:rsid w:val="00B06879"/>
    <w:rsid w:val="00B10CBD"/>
    <w:rsid w:val="00B209CF"/>
    <w:rsid w:val="00B22C49"/>
    <w:rsid w:val="00B3341D"/>
    <w:rsid w:val="00B5766C"/>
    <w:rsid w:val="00B643EC"/>
    <w:rsid w:val="00B6590D"/>
    <w:rsid w:val="00B718A7"/>
    <w:rsid w:val="00B7679B"/>
    <w:rsid w:val="00B86DF5"/>
    <w:rsid w:val="00BA0057"/>
    <w:rsid w:val="00C057A4"/>
    <w:rsid w:val="00C06A21"/>
    <w:rsid w:val="00C31F70"/>
    <w:rsid w:val="00C40CF2"/>
    <w:rsid w:val="00C44FB3"/>
    <w:rsid w:val="00C5483B"/>
    <w:rsid w:val="00C57794"/>
    <w:rsid w:val="00C675B7"/>
    <w:rsid w:val="00C76876"/>
    <w:rsid w:val="00C7769B"/>
    <w:rsid w:val="00C777C4"/>
    <w:rsid w:val="00C8387C"/>
    <w:rsid w:val="00C9243C"/>
    <w:rsid w:val="00CB556E"/>
    <w:rsid w:val="00CE214A"/>
    <w:rsid w:val="00CF3E1B"/>
    <w:rsid w:val="00CF628B"/>
    <w:rsid w:val="00CF6833"/>
    <w:rsid w:val="00D04D17"/>
    <w:rsid w:val="00D14390"/>
    <w:rsid w:val="00D34E1E"/>
    <w:rsid w:val="00D73449"/>
    <w:rsid w:val="00D9182E"/>
    <w:rsid w:val="00D959AE"/>
    <w:rsid w:val="00DA222E"/>
    <w:rsid w:val="00DB6078"/>
    <w:rsid w:val="00DB7067"/>
    <w:rsid w:val="00DD7859"/>
    <w:rsid w:val="00DE089D"/>
    <w:rsid w:val="00DF2CC8"/>
    <w:rsid w:val="00E061BE"/>
    <w:rsid w:val="00E10531"/>
    <w:rsid w:val="00E12D84"/>
    <w:rsid w:val="00E225DF"/>
    <w:rsid w:val="00E26BAB"/>
    <w:rsid w:val="00E33ADC"/>
    <w:rsid w:val="00E37A69"/>
    <w:rsid w:val="00E470E5"/>
    <w:rsid w:val="00E65578"/>
    <w:rsid w:val="00E67E8C"/>
    <w:rsid w:val="00E75395"/>
    <w:rsid w:val="00E80C75"/>
    <w:rsid w:val="00EA0E7A"/>
    <w:rsid w:val="00EB6C4D"/>
    <w:rsid w:val="00ED2CDB"/>
    <w:rsid w:val="00ED75EE"/>
    <w:rsid w:val="00EE6C7E"/>
    <w:rsid w:val="00EF10E8"/>
    <w:rsid w:val="00EF3FE5"/>
    <w:rsid w:val="00F0140A"/>
    <w:rsid w:val="00F02929"/>
    <w:rsid w:val="00F06C2E"/>
    <w:rsid w:val="00F079F8"/>
    <w:rsid w:val="00F12644"/>
    <w:rsid w:val="00F45607"/>
    <w:rsid w:val="00F5313F"/>
    <w:rsid w:val="00F546FB"/>
    <w:rsid w:val="00F55323"/>
    <w:rsid w:val="00F650A9"/>
    <w:rsid w:val="00F716EB"/>
    <w:rsid w:val="00F7594B"/>
    <w:rsid w:val="00F86B4F"/>
    <w:rsid w:val="00F9091E"/>
    <w:rsid w:val="00FB7136"/>
    <w:rsid w:val="00FC5BB0"/>
    <w:rsid w:val="00FD3485"/>
    <w:rsid w:val="00FE29B7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0E36A"/>
  <w15:docId w15:val="{05C3310C-CBCD-4AE6-A3D4-0A974D94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13EB8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1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B13D3"/>
  </w:style>
  <w:style w:type="paragraph" w:customStyle="1" w:styleId="Titolo11">
    <w:name w:val="Titolo 11"/>
    <w:basedOn w:val="Normale"/>
    <w:uiPriority w:val="1"/>
    <w:qFormat/>
    <w:rsid w:val="001B13D3"/>
    <w:pPr>
      <w:ind w:left="833" w:hanging="360"/>
      <w:outlineLvl w:val="1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1B13D3"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1B13D3"/>
  </w:style>
  <w:style w:type="character" w:styleId="Collegamentoipertestuale">
    <w:name w:val="Hyperlink"/>
    <w:basedOn w:val="Carpredefinitoparagrafo"/>
    <w:uiPriority w:val="99"/>
    <w:unhideWhenUsed/>
    <w:rsid w:val="00533B93"/>
    <w:rPr>
      <w:color w:val="0000FF" w:themeColor="hyperlink"/>
      <w:u w:val="single"/>
    </w:rPr>
  </w:style>
  <w:style w:type="paragraph" w:customStyle="1" w:styleId="Normale1">
    <w:name w:val="Normale1"/>
    <w:uiPriority w:val="99"/>
    <w:rsid w:val="00533B93"/>
    <w:pPr>
      <w:widowControl/>
      <w:autoSpaceDE/>
      <w:autoSpaceDN/>
      <w:ind w:firstLine="709"/>
      <w:jc w:val="both"/>
    </w:pPr>
    <w:rPr>
      <w:rFonts w:ascii="Calibri" w:eastAsia="Times New Roman" w:hAnsi="Calibri" w:cs="Calibri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B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B93"/>
    <w:rPr>
      <w:rFonts w:ascii="Tahoma" w:eastAsia="Calibri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53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944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41C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944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41C"/>
    <w:rPr>
      <w:rFonts w:ascii="Calibri" w:eastAsia="Calibri" w:hAnsi="Calibri" w:cs="Calibri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01688C"/>
    <w:rPr>
      <w:b/>
      <w:bCs/>
    </w:rPr>
  </w:style>
  <w:style w:type="paragraph" w:styleId="NormaleWeb">
    <w:name w:val="Normal (Web)"/>
    <w:basedOn w:val="Normale"/>
    <w:uiPriority w:val="99"/>
    <w:unhideWhenUsed/>
    <w:rsid w:val="00C40C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6833"/>
    <w:rPr>
      <w:rFonts w:ascii="Calibri" w:eastAsia="Calibri" w:hAnsi="Calibri" w:cs="Calibri"/>
      <w:lang w:val="it-IT" w:eastAsia="it-IT" w:bidi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7217C0"/>
    <w:rPr>
      <w:rFonts w:ascii="Calibri" w:eastAsia="Calibri" w:hAnsi="Calibri" w:cs="Calibri"/>
      <w:lang w:val="it-IT" w:eastAsia="it-IT" w:bidi="it-IT"/>
    </w:rPr>
  </w:style>
  <w:style w:type="paragraph" w:customStyle="1" w:styleId="Comma">
    <w:name w:val="Comma"/>
    <w:basedOn w:val="Paragrafoelenco"/>
    <w:link w:val="CommaCarattere"/>
    <w:qFormat/>
    <w:rsid w:val="007217C0"/>
    <w:pPr>
      <w:widowControl/>
      <w:numPr>
        <w:numId w:val="11"/>
      </w:numPr>
      <w:autoSpaceDE/>
      <w:autoSpaceDN/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7217C0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B718A7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WW-Testonormale">
    <w:name w:val="WW-Testo normale"/>
    <w:basedOn w:val="Normale"/>
    <w:uiPriority w:val="99"/>
    <w:rsid w:val="00B643EC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ui-provider">
    <w:name w:val="ui-provider"/>
    <w:basedOn w:val="Carpredefinitoparagrafo"/>
    <w:rsid w:val="00B643EC"/>
  </w:style>
  <w:style w:type="character" w:styleId="CodiceHTML">
    <w:name w:val="HTML Code"/>
    <w:basedOn w:val="Carpredefinitoparagrafo"/>
    <w:uiPriority w:val="99"/>
    <w:semiHidden/>
    <w:unhideWhenUsed/>
    <w:rsid w:val="00B643EC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DF2CC8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F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cuments\Modelli%20di%20Office%20personalizzati\Carta_intestata_2021_alba_pagani_ag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10F1-2889-4FB0-B4BA-52586A95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Carta_intestata_2021_alba_pagani_agg</Template>
  <TotalTime>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Alba Pagani</cp:lastModifiedBy>
  <cp:revision>3</cp:revision>
  <cp:lastPrinted>2025-10-20T14:55:00Z</cp:lastPrinted>
  <dcterms:created xsi:type="dcterms:W3CDTF">2026-02-05T09:12:00Z</dcterms:created>
  <dcterms:modified xsi:type="dcterms:W3CDTF">2026-02-05T09:13:00Z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2020-08-29T00:00:00Z</vt:filetime>
  </property>
</Properties>
</file>