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24" w:rsidRDefault="002B1A24" w:rsidP="00CF66E7"/>
    <w:p w:rsidR="002B1A24" w:rsidRPr="00CF66E7" w:rsidRDefault="002B1A24" w:rsidP="00CF66E7"/>
    <w:p w:rsidR="002B1A24" w:rsidRDefault="002B1A24" w:rsidP="00FE7000">
      <w:pPr>
        <w:pStyle w:val="Heading3"/>
        <w:jc w:val="both"/>
        <w:textAlignment w:val="baseline"/>
        <w:rPr>
          <w:rFonts w:ascii="Trebuchet MS" w:hAnsi="Trebuchet MS" w:cs="Trebuchet MS"/>
        </w:rPr>
      </w:pPr>
      <w:r w:rsidRPr="00A05133">
        <w:rPr>
          <w:rFonts w:ascii="Trebuchet MS" w:hAnsi="Trebuchet MS" w:cs="Trebuchet MS"/>
        </w:rPr>
        <w:t>Personale ATA</w:t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  <w:t xml:space="preserve">        </w:t>
      </w:r>
    </w:p>
    <w:p w:rsidR="002B1A24" w:rsidRPr="00A05133" w:rsidRDefault="002B1A24" w:rsidP="00FE7000">
      <w:pPr>
        <w:pStyle w:val="Heading3"/>
        <w:jc w:val="both"/>
        <w:textAlignment w:val="baseline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                                                                                                               </w:t>
      </w:r>
      <w:r w:rsidRPr="00A05133">
        <w:rPr>
          <w:rFonts w:ascii="Trebuchet MS" w:hAnsi="Trebuchet MS" w:cs="Trebuchet MS"/>
        </w:rPr>
        <w:t xml:space="preserve"> Al</w:t>
      </w:r>
      <w:r>
        <w:rPr>
          <w:rFonts w:ascii="Trebuchet MS" w:hAnsi="Trebuchet MS" w:cs="Trebuchet MS"/>
        </w:rPr>
        <w:t>la</w:t>
      </w:r>
      <w:r w:rsidRPr="00A05133">
        <w:rPr>
          <w:rFonts w:ascii="Trebuchet MS" w:hAnsi="Trebuchet MS" w:cs="Trebuchet MS"/>
        </w:rPr>
        <w:t xml:space="preserve"> Dirigente Scolastic</w:t>
      </w:r>
      <w:r>
        <w:rPr>
          <w:rFonts w:ascii="Trebuchet MS" w:hAnsi="Trebuchet MS" w:cs="Trebuchet MS"/>
        </w:rPr>
        <w:t>a</w:t>
      </w:r>
    </w:p>
    <w:p w:rsidR="002B1A24" w:rsidRPr="00A05133" w:rsidRDefault="002B1A24" w:rsidP="00FE7000">
      <w:pPr>
        <w:pStyle w:val="Heading3"/>
        <w:jc w:val="both"/>
        <w:textAlignment w:val="baseline"/>
        <w:rPr>
          <w:rFonts w:ascii="Trebuchet MS" w:hAnsi="Trebuchet MS" w:cs="Trebuchet MS"/>
        </w:rPr>
      </w:pP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 xml:space="preserve">    </w:t>
      </w:r>
      <w:r w:rsidRPr="00A05133">
        <w:rPr>
          <w:rFonts w:ascii="Trebuchet MS" w:hAnsi="Trebuchet MS" w:cs="Trebuchet MS"/>
        </w:rPr>
        <w:t xml:space="preserve">Istituto Comprensivo </w:t>
      </w:r>
    </w:p>
    <w:p w:rsidR="002B1A24" w:rsidRPr="00853ACC" w:rsidRDefault="002B1A24" w:rsidP="00FE7000">
      <w:pPr>
        <w:jc w:val="both"/>
        <w:rPr>
          <w:rFonts w:ascii="Trebuchet MS" w:hAnsi="Trebuchet MS" w:cs="Trebuchet MS"/>
          <w:b/>
          <w:bCs/>
          <w:sz w:val="18"/>
          <w:szCs w:val="18"/>
        </w:rPr>
      </w:pP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>
        <w:rPr>
          <w:rFonts w:ascii="Trebuchet MS" w:hAnsi="Trebuchet MS" w:cs="Trebuchet MS"/>
          <w:b/>
          <w:bCs/>
          <w:sz w:val="20"/>
          <w:szCs w:val="20"/>
        </w:rPr>
        <w:t xml:space="preserve">   </w:t>
      </w:r>
      <w:r w:rsidRPr="00853ACC">
        <w:rPr>
          <w:rFonts w:ascii="Trebuchet MS" w:hAnsi="Trebuchet MS" w:cs="Trebuchet MS"/>
          <w:b/>
          <w:bCs/>
          <w:sz w:val="18"/>
          <w:szCs w:val="18"/>
        </w:rPr>
        <w:t>“ATTIGLIANO-GUARDEA”</w:t>
      </w: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rebuchet MS" w:hAnsi="Trebuchet MS" w:cs="Trebuchet MS"/>
          <w:sz w:val="20"/>
          <w:szCs w:val="20"/>
        </w:rPr>
        <w:t xml:space="preserve">Il/la sottoscritto/a ___________________________________________________________________________ </w:t>
      </w: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rebuchet MS" w:hAnsi="Trebuchet MS" w:cs="Trebuchet MS"/>
          <w:sz w:val="20"/>
          <w:szCs w:val="20"/>
        </w:rPr>
        <w:t>COD.FISCALE _________________________in servizio presso questo Istituto nel corrente  a.s.____________</w:t>
      </w: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rebuchet MS" w:hAnsi="Trebuchet MS" w:cs="Trebuchet MS"/>
          <w:sz w:val="20"/>
          <w:szCs w:val="20"/>
        </w:rPr>
        <w:t xml:space="preserve"> in qualità di __________________________________________ a tempo determinato/indeterminato presso</w:t>
      </w:r>
    </w:p>
    <w:p w:rsidR="002B1A24" w:rsidRPr="00A05133" w:rsidRDefault="002B1A24" w:rsidP="00FE7000">
      <w:pPr>
        <w:jc w:val="right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FE7000">
      <w:pPr>
        <w:rPr>
          <w:rFonts w:ascii="Trebuchet MS" w:hAnsi="Trebuchet MS" w:cs="Trebuchet MS"/>
          <w:sz w:val="20"/>
          <w:szCs w:val="20"/>
        </w:rPr>
      </w:pPr>
      <w:r w:rsidRPr="00A05133">
        <w:rPr>
          <w:rFonts w:ascii="Trebuchet MS" w:hAnsi="Trebuchet MS" w:cs="Trebuchet MS"/>
          <w:sz w:val="20"/>
          <w:szCs w:val="20"/>
        </w:rPr>
        <w:t xml:space="preserve">la scuola □Infanzia □Primaria □SIG  □Segreteria di_______________________________ </w:t>
      </w:r>
    </w:p>
    <w:p w:rsidR="002B1A24" w:rsidRPr="00A05133" w:rsidRDefault="002B1A24" w:rsidP="00FE7000">
      <w:pPr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FE7000">
      <w:pPr>
        <w:rPr>
          <w:rFonts w:ascii="Trebuchet MS" w:hAnsi="Trebuchet MS" w:cs="Trebuchet MS"/>
          <w:sz w:val="20"/>
          <w:szCs w:val="20"/>
        </w:rPr>
      </w:pPr>
      <w:r w:rsidRPr="00A05133">
        <w:rPr>
          <w:rFonts w:ascii="Trebuchet MS" w:hAnsi="Trebuchet MS" w:cs="Trebuchet MS"/>
          <w:sz w:val="20"/>
          <w:szCs w:val="20"/>
        </w:rPr>
        <w:t>chiede alla S.V. di poter fruire di complessivi giorni _________ dal _________________al _________________di:</w:t>
      </w: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FE7000">
      <w:pPr>
        <w:ind w:left="1410" w:hanging="1410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A05133">
        <w:rPr>
          <w:rFonts w:ascii="Tahoma" w:hAnsi="Tahoma" w:cs="Tahoma"/>
          <w:b/>
          <w:bCs/>
          <w:sz w:val="20"/>
          <w:szCs w:val="20"/>
        </w:rPr>
        <w:t>۝</w:t>
      </w:r>
      <w:r w:rsidRPr="00A05133">
        <w:rPr>
          <w:rFonts w:ascii="Trebuchet MS" w:hAnsi="Trebuchet MS" w:cs="Trebuchet MS"/>
          <w:b/>
          <w:bCs/>
          <w:sz w:val="20"/>
          <w:szCs w:val="20"/>
        </w:rPr>
        <w:t xml:space="preserve">  Ferie (GG.6) </w:t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  <w:t xml:space="preserve">corrente a.s.__________________   </w:t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  <w:t xml:space="preserve"> </w:t>
      </w: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Festività soppresse 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per motivi personali/ familiari 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Assenza per malattia     </w:t>
      </w:r>
      <w:r w:rsidRPr="00A05133">
        <w:rPr>
          <w:rFonts w:ascii="Trebuchet MS" w:hAnsi="Trebuchet MS" w:cs="Trebuchet MS"/>
          <w:b/>
          <w:bCs/>
          <w:sz w:val="20"/>
          <w:szCs w:val="20"/>
        </w:rPr>
        <w:t>N.RO PROT.CERTIFICATO MEDICO</w:t>
      </w:r>
      <w:r w:rsidRPr="00A05133">
        <w:rPr>
          <w:rFonts w:ascii="Trebuchet MS" w:hAnsi="Trebuchet MS" w:cs="Trebuchet MS"/>
          <w:sz w:val="20"/>
          <w:szCs w:val="20"/>
        </w:rPr>
        <w:t>…………………………………………………………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ahoma" w:hAnsi="Tahoma" w:cs="Tahoma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 Assenza per visita specialistica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 Permesso per partecipazione corsi di formazione (max 5gg.)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 Permesso per diritto allo studio n.ro ore______________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retribuito per partecipare a concorsi ed esami </w:t>
      </w:r>
    </w:p>
    <w:p w:rsidR="002B1A24" w:rsidRPr="00A05133" w:rsidRDefault="002B1A24" w:rsidP="00787ABE">
      <w:pPr>
        <w:spacing w:line="216" w:lineRule="auto"/>
        <w:jc w:val="both"/>
        <w:rPr>
          <w:rFonts w:ascii="Tahoma" w:hAnsi="Tahoma" w:cs="Tahoma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per matrimonio (gg.15)</w:t>
      </w:r>
      <w:bookmarkStart w:id="0" w:name="_GoBack"/>
      <w:bookmarkEnd w:id="0"/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retribuito Legge 104 (gg.3)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pStyle w:val="BodyTextIndent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A05133">
        <w:rPr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retr. in caso di decesso, grave infermità del coniuge, di un parente entro il 2°(3gg)</w:t>
      </w:r>
    </w:p>
    <w:p w:rsidR="002B1A24" w:rsidRPr="00A05133" w:rsidRDefault="002B1A24" w:rsidP="00787ABE">
      <w:pPr>
        <w:pStyle w:val="BodyTextIndent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A05133">
        <w:rPr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per mandato amministrativo</w:t>
      </w:r>
    </w:p>
    <w:p w:rsidR="002B1A24" w:rsidRPr="00A05133" w:rsidRDefault="002B1A24" w:rsidP="00787ABE">
      <w:pPr>
        <w:pStyle w:val="BodyTextIndent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A05133">
        <w:rPr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sindacale</w:t>
      </w:r>
    </w:p>
    <w:p w:rsidR="002B1A24" w:rsidRPr="00A05133" w:rsidRDefault="002B1A24" w:rsidP="00787ABE">
      <w:pPr>
        <w:pStyle w:val="BodyTextIndent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A05133">
        <w:rPr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per testimonianza in giudizio</w:t>
      </w:r>
    </w:p>
    <w:p w:rsidR="002B1A24" w:rsidRPr="00A05133" w:rsidRDefault="002B1A24" w:rsidP="00787ABE">
      <w:pPr>
        <w:pStyle w:val="BodyTextIndent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A05133">
        <w:rPr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breve</w:t>
      </w:r>
    </w:p>
    <w:p w:rsidR="002B1A24" w:rsidRPr="00A05133" w:rsidRDefault="002B1A24" w:rsidP="00787ABE">
      <w:pPr>
        <w:pStyle w:val="BodyTextIndent2"/>
        <w:spacing w:line="216" w:lineRule="auto"/>
        <w:ind w:left="0"/>
        <w:rPr>
          <w:rFonts w:ascii="Trebuchet MS" w:hAnsi="Trebuchet MS" w:cs="Trebuchet MS"/>
          <w:sz w:val="20"/>
          <w:szCs w:val="20"/>
        </w:rPr>
      </w:pPr>
      <w:r w:rsidRPr="00A05133">
        <w:rPr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Recupero ore effettuate in eccedenza</w:t>
      </w:r>
    </w:p>
    <w:p w:rsidR="002B1A24" w:rsidRPr="00A05133" w:rsidRDefault="002B1A24" w:rsidP="00853ACC">
      <w:pPr>
        <w:pStyle w:val="BodyTextIndent2"/>
        <w:spacing w:line="240" w:lineRule="auto"/>
        <w:ind w:left="0"/>
        <w:rPr>
          <w:rFonts w:ascii="Trebuchet MS" w:hAnsi="Trebuchet MS" w:cs="Trebuchet MS"/>
          <w:sz w:val="20"/>
          <w:szCs w:val="20"/>
        </w:rPr>
      </w:pPr>
      <w:r w:rsidRPr="00A05133">
        <w:rPr>
          <w:rFonts w:ascii="Trebuchet MS" w:hAnsi="Trebuchet MS" w:cs="Trebuchet MS"/>
          <w:b/>
          <w:bCs/>
          <w:sz w:val="20"/>
          <w:szCs w:val="20"/>
        </w:rPr>
        <w:t>Il personale A</w:t>
      </w:r>
      <w:r>
        <w:rPr>
          <w:rFonts w:ascii="Trebuchet MS" w:hAnsi="Trebuchet MS" w:cs="Trebuchet MS"/>
          <w:b/>
          <w:bCs/>
          <w:sz w:val="20"/>
          <w:szCs w:val="20"/>
        </w:rPr>
        <w:t>TA</w:t>
      </w:r>
      <w:r w:rsidRPr="00A05133">
        <w:rPr>
          <w:rFonts w:ascii="Trebuchet MS" w:hAnsi="Trebuchet MS" w:cs="Trebuchet MS"/>
          <w:b/>
          <w:bCs/>
          <w:sz w:val="20"/>
          <w:szCs w:val="20"/>
        </w:rPr>
        <w:t xml:space="preserve"> con contratto a tempo determinato fino al 30 giugno e al 31 agosto possono usufruire con retribuzione delle ferie, assenze per malattia, permesso per lutto, permesso legge 104, permesso per matrimonio e diritto allo studio (se concesso); tutti gli altri permessi sono senza retribuzione.</w:t>
      </w:r>
    </w:p>
    <w:p w:rsidR="002B1A24" w:rsidRDefault="002B1A24" w:rsidP="00853ACC">
      <w:pPr>
        <w:pStyle w:val="BodyTextIndent2"/>
        <w:spacing w:line="240" w:lineRule="auto"/>
        <w:ind w:left="0"/>
        <w:rPr>
          <w:rFonts w:ascii="Trebuchet MS" w:hAnsi="Trebuchet MS" w:cs="Trebuchet MS"/>
          <w:sz w:val="20"/>
          <w:szCs w:val="20"/>
        </w:rPr>
      </w:pPr>
    </w:p>
    <w:p w:rsidR="002B1A24" w:rsidRDefault="002B1A24" w:rsidP="00853ACC">
      <w:pPr>
        <w:pStyle w:val="BodyTextIndent2"/>
        <w:spacing w:line="240" w:lineRule="auto"/>
        <w:ind w:left="0"/>
        <w:rPr>
          <w:rFonts w:ascii="Trebuchet MS" w:hAnsi="Trebuchet MS" w:cs="Trebuchet MS"/>
          <w:sz w:val="20"/>
          <w:szCs w:val="20"/>
        </w:rPr>
      </w:pPr>
      <w:r w:rsidRPr="00A05133">
        <w:rPr>
          <w:rFonts w:ascii="Trebuchet MS" w:hAnsi="Trebuchet MS" w:cs="Trebuchet MS"/>
          <w:sz w:val="20"/>
          <w:szCs w:val="20"/>
        </w:rPr>
        <w:t>data_______________________</w:t>
      </w:r>
      <w:r w:rsidRPr="00A05133">
        <w:rPr>
          <w:rFonts w:ascii="Trebuchet MS" w:hAnsi="Trebuchet MS" w:cs="Trebuchet MS"/>
          <w:sz w:val="20"/>
          <w:szCs w:val="20"/>
        </w:rPr>
        <w:tab/>
      </w:r>
      <w:r w:rsidRPr="00A05133">
        <w:rPr>
          <w:rFonts w:ascii="Trebuchet MS" w:hAnsi="Trebuchet MS" w:cs="Trebuchet MS"/>
          <w:sz w:val="20"/>
          <w:szCs w:val="20"/>
        </w:rPr>
        <w:tab/>
      </w:r>
      <w:r w:rsidRPr="00A05133">
        <w:rPr>
          <w:rFonts w:ascii="Trebuchet MS" w:hAnsi="Trebuchet MS" w:cs="Trebuchet MS"/>
          <w:sz w:val="20"/>
          <w:szCs w:val="20"/>
        </w:rPr>
        <w:tab/>
      </w:r>
      <w:r w:rsidRPr="00A05133">
        <w:rPr>
          <w:rFonts w:ascii="Trebuchet MS" w:hAnsi="Trebuchet MS" w:cs="Trebuchet MS"/>
          <w:sz w:val="20"/>
          <w:szCs w:val="20"/>
        </w:rPr>
        <w:tab/>
        <w:t xml:space="preserve">         Firma____________________________</w:t>
      </w:r>
    </w:p>
    <w:p w:rsidR="002B1A24" w:rsidRDefault="002B1A24" w:rsidP="00853ACC">
      <w:pPr>
        <w:pStyle w:val="BodyTextIndent2"/>
        <w:spacing w:line="240" w:lineRule="auto"/>
        <w:ind w:left="0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853ACC">
      <w:pPr>
        <w:pStyle w:val="BodyTextIndent2"/>
        <w:spacing w:line="240" w:lineRule="auto"/>
        <w:ind w:left="0"/>
        <w:rPr>
          <w:rFonts w:ascii="Trebuchet MS" w:hAnsi="Trebuchet MS" w:cs="Trebuchet MS"/>
          <w:b/>
          <w:bCs/>
          <w:sz w:val="20"/>
          <w:szCs w:val="20"/>
        </w:rPr>
      </w:pPr>
    </w:p>
    <w:tbl>
      <w:tblPr>
        <w:tblW w:w="0" w:type="auto"/>
        <w:tblInd w:w="-106" w:type="dxa"/>
        <w:tblLook w:val="00A0"/>
      </w:tblPr>
      <w:tblGrid>
        <w:gridCol w:w="5637"/>
        <w:gridCol w:w="4141"/>
      </w:tblGrid>
      <w:tr w:rsidR="002B1A24" w:rsidRPr="00A05133">
        <w:tc>
          <w:tcPr>
            <w:tcW w:w="5637" w:type="dxa"/>
          </w:tcPr>
          <w:p w:rsidR="002B1A24" w:rsidRPr="00A05133" w:rsidRDefault="002B1A24" w:rsidP="00853ACC">
            <w:pPr>
              <w:tabs>
                <w:tab w:val="left" w:pos="426"/>
                <w:tab w:val="left" w:pos="5387"/>
                <w:tab w:val="left" w:pos="9356"/>
              </w:tabs>
              <w:rPr>
                <w:sz w:val="20"/>
                <w:szCs w:val="20"/>
              </w:rPr>
            </w:pPr>
            <w:r w:rsidRPr="00A05133">
              <w:rPr>
                <w:sz w:val="20"/>
                <w:szCs w:val="20"/>
              </w:rPr>
              <w:t>DSGA</w:t>
            </w:r>
          </w:p>
        </w:tc>
        <w:tc>
          <w:tcPr>
            <w:tcW w:w="4141" w:type="dxa"/>
          </w:tcPr>
          <w:p w:rsidR="002B1A24" w:rsidRPr="00A05133" w:rsidRDefault="002B1A24" w:rsidP="00853ACC">
            <w:pPr>
              <w:tabs>
                <w:tab w:val="left" w:pos="426"/>
                <w:tab w:val="left" w:pos="5387"/>
                <w:tab w:val="left" w:pos="9356"/>
              </w:tabs>
              <w:jc w:val="center"/>
              <w:rPr>
                <w:sz w:val="20"/>
                <w:szCs w:val="20"/>
              </w:rPr>
            </w:pPr>
            <w:r w:rsidRPr="00A05133">
              <w:rPr>
                <w:sz w:val="20"/>
                <w:szCs w:val="20"/>
              </w:rPr>
              <w:t>LA DIRIGENTE SCOLASTICA</w:t>
            </w:r>
          </w:p>
          <w:p w:rsidR="002B1A24" w:rsidRPr="00A05133" w:rsidRDefault="002B1A24" w:rsidP="00853ACC">
            <w:pPr>
              <w:tabs>
                <w:tab w:val="left" w:pos="426"/>
                <w:tab w:val="left" w:pos="5387"/>
                <w:tab w:val="left" w:pos="9356"/>
              </w:tabs>
              <w:jc w:val="center"/>
              <w:rPr>
                <w:rStyle w:val="Emphasis"/>
                <w:color w:val="000000"/>
                <w:sz w:val="20"/>
                <w:szCs w:val="20"/>
              </w:rPr>
            </w:pPr>
            <w:r w:rsidRPr="00A05133">
              <w:rPr>
                <w:sz w:val="20"/>
                <w:szCs w:val="20"/>
              </w:rPr>
              <w:t>Prof.ssa Alba Pagani</w:t>
            </w:r>
            <w:r w:rsidRPr="00A05133">
              <w:rPr>
                <w:rStyle w:val="Emphasis"/>
                <w:color w:val="000000"/>
                <w:sz w:val="20"/>
                <w:szCs w:val="20"/>
              </w:rPr>
              <w:t xml:space="preserve"> </w:t>
            </w:r>
          </w:p>
          <w:p w:rsidR="002B1A24" w:rsidRPr="00A05133" w:rsidRDefault="002B1A24" w:rsidP="00853ACC">
            <w:pPr>
              <w:tabs>
                <w:tab w:val="left" w:pos="426"/>
                <w:tab w:val="left" w:pos="5387"/>
                <w:tab w:val="left" w:pos="935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2B1A24" w:rsidRPr="00A05133" w:rsidRDefault="002B1A24" w:rsidP="009E1BCF">
      <w:pPr>
        <w:tabs>
          <w:tab w:val="left" w:pos="426"/>
          <w:tab w:val="left" w:pos="5387"/>
          <w:tab w:val="left" w:pos="9356"/>
        </w:tabs>
        <w:rPr>
          <w:rFonts w:ascii="MS Sans Serif" w:hAnsi="MS Sans Serif" w:cs="MS Sans Serif"/>
          <w:color w:val="000000"/>
          <w:sz w:val="20"/>
          <w:szCs w:val="20"/>
        </w:rPr>
      </w:pPr>
    </w:p>
    <w:sectPr w:rsidR="002B1A24" w:rsidRPr="00A05133" w:rsidSect="00A05133">
      <w:headerReference w:type="default" r:id="rId7"/>
      <w:headerReference w:type="first" r:id="rId8"/>
      <w:pgSz w:w="11906" w:h="16838"/>
      <w:pgMar w:top="244" w:right="1134" w:bottom="244" w:left="1134" w:header="16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A24" w:rsidRDefault="002B1A24">
      <w:r>
        <w:separator/>
      </w:r>
    </w:p>
  </w:endnote>
  <w:endnote w:type="continuationSeparator" w:id="0">
    <w:p w:rsidR="002B1A24" w:rsidRDefault="002B1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A24" w:rsidRDefault="002B1A24">
      <w:r>
        <w:separator/>
      </w:r>
    </w:p>
  </w:footnote>
  <w:footnote w:type="continuationSeparator" w:id="0">
    <w:p w:rsidR="002B1A24" w:rsidRDefault="002B1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24" w:rsidRDefault="002B1A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49" type="#_x0000_t75" style="position:absolute;margin-left:408.65pt;margin-top:122.8pt;width:88.75pt;height:73.95pt;z-index:251660288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24" w:rsidRDefault="002B1A24" w:rsidP="00D01DC6">
    <w:pPr>
      <w:jc w:val="center"/>
      <w:rPr>
        <w:rFonts w:ascii="Tahoma" w:hAnsi="Tahoma" w:cs="Tahoma"/>
        <w:b/>
        <w:bCs/>
        <w:sz w:val="16"/>
        <w:szCs w:val="16"/>
      </w:rPr>
    </w:pPr>
    <w:r w:rsidRPr="00D863E1">
      <w:rPr>
        <w:rFonts w:ascii="Tahoma" w:hAnsi="Tahoma" w:cs="Tahoma"/>
        <w:b/>
        <w:bCs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i1026" type="#_x0000_t75" style="width:31.5pt;height:31.5pt;visibility:visible">
          <v:imagedata r:id="rId1" o:title=""/>
        </v:shape>
      </w:pict>
    </w:r>
  </w:p>
  <w:p w:rsidR="002B1A24" w:rsidRDefault="002B1A24" w:rsidP="009E1BCF">
    <w:pPr>
      <w:pStyle w:val="normal0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MINISTERO DELL’ISTRUZIONE, DELL’UNIVERSITÀ E DELLA RICERCA</w:t>
    </w:r>
  </w:p>
  <w:p w:rsidR="002B1A24" w:rsidRDefault="002B1A24" w:rsidP="009E1BCF">
    <w:pPr>
      <w:pStyle w:val="normal0"/>
      <w:ind w:left="-195" w:right="-45"/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UFFICIO SCOLASTICO REGIONALE PER L'UMBRIA</w:t>
    </w:r>
  </w:p>
  <w:p w:rsidR="002B1A24" w:rsidRPr="009E1BCF" w:rsidRDefault="002B1A24" w:rsidP="009E1BCF">
    <w:pPr>
      <w:pStyle w:val="normal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ISTITUTO COMPRENSIVO</w:t>
    </w:r>
    <w:r w:rsidRPr="009E1BCF">
      <w:rPr>
        <w:rFonts w:ascii="Times New Roman" w:hAnsi="Times New Roman" w:cs="Times New Roman"/>
        <w:sz w:val="28"/>
        <w:szCs w:val="28"/>
      </w:rPr>
      <w:t xml:space="preserve"> ATTIGLIANO – GUARDEA</w:t>
    </w:r>
  </w:p>
  <w:p w:rsidR="002B1A24" w:rsidRPr="009E1BCF" w:rsidRDefault="002B1A24" w:rsidP="00D01DC6">
    <w:pPr>
      <w:jc w:val="center"/>
      <w:rPr>
        <w:sz w:val="16"/>
        <w:szCs w:val="16"/>
      </w:rPr>
    </w:pPr>
    <w:r w:rsidRPr="009E1BCF">
      <w:rPr>
        <w:sz w:val="16"/>
        <w:szCs w:val="16"/>
      </w:rPr>
      <w:t>Via Monserrato, 38 - 05012 ATTIGLIANO (TR) - Tel. 0744/994255</w:t>
    </w:r>
  </w:p>
  <w:p w:rsidR="002B1A24" w:rsidRPr="009F16E2" w:rsidRDefault="002B1A24" w:rsidP="00D01DC6">
    <w:pPr>
      <w:jc w:val="center"/>
      <w:rPr>
        <w:sz w:val="16"/>
        <w:szCs w:val="16"/>
        <w:lang w:val="en-GB"/>
      </w:rPr>
    </w:pPr>
    <w:r w:rsidRPr="009F16E2">
      <w:rPr>
        <w:sz w:val="16"/>
        <w:szCs w:val="16"/>
        <w:lang w:val="en-GB"/>
      </w:rPr>
      <w:t xml:space="preserve">Cod. Mecc. TRIC810005 -  C.F. 80010630558 – E-Mail </w:t>
    </w:r>
    <w:hyperlink r:id="rId2" w:history="1">
      <w:r w:rsidRPr="009F16E2">
        <w:rPr>
          <w:rStyle w:val="Hyperlink"/>
          <w:sz w:val="16"/>
          <w:szCs w:val="16"/>
          <w:lang w:val="en-GB"/>
        </w:rPr>
        <w:t>tric810005@istruzione.it</w:t>
      </w:r>
    </w:hyperlink>
    <w:r w:rsidRPr="009F16E2">
      <w:rPr>
        <w:sz w:val="16"/>
        <w:szCs w:val="16"/>
        <w:lang w:val="en-GB"/>
      </w:rPr>
      <w:t xml:space="preserve"> – </w:t>
    </w:r>
    <w:hyperlink r:id="rId3" w:tgtFrame="_blank" w:history="1">
      <w:r w:rsidRPr="009F16E2">
        <w:rPr>
          <w:rStyle w:val="Hyperlink"/>
          <w:sz w:val="16"/>
          <w:szCs w:val="16"/>
          <w:lang w:val="en-GB"/>
        </w:rPr>
        <w:t>tric810005@pec.istruzione.i</w:t>
      </w:r>
      <w:r w:rsidRPr="009F16E2">
        <w:rPr>
          <w:rStyle w:val="Hyperlink"/>
          <w:color w:val="4C4C4C"/>
          <w:sz w:val="14"/>
          <w:szCs w:val="14"/>
          <w:shd w:val="clear" w:color="auto" w:fill="FFFFFF"/>
          <w:lang w:val="en-GB"/>
        </w:rPr>
        <w:t>t</w:t>
      </w:r>
    </w:hyperlink>
    <w:r w:rsidRPr="009F16E2">
      <w:rPr>
        <w:lang w:val="en-GB"/>
      </w:rPr>
      <w:t xml:space="preserve"> </w:t>
    </w:r>
  </w:p>
  <w:p w:rsidR="002B1A24" w:rsidRPr="009F16E2" w:rsidRDefault="002B1A24" w:rsidP="00D01DC6">
    <w:pPr>
      <w:jc w:val="center"/>
      <w:rPr>
        <w:sz w:val="18"/>
        <w:szCs w:val="18"/>
        <w:lang w:val="en-GB"/>
      </w:rPr>
    </w:pPr>
    <w:r w:rsidRPr="009F16E2">
      <w:rPr>
        <w:sz w:val="18"/>
        <w:szCs w:val="18"/>
        <w:lang w:val="en-GB"/>
      </w:rPr>
      <w:t xml:space="preserve">Sito Web: </w:t>
    </w:r>
    <w:r w:rsidRPr="009F16E2">
      <w:rPr>
        <w:rStyle w:val="Hyperlink"/>
        <w:sz w:val="16"/>
        <w:szCs w:val="16"/>
        <w:lang w:val="en-GB"/>
      </w:rPr>
      <w:t>www.istitutocomprensivoattigliano.edu.it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A67F8F"/>
    <w:multiLevelType w:val="multilevel"/>
    <w:tmpl w:val="EAA8D0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190" w:firstLine="180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">
    <w:nsid w:val="0D424547"/>
    <w:multiLevelType w:val="hybridMultilevel"/>
    <w:tmpl w:val="14B6DBC6"/>
    <w:lvl w:ilvl="0" w:tplc="4E2C55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D673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C5A8CE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F56AE"/>
    <w:multiLevelType w:val="hybridMultilevel"/>
    <w:tmpl w:val="481233EA"/>
    <w:lvl w:ilvl="0" w:tplc="D074A8CE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73523B"/>
    <w:multiLevelType w:val="multilevel"/>
    <w:tmpl w:val="AF200A60"/>
    <w:lvl w:ilvl="0">
      <w:start w:val="1"/>
      <w:numFmt w:val="bullet"/>
      <w:lvlText w:val="●"/>
      <w:lvlJc w:val="left"/>
      <w:pPr>
        <w:ind w:left="1429" w:firstLine="1069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Times New Roman" w:hAnsi="Arial"/>
        <w:vertAlign w:val="baseline"/>
      </w:rPr>
    </w:lvl>
  </w:abstractNum>
  <w:abstractNum w:abstractNumId="6">
    <w:nsid w:val="349F71C9"/>
    <w:multiLevelType w:val="hybridMultilevel"/>
    <w:tmpl w:val="F33E34AE"/>
    <w:lvl w:ilvl="0" w:tplc="04100003">
      <w:start w:val="1"/>
      <w:numFmt w:val="bullet"/>
      <w:lvlText w:val="o"/>
      <w:lvlJc w:val="left"/>
      <w:pPr>
        <w:tabs>
          <w:tab w:val="num" w:pos="1381"/>
        </w:tabs>
        <w:ind w:left="1381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28684C"/>
    <w:multiLevelType w:val="hybridMultilevel"/>
    <w:tmpl w:val="15EC5E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8764AC"/>
    <w:multiLevelType w:val="hybridMultilevel"/>
    <w:tmpl w:val="EFECC198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9">
    <w:nsid w:val="5C336D8A"/>
    <w:multiLevelType w:val="hybridMultilevel"/>
    <w:tmpl w:val="1BF87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B0EE7"/>
    <w:multiLevelType w:val="hybridMultilevel"/>
    <w:tmpl w:val="B1C46112"/>
    <w:lvl w:ilvl="0" w:tplc="183E408E">
      <w:start w:val="1"/>
      <w:numFmt w:val="bullet"/>
      <w:lvlText w:val=""/>
      <w:lvlJc w:val="left"/>
      <w:pPr>
        <w:tabs>
          <w:tab w:val="num" w:pos="987"/>
        </w:tabs>
        <w:ind w:left="967" w:hanging="340"/>
      </w:pPr>
      <w:rPr>
        <w:rFonts w:ascii="Symbol" w:hAnsi="Symbol" w:cs="Symbol" w:hint="default"/>
        <w:color w:val="00000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855866"/>
    <w:multiLevelType w:val="multilevel"/>
    <w:tmpl w:val="04100029"/>
    <w:lvl w:ilvl="0">
      <w:start w:val="1"/>
      <w:numFmt w:val="decimal"/>
      <w:pStyle w:val="Heading1"/>
      <w:suff w:val="space"/>
      <w:lvlText w:val="Capitolo %1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2">
    <w:nsid w:val="74C20A54"/>
    <w:multiLevelType w:val="hybridMultilevel"/>
    <w:tmpl w:val="45D2042E"/>
    <w:lvl w:ilvl="0" w:tplc="7D52427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4D8"/>
    <w:rsid w:val="00014AD9"/>
    <w:rsid w:val="000165D2"/>
    <w:rsid w:val="000873B8"/>
    <w:rsid w:val="00093E2D"/>
    <w:rsid w:val="000A1009"/>
    <w:rsid w:val="000B2869"/>
    <w:rsid w:val="000F68F2"/>
    <w:rsid w:val="00102016"/>
    <w:rsid w:val="001609BC"/>
    <w:rsid w:val="00193B21"/>
    <w:rsid w:val="001B71EB"/>
    <w:rsid w:val="001C0257"/>
    <w:rsid w:val="001C38B6"/>
    <w:rsid w:val="00203E98"/>
    <w:rsid w:val="002140A9"/>
    <w:rsid w:val="002831C6"/>
    <w:rsid w:val="00283736"/>
    <w:rsid w:val="002A6EAC"/>
    <w:rsid w:val="002B1A24"/>
    <w:rsid w:val="002D74D0"/>
    <w:rsid w:val="002E6363"/>
    <w:rsid w:val="002F6113"/>
    <w:rsid w:val="00344DD0"/>
    <w:rsid w:val="003A00F3"/>
    <w:rsid w:val="003A172A"/>
    <w:rsid w:val="003E405A"/>
    <w:rsid w:val="003F263A"/>
    <w:rsid w:val="00407117"/>
    <w:rsid w:val="00417659"/>
    <w:rsid w:val="00441B79"/>
    <w:rsid w:val="0045678F"/>
    <w:rsid w:val="00491BD6"/>
    <w:rsid w:val="004A003B"/>
    <w:rsid w:val="004A2A31"/>
    <w:rsid w:val="004B62EB"/>
    <w:rsid w:val="004C224B"/>
    <w:rsid w:val="004E5479"/>
    <w:rsid w:val="0052153D"/>
    <w:rsid w:val="0055172C"/>
    <w:rsid w:val="00552258"/>
    <w:rsid w:val="005528C9"/>
    <w:rsid w:val="0056318D"/>
    <w:rsid w:val="00565201"/>
    <w:rsid w:val="00572C9A"/>
    <w:rsid w:val="00582A81"/>
    <w:rsid w:val="005950FF"/>
    <w:rsid w:val="005D131C"/>
    <w:rsid w:val="006117AC"/>
    <w:rsid w:val="006177E7"/>
    <w:rsid w:val="0063057C"/>
    <w:rsid w:val="00664631"/>
    <w:rsid w:val="006663C8"/>
    <w:rsid w:val="00666DC9"/>
    <w:rsid w:val="006848C3"/>
    <w:rsid w:val="00696285"/>
    <w:rsid w:val="006A270F"/>
    <w:rsid w:val="006B7400"/>
    <w:rsid w:val="006B7F58"/>
    <w:rsid w:val="006C0F90"/>
    <w:rsid w:val="006C7265"/>
    <w:rsid w:val="006E10B6"/>
    <w:rsid w:val="00711FA4"/>
    <w:rsid w:val="00787ABE"/>
    <w:rsid w:val="0079784B"/>
    <w:rsid w:val="007B25A3"/>
    <w:rsid w:val="007F6441"/>
    <w:rsid w:val="007F73D4"/>
    <w:rsid w:val="00800517"/>
    <w:rsid w:val="008118D8"/>
    <w:rsid w:val="0081257C"/>
    <w:rsid w:val="00824A39"/>
    <w:rsid w:val="00853ACC"/>
    <w:rsid w:val="008577C7"/>
    <w:rsid w:val="008A3D54"/>
    <w:rsid w:val="008A4F5E"/>
    <w:rsid w:val="008F0726"/>
    <w:rsid w:val="00913A8A"/>
    <w:rsid w:val="009212DC"/>
    <w:rsid w:val="00931B58"/>
    <w:rsid w:val="00937B94"/>
    <w:rsid w:val="0094638C"/>
    <w:rsid w:val="009B1E98"/>
    <w:rsid w:val="009C349F"/>
    <w:rsid w:val="009D7005"/>
    <w:rsid w:val="009E1BCF"/>
    <w:rsid w:val="009E3146"/>
    <w:rsid w:val="009F16E2"/>
    <w:rsid w:val="00A05133"/>
    <w:rsid w:val="00A1035C"/>
    <w:rsid w:val="00A170A4"/>
    <w:rsid w:val="00A43CBC"/>
    <w:rsid w:val="00A64988"/>
    <w:rsid w:val="00A71867"/>
    <w:rsid w:val="00AC03A2"/>
    <w:rsid w:val="00AD5687"/>
    <w:rsid w:val="00B10E90"/>
    <w:rsid w:val="00B33672"/>
    <w:rsid w:val="00B8599D"/>
    <w:rsid w:val="00BA4CA4"/>
    <w:rsid w:val="00BB0016"/>
    <w:rsid w:val="00BC74E1"/>
    <w:rsid w:val="00BD5AE7"/>
    <w:rsid w:val="00C271E9"/>
    <w:rsid w:val="00C65DEB"/>
    <w:rsid w:val="00C80BE6"/>
    <w:rsid w:val="00CB4F2B"/>
    <w:rsid w:val="00CD77B4"/>
    <w:rsid w:val="00CF66E7"/>
    <w:rsid w:val="00D01DC6"/>
    <w:rsid w:val="00D14D99"/>
    <w:rsid w:val="00D23317"/>
    <w:rsid w:val="00D234D8"/>
    <w:rsid w:val="00D30B7F"/>
    <w:rsid w:val="00D44F5E"/>
    <w:rsid w:val="00D466E7"/>
    <w:rsid w:val="00D863E1"/>
    <w:rsid w:val="00D938DF"/>
    <w:rsid w:val="00E0213D"/>
    <w:rsid w:val="00E42CF2"/>
    <w:rsid w:val="00E53352"/>
    <w:rsid w:val="00E5445D"/>
    <w:rsid w:val="00E82B92"/>
    <w:rsid w:val="00EF072D"/>
    <w:rsid w:val="00F15722"/>
    <w:rsid w:val="00F1729C"/>
    <w:rsid w:val="00F6505D"/>
    <w:rsid w:val="00FC59ED"/>
    <w:rsid w:val="00FC5F12"/>
    <w:rsid w:val="00FE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466E7"/>
    <w:pPr>
      <w:widowControl w:val="0"/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466E7"/>
    <w:pPr>
      <w:keepNext/>
      <w:numPr>
        <w:numId w:val="1"/>
      </w:numPr>
      <w:tabs>
        <w:tab w:val="left" w:pos="-1134"/>
        <w:tab w:val="left" w:pos="1440"/>
      </w:tabs>
      <w:spacing w:before="240"/>
      <w:ind w:right="-284"/>
      <w:jc w:val="both"/>
      <w:outlineLvl w:val="0"/>
    </w:pPr>
    <w:rPr>
      <w:rFonts w:ascii="Garamond" w:hAnsi="Garamond" w:cs="Garamond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66E7"/>
    <w:pPr>
      <w:keepNext/>
      <w:numPr>
        <w:ilvl w:val="1"/>
        <w:numId w:val="1"/>
      </w:numPr>
      <w:tabs>
        <w:tab w:val="left" w:pos="1440"/>
      </w:tabs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66E7"/>
    <w:pPr>
      <w:keepNext/>
      <w:numPr>
        <w:ilvl w:val="2"/>
        <w:numId w:val="1"/>
      </w:numPr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66E7"/>
    <w:pPr>
      <w:keepNext/>
      <w:numPr>
        <w:ilvl w:val="3"/>
        <w:numId w:val="1"/>
      </w:numPr>
      <w:jc w:val="both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66E7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D466E7"/>
    <w:pPr>
      <w:keepNext/>
      <w:numPr>
        <w:ilvl w:val="5"/>
        <w:numId w:val="1"/>
      </w:numPr>
      <w:spacing w:line="48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D466E7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466E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466E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31C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831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831C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831C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831C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831C6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831C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831C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831C6"/>
    <w:rPr>
      <w:rFonts w:ascii="Cambria" w:hAnsi="Cambria" w:cs="Cambria"/>
    </w:rPr>
  </w:style>
  <w:style w:type="character" w:styleId="Hyperlink">
    <w:name w:val="Hyperlink"/>
    <w:basedOn w:val="DefaultParagraphFont"/>
    <w:uiPriority w:val="99"/>
    <w:rsid w:val="00D466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466E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31C6"/>
  </w:style>
  <w:style w:type="paragraph" w:styleId="Footer">
    <w:name w:val="footer"/>
    <w:basedOn w:val="Normal"/>
    <w:link w:val="FooterChar"/>
    <w:uiPriority w:val="99"/>
    <w:rsid w:val="00D466E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31C6"/>
  </w:style>
  <w:style w:type="paragraph" w:customStyle="1" w:styleId="Corpotesto">
    <w:name w:val="Corpo testo"/>
    <w:basedOn w:val="Normal"/>
    <w:uiPriority w:val="99"/>
    <w:rsid w:val="00D466E7"/>
    <w:pPr>
      <w:widowControl/>
      <w:overflowPunct/>
      <w:autoSpaceDE/>
      <w:autoSpaceDN/>
      <w:adjustRightInd/>
      <w:spacing w:line="360" w:lineRule="auto"/>
      <w:jc w:val="both"/>
    </w:pPr>
    <w:rPr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D466E7"/>
    <w:pPr>
      <w:widowControl/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831C6"/>
  </w:style>
  <w:style w:type="paragraph" w:customStyle="1" w:styleId="Indirizzointerno">
    <w:name w:val="Indirizzo interno"/>
    <w:basedOn w:val="Normal"/>
    <w:uiPriority w:val="99"/>
    <w:rsid w:val="00D466E7"/>
    <w:pPr>
      <w:widowControl/>
      <w:overflowPunct/>
      <w:autoSpaceDE/>
      <w:autoSpaceDN/>
      <w:adjustRightInd/>
      <w:spacing w:line="22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D466E7"/>
    <w:pPr>
      <w:jc w:val="center"/>
    </w:pPr>
    <w:rPr>
      <w:rFonts w:ascii="MS Sans Serif" w:hAnsi="MS Sans Serif" w:cs="MS Sans Serif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831C6"/>
  </w:style>
  <w:style w:type="paragraph" w:styleId="BodyTextIndent3">
    <w:name w:val="Body Text Indent 3"/>
    <w:basedOn w:val="Normal"/>
    <w:link w:val="BodyTextIndent3Char"/>
    <w:uiPriority w:val="99"/>
    <w:rsid w:val="00D466E7"/>
    <w:pPr>
      <w:spacing w:line="360" w:lineRule="auto"/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831C6"/>
    <w:rPr>
      <w:sz w:val="16"/>
      <w:szCs w:val="16"/>
    </w:rPr>
  </w:style>
  <w:style w:type="paragraph" w:styleId="NormalWeb">
    <w:name w:val="Normal (Web)"/>
    <w:basedOn w:val="Normal"/>
    <w:uiPriority w:val="99"/>
    <w:rsid w:val="00D466E7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D466E7"/>
  </w:style>
  <w:style w:type="paragraph" w:styleId="BodyText3">
    <w:name w:val="Body Text 3"/>
    <w:basedOn w:val="Normal"/>
    <w:link w:val="BodyText3Char"/>
    <w:uiPriority w:val="99"/>
    <w:rsid w:val="00D466E7"/>
    <w:pPr>
      <w:widowControl/>
      <w:tabs>
        <w:tab w:val="left" w:pos="900"/>
      </w:tabs>
      <w:overflowPunct/>
      <w:autoSpaceDE/>
      <w:autoSpaceDN/>
      <w:adjustRightInd/>
      <w:spacing w:line="480" w:lineRule="auto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831C6"/>
    <w:rPr>
      <w:sz w:val="16"/>
      <w:szCs w:val="16"/>
    </w:rPr>
  </w:style>
  <w:style w:type="character" w:styleId="Strong">
    <w:name w:val="Strong"/>
    <w:basedOn w:val="DefaultParagraphFont"/>
    <w:uiPriority w:val="99"/>
    <w:qFormat/>
    <w:rsid w:val="00D466E7"/>
    <w:rPr>
      <w:color w:val="auto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D466E7"/>
    <w:pPr>
      <w:widowControl/>
      <w:overflowPunct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831C6"/>
    <w:rPr>
      <w:rFonts w:ascii="Cambria" w:hAnsi="Cambria" w:cs="Cambria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F15722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rsid w:val="00CF66E7"/>
    <w:pPr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31C6"/>
    <w:rPr>
      <w:sz w:val="20"/>
      <w:szCs w:val="20"/>
    </w:rPr>
  </w:style>
  <w:style w:type="paragraph" w:customStyle="1" w:styleId="Paragrafoelenco1">
    <w:name w:val="Paragrafo elenco1"/>
    <w:basedOn w:val="Normal"/>
    <w:uiPriority w:val="99"/>
    <w:rsid w:val="000B2869"/>
    <w:pPr>
      <w:overflowPunct/>
      <w:autoSpaceDE/>
      <w:autoSpaceDN/>
      <w:adjustRightInd/>
      <w:ind w:left="720"/>
    </w:pPr>
    <w:rPr>
      <w:color w:val="000000"/>
      <w:sz w:val="20"/>
      <w:szCs w:val="20"/>
    </w:rPr>
  </w:style>
  <w:style w:type="paragraph" w:customStyle="1" w:styleId="Standard">
    <w:name w:val="Standard"/>
    <w:uiPriority w:val="99"/>
    <w:rsid w:val="000B2869"/>
    <w:pPr>
      <w:suppressAutoHyphens/>
      <w:autoSpaceDN w:val="0"/>
      <w:textAlignment w:val="baseline"/>
    </w:pPr>
    <w:rPr>
      <w:rFonts w:ascii="Liberation Serif" w:eastAsia="Arial Unicode MS" w:hAnsi="Liberation Serif" w:cs="Liberation Serif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9E1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E1BCF"/>
    <w:rPr>
      <w:rFonts w:ascii="Tahoma" w:hAnsi="Tahoma" w:cs="Tahoma"/>
      <w:sz w:val="16"/>
      <w:szCs w:val="16"/>
    </w:rPr>
  </w:style>
  <w:style w:type="paragraph" w:customStyle="1" w:styleId="normal0">
    <w:name w:val="normal"/>
    <w:uiPriority w:val="99"/>
    <w:rsid w:val="009E1BCF"/>
    <w:pPr>
      <w:ind w:firstLine="709"/>
      <w:jc w:val="both"/>
    </w:pPr>
    <w:rPr>
      <w:rFonts w:ascii="Calibri" w:hAnsi="Calibri" w:cs="Calibri"/>
    </w:rPr>
  </w:style>
  <w:style w:type="table" w:styleId="TableGrid">
    <w:name w:val="Table Grid"/>
    <w:basedOn w:val="TableNormal"/>
    <w:uiPriority w:val="99"/>
    <w:rsid w:val="009E1B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10005@pec.istruzione.it" TargetMode="External"/><Relationship Id="rId2" Type="http://schemas.openxmlformats.org/officeDocument/2006/relationships/hyperlink" Target="mailto:tric810005@istruzione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1</Pages>
  <Words>287</Words>
  <Characters>1640</Characters>
  <Application>Microsoft Office Outlook</Application>
  <DocSecurity>0</DocSecurity>
  <Lines>0</Lines>
  <Paragraphs>0</Paragraphs>
  <ScaleCrop>false</ScaleCrop>
  <Company>Presidenza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 di Baschi</dc:creator>
  <cp:keywords/>
  <dc:description/>
  <cp:lastModifiedBy>User</cp:lastModifiedBy>
  <cp:revision>7</cp:revision>
  <cp:lastPrinted>2019-09-26T07:14:00Z</cp:lastPrinted>
  <dcterms:created xsi:type="dcterms:W3CDTF">2019-09-26T07:58:00Z</dcterms:created>
  <dcterms:modified xsi:type="dcterms:W3CDTF">2019-11-07T15:25:00Z</dcterms:modified>
</cp:coreProperties>
</file>