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24E3AB" w14:textId="77777777" w:rsidR="00076899" w:rsidRPr="00B718A7" w:rsidRDefault="00F079F8" w:rsidP="00E470E5">
      <w:pPr>
        <w:pStyle w:val="Normale1"/>
        <w:ind w:firstLine="0"/>
        <w:rPr>
          <w:rFonts w:ascii="Garamond" w:hAnsi="Garamond" w:cs="Times New Roman"/>
          <w:i/>
          <w:iCs/>
          <w:lang w:bidi="it-IT"/>
        </w:rPr>
      </w:pPr>
      <w:r w:rsidRPr="00B718A7">
        <w:rPr>
          <w:rFonts w:ascii="Garamond" w:hAnsi="Garamond" w:cs="Times New Roman"/>
          <w:i/>
          <w:iCs/>
        </w:rPr>
        <w:t>Fondi Strutturali Europei – Programma Nazionale “Scuola e competenze” 2021-2027.</w:t>
      </w:r>
      <w:r w:rsidR="00F45607" w:rsidRPr="00B718A7">
        <w:rPr>
          <w:rFonts w:ascii="Garamond" w:hAnsi="Garamond" w:cs="Times New Roman"/>
          <w:i/>
          <w:iCs/>
        </w:rPr>
        <w:t xml:space="preserve"> </w:t>
      </w:r>
      <w:r w:rsidRPr="00B718A7">
        <w:rPr>
          <w:rFonts w:ascii="Garamond" w:hAnsi="Garamond" w:cs="Times New Roman"/>
          <w:i/>
          <w:iCs/>
        </w:rPr>
        <w:t>Priorità 01 – Scuola e competenze (FSE+) – Fondo Sociale Europeo Plus – Obiettivi</w:t>
      </w:r>
      <w:r w:rsidR="00F45607" w:rsidRPr="00B718A7">
        <w:rPr>
          <w:rFonts w:ascii="Garamond" w:hAnsi="Garamond" w:cs="Times New Roman"/>
          <w:i/>
          <w:iCs/>
        </w:rPr>
        <w:t xml:space="preserve"> </w:t>
      </w:r>
      <w:r w:rsidRPr="00B718A7">
        <w:rPr>
          <w:rFonts w:ascii="Garamond" w:hAnsi="Garamond" w:cs="Times New Roman"/>
          <w:i/>
          <w:iCs/>
        </w:rPr>
        <w:t>Specifici ESO4.6. – Azioni ESO4.</w:t>
      </w:r>
      <w:proofErr w:type="gramStart"/>
      <w:r w:rsidRPr="00B718A7">
        <w:rPr>
          <w:rFonts w:ascii="Garamond" w:hAnsi="Garamond" w:cs="Times New Roman"/>
          <w:i/>
          <w:iCs/>
        </w:rPr>
        <w:t>6.A</w:t>
      </w:r>
      <w:proofErr w:type="gramEnd"/>
      <w:r w:rsidRPr="00B718A7">
        <w:rPr>
          <w:rFonts w:ascii="Garamond" w:hAnsi="Garamond" w:cs="Times New Roman"/>
          <w:i/>
          <w:iCs/>
        </w:rPr>
        <w:t>1, ESO4.6.A2 – Sotto azioni ESO4.6.A1.B,</w:t>
      </w:r>
      <w:r w:rsidR="00F45607" w:rsidRPr="00B718A7">
        <w:rPr>
          <w:rFonts w:ascii="Garamond" w:hAnsi="Garamond" w:cs="Times New Roman"/>
          <w:i/>
          <w:iCs/>
        </w:rPr>
        <w:t xml:space="preserve"> </w:t>
      </w:r>
      <w:r w:rsidRPr="00B718A7">
        <w:rPr>
          <w:rFonts w:ascii="Garamond" w:hAnsi="Garamond" w:cs="Times New Roman"/>
          <w:i/>
          <w:iCs/>
        </w:rPr>
        <w:t>ESO4.6.A1.C, ESO4.6.A2.B, ESO4.6.A2.C, interventi di cui al decreto n.102</w:t>
      </w:r>
      <w:r w:rsidR="00F45607" w:rsidRPr="00B718A7">
        <w:rPr>
          <w:rFonts w:ascii="Garamond" w:hAnsi="Garamond" w:cs="Times New Roman"/>
          <w:i/>
          <w:iCs/>
        </w:rPr>
        <w:t xml:space="preserve"> </w:t>
      </w:r>
      <w:r w:rsidRPr="00B718A7">
        <w:rPr>
          <w:rFonts w:ascii="Garamond" w:hAnsi="Garamond" w:cs="Times New Roman"/>
          <w:i/>
          <w:iCs/>
        </w:rPr>
        <w:t>dell’11/04/2024 del Ministro dell’istruzione e del merito, Avviso Prot. 136777, 09/10/</w:t>
      </w:r>
      <w:proofErr w:type="gramStart"/>
      <w:r w:rsidRPr="00B718A7">
        <w:rPr>
          <w:rFonts w:ascii="Garamond" w:hAnsi="Garamond" w:cs="Times New Roman"/>
          <w:i/>
          <w:iCs/>
        </w:rPr>
        <w:t>2024,</w:t>
      </w:r>
      <w:r w:rsidRPr="00B718A7">
        <w:rPr>
          <w:rFonts w:ascii="Garamond" w:hAnsi="Garamond" w:cs="Times New Roman"/>
          <w:i/>
          <w:iCs/>
          <w:lang w:bidi="it-IT"/>
        </w:rPr>
        <w:t>FSE</w:t>
      </w:r>
      <w:proofErr w:type="gramEnd"/>
      <w:r w:rsidRPr="00B718A7">
        <w:rPr>
          <w:rFonts w:ascii="Garamond" w:hAnsi="Garamond" w:cs="Times New Roman"/>
          <w:i/>
          <w:iCs/>
          <w:lang w:bidi="it-IT"/>
        </w:rPr>
        <w:t>+, Agenda Nord.</w:t>
      </w:r>
      <w:r w:rsidR="00E470E5" w:rsidRPr="00B718A7">
        <w:rPr>
          <w:rFonts w:ascii="Garamond" w:hAnsi="Garamond" w:cs="Times New Roman"/>
          <w:i/>
          <w:iCs/>
          <w:lang w:bidi="it-IT"/>
        </w:rPr>
        <w:t xml:space="preserve"> </w:t>
      </w:r>
    </w:p>
    <w:p w14:paraId="28225C66" w14:textId="420AE0BB" w:rsidR="00076899" w:rsidRPr="00B718A7" w:rsidRDefault="00076899" w:rsidP="00076899">
      <w:pPr>
        <w:pStyle w:val="Normale1"/>
        <w:ind w:firstLine="0"/>
        <w:rPr>
          <w:rFonts w:ascii="Garamond" w:hAnsi="Garamond" w:cs="Times New Roman"/>
          <w:i/>
          <w:iCs/>
          <w:lang w:bidi="it-IT"/>
        </w:rPr>
      </w:pPr>
      <w:r w:rsidRPr="00B718A7">
        <w:rPr>
          <w:rFonts w:ascii="Garamond" w:hAnsi="Garamond" w:cs="Times New Roman"/>
          <w:i/>
          <w:iCs/>
          <w:lang w:bidi="it-IT"/>
        </w:rPr>
        <w:t>Codice progetto ESO4.</w:t>
      </w:r>
      <w:proofErr w:type="gramStart"/>
      <w:r w:rsidRPr="00B718A7">
        <w:rPr>
          <w:rFonts w:ascii="Garamond" w:hAnsi="Garamond" w:cs="Times New Roman"/>
          <w:i/>
          <w:iCs/>
          <w:lang w:bidi="it-IT"/>
        </w:rPr>
        <w:t>6.A</w:t>
      </w:r>
      <w:proofErr w:type="gramEnd"/>
      <w:r w:rsidRPr="00B718A7">
        <w:rPr>
          <w:rFonts w:ascii="Garamond" w:hAnsi="Garamond" w:cs="Times New Roman"/>
          <w:i/>
          <w:iCs/>
          <w:lang w:bidi="it-IT"/>
        </w:rPr>
        <w:t>1.B-FSEPNUM-2024-17</w:t>
      </w:r>
      <w:r w:rsidR="00AC1CBD" w:rsidRPr="00B718A7">
        <w:rPr>
          <w:rFonts w:ascii="Garamond" w:hAnsi="Garamond" w:cs="Times New Roman"/>
          <w:i/>
          <w:iCs/>
          <w:lang w:bidi="it-IT"/>
        </w:rPr>
        <w:t xml:space="preserve"> – </w:t>
      </w:r>
      <w:r w:rsidR="000B727F" w:rsidRPr="00B718A7">
        <w:rPr>
          <w:rFonts w:ascii="Garamond" w:hAnsi="Garamond" w:cs="Times New Roman"/>
          <w:i/>
          <w:iCs/>
          <w:lang w:bidi="it-IT"/>
        </w:rPr>
        <w:t xml:space="preserve">CUP D54D24007100007 – </w:t>
      </w:r>
      <w:r w:rsidR="00AC1CBD" w:rsidRPr="00B718A7">
        <w:rPr>
          <w:rFonts w:ascii="Garamond" w:hAnsi="Garamond" w:cs="Times New Roman"/>
          <w:i/>
          <w:iCs/>
          <w:lang w:bidi="it-IT"/>
        </w:rPr>
        <w:t>“Competenze per il futuro”</w:t>
      </w:r>
      <w:r w:rsidR="000B727F" w:rsidRPr="00B718A7">
        <w:rPr>
          <w:rFonts w:ascii="Garamond" w:hAnsi="Garamond" w:cs="Times New Roman"/>
          <w:i/>
          <w:iCs/>
          <w:lang w:bidi="it-IT"/>
        </w:rPr>
        <w:t xml:space="preserve"> </w:t>
      </w:r>
    </w:p>
    <w:p w14:paraId="7731563F" w14:textId="263AED44" w:rsidR="00C06A21" w:rsidRPr="00E470E5" w:rsidRDefault="00C06A21" w:rsidP="00E470E5">
      <w:pPr>
        <w:pStyle w:val="Normale1"/>
        <w:ind w:firstLine="0"/>
        <w:rPr>
          <w:rFonts w:ascii="Garamond" w:hAnsi="Garamond" w:cs="Times New Roman"/>
          <w:i/>
          <w:iCs/>
          <w:sz w:val="20"/>
          <w:szCs w:val="20"/>
        </w:rPr>
      </w:pPr>
    </w:p>
    <w:p w14:paraId="79078496" w14:textId="77777777" w:rsidR="007C6DA3" w:rsidRDefault="007C6DA3" w:rsidP="007C6DA3">
      <w:pPr>
        <w:spacing w:before="4"/>
        <w:ind w:right="153"/>
        <w:jc w:val="both"/>
        <w:rPr>
          <w:u w:val="single"/>
          <w:lang w:eastAsia="ar-SA"/>
        </w:rPr>
      </w:pPr>
      <w:r w:rsidRPr="008E0D91">
        <w:rPr>
          <w:u w:val="single"/>
          <w:lang w:eastAsia="ar-SA"/>
        </w:rPr>
        <w:t>ALLEGATO A</w:t>
      </w:r>
      <w:r>
        <w:rPr>
          <w:u w:val="single"/>
          <w:lang w:eastAsia="ar-SA"/>
        </w:rPr>
        <w:t xml:space="preserve"> </w:t>
      </w:r>
    </w:p>
    <w:p w14:paraId="0B307FFD" w14:textId="0E1C9186" w:rsidR="007C6DA3" w:rsidRDefault="007C6DA3" w:rsidP="007C6DA3">
      <w:pPr>
        <w:spacing w:before="4"/>
        <w:ind w:left="112" w:right="153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Alla Dirigente scolastica dell’I.C. Attigliano-Guardea</w:t>
      </w:r>
    </w:p>
    <w:p w14:paraId="5EAAB6A5" w14:textId="77777777" w:rsidR="007C6DA3" w:rsidRDefault="007C6DA3" w:rsidP="007C6DA3">
      <w:pPr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1EA89B2D" w14:textId="5320413E" w:rsidR="007C6DA3" w:rsidRDefault="007C6DA3" w:rsidP="007C6DA3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Dichiarazione di disponibilità avviso</w:t>
      </w:r>
      <w:r>
        <w:rPr>
          <w:rFonts w:ascii="Arial" w:hAnsi="Arial" w:cs="Arial"/>
          <w:sz w:val="18"/>
          <w:szCs w:val="18"/>
        </w:rPr>
        <w:t xml:space="preserve"> AGENDA NORD</w:t>
      </w:r>
    </w:p>
    <w:p w14:paraId="4555D68D" w14:textId="77777777" w:rsidR="007C6DA3" w:rsidRPr="008E0D91" w:rsidRDefault="007C6DA3" w:rsidP="007C6DA3">
      <w:pPr>
        <w:ind w:left="2832"/>
        <w:jc w:val="both"/>
        <w:rPr>
          <w:i/>
        </w:rPr>
      </w:pPr>
      <w:r>
        <w:rPr>
          <w:i/>
        </w:rPr>
        <w:t xml:space="preserve">        </w:t>
      </w:r>
    </w:p>
    <w:p w14:paraId="43549FD2" w14:textId="0A5A75BF" w:rsidR="007C6DA3" w:rsidRDefault="007C6DA3" w:rsidP="007C6DA3">
      <w:pPr>
        <w:spacing w:line="48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Il/la sottoscritto/a_______________________________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</w:t>
      </w:r>
      <w:r>
        <w:rPr>
          <w:rFonts w:ascii="Arial" w:hAnsi="Arial" w:cs="Arial"/>
        </w:rPr>
        <w:t xml:space="preserve"> il _________ CF__________________________________ </w:t>
      </w:r>
      <w:r>
        <w:rPr>
          <w:rFonts w:ascii="Arial" w:hAnsi="Arial" w:cs="Arial"/>
        </w:rPr>
        <w:t>residente a _________________________</w:t>
      </w:r>
      <w:r>
        <w:rPr>
          <w:rFonts w:ascii="Arial" w:hAnsi="Arial" w:cs="Arial"/>
        </w:rPr>
        <w:t xml:space="preserve"> in </w:t>
      </w:r>
      <w:r>
        <w:rPr>
          <w:rFonts w:ascii="Arial" w:hAnsi="Arial" w:cs="Arial"/>
        </w:rPr>
        <w:t>via________________________</w:t>
      </w:r>
      <w:r>
        <w:rPr>
          <w:rFonts w:ascii="Arial" w:hAnsi="Arial" w:cs="Arial"/>
        </w:rPr>
        <w:t>_______________</w:t>
      </w:r>
      <w:r>
        <w:rPr>
          <w:rFonts w:ascii="Arial" w:hAnsi="Arial" w:cs="Arial"/>
        </w:rPr>
        <w:t>___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</w:t>
      </w:r>
      <w:r>
        <w:rPr>
          <w:rFonts w:ascii="Arial" w:hAnsi="Arial" w:cs="Arial"/>
        </w:rPr>
        <w:t>______</w:t>
      </w:r>
      <w:r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 e</w:t>
      </w:r>
      <w:r>
        <w:rPr>
          <w:rFonts w:ascii="Arial" w:hAnsi="Arial" w:cs="Arial"/>
        </w:rPr>
        <w:t>-Mail ______________</w:t>
      </w:r>
      <w:r>
        <w:rPr>
          <w:rFonts w:ascii="Arial" w:hAnsi="Arial" w:cs="Arial"/>
        </w:rPr>
        <w:t xml:space="preserve">_____________________ </w:t>
      </w:r>
      <w:r>
        <w:rPr>
          <w:rFonts w:ascii="Arial" w:hAnsi="Arial" w:cs="Arial"/>
        </w:rPr>
        <w:t>in servizio con la qualifica di ______________________________________________________________</w:t>
      </w:r>
    </w:p>
    <w:p w14:paraId="2084113C" w14:textId="77777777" w:rsidR="007C6DA3" w:rsidRDefault="007C6DA3" w:rsidP="007C6DA3">
      <w:pPr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DICHIARA</w:t>
      </w:r>
    </w:p>
    <w:p w14:paraId="0595EB64" w14:textId="1773C26A" w:rsidR="007C6DA3" w:rsidRDefault="007C6DA3" w:rsidP="007C6DA3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aderire alla selezione per l’attribuzione dell’incarico di Supporto operativo di progetto relativo alla figura professionale di:</w:t>
      </w:r>
    </w:p>
    <w:p w14:paraId="4EF61CA5" w14:textId="267DAA4B" w:rsidR="007C6DA3" w:rsidRDefault="007C6DA3" w:rsidP="007C6DA3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sym w:font="Wingdings" w:char="F0A8"/>
      </w:r>
      <w:r>
        <w:rPr>
          <w:rFonts w:ascii="Arial" w:hAnsi="Arial" w:cs="Arial"/>
          <w:sz w:val="18"/>
          <w:szCs w:val="18"/>
        </w:rPr>
        <w:t xml:space="preserve"> ASSISTENTE AMMINISTRATIVO</w:t>
      </w:r>
    </w:p>
    <w:p w14:paraId="24540D42" w14:textId="3550362B" w:rsidR="007C6DA3" w:rsidRDefault="007C6DA3" w:rsidP="007C6DA3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sym w:font="Wingdings" w:char="F0A8"/>
      </w:r>
      <w:r>
        <w:rPr>
          <w:rFonts w:ascii="Arial" w:hAnsi="Arial" w:cs="Arial"/>
          <w:sz w:val="18"/>
          <w:szCs w:val="18"/>
        </w:rPr>
        <w:t xml:space="preserve"> COLLABORATORE SCOLASTICO</w:t>
      </w:r>
    </w:p>
    <w:p w14:paraId="6F811162" w14:textId="77777777" w:rsidR="007C6DA3" w:rsidRDefault="007C6DA3" w:rsidP="007C6DA3">
      <w:pPr>
        <w:spacing w:line="360" w:lineRule="auto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p w14:paraId="4FBBCC41" w14:textId="77777777" w:rsidR="007C6DA3" w:rsidRDefault="007C6DA3" w:rsidP="007C6DA3">
      <w:pPr>
        <w:spacing w:line="360" w:lineRule="auto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7297C894" w14:textId="77777777" w:rsidR="007C6DA3" w:rsidRDefault="007C6DA3" w:rsidP="007C6DA3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43F6D658" w14:textId="77777777" w:rsidR="007C6DA3" w:rsidRDefault="007C6DA3" w:rsidP="007C6DA3">
      <w:pPr>
        <w:pStyle w:val="Paragrafoelenco"/>
        <w:widowControl/>
        <w:numPr>
          <w:ilvl w:val="0"/>
          <w:numId w:val="33"/>
        </w:numPr>
        <w:suppressAutoHyphens/>
        <w:autoSpaceDN/>
        <w:spacing w:line="360" w:lineRule="auto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6F89BC1E" w14:textId="77777777" w:rsidR="007C6DA3" w:rsidRDefault="007C6DA3" w:rsidP="007C6DA3">
      <w:pPr>
        <w:pStyle w:val="Paragrafoelenco"/>
        <w:widowControl/>
        <w:numPr>
          <w:ilvl w:val="0"/>
          <w:numId w:val="33"/>
        </w:numPr>
        <w:suppressAutoHyphens/>
        <w:autoSpaceDN/>
        <w:spacing w:line="360" w:lineRule="auto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0D0EBA9C" w14:textId="7ED537E5" w:rsidR="007C6DA3" w:rsidRPr="007C6DA3" w:rsidRDefault="007C6DA3" w:rsidP="007C6DA3">
      <w:pPr>
        <w:pStyle w:val="Paragrafoelenco"/>
        <w:widowControl/>
        <w:numPr>
          <w:ilvl w:val="0"/>
          <w:numId w:val="33"/>
        </w:numPr>
        <w:suppressAutoHyphens/>
        <w:autoSpaceDN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7C6DA3"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0919BAC2" w14:textId="77777777" w:rsidR="007C6DA3" w:rsidRDefault="007C6DA3" w:rsidP="007C6DA3">
      <w:pPr>
        <w:pStyle w:val="Paragrafoelenco"/>
        <w:spacing w:line="360" w:lineRule="auto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3B1E4DEA" w14:textId="13C38A43" w:rsidR="007C6DA3" w:rsidRDefault="007C6DA3" w:rsidP="007C6DA3">
      <w:pPr>
        <w:pStyle w:val="Paragrafoelenco"/>
        <w:widowControl/>
        <w:numPr>
          <w:ilvl w:val="0"/>
          <w:numId w:val="33"/>
        </w:numPr>
        <w:suppressAutoHyphens/>
        <w:autoSpaceDN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non avere procedimenti penali pendenti, ovvero di avere i seguen</w:t>
      </w:r>
      <w:r>
        <w:rPr>
          <w:rFonts w:ascii="Arial" w:hAnsi="Arial" w:cs="Arial"/>
          <w:sz w:val="18"/>
          <w:szCs w:val="18"/>
        </w:rPr>
        <w:t>ti procedimenti penali pendenti</w:t>
      </w:r>
      <w:r>
        <w:rPr>
          <w:rFonts w:ascii="Arial" w:hAnsi="Arial" w:cs="Arial"/>
          <w:sz w:val="18"/>
          <w:szCs w:val="18"/>
        </w:rPr>
        <w:t xml:space="preserve">: </w:t>
      </w:r>
    </w:p>
    <w:p w14:paraId="51C7521A" w14:textId="77777777" w:rsidR="007C6DA3" w:rsidRDefault="007C6DA3" w:rsidP="007C6DA3">
      <w:pPr>
        <w:pStyle w:val="Paragrafoelenco"/>
        <w:spacing w:line="360" w:lineRule="auto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66A59831" w14:textId="77777777" w:rsidR="007C6DA3" w:rsidRDefault="007C6DA3" w:rsidP="007C6DA3">
      <w:pPr>
        <w:pStyle w:val="Paragrafoelenco"/>
        <w:widowControl/>
        <w:numPr>
          <w:ilvl w:val="0"/>
          <w:numId w:val="33"/>
        </w:numPr>
        <w:suppressAutoHyphens/>
        <w:autoSpaceDN/>
        <w:spacing w:line="360" w:lineRule="auto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79CC8D74" w14:textId="77777777" w:rsidR="007C6DA3" w:rsidRDefault="007C6DA3" w:rsidP="007C6DA3">
      <w:pPr>
        <w:pStyle w:val="Paragrafoelenco"/>
        <w:widowControl/>
        <w:numPr>
          <w:ilvl w:val="0"/>
          <w:numId w:val="33"/>
        </w:numPr>
        <w:suppressAutoHyphens/>
        <w:autoSpaceDN/>
        <w:spacing w:line="360" w:lineRule="auto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375B8C6F" w14:textId="77777777" w:rsidR="007C6DA3" w:rsidRDefault="007C6DA3" w:rsidP="007C6DA3">
      <w:pPr>
        <w:pStyle w:val="Paragrafoelenco"/>
        <w:widowControl/>
        <w:numPr>
          <w:ilvl w:val="0"/>
          <w:numId w:val="33"/>
        </w:numPr>
        <w:suppressAutoHyphens/>
        <w:autoSpaceDN/>
        <w:spacing w:line="360" w:lineRule="auto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4E274A60" w14:textId="77777777" w:rsidR="007C6DA3" w:rsidRDefault="007C6DA3" w:rsidP="007C6DA3">
      <w:pPr>
        <w:spacing w:line="360" w:lineRule="auto"/>
        <w:ind w:right="-20"/>
        <w:jc w:val="both"/>
        <w:rPr>
          <w:rFonts w:ascii="Arial" w:hAnsi="Arial" w:cs="Arial"/>
        </w:rPr>
      </w:pPr>
    </w:p>
    <w:p w14:paraId="545D2CBA" w14:textId="77777777" w:rsidR="007C6DA3" w:rsidRDefault="007C6DA3" w:rsidP="007C6DA3">
      <w:pPr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1589ABF9" w14:textId="77777777" w:rsidR="007C6DA3" w:rsidRDefault="007C6DA3" w:rsidP="007C6DA3">
      <w:pPr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5D971F1C" w14:textId="77777777" w:rsidR="007C6DA3" w:rsidRPr="008E0D91" w:rsidRDefault="007C6DA3" w:rsidP="007C6DA3">
      <w:pPr>
        <w:pStyle w:val="Paragrafoelenco"/>
        <w:numPr>
          <w:ilvl w:val="0"/>
          <w:numId w:val="36"/>
        </w:numPr>
        <w:tabs>
          <w:tab w:val="left" w:pos="480"/>
        </w:tabs>
        <w:suppressAutoHyphens/>
        <w:autoSpaceDN/>
        <w:spacing w:before="20"/>
        <w:ind w:right="261"/>
        <w:jc w:val="both"/>
        <w:rPr>
          <w:rFonts w:ascii="Arial" w:hAnsi="Arial" w:cs="Arial"/>
          <w:sz w:val="18"/>
          <w:szCs w:val="18"/>
        </w:rPr>
      </w:pPr>
      <w:r w:rsidRPr="008E0D91">
        <w:rPr>
          <w:rFonts w:ascii="Arial" w:hAnsi="Arial" w:cs="Arial"/>
          <w:sz w:val="18"/>
          <w:szCs w:val="18"/>
        </w:rPr>
        <w:t>Documento di identità in fotocopia</w:t>
      </w:r>
    </w:p>
    <w:p w14:paraId="09916318" w14:textId="77777777" w:rsidR="007C6DA3" w:rsidRDefault="007C6DA3" w:rsidP="007C6DA3">
      <w:pPr>
        <w:tabs>
          <w:tab w:val="left" w:pos="480"/>
        </w:tabs>
        <w:spacing w:before="20"/>
        <w:ind w:left="134" w:right="261"/>
        <w:jc w:val="both"/>
        <w:rPr>
          <w:rFonts w:ascii="Arial" w:hAnsi="Arial" w:cs="Arial"/>
          <w:sz w:val="18"/>
          <w:szCs w:val="18"/>
        </w:rPr>
      </w:pPr>
    </w:p>
    <w:p w14:paraId="2993551B" w14:textId="5C86E315" w:rsidR="007C6DA3" w:rsidRDefault="007C6DA3" w:rsidP="007C6DA3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 e successive modifiche GDP</w:t>
      </w:r>
      <w:r>
        <w:rPr>
          <w:rFonts w:ascii="Arial" w:hAnsi="Arial" w:cs="Arial"/>
          <w:sz w:val="18"/>
          <w:szCs w:val="18"/>
        </w:rPr>
        <w:t>R 679/2016, autorizza codesto Istituto</w:t>
      </w:r>
      <w:r>
        <w:rPr>
          <w:rFonts w:ascii="Arial" w:hAnsi="Arial" w:cs="Arial"/>
          <w:sz w:val="18"/>
          <w:szCs w:val="18"/>
        </w:rPr>
        <w:t xml:space="preserve"> al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 fini istituzionali della Pubblica Amminist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>razione</w:t>
      </w:r>
    </w:p>
    <w:p w14:paraId="1434A7EE" w14:textId="77777777" w:rsidR="007C6DA3" w:rsidRDefault="007C6DA3" w:rsidP="007C6DA3">
      <w:pPr>
        <w:spacing w:line="480" w:lineRule="auto"/>
        <w:jc w:val="both"/>
        <w:rPr>
          <w:rFonts w:ascii="Arial" w:hAnsi="Arial" w:cs="Arial"/>
        </w:rPr>
      </w:pPr>
    </w:p>
    <w:p w14:paraId="431B1500" w14:textId="77777777" w:rsidR="007C6DA3" w:rsidRDefault="007C6DA3" w:rsidP="007C6DA3">
      <w:pPr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310059B6" w14:textId="3DC28528" w:rsidR="007C6DA3" w:rsidRPr="00746ABA" w:rsidRDefault="007C6DA3" w:rsidP="007C6DA3">
      <w:pPr>
        <w:jc w:val="both"/>
        <w:rPr>
          <w:sz w:val="16"/>
          <w:szCs w:val="16"/>
        </w:rPr>
      </w:pPr>
    </w:p>
    <w:p w14:paraId="757E58EE" w14:textId="77777777" w:rsidR="007C6DA3" w:rsidRPr="00746ABA" w:rsidRDefault="007C6DA3" w:rsidP="007C6DA3">
      <w:pPr>
        <w:adjustRightInd w:val="0"/>
        <w:jc w:val="both"/>
        <w:rPr>
          <w:rFonts w:ascii="Corbel" w:hAnsi="Corbel" w:cs="Corbel"/>
          <w:color w:val="000000"/>
          <w:sz w:val="16"/>
          <w:szCs w:val="16"/>
        </w:rPr>
      </w:pPr>
      <w:r w:rsidRPr="00746ABA">
        <w:rPr>
          <w:rFonts w:ascii="Corbel" w:hAnsi="Corbel" w:cs="Corbel"/>
          <w:color w:val="000000"/>
          <w:sz w:val="16"/>
          <w:szCs w:val="16"/>
        </w:rPr>
        <w:t xml:space="preserve">                                                                                                                                </w:t>
      </w:r>
    </w:p>
    <w:p w14:paraId="0B26A88C" w14:textId="77777777" w:rsidR="007C6DA3" w:rsidRPr="00746ABA" w:rsidRDefault="007C6DA3" w:rsidP="007C6DA3">
      <w:pPr>
        <w:tabs>
          <w:tab w:val="left" w:pos="1733"/>
        </w:tabs>
        <w:ind w:right="284"/>
        <w:rPr>
          <w:b/>
          <w:i/>
          <w:iCs/>
          <w:lang w:eastAsia="en-US"/>
        </w:rPr>
      </w:pPr>
    </w:p>
    <w:sectPr w:rsidR="007C6DA3" w:rsidRPr="00746ABA" w:rsidSect="007C6DA3">
      <w:footerReference w:type="default" r:id="rId8"/>
      <w:pgSz w:w="11910" w:h="16840"/>
      <w:pgMar w:top="709" w:right="851" w:bottom="567" w:left="851" w:header="720" w:footer="4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E7075C" w14:textId="77777777" w:rsidR="00503BDF" w:rsidRDefault="00503BDF" w:rsidP="0059441C">
      <w:r>
        <w:separator/>
      </w:r>
    </w:p>
  </w:endnote>
  <w:endnote w:type="continuationSeparator" w:id="0">
    <w:p w14:paraId="487F7B40" w14:textId="77777777" w:rsidR="00503BDF" w:rsidRDefault="00503BDF" w:rsidP="00594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29FA6" w14:textId="03E0FAAF" w:rsidR="00374527" w:rsidRDefault="00834DB7" w:rsidP="009F6782">
    <w:pPr>
      <w:pBdr>
        <w:top w:val="outset" w:sz="6" w:space="1" w:color="365F91" w:themeColor="accent1" w:themeShade="BF"/>
      </w:pBdr>
      <w:jc w:val="center"/>
      <w:rPr>
        <w:sz w:val="16"/>
        <w:szCs w:val="16"/>
      </w:rPr>
    </w:pPr>
    <w:r>
      <w:rPr>
        <w:noProof/>
        <w:lang w:bidi="ar-SA"/>
      </w:rPr>
      <w:drawing>
        <wp:inline distT="0" distB="0" distL="0" distR="0" wp14:anchorId="68FDBF59" wp14:editId="5C2C8162">
          <wp:extent cx="5876925" cy="604094"/>
          <wp:effectExtent l="0" t="0" r="0" b="0"/>
          <wp:docPr id="5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510" cy="6109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B4A818" w14:textId="77777777" w:rsidR="00503BDF" w:rsidRDefault="00503BDF" w:rsidP="0059441C">
      <w:r>
        <w:separator/>
      </w:r>
    </w:p>
  </w:footnote>
  <w:footnote w:type="continuationSeparator" w:id="0">
    <w:p w14:paraId="21F61C7D" w14:textId="77777777" w:rsidR="00503BDF" w:rsidRDefault="00503BDF" w:rsidP="005944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3B56769"/>
    <w:multiLevelType w:val="hybridMultilevel"/>
    <w:tmpl w:val="E19489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036F8"/>
    <w:multiLevelType w:val="hybridMultilevel"/>
    <w:tmpl w:val="0518A2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C7302"/>
    <w:multiLevelType w:val="hybridMultilevel"/>
    <w:tmpl w:val="ED5EC2B6"/>
    <w:lvl w:ilvl="0" w:tplc="E9BED9FA">
      <w:numFmt w:val="bullet"/>
      <w:lvlText w:val="-"/>
      <w:lvlJc w:val="left"/>
      <w:pPr>
        <w:ind w:left="720" w:hanging="360"/>
      </w:pPr>
      <w:rPr>
        <w:rFonts w:ascii="Garamond" w:eastAsia="Calibri" w:hAnsi="Garamond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9B52E46"/>
    <w:multiLevelType w:val="hybridMultilevel"/>
    <w:tmpl w:val="E19489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F9705B"/>
    <w:multiLevelType w:val="hybridMultilevel"/>
    <w:tmpl w:val="E19489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797636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0" w15:restartNumberingAfterBreak="0">
    <w:nsid w:val="2FCD0AEA"/>
    <w:multiLevelType w:val="multilevel"/>
    <w:tmpl w:val="E7287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4921BC"/>
    <w:multiLevelType w:val="multilevel"/>
    <w:tmpl w:val="D8C47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D87461"/>
    <w:multiLevelType w:val="hybridMultilevel"/>
    <w:tmpl w:val="F562384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5" w15:restartNumberingAfterBreak="0">
    <w:nsid w:val="3FBB1E68"/>
    <w:multiLevelType w:val="hybridMultilevel"/>
    <w:tmpl w:val="D7FA4F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384A46"/>
    <w:multiLevelType w:val="multilevel"/>
    <w:tmpl w:val="33BAF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2343C1"/>
    <w:multiLevelType w:val="hybridMultilevel"/>
    <w:tmpl w:val="A1F837EE"/>
    <w:lvl w:ilvl="0" w:tplc="B4EA06EA">
      <w:start w:val="15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8541169"/>
    <w:multiLevelType w:val="hybridMultilevel"/>
    <w:tmpl w:val="AEEAB5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1" w15:restartNumberingAfterBreak="0">
    <w:nsid w:val="4CAB0D5A"/>
    <w:multiLevelType w:val="hybridMultilevel"/>
    <w:tmpl w:val="0DC804E6"/>
    <w:lvl w:ilvl="0" w:tplc="4F76C7F8">
      <w:numFmt w:val="bullet"/>
      <w:lvlText w:val="-"/>
      <w:lvlJc w:val="left"/>
      <w:pPr>
        <w:ind w:left="786" w:hanging="360"/>
      </w:pPr>
      <w:rPr>
        <w:rFonts w:ascii="Garamond" w:eastAsia="Times New Roman" w:hAnsi="Garamond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04E0401"/>
    <w:multiLevelType w:val="hybridMultilevel"/>
    <w:tmpl w:val="616E5664"/>
    <w:lvl w:ilvl="0" w:tplc="C410348C">
      <w:numFmt w:val="bullet"/>
      <w:lvlText w:val="-"/>
      <w:lvlJc w:val="left"/>
      <w:pPr>
        <w:ind w:left="720" w:hanging="360"/>
      </w:pPr>
      <w:rPr>
        <w:rFonts w:ascii="Garamond" w:eastAsia="Calibri" w:hAnsi="Garamond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816436"/>
    <w:multiLevelType w:val="hybridMultilevel"/>
    <w:tmpl w:val="F5020C38"/>
    <w:lvl w:ilvl="0" w:tplc="2EEA39D0">
      <w:start w:val="1"/>
      <w:numFmt w:val="lowerLetter"/>
      <w:lvlText w:val="%1)"/>
      <w:lvlJc w:val="left"/>
      <w:pPr>
        <w:ind w:left="833" w:hanging="360"/>
      </w:pPr>
      <w:rPr>
        <w:rFonts w:hint="default"/>
        <w:b/>
        <w:bCs/>
        <w:spacing w:val="-2"/>
        <w:w w:val="99"/>
        <w:lang w:val="it-IT" w:eastAsia="it-IT" w:bidi="it-IT"/>
      </w:rPr>
    </w:lvl>
    <w:lvl w:ilvl="1" w:tplc="50705804">
      <w:numFmt w:val="bullet"/>
      <w:lvlText w:val="•"/>
      <w:lvlJc w:val="left"/>
      <w:pPr>
        <w:ind w:left="1742" w:hanging="360"/>
      </w:pPr>
      <w:rPr>
        <w:rFonts w:hint="default"/>
        <w:lang w:val="it-IT" w:eastAsia="it-IT" w:bidi="it-IT"/>
      </w:rPr>
    </w:lvl>
    <w:lvl w:ilvl="2" w:tplc="12C0AF70">
      <w:numFmt w:val="bullet"/>
      <w:lvlText w:val="•"/>
      <w:lvlJc w:val="left"/>
      <w:pPr>
        <w:ind w:left="2645" w:hanging="360"/>
      </w:pPr>
      <w:rPr>
        <w:rFonts w:hint="default"/>
        <w:lang w:val="it-IT" w:eastAsia="it-IT" w:bidi="it-IT"/>
      </w:rPr>
    </w:lvl>
    <w:lvl w:ilvl="3" w:tplc="02BEA0A6">
      <w:numFmt w:val="bullet"/>
      <w:lvlText w:val="•"/>
      <w:lvlJc w:val="left"/>
      <w:pPr>
        <w:ind w:left="3547" w:hanging="360"/>
      </w:pPr>
      <w:rPr>
        <w:rFonts w:hint="default"/>
        <w:lang w:val="it-IT" w:eastAsia="it-IT" w:bidi="it-IT"/>
      </w:rPr>
    </w:lvl>
    <w:lvl w:ilvl="4" w:tplc="906E4082">
      <w:numFmt w:val="bullet"/>
      <w:lvlText w:val="•"/>
      <w:lvlJc w:val="left"/>
      <w:pPr>
        <w:ind w:left="4450" w:hanging="360"/>
      </w:pPr>
      <w:rPr>
        <w:rFonts w:hint="default"/>
        <w:lang w:val="it-IT" w:eastAsia="it-IT" w:bidi="it-IT"/>
      </w:rPr>
    </w:lvl>
    <w:lvl w:ilvl="5" w:tplc="200A63A8">
      <w:numFmt w:val="bullet"/>
      <w:lvlText w:val="•"/>
      <w:lvlJc w:val="left"/>
      <w:pPr>
        <w:ind w:left="5353" w:hanging="360"/>
      </w:pPr>
      <w:rPr>
        <w:rFonts w:hint="default"/>
        <w:lang w:val="it-IT" w:eastAsia="it-IT" w:bidi="it-IT"/>
      </w:rPr>
    </w:lvl>
    <w:lvl w:ilvl="6" w:tplc="8FBA504A">
      <w:numFmt w:val="bullet"/>
      <w:lvlText w:val="•"/>
      <w:lvlJc w:val="left"/>
      <w:pPr>
        <w:ind w:left="6255" w:hanging="360"/>
      </w:pPr>
      <w:rPr>
        <w:rFonts w:hint="default"/>
        <w:lang w:val="it-IT" w:eastAsia="it-IT" w:bidi="it-IT"/>
      </w:rPr>
    </w:lvl>
    <w:lvl w:ilvl="7" w:tplc="8716FD9A">
      <w:numFmt w:val="bullet"/>
      <w:lvlText w:val="•"/>
      <w:lvlJc w:val="left"/>
      <w:pPr>
        <w:ind w:left="7158" w:hanging="360"/>
      </w:pPr>
      <w:rPr>
        <w:rFonts w:hint="default"/>
        <w:lang w:val="it-IT" w:eastAsia="it-IT" w:bidi="it-IT"/>
      </w:rPr>
    </w:lvl>
    <w:lvl w:ilvl="8" w:tplc="982A0858">
      <w:numFmt w:val="bullet"/>
      <w:lvlText w:val="•"/>
      <w:lvlJc w:val="left"/>
      <w:pPr>
        <w:ind w:left="8061" w:hanging="360"/>
      </w:pPr>
      <w:rPr>
        <w:rFonts w:hint="default"/>
        <w:lang w:val="it-IT" w:eastAsia="it-IT" w:bidi="it-IT"/>
      </w:rPr>
    </w:lvl>
  </w:abstractNum>
  <w:abstractNum w:abstractNumId="25" w15:restartNumberingAfterBreak="0">
    <w:nsid w:val="5DCE017C"/>
    <w:multiLevelType w:val="hybridMultilevel"/>
    <w:tmpl w:val="22466264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E8D0D53"/>
    <w:multiLevelType w:val="hybridMultilevel"/>
    <w:tmpl w:val="BE4AD5F2"/>
    <w:lvl w:ilvl="0" w:tplc="1C1E1E6E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A51CFC"/>
    <w:multiLevelType w:val="hybridMultilevel"/>
    <w:tmpl w:val="4ED226BC"/>
    <w:lvl w:ilvl="0" w:tplc="1C1E1E6E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1">
    <w:nsid w:val="71353C2C"/>
    <w:multiLevelType w:val="hybridMultilevel"/>
    <w:tmpl w:val="39606E2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CA5035"/>
    <w:multiLevelType w:val="hybridMultilevel"/>
    <w:tmpl w:val="617ADC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7"/>
  </w:num>
  <w:num w:numId="3">
    <w:abstractNumId w:val="23"/>
  </w:num>
  <w:num w:numId="4">
    <w:abstractNumId w:val="1"/>
  </w:num>
  <w:num w:numId="5">
    <w:abstractNumId w:val="8"/>
  </w:num>
  <w:num w:numId="6">
    <w:abstractNumId w:val="17"/>
  </w:num>
  <w:num w:numId="7">
    <w:abstractNumId w:val="16"/>
  </w:num>
  <w:num w:numId="8">
    <w:abstractNumId w:val="10"/>
  </w:num>
  <w:num w:numId="9">
    <w:abstractNumId w:val="12"/>
  </w:num>
  <w:num w:numId="10">
    <w:abstractNumId w:val="15"/>
  </w:num>
  <w:num w:numId="11">
    <w:abstractNumId w:val="14"/>
  </w:num>
  <w:num w:numId="12">
    <w:abstractNumId w:val="20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</w:num>
  <w:num w:numId="15">
    <w:abstractNumId w:val="27"/>
  </w:num>
  <w:num w:numId="16">
    <w:abstractNumId w:val="14"/>
  </w:num>
  <w:num w:numId="17">
    <w:abstractNumId w:val="9"/>
  </w:num>
  <w:num w:numId="18">
    <w:abstractNumId w:val="14"/>
  </w:num>
  <w:num w:numId="19">
    <w:abstractNumId w:val="14"/>
  </w:num>
  <w:num w:numId="20">
    <w:abstractNumId w:val="14"/>
  </w:num>
  <w:num w:numId="21">
    <w:abstractNumId w:val="14"/>
  </w:num>
  <w:num w:numId="22">
    <w:abstractNumId w:val="13"/>
  </w:num>
  <w:num w:numId="23">
    <w:abstractNumId w:val="29"/>
  </w:num>
  <w:num w:numId="24">
    <w:abstractNumId w:val="21"/>
  </w:num>
  <w:num w:numId="25">
    <w:abstractNumId w:val="5"/>
  </w:num>
  <w:num w:numId="26">
    <w:abstractNumId w:val="6"/>
  </w:num>
  <w:num w:numId="27">
    <w:abstractNumId w:val="30"/>
  </w:num>
  <w:num w:numId="28">
    <w:abstractNumId w:val="19"/>
  </w:num>
  <w:num w:numId="29">
    <w:abstractNumId w:val="28"/>
  </w:num>
  <w:num w:numId="30">
    <w:abstractNumId w:val="22"/>
  </w:num>
  <w:num w:numId="31">
    <w:abstractNumId w:val="25"/>
  </w:num>
  <w:num w:numId="32">
    <w:abstractNumId w:val="2"/>
  </w:num>
  <w:num w:numId="33">
    <w:abstractNumId w:val="0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6B8"/>
    <w:rsid w:val="0001688C"/>
    <w:rsid w:val="00032D41"/>
    <w:rsid w:val="0006250D"/>
    <w:rsid w:val="00064AC6"/>
    <w:rsid w:val="00067C7A"/>
    <w:rsid w:val="00075934"/>
    <w:rsid w:val="00076899"/>
    <w:rsid w:val="00083CA6"/>
    <w:rsid w:val="00085974"/>
    <w:rsid w:val="00087505"/>
    <w:rsid w:val="000B291F"/>
    <w:rsid w:val="000B727F"/>
    <w:rsid w:val="000B7ABE"/>
    <w:rsid w:val="000D137A"/>
    <w:rsid w:val="000F6870"/>
    <w:rsid w:val="00101E4F"/>
    <w:rsid w:val="0010526B"/>
    <w:rsid w:val="001265DF"/>
    <w:rsid w:val="00156BAA"/>
    <w:rsid w:val="00166B7F"/>
    <w:rsid w:val="00181DD8"/>
    <w:rsid w:val="0019262E"/>
    <w:rsid w:val="001972D2"/>
    <w:rsid w:val="001A3F6C"/>
    <w:rsid w:val="001A5346"/>
    <w:rsid w:val="001B13D3"/>
    <w:rsid w:val="001D206C"/>
    <w:rsid w:val="001E6098"/>
    <w:rsid w:val="002050E7"/>
    <w:rsid w:val="00221DC7"/>
    <w:rsid w:val="00225F05"/>
    <w:rsid w:val="00236887"/>
    <w:rsid w:val="00262ABB"/>
    <w:rsid w:val="002A1382"/>
    <w:rsid w:val="002A1CB4"/>
    <w:rsid w:val="002B1BE2"/>
    <w:rsid w:val="002B347C"/>
    <w:rsid w:val="002E5432"/>
    <w:rsid w:val="002F64EF"/>
    <w:rsid w:val="002F67AB"/>
    <w:rsid w:val="002F7E83"/>
    <w:rsid w:val="00301F6C"/>
    <w:rsid w:val="00306027"/>
    <w:rsid w:val="00324248"/>
    <w:rsid w:val="003244C2"/>
    <w:rsid w:val="00350917"/>
    <w:rsid w:val="0036105E"/>
    <w:rsid w:val="00374527"/>
    <w:rsid w:val="003815C9"/>
    <w:rsid w:val="00386267"/>
    <w:rsid w:val="003876E8"/>
    <w:rsid w:val="003B468B"/>
    <w:rsid w:val="003C36B8"/>
    <w:rsid w:val="00410B72"/>
    <w:rsid w:val="00426588"/>
    <w:rsid w:val="004538D1"/>
    <w:rsid w:val="00467A5D"/>
    <w:rsid w:val="004A6FF7"/>
    <w:rsid w:val="004B2CBA"/>
    <w:rsid w:val="004C2998"/>
    <w:rsid w:val="004C6C98"/>
    <w:rsid w:val="004D3E73"/>
    <w:rsid w:val="004D643F"/>
    <w:rsid w:val="004F6289"/>
    <w:rsid w:val="004F6831"/>
    <w:rsid w:val="004F7075"/>
    <w:rsid w:val="00503BDF"/>
    <w:rsid w:val="00503BF5"/>
    <w:rsid w:val="00523032"/>
    <w:rsid w:val="00523676"/>
    <w:rsid w:val="00533B93"/>
    <w:rsid w:val="00570D48"/>
    <w:rsid w:val="005842BD"/>
    <w:rsid w:val="00591F2C"/>
    <w:rsid w:val="0059441C"/>
    <w:rsid w:val="00594711"/>
    <w:rsid w:val="005A04F2"/>
    <w:rsid w:val="005A1782"/>
    <w:rsid w:val="005C1963"/>
    <w:rsid w:val="005E2199"/>
    <w:rsid w:val="005E3C53"/>
    <w:rsid w:val="005F2E0C"/>
    <w:rsid w:val="0063300A"/>
    <w:rsid w:val="0063346C"/>
    <w:rsid w:val="006464F8"/>
    <w:rsid w:val="00655E21"/>
    <w:rsid w:val="0066598B"/>
    <w:rsid w:val="00673CA5"/>
    <w:rsid w:val="006A48B2"/>
    <w:rsid w:val="006C0D26"/>
    <w:rsid w:val="006F20DD"/>
    <w:rsid w:val="006F2677"/>
    <w:rsid w:val="0070619F"/>
    <w:rsid w:val="0072175A"/>
    <w:rsid w:val="007217C0"/>
    <w:rsid w:val="007257EF"/>
    <w:rsid w:val="0073071F"/>
    <w:rsid w:val="007402AF"/>
    <w:rsid w:val="0075585E"/>
    <w:rsid w:val="00763F5B"/>
    <w:rsid w:val="00784018"/>
    <w:rsid w:val="00790A39"/>
    <w:rsid w:val="007B261C"/>
    <w:rsid w:val="007B56AC"/>
    <w:rsid w:val="007C5BA6"/>
    <w:rsid w:val="007C6DA3"/>
    <w:rsid w:val="007D2059"/>
    <w:rsid w:val="007D43EF"/>
    <w:rsid w:val="007D526A"/>
    <w:rsid w:val="007E1236"/>
    <w:rsid w:val="007E1730"/>
    <w:rsid w:val="007E3749"/>
    <w:rsid w:val="00806AF6"/>
    <w:rsid w:val="008271A6"/>
    <w:rsid w:val="008314FB"/>
    <w:rsid w:val="00834DB7"/>
    <w:rsid w:val="00846AA9"/>
    <w:rsid w:val="00854F34"/>
    <w:rsid w:val="00855175"/>
    <w:rsid w:val="00856302"/>
    <w:rsid w:val="00856926"/>
    <w:rsid w:val="0086501A"/>
    <w:rsid w:val="00875C8A"/>
    <w:rsid w:val="00891DCA"/>
    <w:rsid w:val="00893BB5"/>
    <w:rsid w:val="008A0FBF"/>
    <w:rsid w:val="008B1850"/>
    <w:rsid w:val="008B2491"/>
    <w:rsid w:val="008C45B5"/>
    <w:rsid w:val="009251DA"/>
    <w:rsid w:val="009C48F9"/>
    <w:rsid w:val="009D0278"/>
    <w:rsid w:val="009D3A8C"/>
    <w:rsid w:val="009E3740"/>
    <w:rsid w:val="009F6782"/>
    <w:rsid w:val="00A043AD"/>
    <w:rsid w:val="00A13EB8"/>
    <w:rsid w:val="00A45F7A"/>
    <w:rsid w:val="00A7365A"/>
    <w:rsid w:val="00A81010"/>
    <w:rsid w:val="00A9592E"/>
    <w:rsid w:val="00AB326A"/>
    <w:rsid w:val="00AC1CBD"/>
    <w:rsid w:val="00AD477D"/>
    <w:rsid w:val="00B06879"/>
    <w:rsid w:val="00B10CBD"/>
    <w:rsid w:val="00B209CF"/>
    <w:rsid w:val="00B22C49"/>
    <w:rsid w:val="00B3341D"/>
    <w:rsid w:val="00B5766C"/>
    <w:rsid w:val="00B643EC"/>
    <w:rsid w:val="00B718A7"/>
    <w:rsid w:val="00B7679B"/>
    <w:rsid w:val="00B86DF5"/>
    <w:rsid w:val="00BA0057"/>
    <w:rsid w:val="00C057A4"/>
    <w:rsid w:val="00C06A21"/>
    <w:rsid w:val="00C31F70"/>
    <w:rsid w:val="00C40CF2"/>
    <w:rsid w:val="00C44FB3"/>
    <w:rsid w:val="00C5483B"/>
    <w:rsid w:val="00C57794"/>
    <w:rsid w:val="00C675B7"/>
    <w:rsid w:val="00C76876"/>
    <w:rsid w:val="00C7769B"/>
    <w:rsid w:val="00C777C4"/>
    <w:rsid w:val="00C8387C"/>
    <w:rsid w:val="00C9243C"/>
    <w:rsid w:val="00CB556E"/>
    <w:rsid w:val="00CE214A"/>
    <w:rsid w:val="00CF3E1B"/>
    <w:rsid w:val="00CF628B"/>
    <w:rsid w:val="00CF6833"/>
    <w:rsid w:val="00D14390"/>
    <w:rsid w:val="00D34E1E"/>
    <w:rsid w:val="00D73449"/>
    <w:rsid w:val="00D9182E"/>
    <w:rsid w:val="00D959AE"/>
    <w:rsid w:val="00DA222E"/>
    <w:rsid w:val="00DB6078"/>
    <w:rsid w:val="00DB7067"/>
    <w:rsid w:val="00DD7859"/>
    <w:rsid w:val="00DE089D"/>
    <w:rsid w:val="00DF2CC8"/>
    <w:rsid w:val="00E061BE"/>
    <w:rsid w:val="00E10531"/>
    <w:rsid w:val="00E225DF"/>
    <w:rsid w:val="00E26BAB"/>
    <w:rsid w:val="00E33ADC"/>
    <w:rsid w:val="00E37A69"/>
    <w:rsid w:val="00E470E5"/>
    <w:rsid w:val="00E65578"/>
    <w:rsid w:val="00E67E8C"/>
    <w:rsid w:val="00E75395"/>
    <w:rsid w:val="00E80C75"/>
    <w:rsid w:val="00EA0E7A"/>
    <w:rsid w:val="00EB6C4D"/>
    <w:rsid w:val="00ED2CDB"/>
    <w:rsid w:val="00ED75EE"/>
    <w:rsid w:val="00EE6C7E"/>
    <w:rsid w:val="00EF10E8"/>
    <w:rsid w:val="00EF3FE5"/>
    <w:rsid w:val="00F0140A"/>
    <w:rsid w:val="00F02929"/>
    <w:rsid w:val="00F06C2E"/>
    <w:rsid w:val="00F079F8"/>
    <w:rsid w:val="00F12644"/>
    <w:rsid w:val="00F45607"/>
    <w:rsid w:val="00F5313F"/>
    <w:rsid w:val="00F546FB"/>
    <w:rsid w:val="00F55323"/>
    <w:rsid w:val="00F650A9"/>
    <w:rsid w:val="00F716EB"/>
    <w:rsid w:val="00F7594B"/>
    <w:rsid w:val="00F86B4F"/>
    <w:rsid w:val="00F9091E"/>
    <w:rsid w:val="00FB7136"/>
    <w:rsid w:val="00FC5BB0"/>
    <w:rsid w:val="00FD3485"/>
    <w:rsid w:val="00FE29B7"/>
    <w:rsid w:val="00FE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2B0E36A"/>
  <w15:docId w15:val="{05C3310C-CBCD-4AE6-A3D4-0A974D94D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A13EB8"/>
    <w:rPr>
      <w:rFonts w:ascii="Calibri" w:eastAsia="Calibri" w:hAnsi="Calibri" w:cs="Calibri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13D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1B13D3"/>
  </w:style>
  <w:style w:type="paragraph" w:customStyle="1" w:styleId="Titolo11">
    <w:name w:val="Titolo 11"/>
    <w:basedOn w:val="Normale"/>
    <w:uiPriority w:val="1"/>
    <w:qFormat/>
    <w:rsid w:val="001B13D3"/>
    <w:pPr>
      <w:ind w:left="833" w:hanging="360"/>
      <w:outlineLvl w:val="1"/>
    </w:pPr>
    <w:rPr>
      <w:b/>
      <w:bCs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qFormat/>
    <w:rsid w:val="001B13D3"/>
    <w:pPr>
      <w:ind w:left="833" w:hanging="360"/>
    </w:pPr>
  </w:style>
  <w:style w:type="paragraph" w:customStyle="1" w:styleId="TableParagraph">
    <w:name w:val="Table Paragraph"/>
    <w:basedOn w:val="Normale"/>
    <w:uiPriority w:val="1"/>
    <w:qFormat/>
    <w:rsid w:val="001B13D3"/>
  </w:style>
  <w:style w:type="character" w:styleId="Collegamentoipertestuale">
    <w:name w:val="Hyperlink"/>
    <w:basedOn w:val="Carpredefinitoparagrafo"/>
    <w:uiPriority w:val="99"/>
    <w:unhideWhenUsed/>
    <w:rsid w:val="00533B93"/>
    <w:rPr>
      <w:color w:val="0000FF" w:themeColor="hyperlink"/>
      <w:u w:val="single"/>
    </w:rPr>
  </w:style>
  <w:style w:type="paragraph" w:customStyle="1" w:styleId="Normale1">
    <w:name w:val="Normale1"/>
    <w:uiPriority w:val="99"/>
    <w:rsid w:val="00533B93"/>
    <w:pPr>
      <w:widowControl/>
      <w:autoSpaceDE/>
      <w:autoSpaceDN/>
      <w:ind w:firstLine="709"/>
      <w:jc w:val="both"/>
    </w:pPr>
    <w:rPr>
      <w:rFonts w:ascii="Calibri" w:eastAsia="Times New Roman" w:hAnsi="Calibri" w:cs="Calibri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3B9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3B93"/>
    <w:rPr>
      <w:rFonts w:ascii="Tahoma" w:eastAsia="Calibri" w:hAnsi="Tahoma" w:cs="Tahoma"/>
      <w:sz w:val="16"/>
      <w:szCs w:val="16"/>
      <w:lang w:val="it-IT" w:eastAsia="it-IT" w:bidi="it-IT"/>
    </w:rPr>
  </w:style>
  <w:style w:type="table" w:styleId="Grigliatabella">
    <w:name w:val="Table Grid"/>
    <w:basedOn w:val="Tabellanormale"/>
    <w:uiPriority w:val="39"/>
    <w:rsid w:val="00533B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9441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441C"/>
    <w:rPr>
      <w:rFonts w:ascii="Calibri" w:eastAsia="Calibri" w:hAnsi="Calibri" w:cs="Calibri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59441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441C"/>
    <w:rPr>
      <w:rFonts w:ascii="Calibri" w:eastAsia="Calibri" w:hAnsi="Calibri" w:cs="Calibri"/>
      <w:lang w:val="it-IT" w:eastAsia="it-IT" w:bidi="it-IT"/>
    </w:rPr>
  </w:style>
  <w:style w:type="character" w:styleId="Enfasigrassetto">
    <w:name w:val="Strong"/>
    <w:basedOn w:val="Carpredefinitoparagrafo"/>
    <w:uiPriority w:val="22"/>
    <w:qFormat/>
    <w:rsid w:val="0001688C"/>
    <w:rPr>
      <w:b/>
      <w:bCs/>
    </w:rPr>
  </w:style>
  <w:style w:type="paragraph" w:styleId="NormaleWeb">
    <w:name w:val="Normal (Web)"/>
    <w:basedOn w:val="Normale"/>
    <w:uiPriority w:val="99"/>
    <w:unhideWhenUsed/>
    <w:rsid w:val="00C40CF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F6833"/>
    <w:rPr>
      <w:rFonts w:ascii="Calibri" w:eastAsia="Calibri" w:hAnsi="Calibri" w:cs="Calibri"/>
      <w:lang w:val="it-IT" w:eastAsia="it-IT" w:bidi="it-IT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1"/>
    <w:qFormat/>
    <w:rsid w:val="007217C0"/>
    <w:rPr>
      <w:rFonts w:ascii="Calibri" w:eastAsia="Calibri" w:hAnsi="Calibri" w:cs="Calibri"/>
      <w:lang w:val="it-IT" w:eastAsia="it-IT" w:bidi="it-IT"/>
    </w:rPr>
  </w:style>
  <w:style w:type="paragraph" w:customStyle="1" w:styleId="Comma">
    <w:name w:val="Comma"/>
    <w:basedOn w:val="Paragrafoelenco"/>
    <w:link w:val="CommaCarattere"/>
    <w:qFormat/>
    <w:rsid w:val="007217C0"/>
    <w:pPr>
      <w:widowControl/>
      <w:numPr>
        <w:numId w:val="11"/>
      </w:numPr>
      <w:autoSpaceDE/>
      <w:autoSpaceDN/>
      <w:spacing w:after="240"/>
      <w:contextualSpacing/>
      <w:jc w:val="both"/>
    </w:pPr>
  </w:style>
  <w:style w:type="character" w:customStyle="1" w:styleId="CommaCarattere">
    <w:name w:val="Comma Carattere"/>
    <w:basedOn w:val="ParagrafoelencoCarattere"/>
    <w:link w:val="Comma"/>
    <w:rsid w:val="007217C0"/>
    <w:rPr>
      <w:rFonts w:ascii="Calibri" w:eastAsia="Calibri" w:hAnsi="Calibri" w:cs="Calibri"/>
      <w:lang w:val="it-IT" w:eastAsia="it-IT" w:bidi="it-IT"/>
    </w:rPr>
  </w:style>
  <w:style w:type="paragraph" w:customStyle="1" w:styleId="Default">
    <w:name w:val="Default"/>
    <w:rsid w:val="00B718A7"/>
    <w:pPr>
      <w:widowControl/>
      <w:adjustRightInd w:val="0"/>
    </w:pPr>
    <w:rPr>
      <w:rFonts w:ascii="Garamond" w:hAnsi="Garamond" w:cs="Garamond"/>
      <w:color w:val="000000"/>
      <w:sz w:val="24"/>
      <w:szCs w:val="24"/>
      <w:lang w:val="it-IT"/>
    </w:rPr>
  </w:style>
  <w:style w:type="paragraph" w:customStyle="1" w:styleId="WW-Testonormale">
    <w:name w:val="WW-Testo normale"/>
    <w:basedOn w:val="Normale"/>
    <w:uiPriority w:val="99"/>
    <w:rsid w:val="00B643EC"/>
    <w:pPr>
      <w:widowControl/>
      <w:suppressAutoHyphens/>
      <w:autoSpaceDE/>
      <w:autoSpaceDN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ui-provider">
    <w:name w:val="ui-provider"/>
    <w:basedOn w:val="Carpredefinitoparagrafo"/>
    <w:rsid w:val="00B643EC"/>
  </w:style>
  <w:style w:type="character" w:styleId="CodiceHTML">
    <w:name w:val="HTML Code"/>
    <w:basedOn w:val="Carpredefinitoparagrafo"/>
    <w:uiPriority w:val="99"/>
    <w:semiHidden/>
    <w:unhideWhenUsed/>
    <w:rsid w:val="00B643EC"/>
    <w:rPr>
      <w:rFonts w:ascii="Courier New" w:eastAsia="Times New Roman" w:hAnsi="Courier New" w:cs="Courier New"/>
      <w:sz w:val="20"/>
      <w:szCs w:val="20"/>
    </w:rPr>
  </w:style>
  <w:style w:type="paragraph" w:customStyle="1" w:styleId="Standard">
    <w:name w:val="Standard"/>
    <w:rsid w:val="00DF2CC8"/>
    <w:pPr>
      <w:widowControl/>
      <w:suppressAutoHyphens/>
      <w:autoSpaceDE/>
      <w:spacing w:after="200" w:line="276" w:lineRule="auto"/>
      <w:textAlignment w:val="baseline"/>
    </w:pPr>
    <w:rPr>
      <w:rFonts w:ascii="Calibri" w:eastAsia="SimSun" w:hAnsi="Calibri" w:cs="F"/>
      <w:kern w:val="3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ocuments\Modelli%20di%20Office%20personalizzati\Carta_intestata_2021_alba_pagani_ag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A10F1-2889-4FB0-B4BA-52586A952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Carta_intestata_2021_alba_pagani_agg.dotx</Template>
  <TotalTime>9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Alba Pagani</cp:lastModifiedBy>
  <cp:revision>3</cp:revision>
  <cp:lastPrinted>2025-10-20T14:55:00Z</cp:lastPrinted>
  <dcterms:created xsi:type="dcterms:W3CDTF">2025-10-20T14:57:00Z</dcterms:created>
  <dcterms:modified xsi:type="dcterms:W3CDTF">2025-10-20T15:05:00Z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2020-08-29T00:00:00Z</vt:filetime>
  </property>
</Properties>
</file>