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6D9AF" w14:textId="77777777" w:rsidR="00804B34" w:rsidRDefault="00DA1AC1" w:rsidP="0021093E">
      <w:pPr>
        <w:pStyle w:val="Normale1"/>
        <w:ind w:firstLine="0"/>
        <w:rPr>
          <w:rFonts w:ascii="Garamond" w:hAnsi="Garamond"/>
          <w:i/>
        </w:rPr>
      </w:pPr>
      <w:bookmarkStart w:id="0" w:name="_GoBack"/>
      <w:bookmarkEnd w:id="0"/>
      <w:r w:rsidRPr="002762F7">
        <w:rPr>
          <w:rFonts w:ascii="Garamond" w:hAnsi="Garamond"/>
          <w:i/>
        </w:rPr>
        <w:t xml:space="preserve">PNRR MISSIONE 4: ISTRUZIONE E RICERCA Componente 1 “Potenziamento dell’offerta dei servizi di istruzione: dagli asili nido alle università” Investimento 3.1 “Nuove competenze e nuovi linguaggi” Realizzazione di scambi ed esperienze formative all’estero per studenti e per il personale scolastico attraverso un potenziamento del programma Erasmus+ 2021-2027, nell’ambito del PNRR - Piano nazionale di ripresa e resilienza (PNRR), finanziato dall’Unione europea – </w:t>
      </w:r>
      <w:proofErr w:type="spellStart"/>
      <w:r w:rsidRPr="002762F7">
        <w:rPr>
          <w:rFonts w:ascii="Garamond" w:hAnsi="Garamond"/>
          <w:i/>
        </w:rPr>
        <w:t>Next</w:t>
      </w:r>
      <w:proofErr w:type="spellEnd"/>
      <w:r w:rsidRPr="002762F7">
        <w:rPr>
          <w:rFonts w:ascii="Garamond" w:hAnsi="Garamond"/>
          <w:i/>
        </w:rPr>
        <w:t xml:space="preserve"> Generation EU. Missione 4 – Componente 1 – Investimento 3.1 “Nuove competenze e nuovi linguaggi” (D.M. 61/2023)</w:t>
      </w:r>
      <w:r w:rsidR="0034418F" w:rsidRPr="002762F7">
        <w:rPr>
          <w:rFonts w:ascii="Garamond" w:hAnsi="Garamond"/>
          <w:i/>
        </w:rPr>
        <w:t xml:space="preserve"> – INTERVENTO: </w:t>
      </w:r>
      <w:r w:rsidRPr="002762F7">
        <w:rPr>
          <w:rFonts w:ascii="Garamond" w:hAnsi="Garamond"/>
          <w:i/>
        </w:rPr>
        <w:t>CUP B56E23004900006</w:t>
      </w:r>
      <w:r w:rsidR="0034418F" w:rsidRPr="002762F7">
        <w:rPr>
          <w:rFonts w:ascii="Garamond" w:hAnsi="Garamond"/>
          <w:i/>
        </w:rPr>
        <w:t xml:space="preserve"> – </w:t>
      </w:r>
    </w:p>
    <w:p w14:paraId="68DFE32A" w14:textId="1809BDDB" w:rsidR="0034418F" w:rsidRDefault="0034418F" w:rsidP="0021093E">
      <w:pPr>
        <w:pStyle w:val="Normale1"/>
        <w:ind w:firstLine="0"/>
        <w:rPr>
          <w:rFonts w:ascii="Garamond" w:hAnsi="Garamond"/>
          <w:i/>
        </w:rPr>
      </w:pPr>
      <w:r w:rsidRPr="002762F7">
        <w:rPr>
          <w:rFonts w:ascii="Garamond" w:hAnsi="Garamond"/>
          <w:i/>
        </w:rPr>
        <w:t>Codic</w:t>
      </w:r>
      <w:r w:rsidR="0021093E" w:rsidRPr="002762F7">
        <w:rPr>
          <w:rFonts w:ascii="Garamond" w:hAnsi="Garamond"/>
          <w:i/>
        </w:rPr>
        <w:t>e</w:t>
      </w:r>
      <w:r w:rsidRPr="002762F7">
        <w:rPr>
          <w:rFonts w:ascii="Garamond" w:hAnsi="Garamond"/>
          <w:i/>
        </w:rPr>
        <w:t xml:space="preserve"> progett</w:t>
      </w:r>
      <w:r w:rsidR="0021093E" w:rsidRPr="002762F7">
        <w:rPr>
          <w:rFonts w:ascii="Garamond" w:hAnsi="Garamond"/>
          <w:i/>
        </w:rPr>
        <w:t xml:space="preserve">o: </w:t>
      </w:r>
      <w:r w:rsidRPr="002762F7">
        <w:rPr>
          <w:rFonts w:ascii="Garamond" w:hAnsi="Garamond"/>
          <w:i/>
        </w:rPr>
        <w:t>PNRR_2023-1-IT02-KA122-SCH-000146348</w:t>
      </w:r>
    </w:p>
    <w:p w14:paraId="530D5834" w14:textId="77777777" w:rsidR="00804B34" w:rsidRPr="007433B2" w:rsidRDefault="00804B34" w:rsidP="00804B34">
      <w:pPr>
        <w:pStyle w:val="Normale1"/>
        <w:ind w:firstLine="0"/>
        <w:rPr>
          <w:rFonts w:ascii="Garamond" w:hAnsi="Garamond"/>
          <w:i/>
        </w:rPr>
      </w:pPr>
      <w:r w:rsidRPr="007433B2">
        <w:rPr>
          <w:rFonts w:ascii="Garamond" w:hAnsi="Garamond"/>
          <w:i/>
        </w:rPr>
        <w:t>Codice progetto: PNRR_2024-1-IT02-KA122-SCH-000234706</w:t>
      </w:r>
    </w:p>
    <w:p w14:paraId="0857F54B" w14:textId="3169EA3B" w:rsidR="00060975" w:rsidRDefault="00060975" w:rsidP="0021093E">
      <w:pPr>
        <w:pStyle w:val="Normale1"/>
        <w:ind w:firstLine="0"/>
        <w:rPr>
          <w:rFonts w:ascii="Garamond" w:hAnsi="Garamond"/>
          <w:i/>
        </w:rPr>
      </w:pPr>
    </w:p>
    <w:p w14:paraId="504E6FD5" w14:textId="77777777" w:rsidR="00B705AE" w:rsidRDefault="00B705AE" w:rsidP="00B705AE">
      <w:pPr>
        <w:spacing w:before="4"/>
        <w:ind w:left="112" w:right="15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Alla Dirigente scolastica dell’I.C. Attigliano-Guardea</w:t>
      </w:r>
    </w:p>
    <w:p w14:paraId="6C251418" w14:textId="77777777" w:rsidR="00B705AE" w:rsidRDefault="00B705AE" w:rsidP="00B705AE">
      <w:pPr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580D520" w14:textId="1F9F41B3" w:rsidR="00B705AE" w:rsidRDefault="00B705AE" w:rsidP="00B705A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Dichiarazione di disponibilità avviso </w:t>
      </w:r>
      <w:r>
        <w:rPr>
          <w:rFonts w:ascii="Arial" w:hAnsi="Arial" w:cs="Arial"/>
          <w:sz w:val="18"/>
          <w:szCs w:val="18"/>
        </w:rPr>
        <w:t>PNRR Erasmus+</w:t>
      </w:r>
    </w:p>
    <w:p w14:paraId="1A7D28EF" w14:textId="77777777" w:rsidR="00B705AE" w:rsidRPr="008E0D91" w:rsidRDefault="00B705AE" w:rsidP="00B705AE">
      <w:pPr>
        <w:ind w:left="2832"/>
        <w:jc w:val="both"/>
        <w:rPr>
          <w:i/>
        </w:rPr>
      </w:pPr>
      <w:r>
        <w:rPr>
          <w:i/>
        </w:rPr>
        <w:t xml:space="preserve">        </w:t>
      </w:r>
    </w:p>
    <w:p w14:paraId="4E981969" w14:textId="77777777" w:rsidR="00B705AE" w:rsidRDefault="00B705AE" w:rsidP="00B705AE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Il/la sottoscritto/a_______________________________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 il _________ CF__________________________________ residente a _________________________ in via__________________________________________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 e-Mail ___________________________________ in servizio con la qualifica di ______________________________________________________________</w:t>
      </w:r>
    </w:p>
    <w:p w14:paraId="3C13C103" w14:textId="77777777" w:rsidR="00B705AE" w:rsidRDefault="00B705AE" w:rsidP="00B705AE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5CE07132" w14:textId="77777777" w:rsidR="00B705AE" w:rsidRDefault="00B705AE" w:rsidP="00B705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p w14:paraId="29637497" w14:textId="1D8B5778" w:rsidR="00B705AE" w:rsidRDefault="00B705AE" w:rsidP="00B705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ASSISTENTE AMMINISTRATIVO</w:t>
      </w:r>
    </w:p>
    <w:p w14:paraId="3065A0EB" w14:textId="77777777" w:rsidR="00B705AE" w:rsidRDefault="00B705AE" w:rsidP="00B705AE">
      <w:pPr>
        <w:spacing w:line="360" w:lineRule="auto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45DB26CC" w14:textId="77777777" w:rsidR="00B705AE" w:rsidRDefault="00B705AE" w:rsidP="00B705AE">
      <w:pPr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36C2845" w14:textId="77777777" w:rsidR="00B705AE" w:rsidRDefault="00B705AE" w:rsidP="00B705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7518F78" w14:textId="77777777" w:rsidR="00B705AE" w:rsidRDefault="00B705AE" w:rsidP="00B705AE">
      <w:pPr>
        <w:pStyle w:val="Paragrafoelenco"/>
        <w:widowControl/>
        <w:numPr>
          <w:ilvl w:val="0"/>
          <w:numId w:val="22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EF9D578" w14:textId="77777777" w:rsidR="00B705AE" w:rsidRDefault="00B705AE" w:rsidP="00B705AE">
      <w:pPr>
        <w:pStyle w:val="Paragrafoelenco"/>
        <w:widowControl/>
        <w:numPr>
          <w:ilvl w:val="0"/>
          <w:numId w:val="22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117F457F" w14:textId="77777777" w:rsidR="00B705AE" w:rsidRPr="007C6DA3" w:rsidRDefault="00B705AE" w:rsidP="00B705AE">
      <w:pPr>
        <w:pStyle w:val="Paragrafoelenco"/>
        <w:widowControl/>
        <w:numPr>
          <w:ilvl w:val="0"/>
          <w:numId w:val="22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C6DA3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A99D800" w14:textId="77777777" w:rsidR="00B705AE" w:rsidRDefault="00B705AE" w:rsidP="00B705AE">
      <w:pPr>
        <w:pStyle w:val="Paragrafoelenco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B00610C" w14:textId="77777777" w:rsidR="00B705AE" w:rsidRDefault="00B705AE" w:rsidP="00B705AE">
      <w:pPr>
        <w:pStyle w:val="Paragrafoelenco"/>
        <w:widowControl/>
        <w:numPr>
          <w:ilvl w:val="0"/>
          <w:numId w:val="22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897FC86" w14:textId="77777777" w:rsidR="00B705AE" w:rsidRDefault="00B705AE" w:rsidP="00B705AE">
      <w:pPr>
        <w:pStyle w:val="Paragrafoelenco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39BF817D" w14:textId="77777777" w:rsidR="00B705AE" w:rsidRDefault="00B705AE" w:rsidP="00B705AE">
      <w:pPr>
        <w:pStyle w:val="Paragrafoelenco"/>
        <w:widowControl/>
        <w:numPr>
          <w:ilvl w:val="0"/>
          <w:numId w:val="22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2D765F7" w14:textId="77777777" w:rsidR="00B705AE" w:rsidRDefault="00B705AE" w:rsidP="00B705AE">
      <w:pPr>
        <w:pStyle w:val="Paragrafoelenco"/>
        <w:widowControl/>
        <w:numPr>
          <w:ilvl w:val="0"/>
          <w:numId w:val="22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C6F6822" w14:textId="77777777" w:rsidR="00B705AE" w:rsidRDefault="00B705AE" w:rsidP="00B705AE">
      <w:pPr>
        <w:pStyle w:val="Paragrafoelenco"/>
        <w:widowControl/>
        <w:numPr>
          <w:ilvl w:val="0"/>
          <w:numId w:val="22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8FAAB0E" w14:textId="77777777" w:rsidR="00B705AE" w:rsidRDefault="00B705AE" w:rsidP="00B705AE">
      <w:pPr>
        <w:spacing w:line="360" w:lineRule="auto"/>
        <w:ind w:right="-20"/>
        <w:jc w:val="both"/>
        <w:rPr>
          <w:rFonts w:ascii="Arial" w:hAnsi="Arial" w:cs="Arial"/>
        </w:rPr>
      </w:pPr>
    </w:p>
    <w:p w14:paraId="43812C99" w14:textId="77777777" w:rsidR="00B705AE" w:rsidRDefault="00B705AE" w:rsidP="00B705AE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D98D4CE" w14:textId="77777777" w:rsidR="00B705AE" w:rsidRDefault="00B705AE" w:rsidP="00B705AE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7B28B9E6" w14:textId="77777777" w:rsidR="00B705AE" w:rsidRPr="008E0D91" w:rsidRDefault="00B705AE" w:rsidP="00B705AE">
      <w:pPr>
        <w:pStyle w:val="Paragrafoelenco"/>
        <w:numPr>
          <w:ilvl w:val="0"/>
          <w:numId w:val="23"/>
        </w:numPr>
        <w:tabs>
          <w:tab w:val="left" w:pos="480"/>
        </w:tabs>
        <w:suppressAutoHyphens/>
        <w:autoSpaceDN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6470AF4D" w14:textId="77777777" w:rsidR="00B705AE" w:rsidRDefault="00B705AE" w:rsidP="00B705AE">
      <w:pPr>
        <w:tabs>
          <w:tab w:val="left" w:pos="480"/>
        </w:tabs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52021BD3" w14:textId="77777777" w:rsidR="00B705AE" w:rsidRDefault="00B705AE" w:rsidP="00B705A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codesto Istituto al trattamento dei dati contenuti nella presente autocertificazione esclusivamente nell’ambito e per i fini istituzionali della Pubblica Amministrazione</w:t>
      </w:r>
    </w:p>
    <w:p w14:paraId="35F25B59" w14:textId="77777777" w:rsidR="00B705AE" w:rsidRDefault="00B705AE" w:rsidP="00B705AE">
      <w:pPr>
        <w:spacing w:line="480" w:lineRule="auto"/>
        <w:jc w:val="both"/>
        <w:rPr>
          <w:rFonts w:ascii="Arial" w:hAnsi="Arial" w:cs="Arial"/>
        </w:rPr>
      </w:pPr>
    </w:p>
    <w:p w14:paraId="079E8FD2" w14:textId="7CF2C3A0" w:rsidR="007E0A95" w:rsidRPr="002F7E83" w:rsidRDefault="00B705AE" w:rsidP="00B705AE">
      <w:pPr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>Data___________________ firma____________</w:t>
      </w:r>
      <w:r>
        <w:rPr>
          <w:rFonts w:ascii="Arial" w:hAnsi="Arial" w:cs="Arial"/>
          <w:sz w:val="18"/>
          <w:szCs w:val="18"/>
        </w:rPr>
        <w:t>_______________________________</w:t>
      </w:r>
    </w:p>
    <w:sectPr w:rsidR="007E0A95" w:rsidRPr="002F7E83" w:rsidSect="00B705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851" w:right="851" w:bottom="2268" w:left="851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8BA6A" w14:textId="77777777" w:rsidR="00C3714D" w:rsidRDefault="00C3714D" w:rsidP="0059441C">
      <w:r>
        <w:separator/>
      </w:r>
    </w:p>
  </w:endnote>
  <w:endnote w:type="continuationSeparator" w:id="0">
    <w:p w14:paraId="1125C997" w14:textId="77777777" w:rsidR="00C3714D" w:rsidRDefault="00C3714D" w:rsidP="0059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C0685" w14:textId="77777777" w:rsidR="009875DB" w:rsidRDefault="009875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F9E8" w14:textId="77777777" w:rsidR="0059441C" w:rsidRPr="0059441C" w:rsidRDefault="0059441C" w:rsidP="009F6782">
    <w:pPr>
      <w:pBdr>
        <w:top w:val="outset" w:sz="6" w:space="1" w:color="365F91" w:themeColor="accent1" w:themeShade="BF"/>
      </w:pBdr>
      <w:jc w:val="center"/>
      <w:rPr>
        <w:sz w:val="16"/>
        <w:szCs w:val="16"/>
        <w:lang w:val="en-GB"/>
      </w:rPr>
    </w:pPr>
    <w:r w:rsidRPr="0059441C">
      <w:rPr>
        <w:sz w:val="16"/>
        <w:szCs w:val="16"/>
      </w:rPr>
      <w:t xml:space="preserve">Via Monserrato, 38 - 05012 ATTIGLIANO (TR) - Tel. 0744/994255 </w:t>
    </w:r>
    <w:r w:rsidR="00EF3FE5">
      <w:rPr>
        <w:sz w:val="16"/>
        <w:szCs w:val="16"/>
      </w:rPr>
      <w:t>–</w:t>
    </w:r>
    <w:r w:rsidRPr="0059441C">
      <w:rPr>
        <w:sz w:val="16"/>
        <w:szCs w:val="16"/>
      </w:rPr>
      <w:t xml:space="preserve"> </w:t>
    </w:r>
    <w:proofErr w:type="gramStart"/>
    <w:r w:rsidR="00EF3FE5">
      <w:rPr>
        <w:sz w:val="16"/>
        <w:szCs w:val="16"/>
        <w:lang w:val="en-GB"/>
      </w:rPr>
      <w:t>C.M.</w:t>
    </w:r>
    <w:r w:rsidR="00F7594B">
      <w:rPr>
        <w:sz w:val="16"/>
        <w:szCs w:val="16"/>
        <w:lang w:val="en-GB"/>
      </w:rPr>
      <w:t>.</w:t>
    </w:r>
    <w:proofErr w:type="gramEnd"/>
    <w:r w:rsidR="00F7594B">
      <w:rPr>
        <w:sz w:val="16"/>
        <w:szCs w:val="16"/>
        <w:lang w:val="en-GB"/>
      </w:rPr>
      <w:t xml:space="preserve"> TRIC810005 - C.F. 80010630558</w:t>
    </w:r>
    <w:r w:rsidR="0001688C">
      <w:rPr>
        <w:sz w:val="16"/>
        <w:szCs w:val="16"/>
        <w:lang w:val="en-GB"/>
      </w:rPr>
      <w:t xml:space="preserve"> – Cod. IPA </w:t>
    </w:r>
    <w:r w:rsidR="009F6782" w:rsidRPr="009F6782">
      <w:rPr>
        <w:sz w:val="16"/>
        <w:szCs w:val="16"/>
        <w:lang w:val="en-GB"/>
      </w:rPr>
      <w:t>istsc_tric810005</w:t>
    </w:r>
    <w:r w:rsidR="009F6782">
      <w:rPr>
        <w:sz w:val="16"/>
        <w:szCs w:val="16"/>
        <w:lang w:val="en-GB"/>
      </w:rPr>
      <w:t xml:space="preserve"> – Cod. </w:t>
    </w:r>
    <w:proofErr w:type="spellStart"/>
    <w:r w:rsidR="009F6782">
      <w:rPr>
        <w:sz w:val="16"/>
        <w:szCs w:val="16"/>
        <w:lang w:val="en-GB"/>
      </w:rPr>
      <w:t>Univoco</w:t>
    </w:r>
    <w:proofErr w:type="spellEnd"/>
    <w:r w:rsidR="009F6782">
      <w:rPr>
        <w:sz w:val="16"/>
        <w:szCs w:val="16"/>
        <w:lang w:val="en-GB"/>
      </w:rPr>
      <w:t xml:space="preserve"> </w:t>
    </w:r>
    <w:r w:rsidR="009F6782" w:rsidRPr="009F6782">
      <w:rPr>
        <w:sz w:val="16"/>
        <w:szCs w:val="16"/>
        <w:lang w:val="en-GB"/>
      </w:rPr>
      <w:t>UF</w:t>
    </w:r>
    <w:r w:rsidR="002B1BE2">
      <w:rPr>
        <w:sz w:val="16"/>
        <w:szCs w:val="16"/>
        <w:lang w:val="en-GB"/>
      </w:rPr>
      <w:t>L</w:t>
    </w:r>
    <w:r w:rsidR="009F6782" w:rsidRPr="009F6782">
      <w:rPr>
        <w:sz w:val="16"/>
        <w:szCs w:val="16"/>
        <w:lang w:val="en-GB"/>
      </w:rPr>
      <w:t>R7L</w:t>
    </w:r>
    <w:r w:rsidR="002B1BE2">
      <w:rPr>
        <w:sz w:val="16"/>
        <w:szCs w:val="16"/>
        <w:lang w:val="en-GB"/>
      </w:rPr>
      <w:t xml:space="preserve"> </w:t>
    </w:r>
  </w:p>
  <w:p w14:paraId="237C1046" w14:textId="77777777" w:rsidR="0059441C" w:rsidRDefault="00F7594B" w:rsidP="002F7E83">
    <w:pPr>
      <w:pBdr>
        <w:top w:val="outset" w:sz="6" w:space="1" w:color="365F91" w:themeColor="accent1" w:themeShade="BF"/>
      </w:pBdr>
      <w:jc w:val="center"/>
      <w:rPr>
        <w:rStyle w:val="Collegamentoipertestuale"/>
        <w:sz w:val="16"/>
        <w:szCs w:val="16"/>
        <w:lang w:val="en-GB"/>
      </w:rPr>
    </w:pPr>
    <w:r>
      <w:rPr>
        <w:sz w:val="16"/>
        <w:szCs w:val="16"/>
        <w:lang w:val="en-GB"/>
      </w:rPr>
      <w:t>e</w:t>
    </w:r>
    <w:r w:rsidR="0059441C" w:rsidRPr="0059441C">
      <w:rPr>
        <w:sz w:val="16"/>
        <w:szCs w:val="16"/>
        <w:lang w:val="en-GB"/>
      </w:rPr>
      <w:t>-</w:t>
    </w:r>
    <w:r>
      <w:rPr>
        <w:sz w:val="16"/>
        <w:szCs w:val="16"/>
        <w:lang w:val="en-GB"/>
      </w:rPr>
      <w:t>m</w:t>
    </w:r>
    <w:r w:rsidR="0059441C" w:rsidRPr="0059441C">
      <w:rPr>
        <w:sz w:val="16"/>
        <w:szCs w:val="16"/>
        <w:lang w:val="en-GB"/>
      </w:rPr>
      <w:t xml:space="preserve">ail </w:t>
    </w:r>
    <w:hyperlink r:id="rId1" w:history="1">
      <w:r w:rsidR="0059441C" w:rsidRPr="0059441C">
        <w:rPr>
          <w:rStyle w:val="Collegamentoipertestuale"/>
          <w:sz w:val="16"/>
          <w:szCs w:val="16"/>
          <w:lang w:val="en-GB"/>
        </w:rPr>
        <w:t>tric810005@istruzione.it</w:t>
      </w:r>
    </w:hyperlink>
    <w:r w:rsidR="0059441C" w:rsidRPr="0059441C">
      <w:rPr>
        <w:sz w:val="16"/>
        <w:szCs w:val="16"/>
        <w:lang w:val="en-GB"/>
      </w:rPr>
      <w:t xml:space="preserve"> – </w:t>
    </w:r>
    <w:hyperlink r:id="rId2" w:tgtFrame="_blank" w:history="1">
      <w:r w:rsidR="0059441C" w:rsidRPr="0059441C">
        <w:rPr>
          <w:rStyle w:val="Collegamentoipertestuale"/>
          <w:sz w:val="16"/>
          <w:szCs w:val="16"/>
          <w:lang w:val="en-GB"/>
        </w:rPr>
        <w:t>tric810005@pec.istruzione.i</w:t>
      </w:r>
      <w:r w:rsidR="0059441C" w:rsidRPr="007257EF">
        <w:rPr>
          <w:rStyle w:val="Collegamentoipertestuale"/>
          <w:sz w:val="16"/>
          <w:szCs w:val="16"/>
          <w:lang w:val="en-GB"/>
        </w:rPr>
        <w:t>t</w:t>
      </w:r>
    </w:hyperlink>
    <w:r w:rsidR="0059441C" w:rsidRPr="0059441C">
      <w:rPr>
        <w:sz w:val="16"/>
        <w:szCs w:val="16"/>
        <w:lang w:val="en-GB"/>
      </w:rPr>
      <w:t xml:space="preserve"> </w:t>
    </w:r>
    <w:r w:rsidR="0059441C">
      <w:rPr>
        <w:sz w:val="16"/>
        <w:szCs w:val="16"/>
        <w:lang w:val="en-GB"/>
      </w:rPr>
      <w:t xml:space="preserve">- </w:t>
    </w:r>
    <w:proofErr w:type="spellStart"/>
    <w:r w:rsidR="0059441C">
      <w:rPr>
        <w:sz w:val="16"/>
        <w:szCs w:val="16"/>
        <w:lang w:val="en-GB"/>
      </w:rPr>
      <w:t>s</w:t>
    </w:r>
    <w:r w:rsidR="0059441C" w:rsidRPr="0059441C">
      <w:rPr>
        <w:sz w:val="16"/>
        <w:szCs w:val="16"/>
        <w:lang w:val="en-GB"/>
      </w:rPr>
      <w:t>ito</w:t>
    </w:r>
    <w:proofErr w:type="spellEnd"/>
    <w:r w:rsidR="0059441C" w:rsidRPr="0059441C">
      <w:rPr>
        <w:sz w:val="16"/>
        <w:szCs w:val="16"/>
        <w:lang w:val="en-GB"/>
      </w:rPr>
      <w:t xml:space="preserve"> </w:t>
    </w:r>
    <w:r w:rsidR="0059441C">
      <w:rPr>
        <w:sz w:val="16"/>
        <w:szCs w:val="16"/>
        <w:lang w:val="en-GB"/>
      </w:rPr>
      <w:t>w</w:t>
    </w:r>
    <w:r w:rsidR="0059441C" w:rsidRPr="0059441C">
      <w:rPr>
        <w:sz w:val="16"/>
        <w:szCs w:val="16"/>
        <w:lang w:val="en-GB"/>
      </w:rPr>
      <w:t xml:space="preserve">eb: </w:t>
    </w:r>
    <w:hyperlink r:id="rId3" w:history="1">
      <w:r w:rsidR="0059441C" w:rsidRPr="0059441C">
        <w:rPr>
          <w:rStyle w:val="Collegamentoipertestuale"/>
          <w:sz w:val="16"/>
          <w:szCs w:val="16"/>
          <w:lang w:val="en-GB"/>
        </w:rPr>
        <w:t>www.istitutocomprensivoattigliano.edu.it</w:t>
      </w:r>
    </w:hyperlink>
  </w:p>
  <w:p w14:paraId="698922D9" w14:textId="77777777" w:rsidR="0034418F" w:rsidRDefault="0034418F" w:rsidP="002F7E83">
    <w:pPr>
      <w:pBdr>
        <w:top w:val="outset" w:sz="6" w:space="1" w:color="365F91" w:themeColor="accent1" w:themeShade="BF"/>
      </w:pBdr>
      <w:jc w:val="center"/>
      <w:rPr>
        <w:rStyle w:val="Collegamentoipertestuale"/>
        <w:sz w:val="16"/>
        <w:szCs w:val="16"/>
        <w:lang w:val="en-GB"/>
      </w:rPr>
    </w:pPr>
  </w:p>
  <w:p w14:paraId="4D0ABB5E" w14:textId="77777777" w:rsidR="0034418F" w:rsidRDefault="0034418F" w:rsidP="002F7E83">
    <w:pPr>
      <w:pBdr>
        <w:top w:val="outset" w:sz="6" w:space="1" w:color="365F91" w:themeColor="accent1" w:themeShade="BF"/>
      </w:pBdr>
      <w:jc w:val="center"/>
      <w:rPr>
        <w:rStyle w:val="Collegamentoipertestuale"/>
        <w:sz w:val="16"/>
        <w:szCs w:val="16"/>
        <w:lang w:val="en-GB"/>
      </w:rPr>
    </w:pPr>
    <w:r>
      <w:rPr>
        <w:noProof/>
        <w:lang w:bidi="ar-SA"/>
      </w:rPr>
      <w:drawing>
        <wp:inline distT="0" distB="0" distL="0" distR="0" wp14:anchorId="64B3FBAA" wp14:editId="42157BED">
          <wp:extent cx="6482080" cy="408940"/>
          <wp:effectExtent l="0" t="0" r="0" b="0"/>
          <wp:docPr id="16" name="Immagine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2080" cy="40894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FC2EB80" w14:textId="77777777" w:rsidR="0034418F" w:rsidRPr="0059441C" w:rsidRDefault="0034418F" w:rsidP="002F7E83">
    <w:pPr>
      <w:pBdr>
        <w:top w:val="outset" w:sz="6" w:space="1" w:color="365F91" w:themeColor="accent1" w:themeShade="BF"/>
      </w:pBd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890BD" w14:textId="77777777" w:rsidR="009875DB" w:rsidRDefault="009875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B97FD" w14:textId="77777777" w:rsidR="00C3714D" w:rsidRDefault="00C3714D" w:rsidP="0059441C">
      <w:r>
        <w:separator/>
      </w:r>
    </w:p>
  </w:footnote>
  <w:footnote w:type="continuationSeparator" w:id="0">
    <w:p w14:paraId="39322C2B" w14:textId="77777777" w:rsidR="00C3714D" w:rsidRDefault="00C3714D" w:rsidP="0059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BAE2" w14:textId="77777777" w:rsidR="009875DB" w:rsidRDefault="009875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93C2F" w14:textId="77777777" w:rsidR="009875DB" w:rsidRDefault="009875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F34F" w14:textId="77777777" w:rsidR="009875DB" w:rsidRDefault="009875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B56769"/>
    <w:multiLevelType w:val="hybridMultilevel"/>
    <w:tmpl w:val="E1948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9C64CD"/>
    <w:multiLevelType w:val="hybridMultilevel"/>
    <w:tmpl w:val="A39898B8"/>
    <w:lvl w:ilvl="0" w:tplc="26841ED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4D76"/>
    <w:multiLevelType w:val="hybridMultilevel"/>
    <w:tmpl w:val="E1B6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B52E46"/>
    <w:multiLevelType w:val="hybridMultilevel"/>
    <w:tmpl w:val="E1948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705B"/>
    <w:multiLevelType w:val="hybridMultilevel"/>
    <w:tmpl w:val="E1948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D0AEA"/>
    <w:multiLevelType w:val="multilevel"/>
    <w:tmpl w:val="E728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80EFF"/>
    <w:multiLevelType w:val="hybridMultilevel"/>
    <w:tmpl w:val="EF0C3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84A46"/>
    <w:multiLevelType w:val="multilevel"/>
    <w:tmpl w:val="33B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37AE5"/>
    <w:multiLevelType w:val="hybridMultilevel"/>
    <w:tmpl w:val="E97842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343C1"/>
    <w:multiLevelType w:val="hybridMultilevel"/>
    <w:tmpl w:val="A1F837EE"/>
    <w:lvl w:ilvl="0" w:tplc="B4EA06EA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4E0401"/>
    <w:multiLevelType w:val="hybridMultilevel"/>
    <w:tmpl w:val="616E5664"/>
    <w:lvl w:ilvl="0" w:tplc="C410348C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16436"/>
    <w:multiLevelType w:val="hybridMultilevel"/>
    <w:tmpl w:val="F5020C38"/>
    <w:lvl w:ilvl="0" w:tplc="2EEA39D0">
      <w:start w:val="1"/>
      <w:numFmt w:val="lowerLetter"/>
      <w:lvlText w:val="%1)"/>
      <w:lvlJc w:val="left"/>
      <w:pPr>
        <w:ind w:left="833" w:hanging="360"/>
      </w:pPr>
      <w:rPr>
        <w:rFonts w:hint="default"/>
        <w:b/>
        <w:bCs/>
        <w:spacing w:val="-2"/>
        <w:w w:val="99"/>
        <w:lang w:val="it-IT" w:eastAsia="it-IT" w:bidi="it-IT"/>
      </w:rPr>
    </w:lvl>
    <w:lvl w:ilvl="1" w:tplc="5070580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2C0AF70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02BEA0A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906E4082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200A63A8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8FBA504A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8716FD9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982A085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5CA44A36"/>
    <w:multiLevelType w:val="hybridMultilevel"/>
    <w:tmpl w:val="8668DD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"/>
  </w:num>
  <w:num w:numId="5">
    <w:abstractNumId w:val="10"/>
  </w:num>
  <w:num w:numId="6">
    <w:abstractNumId w:val="15"/>
  </w:num>
  <w:num w:numId="7">
    <w:abstractNumId w:val="13"/>
  </w:num>
  <w:num w:numId="8">
    <w:abstractNumId w:val="11"/>
  </w:num>
  <w:num w:numId="9">
    <w:abstractNumId w:val="12"/>
  </w:num>
  <w:num w:numId="10">
    <w:abstractNumId w:val="5"/>
  </w:num>
  <w:num w:numId="11">
    <w:abstractNumId w:val="14"/>
  </w:num>
  <w:num w:numId="12">
    <w:abstractNumId w:val="20"/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"/>
  </w:num>
  <w:num w:numId="18">
    <w:abstractNumId w:val="22"/>
  </w:num>
  <w:num w:numId="19">
    <w:abstractNumId w:val="8"/>
  </w:num>
  <w:num w:numId="20">
    <w:abstractNumId w:val="21"/>
  </w:num>
  <w:num w:numId="21">
    <w:abstractNumId w:val="4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C5"/>
    <w:rsid w:val="0001688C"/>
    <w:rsid w:val="00054200"/>
    <w:rsid w:val="00060975"/>
    <w:rsid w:val="0006250D"/>
    <w:rsid w:val="00064AC6"/>
    <w:rsid w:val="00067C7A"/>
    <w:rsid w:val="00083C08"/>
    <w:rsid w:val="00083CA6"/>
    <w:rsid w:val="00085974"/>
    <w:rsid w:val="00087505"/>
    <w:rsid w:val="000B7ABE"/>
    <w:rsid w:val="000E07A6"/>
    <w:rsid w:val="000F6870"/>
    <w:rsid w:val="0010526B"/>
    <w:rsid w:val="001468C5"/>
    <w:rsid w:val="0019262E"/>
    <w:rsid w:val="001972D2"/>
    <w:rsid w:val="001A3F6C"/>
    <w:rsid w:val="001A5346"/>
    <w:rsid w:val="001B13D3"/>
    <w:rsid w:val="001D206C"/>
    <w:rsid w:val="001E0F37"/>
    <w:rsid w:val="001E6098"/>
    <w:rsid w:val="002050E7"/>
    <w:rsid w:val="0021093E"/>
    <w:rsid w:val="00221DC7"/>
    <w:rsid w:val="00225F05"/>
    <w:rsid w:val="00244CA0"/>
    <w:rsid w:val="00262ABB"/>
    <w:rsid w:val="002762F7"/>
    <w:rsid w:val="002B1BE2"/>
    <w:rsid w:val="002F7E83"/>
    <w:rsid w:val="00306027"/>
    <w:rsid w:val="00324248"/>
    <w:rsid w:val="003244C2"/>
    <w:rsid w:val="0034418F"/>
    <w:rsid w:val="003720DC"/>
    <w:rsid w:val="003815C9"/>
    <w:rsid w:val="00436C46"/>
    <w:rsid w:val="00445A81"/>
    <w:rsid w:val="004538D1"/>
    <w:rsid w:val="00467A5D"/>
    <w:rsid w:val="00475D7E"/>
    <w:rsid w:val="004A6FF7"/>
    <w:rsid w:val="004C21CF"/>
    <w:rsid w:val="004C2998"/>
    <w:rsid w:val="004F6289"/>
    <w:rsid w:val="004F6831"/>
    <w:rsid w:val="004F7075"/>
    <w:rsid w:val="00503BF5"/>
    <w:rsid w:val="00523032"/>
    <w:rsid w:val="00523676"/>
    <w:rsid w:val="00530879"/>
    <w:rsid w:val="00533B93"/>
    <w:rsid w:val="00574173"/>
    <w:rsid w:val="005842BD"/>
    <w:rsid w:val="00591F2C"/>
    <w:rsid w:val="0059441C"/>
    <w:rsid w:val="005A04F2"/>
    <w:rsid w:val="005A1782"/>
    <w:rsid w:val="005A5525"/>
    <w:rsid w:val="005E3C53"/>
    <w:rsid w:val="005F2E0C"/>
    <w:rsid w:val="00610FA3"/>
    <w:rsid w:val="006464F8"/>
    <w:rsid w:val="00655E21"/>
    <w:rsid w:val="00672240"/>
    <w:rsid w:val="006730FA"/>
    <w:rsid w:val="00673CA5"/>
    <w:rsid w:val="006D6B77"/>
    <w:rsid w:val="006F4663"/>
    <w:rsid w:val="007257EF"/>
    <w:rsid w:val="007402AF"/>
    <w:rsid w:val="00746723"/>
    <w:rsid w:val="00767C51"/>
    <w:rsid w:val="00784018"/>
    <w:rsid w:val="00790A39"/>
    <w:rsid w:val="007B56AC"/>
    <w:rsid w:val="007D2059"/>
    <w:rsid w:val="007D526A"/>
    <w:rsid w:val="007E0A95"/>
    <w:rsid w:val="007E1236"/>
    <w:rsid w:val="007E3749"/>
    <w:rsid w:val="00804B34"/>
    <w:rsid w:val="008314FB"/>
    <w:rsid w:val="00847FAD"/>
    <w:rsid w:val="00855175"/>
    <w:rsid w:val="00875C8A"/>
    <w:rsid w:val="00891DCA"/>
    <w:rsid w:val="00893BB5"/>
    <w:rsid w:val="008A0FBF"/>
    <w:rsid w:val="008B2491"/>
    <w:rsid w:val="008C45B5"/>
    <w:rsid w:val="008E6EC1"/>
    <w:rsid w:val="008F5EA8"/>
    <w:rsid w:val="009251DA"/>
    <w:rsid w:val="00975942"/>
    <w:rsid w:val="0098065B"/>
    <w:rsid w:val="009875DB"/>
    <w:rsid w:val="009D0278"/>
    <w:rsid w:val="009E3740"/>
    <w:rsid w:val="009E7C4D"/>
    <w:rsid w:val="009F6782"/>
    <w:rsid w:val="00A043AD"/>
    <w:rsid w:val="00A45F7A"/>
    <w:rsid w:val="00A55662"/>
    <w:rsid w:val="00A7365A"/>
    <w:rsid w:val="00A81010"/>
    <w:rsid w:val="00A9592E"/>
    <w:rsid w:val="00AE4194"/>
    <w:rsid w:val="00B06879"/>
    <w:rsid w:val="00B10CBD"/>
    <w:rsid w:val="00B209CF"/>
    <w:rsid w:val="00B705AE"/>
    <w:rsid w:val="00C31F70"/>
    <w:rsid w:val="00C3714D"/>
    <w:rsid w:val="00C44FB3"/>
    <w:rsid w:val="00C5483B"/>
    <w:rsid w:val="00C57794"/>
    <w:rsid w:val="00C64F35"/>
    <w:rsid w:val="00C675B7"/>
    <w:rsid w:val="00C7769B"/>
    <w:rsid w:val="00C777C4"/>
    <w:rsid w:val="00C8387C"/>
    <w:rsid w:val="00CA0E3A"/>
    <w:rsid w:val="00CC6A49"/>
    <w:rsid w:val="00CF3E1B"/>
    <w:rsid w:val="00D14390"/>
    <w:rsid w:val="00D60210"/>
    <w:rsid w:val="00D9182E"/>
    <w:rsid w:val="00DA1AC1"/>
    <w:rsid w:val="00DB6078"/>
    <w:rsid w:val="00DB7067"/>
    <w:rsid w:val="00DD7859"/>
    <w:rsid w:val="00DE0691"/>
    <w:rsid w:val="00DE089D"/>
    <w:rsid w:val="00E10531"/>
    <w:rsid w:val="00E225DF"/>
    <w:rsid w:val="00E26BAB"/>
    <w:rsid w:val="00E33ADC"/>
    <w:rsid w:val="00E37A69"/>
    <w:rsid w:val="00E44C63"/>
    <w:rsid w:val="00E619AF"/>
    <w:rsid w:val="00E62F0F"/>
    <w:rsid w:val="00E67E8C"/>
    <w:rsid w:val="00E75395"/>
    <w:rsid w:val="00E97C3C"/>
    <w:rsid w:val="00EB6C4D"/>
    <w:rsid w:val="00EC7518"/>
    <w:rsid w:val="00ED2CDB"/>
    <w:rsid w:val="00ED75EE"/>
    <w:rsid w:val="00EF10E8"/>
    <w:rsid w:val="00EF3FE5"/>
    <w:rsid w:val="00F02929"/>
    <w:rsid w:val="00F06C2E"/>
    <w:rsid w:val="00F13BC5"/>
    <w:rsid w:val="00F14141"/>
    <w:rsid w:val="00F5313F"/>
    <w:rsid w:val="00F54314"/>
    <w:rsid w:val="00F546FB"/>
    <w:rsid w:val="00F55323"/>
    <w:rsid w:val="00F716EB"/>
    <w:rsid w:val="00F7594B"/>
    <w:rsid w:val="00F864F2"/>
    <w:rsid w:val="00F9091E"/>
    <w:rsid w:val="00FB7136"/>
    <w:rsid w:val="00FC5BB0"/>
    <w:rsid w:val="00FD3485"/>
    <w:rsid w:val="00FE29B7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DF694B"/>
  <w15:docId w15:val="{FC3DD792-A320-4A2B-AB0F-45892424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10FA3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B13D3"/>
  </w:style>
  <w:style w:type="paragraph" w:customStyle="1" w:styleId="Titolo11">
    <w:name w:val="Titolo 11"/>
    <w:basedOn w:val="Normale"/>
    <w:uiPriority w:val="1"/>
    <w:qFormat/>
    <w:rsid w:val="001B13D3"/>
    <w:pPr>
      <w:ind w:left="833" w:hanging="360"/>
      <w:outlineLvl w:val="1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1B13D3"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1B13D3"/>
  </w:style>
  <w:style w:type="character" w:styleId="Collegamentoipertestuale">
    <w:name w:val="Hyperlink"/>
    <w:basedOn w:val="Carpredefinitoparagrafo"/>
    <w:uiPriority w:val="99"/>
    <w:unhideWhenUsed/>
    <w:rsid w:val="00533B93"/>
    <w:rPr>
      <w:color w:val="0000FF" w:themeColor="hyperlink"/>
      <w:u w:val="single"/>
    </w:rPr>
  </w:style>
  <w:style w:type="paragraph" w:customStyle="1" w:styleId="Normale1">
    <w:name w:val="Normale1"/>
    <w:uiPriority w:val="99"/>
    <w:rsid w:val="00533B93"/>
    <w:pPr>
      <w:widowControl/>
      <w:autoSpaceDE/>
      <w:autoSpaceDN/>
      <w:ind w:firstLine="709"/>
      <w:jc w:val="both"/>
    </w:pPr>
    <w:rPr>
      <w:rFonts w:ascii="Calibri" w:eastAsia="Times New Roman" w:hAnsi="Calibri" w:cs="Calibri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B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B93"/>
    <w:rPr>
      <w:rFonts w:ascii="Tahoma" w:eastAsia="Calibri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rsid w:val="0053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944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41C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944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41C"/>
    <w:rPr>
      <w:rFonts w:ascii="Calibri" w:eastAsia="Calibri" w:hAnsi="Calibri" w:cs="Calibri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01688C"/>
    <w:rPr>
      <w:b/>
      <w:bCs/>
    </w:rPr>
  </w:style>
  <w:style w:type="paragraph" w:customStyle="1" w:styleId="Default">
    <w:name w:val="Default"/>
    <w:rsid w:val="0034418F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4663"/>
    <w:rPr>
      <w:rFonts w:ascii="Calibri" w:eastAsia="Calibri" w:hAnsi="Calibri" w:cs="Calibri"/>
      <w:lang w:val="it-IT" w:eastAsia="it-IT" w:bidi="it-IT"/>
    </w:rPr>
  </w:style>
  <w:style w:type="paragraph" w:customStyle="1" w:styleId="Standard">
    <w:name w:val="Standard"/>
    <w:rsid w:val="00060975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it-IT"/>
    </w:rPr>
  </w:style>
  <w:style w:type="table" w:customStyle="1" w:styleId="Grigliatabella1">
    <w:name w:val="Griglia tabella1"/>
    <w:basedOn w:val="Tabellanormale"/>
    <w:rsid w:val="0006097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">
    <w:name w:val="Titolo #6_"/>
    <w:link w:val="Titolo60"/>
    <w:rsid w:val="00804B3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804B34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DE0691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attigliano.edu.it" TargetMode="External"/><Relationship Id="rId2" Type="http://schemas.openxmlformats.org/officeDocument/2006/relationships/hyperlink" Target="mailto:tric810005@pec.istruzione.it" TargetMode="External"/><Relationship Id="rId1" Type="http://schemas.openxmlformats.org/officeDocument/2006/relationships/hyperlink" Target="mailto:tric810005@istruzione.it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cuments\Modelli%20di%20Office%20personalizzati\Carta_intestata_2021_alba_pagani_ag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Carta_intestata_2021_alba_pagani_agg.dotx</Template>
  <TotalTime>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Alba Pagani</cp:lastModifiedBy>
  <cp:revision>3</cp:revision>
  <cp:lastPrinted>2025-10-20T17:18:00Z</cp:lastPrinted>
  <dcterms:created xsi:type="dcterms:W3CDTF">2025-10-20T17:19:00Z</dcterms:created>
  <dcterms:modified xsi:type="dcterms:W3CDTF">2025-10-20T17:21:00Z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2020-08-29T00:00:00Z</vt:filetime>
  </property>
</Properties>
</file>