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D0" w:rsidRPr="002F6287" w:rsidRDefault="00353C8F" w:rsidP="003749EE">
      <w:pPr>
        <w:widowControl w:val="0"/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0"/>
          <w:szCs w:val="20"/>
        </w:rPr>
      </w:pPr>
      <w:r w:rsidRPr="002F6287">
        <w:rPr>
          <w:rFonts w:ascii="Times New Roman" w:hAnsi="Times New Roman"/>
          <w:b/>
          <w:sz w:val="20"/>
          <w:szCs w:val="20"/>
        </w:rPr>
        <w:t xml:space="preserve"> </w:t>
      </w:r>
    </w:p>
    <w:p w:rsidR="005B7A91" w:rsidRPr="002F6287" w:rsidRDefault="005B7A91" w:rsidP="003749EE">
      <w:pPr>
        <w:widowControl w:val="0"/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0"/>
          <w:szCs w:val="20"/>
        </w:rPr>
      </w:pPr>
    </w:p>
    <w:p w:rsidR="000972A8" w:rsidRDefault="000972A8" w:rsidP="000972A8">
      <w:pPr>
        <w:jc w:val="center"/>
        <w:rPr>
          <w:b/>
        </w:rPr>
      </w:pPr>
      <w:r w:rsidRPr="00DE14E4">
        <w:rPr>
          <w:b/>
        </w:rPr>
        <w:t>Dichiarazione resa ai sensi della lettera c) comma 1, art. 15, d.lgs. 33/2013 per l’adempimento degli “</w:t>
      </w:r>
      <w:r w:rsidRPr="00DE14E4">
        <w:rPr>
          <w:b/>
          <w:bCs/>
          <w:i/>
          <w:iCs/>
        </w:rPr>
        <w:t>obblighi di pubblicazione concernenti i titolari di incarichi di collaborazione o consulenza”</w:t>
      </w:r>
    </w:p>
    <w:p w:rsidR="000972A8" w:rsidRPr="00DE14E4" w:rsidRDefault="000972A8" w:rsidP="000972A8">
      <w:pPr>
        <w:spacing w:after="120" w:line="360" w:lineRule="auto"/>
        <w:jc w:val="both"/>
      </w:pPr>
      <w:r>
        <w:t xml:space="preserve">Il/lasottoscritto/a________________________________nat__a________________________________il ___________________C.F.____________________________ </w:t>
      </w:r>
      <w:r w:rsidRPr="00DE14E4">
        <w:t xml:space="preserve">consapevole della responsabilità penale cui può andare incontro in base all’art. 76 del D.P.R. n. 445/2000 e </w:t>
      </w:r>
      <w:proofErr w:type="spellStart"/>
      <w:r w:rsidRPr="00DE14E4">
        <w:t>s.m.i.</w:t>
      </w:r>
      <w:proofErr w:type="spellEnd"/>
      <w:r w:rsidRPr="00DE14E4">
        <w:t xml:space="preserve"> nel caso di dichiarazioni mendaci e falsità negli atti, ai sensi degli art. 46 e 47 del D.P.R. n. 445/2000 e </w:t>
      </w:r>
      <w:proofErr w:type="spellStart"/>
      <w:r w:rsidRPr="00DE14E4">
        <w:t>s.m.i.</w:t>
      </w:r>
      <w:proofErr w:type="spellEnd"/>
      <w:r w:rsidRPr="00DE14E4">
        <w:t xml:space="preserve">, </w:t>
      </w:r>
    </w:p>
    <w:p w:rsidR="000972A8" w:rsidRDefault="000972A8" w:rsidP="000972A8">
      <w:r w:rsidRPr="00DE14E4">
        <w:t>ai fini di quanto previsto all’</w:t>
      </w:r>
      <w:r w:rsidRPr="00DE14E4">
        <w:rPr>
          <w:b/>
          <w:bCs/>
        </w:rPr>
        <w:t xml:space="preserve">art. 15 comma 1, lettera c) </w:t>
      </w:r>
      <w:r>
        <w:rPr>
          <w:b/>
          <w:bCs/>
        </w:rPr>
        <w:t>del d</w:t>
      </w:r>
      <w:r w:rsidRPr="00DE14E4">
        <w:rPr>
          <w:b/>
          <w:bCs/>
        </w:rPr>
        <w:t xml:space="preserve">.lgs. n. 33/2013 e </w:t>
      </w:r>
      <w:proofErr w:type="spellStart"/>
      <w:r w:rsidRPr="00DE14E4">
        <w:rPr>
          <w:b/>
          <w:bCs/>
        </w:rPr>
        <w:t>s.m.i.</w:t>
      </w:r>
      <w:proofErr w:type="spellEnd"/>
    </w:p>
    <w:p w:rsidR="000972A8" w:rsidRDefault="000972A8" w:rsidP="000972A8">
      <w:r>
        <w:t>con riferimento all’incarico di ___________________________________________________________,</w:t>
      </w:r>
    </w:p>
    <w:p w:rsidR="000972A8" w:rsidRPr="00A9582E" w:rsidRDefault="000972A8" w:rsidP="000972A8">
      <w:pPr>
        <w:jc w:val="center"/>
        <w:rPr>
          <w:b/>
        </w:rPr>
      </w:pPr>
      <w:r w:rsidRPr="00A9582E">
        <w:rPr>
          <w:b/>
        </w:rPr>
        <w:t>dichiara</w:t>
      </w:r>
    </w:p>
    <w:p w:rsidR="000972A8" w:rsidRPr="00DE14E4" w:rsidRDefault="000972A8" w:rsidP="000972A8">
      <w:r>
        <w:t xml:space="preserve">□ </w:t>
      </w:r>
      <w:r w:rsidRPr="00DE14E4">
        <w:t xml:space="preserve">di NON svolgere incarichi in enti di diritto privato regolati o finanziati dalla pubblica amministrazione; oppure </w:t>
      </w:r>
    </w:p>
    <w:p w:rsidR="000972A8" w:rsidRDefault="000972A8" w:rsidP="000972A8">
      <w:r>
        <w:t xml:space="preserve">□ </w:t>
      </w:r>
      <w:r w:rsidRPr="00DE14E4">
        <w:t xml:space="preserve">di svolgere i seguenti incarichi in enti di diritto privato regolati o finanziati </w:t>
      </w:r>
      <w:r>
        <w:t>dalla pubblica amministrazione:</w:t>
      </w: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0972A8" w:rsidRPr="00DE0AFE" w:rsidTr="00DE0AFE">
        <w:tc>
          <w:tcPr>
            <w:tcW w:w="2407" w:type="dxa"/>
          </w:tcPr>
          <w:p w:rsidR="000972A8" w:rsidRPr="00DE0AFE" w:rsidRDefault="000972A8" w:rsidP="00DE0AFE">
            <w:pPr>
              <w:jc w:val="center"/>
              <w:rPr>
                <w:b/>
              </w:rPr>
            </w:pPr>
            <w:r w:rsidRPr="00DE0AFE">
              <w:rPr>
                <w:b/>
              </w:rPr>
              <w:t>ENTE</w:t>
            </w:r>
          </w:p>
        </w:tc>
        <w:tc>
          <w:tcPr>
            <w:tcW w:w="2407" w:type="dxa"/>
          </w:tcPr>
          <w:p w:rsidR="000972A8" w:rsidRPr="00DE0AFE" w:rsidRDefault="000972A8" w:rsidP="00DE0AFE">
            <w:pPr>
              <w:jc w:val="center"/>
              <w:rPr>
                <w:b/>
              </w:rPr>
            </w:pPr>
            <w:r w:rsidRPr="00DE0AFE">
              <w:rPr>
                <w:b/>
              </w:rPr>
              <w:t>TIPOLOGIA E OGGETTO DELL’INCARICO CONFERITO</w:t>
            </w:r>
          </w:p>
        </w:tc>
        <w:tc>
          <w:tcPr>
            <w:tcW w:w="2407" w:type="dxa"/>
          </w:tcPr>
          <w:p w:rsidR="000972A8" w:rsidRPr="00DE0AFE" w:rsidRDefault="000972A8" w:rsidP="00DE0AFE">
            <w:pPr>
              <w:jc w:val="center"/>
              <w:rPr>
                <w:b/>
              </w:rPr>
            </w:pPr>
            <w:r w:rsidRPr="00DE0AFE">
              <w:rPr>
                <w:b/>
              </w:rPr>
              <w:t>DURATA DELL’INCARICO</w:t>
            </w:r>
          </w:p>
        </w:tc>
        <w:tc>
          <w:tcPr>
            <w:tcW w:w="2407" w:type="dxa"/>
          </w:tcPr>
          <w:p w:rsidR="000972A8" w:rsidRPr="00DE0AFE" w:rsidRDefault="000972A8" w:rsidP="00DE0AFE">
            <w:pPr>
              <w:jc w:val="center"/>
              <w:rPr>
                <w:b/>
              </w:rPr>
            </w:pPr>
            <w:r w:rsidRPr="00DE0AFE">
              <w:rPr>
                <w:b/>
              </w:rPr>
              <w:t>COMPENSO ANNUO</w:t>
            </w:r>
          </w:p>
        </w:tc>
      </w:tr>
      <w:tr w:rsidR="000972A8" w:rsidTr="00DE0AFE">
        <w:tc>
          <w:tcPr>
            <w:tcW w:w="2407" w:type="dxa"/>
          </w:tcPr>
          <w:p w:rsidR="000972A8" w:rsidRDefault="000972A8" w:rsidP="00DE0AFE"/>
        </w:tc>
        <w:tc>
          <w:tcPr>
            <w:tcW w:w="2407" w:type="dxa"/>
          </w:tcPr>
          <w:p w:rsidR="000972A8" w:rsidRDefault="000972A8" w:rsidP="00DE0AFE"/>
        </w:tc>
        <w:tc>
          <w:tcPr>
            <w:tcW w:w="2407" w:type="dxa"/>
          </w:tcPr>
          <w:p w:rsidR="000972A8" w:rsidRDefault="000972A8" w:rsidP="00DE0AFE"/>
        </w:tc>
        <w:tc>
          <w:tcPr>
            <w:tcW w:w="2407" w:type="dxa"/>
          </w:tcPr>
          <w:p w:rsidR="000972A8" w:rsidRDefault="000972A8" w:rsidP="00DE0AFE"/>
        </w:tc>
      </w:tr>
      <w:tr w:rsidR="000972A8" w:rsidTr="00DE0AFE">
        <w:tc>
          <w:tcPr>
            <w:tcW w:w="2407" w:type="dxa"/>
          </w:tcPr>
          <w:p w:rsidR="000972A8" w:rsidRDefault="000972A8" w:rsidP="00DE0AFE"/>
        </w:tc>
        <w:tc>
          <w:tcPr>
            <w:tcW w:w="2407" w:type="dxa"/>
          </w:tcPr>
          <w:p w:rsidR="000972A8" w:rsidRDefault="000972A8" w:rsidP="00DE0AFE"/>
        </w:tc>
        <w:tc>
          <w:tcPr>
            <w:tcW w:w="2407" w:type="dxa"/>
          </w:tcPr>
          <w:p w:rsidR="000972A8" w:rsidRDefault="000972A8" w:rsidP="00DE0AFE"/>
        </w:tc>
        <w:tc>
          <w:tcPr>
            <w:tcW w:w="2407" w:type="dxa"/>
          </w:tcPr>
          <w:p w:rsidR="000972A8" w:rsidRDefault="000972A8" w:rsidP="00DE0AFE"/>
        </w:tc>
      </w:tr>
    </w:tbl>
    <w:p w:rsidR="000972A8" w:rsidRPr="00DE14E4" w:rsidRDefault="000972A8" w:rsidP="000972A8">
      <w:pPr>
        <w:spacing w:before="120"/>
      </w:pPr>
      <w:r>
        <w:t xml:space="preserve">□ </w:t>
      </w:r>
      <w:r w:rsidRPr="00DE14E4">
        <w:t xml:space="preserve">di NON essere titolare di cariche in enti di diritto privato regolati o finanziati dalla pubblica amministrazione; oppure </w:t>
      </w:r>
    </w:p>
    <w:p w:rsidR="000972A8" w:rsidRDefault="000972A8" w:rsidP="000972A8">
      <w:r>
        <w:t xml:space="preserve">□ </w:t>
      </w:r>
      <w:r w:rsidRPr="00DE14E4">
        <w:t>di essere titolare di cariche in enti di diritto privato regolati o finanziati dalla pubblica ammi</w:t>
      </w:r>
      <w:r>
        <w:t>nistrazione:</w:t>
      </w: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0972A8" w:rsidRPr="00DE0AFE" w:rsidTr="00DE0AFE">
        <w:tc>
          <w:tcPr>
            <w:tcW w:w="2407" w:type="dxa"/>
          </w:tcPr>
          <w:p w:rsidR="000972A8" w:rsidRPr="00DE0AFE" w:rsidRDefault="000972A8" w:rsidP="00DE0AFE">
            <w:pPr>
              <w:jc w:val="center"/>
              <w:rPr>
                <w:b/>
              </w:rPr>
            </w:pPr>
            <w:r w:rsidRPr="00DE0AFE">
              <w:rPr>
                <w:b/>
              </w:rPr>
              <w:t>ENTE</w:t>
            </w:r>
          </w:p>
        </w:tc>
        <w:tc>
          <w:tcPr>
            <w:tcW w:w="2407" w:type="dxa"/>
          </w:tcPr>
          <w:p w:rsidR="000972A8" w:rsidRPr="00DE0AFE" w:rsidRDefault="000972A8" w:rsidP="00DE0AFE">
            <w:pPr>
              <w:jc w:val="center"/>
              <w:rPr>
                <w:b/>
              </w:rPr>
            </w:pPr>
            <w:r w:rsidRPr="00DE0AFE">
              <w:rPr>
                <w:b/>
              </w:rPr>
              <w:t>TIPOLOGIA E OGGETTO DELL’INCARICO CONFERITO</w:t>
            </w:r>
          </w:p>
        </w:tc>
        <w:tc>
          <w:tcPr>
            <w:tcW w:w="2407" w:type="dxa"/>
          </w:tcPr>
          <w:p w:rsidR="000972A8" w:rsidRPr="00DE0AFE" w:rsidRDefault="000972A8" w:rsidP="00DE0AFE">
            <w:pPr>
              <w:jc w:val="center"/>
              <w:rPr>
                <w:b/>
              </w:rPr>
            </w:pPr>
            <w:r w:rsidRPr="00DE0AFE">
              <w:rPr>
                <w:b/>
              </w:rPr>
              <w:t>DURATA DELL’INCARICO</w:t>
            </w:r>
          </w:p>
        </w:tc>
        <w:tc>
          <w:tcPr>
            <w:tcW w:w="2407" w:type="dxa"/>
          </w:tcPr>
          <w:p w:rsidR="000972A8" w:rsidRPr="00DE0AFE" w:rsidRDefault="000972A8" w:rsidP="00DE0AFE">
            <w:pPr>
              <w:jc w:val="center"/>
              <w:rPr>
                <w:b/>
              </w:rPr>
            </w:pPr>
            <w:r w:rsidRPr="00DE0AFE">
              <w:rPr>
                <w:b/>
              </w:rPr>
              <w:t>COMPENSO ANNUO</w:t>
            </w:r>
          </w:p>
        </w:tc>
      </w:tr>
      <w:tr w:rsidR="000972A8" w:rsidTr="00DE0AFE">
        <w:tc>
          <w:tcPr>
            <w:tcW w:w="2407" w:type="dxa"/>
          </w:tcPr>
          <w:p w:rsidR="000972A8" w:rsidRDefault="000972A8" w:rsidP="00DE0AFE"/>
        </w:tc>
        <w:tc>
          <w:tcPr>
            <w:tcW w:w="2407" w:type="dxa"/>
          </w:tcPr>
          <w:p w:rsidR="000972A8" w:rsidRDefault="000972A8" w:rsidP="00DE0AFE"/>
        </w:tc>
        <w:tc>
          <w:tcPr>
            <w:tcW w:w="2407" w:type="dxa"/>
          </w:tcPr>
          <w:p w:rsidR="000972A8" w:rsidRDefault="000972A8" w:rsidP="00DE0AFE"/>
        </w:tc>
        <w:tc>
          <w:tcPr>
            <w:tcW w:w="2407" w:type="dxa"/>
          </w:tcPr>
          <w:p w:rsidR="000972A8" w:rsidRDefault="000972A8" w:rsidP="00DE0AFE"/>
        </w:tc>
      </w:tr>
      <w:tr w:rsidR="000972A8" w:rsidTr="00DE0AFE">
        <w:tc>
          <w:tcPr>
            <w:tcW w:w="2407" w:type="dxa"/>
          </w:tcPr>
          <w:p w:rsidR="000972A8" w:rsidRDefault="000972A8" w:rsidP="00DE0AFE"/>
        </w:tc>
        <w:tc>
          <w:tcPr>
            <w:tcW w:w="2407" w:type="dxa"/>
          </w:tcPr>
          <w:p w:rsidR="000972A8" w:rsidRDefault="000972A8" w:rsidP="00DE0AFE"/>
        </w:tc>
        <w:tc>
          <w:tcPr>
            <w:tcW w:w="2407" w:type="dxa"/>
          </w:tcPr>
          <w:p w:rsidR="000972A8" w:rsidRDefault="000972A8" w:rsidP="00DE0AFE"/>
        </w:tc>
        <w:tc>
          <w:tcPr>
            <w:tcW w:w="2407" w:type="dxa"/>
          </w:tcPr>
          <w:p w:rsidR="000972A8" w:rsidRDefault="000972A8" w:rsidP="00DE0AFE"/>
        </w:tc>
      </w:tr>
    </w:tbl>
    <w:p w:rsidR="000972A8" w:rsidRPr="00DE14E4" w:rsidRDefault="000972A8" w:rsidP="000972A8">
      <w:pPr>
        <w:spacing w:before="120"/>
      </w:pPr>
      <w:r>
        <w:t xml:space="preserve">□ </w:t>
      </w:r>
      <w:r w:rsidRPr="00DE14E4">
        <w:t xml:space="preserve">di NON svolgere ulteriori attività professionali; oppure </w:t>
      </w:r>
    </w:p>
    <w:p w:rsidR="000972A8" w:rsidRPr="00DE14E4" w:rsidRDefault="000972A8" w:rsidP="000972A8">
      <w:r>
        <w:t xml:space="preserve">□ </w:t>
      </w:r>
      <w:r w:rsidRPr="00DE14E4">
        <w:t xml:space="preserve">di svolgere le ulteriori </w:t>
      </w:r>
      <w:r>
        <w:t>seguenti attività professionali:</w:t>
      </w:r>
    </w:p>
    <w:p w:rsidR="000972A8" w:rsidRPr="00DE14E4" w:rsidRDefault="000972A8" w:rsidP="000972A8">
      <w:r w:rsidRPr="00DE14E4">
        <w:t>………………………………………………………………………………………………………………………………………</w:t>
      </w:r>
      <w:r>
        <w:t>……….…..</w:t>
      </w:r>
      <w:r w:rsidRPr="00DE14E4">
        <w:t xml:space="preserve">………………… </w:t>
      </w:r>
    </w:p>
    <w:p w:rsidR="000972A8" w:rsidRDefault="000972A8" w:rsidP="000972A8">
      <w:pPr>
        <w:rPr>
          <w:b/>
        </w:rPr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</w:t>
      </w:r>
    </w:p>
    <w:sectPr w:rsidR="000972A8" w:rsidSect="0076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077" w:right="1140" w:bottom="1021" w:left="851" w:header="51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AFE" w:rsidRDefault="00DE0AFE" w:rsidP="008B6D57">
      <w:pPr>
        <w:spacing w:after="0" w:line="240" w:lineRule="auto"/>
      </w:pPr>
      <w:r>
        <w:separator/>
      </w:r>
    </w:p>
  </w:endnote>
  <w:endnote w:type="continuationSeparator" w:id="0">
    <w:p w:rsidR="00DE0AFE" w:rsidRDefault="00DE0AFE" w:rsidP="008B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FE" w:rsidRDefault="00DE0AF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FE" w:rsidRDefault="00DE0AF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FE" w:rsidRDefault="00DE0AF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AFE" w:rsidRDefault="00DE0AFE" w:rsidP="008B6D57">
      <w:pPr>
        <w:spacing w:after="0" w:line="240" w:lineRule="auto"/>
      </w:pPr>
      <w:r>
        <w:separator/>
      </w:r>
    </w:p>
  </w:footnote>
  <w:footnote w:type="continuationSeparator" w:id="0">
    <w:p w:rsidR="00DE0AFE" w:rsidRDefault="00DE0AFE" w:rsidP="008B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FE" w:rsidRDefault="00DE0AF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FE" w:rsidRDefault="00DE0AFE" w:rsidP="00B11D34">
    <w:pPr>
      <w:pStyle w:val="Intestazione"/>
      <w:tabs>
        <w:tab w:val="clear" w:pos="4819"/>
      </w:tabs>
    </w:pPr>
  </w:p>
  <w:p w:rsidR="00DE0AFE" w:rsidRDefault="00DE0AFE" w:rsidP="00B11D34">
    <w:pPr>
      <w:pStyle w:val="Testocommento"/>
      <w:tabs>
        <w:tab w:val="left" w:pos="6225"/>
      </w:tabs>
      <w:rPr>
        <w:rFonts w:asciiTheme="minorHAnsi" w:hAnsiTheme="minorHAnsi" w:cstheme="minorHAnsi"/>
        <w:b/>
        <w:sz w:val="36"/>
        <w:szCs w:val="36"/>
      </w:rPr>
    </w:pPr>
    <w:r>
      <w:rPr>
        <w:rFonts w:asciiTheme="minorHAnsi" w:hAnsiTheme="minorHAnsi" w:cstheme="minorHAnsi"/>
        <w:b/>
        <w:sz w:val="36"/>
        <w:szCs w:val="36"/>
      </w:rPr>
      <w:t xml:space="preserve">           </w:t>
    </w:r>
    <w:r>
      <w:rPr>
        <w:noProof/>
      </w:rPr>
      <w:drawing>
        <wp:inline distT="0" distB="0" distL="0" distR="0">
          <wp:extent cx="828675" cy="585133"/>
          <wp:effectExtent l="0" t="0" r="0" b="5715"/>
          <wp:docPr id="19" name="Immagine 3" descr="http://www.lamiascuolaperlapace.it/wp-content/uploads/2019/07/ICONCINA-SCU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lamiascuolaperlapace.it/wp-content/uploads/2019/07/ICONCINA-SCUO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62" cy="59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sz w:val="36"/>
        <w:szCs w:val="36"/>
      </w:rPr>
      <w:t xml:space="preserve">     </w:t>
    </w:r>
    <w:r>
      <w:rPr>
        <w:noProof/>
      </w:rPr>
      <w:drawing>
        <wp:inline distT="0" distB="0" distL="0" distR="0">
          <wp:extent cx="695325" cy="428625"/>
          <wp:effectExtent l="19050" t="0" r="9525" b="0"/>
          <wp:docPr id="20" name="Immagine 4" descr="Scuole Green - Umbria Green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uole Green - Umbria Green Magazi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8" cy="463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sz w:val="36"/>
        <w:szCs w:val="36"/>
      </w:rPr>
      <w:t xml:space="preserve">       </w:t>
    </w:r>
    <w:r>
      <w:rPr>
        <w:noProof/>
      </w:rPr>
      <w:t xml:space="preserve">  </w:t>
    </w:r>
    <w:r>
      <w:rPr>
        <w:noProof/>
      </w:rPr>
      <w:drawing>
        <wp:inline distT="0" distB="0" distL="0" distR="0">
          <wp:extent cx="589256" cy="641985"/>
          <wp:effectExtent l="0" t="0" r="1905" b="5715"/>
          <wp:docPr id="21" name="Immagine 2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35" cy="678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noProof/>
        <w:sz w:val="36"/>
        <w:szCs w:val="36"/>
      </w:rPr>
      <w:t xml:space="preserve">       </w:t>
    </w:r>
    <w:r>
      <w:rPr>
        <w:noProof/>
      </w:rPr>
      <w:drawing>
        <wp:inline distT="0" distB="0" distL="0" distR="0">
          <wp:extent cx="740138" cy="485715"/>
          <wp:effectExtent l="0" t="0" r="3175" b="0"/>
          <wp:docPr id="22" name="Immagine 5" descr="I.P.A.A. ISTITUTO PROFESSIONALE PER L'AGRICOLTURA E L'AMBIENTE - Istituto  Omnicomprensivo Alto Orvietano - Fabro (T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.P.A.A. ISTITUTO PROFESSIONALE PER L'AGRICOLTURA E L'AMBIENTE - Istituto  Omnicomprensivo Alto Orvietano - Fabro (TR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7" cy="49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noProof/>
        <w:sz w:val="36"/>
        <w:szCs w:val="36"/>
      </w:rPr>
      <w:t xml:space="preserve">     </w:t>
    </w:r>
    <w:r w:rsidRPr="00975D0E">
      <w:rPr>
        <w:rFonts w:asciiTheme="minorHAnsi" w:hAnsiTheme="minorHAnsi" w:cstheme="minorHAnsi"/>
        <w:b/>
        <w:noProof/>
        <w:sz w:val="36"/>
        <w:szCs w:val="36"/>
      </w:rPr>
      <w:drawing>
        <wp:inline distT="0" distB="0" distL="0" distR="0">
          <wp:extent cx="695325" cy="583577"/>
          <wp:effectExtent l="0" t="0" r="0" b="6985"/>
          <wp:docPr id="23" name="Immagine 1" descr="C:\Users\Segreteria\Desktop\reni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eria\Desktop\renisa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755" cy="59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155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5861685</wp:posOffset>
          </wp:positionH>
          <wp:positionV relativeFrom="paragraph">
            <wp:posOffset>614680</wp:posOffset>
          </wp:positionV>
          <wp:extent cx="533400" cy="533400"/>
          <wp:effectExtent l="19050" t="0" r="0" b="0"/>
          <wp:wrapNone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rcodeISTFabro.jpe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0AFE" w:rsidRPr="00F95B4E" w:rsidRDefault="00DE0AFE" w:rsidP="00B11D34">
    <w:pPr>
      <w:pStyle w:val="Testocommento"/>
      <w:tabs>
        <w:tab w:val="left" w:pos="6225"/>
      </w:tabs>
      <w:ind w:left="-142"/>
      <w:jc w:val="center"/>
      <w:rPr>
        <w:rFonts w:asciiTheme="minorHAnsi" w:hAnsiTheme="minorHAnsi" w:cstheme="minorHAnsi"/>
        <w:b/>
        <w:sz w:val="36"/>
        <w:szCs w:val="36"/>
      </w:rPr>
    </w:pPr>
    <w:r w:rsidRPr="00CA18A1">
      <w:rPr>
        <w:rFonts w:asciiTheme="minorHAnsi" w:hAnsiTheme="minorHAnsi" w:cstheme="minorHAnsi"/>
        <w:b/>
        <w:noProof/>
        <w:sz w:val="36"/>
        <w:szCs w:val="36"/>
      </w:rPr>
      <w:drawing>
        <wp:inline distT="0" distB="0" distL="0" distR="0">
          <wp:extent cx="6120130" cy="286322"/>
          <wp:effectExtent l="0" t="0" r="0" b="0"/>
          <wp:docPr id="24" name="Immagine 1" descr="C:\Users\User\Desktop\MinIstrM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MinIstrMer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6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5B4E">
      <w:rPr>
        <w:rFonts w:asciiTheme="minorHAnsi" w:hAnsiTheme="minorHAnsi" w:cstheme="minorHAnsi"/>
        <w:b/>
        <w:sz w:val="36"/>
        <w:szCs w:val="36"/>
      </w:rPr>
      <w:t>ISTITUTO OMNICOMPRENSIVO R. LAPORTA</w:t>
    </w:r>
  </w:p>
  <w:p w:rsidR="00DE0AFE" w:rsidRPr="00F95B4E" w:rsidRDefault="00DE0AFE" w:rsidP="00B11D34">
    <w:pPr>
      <w:pStyle w:val="Testocommento"/>
      <w:ind w:left="142"/>
      <w:jc w:val="center"/>
      <w:rPr>
        <w:rFonts w:asciiTheme="minorHAnsi" w:hAnsiTheme="minorHAnsi" w:cstheme="minorHAnsi"/>
        <w:b/>
        <w:sz w:val="18"/>
        <w:szCs w:val="18"/>
      </w:rPr>
    </w:pPr>
    <w:r w:rsidRPr="00F95B4E">
      <w:rPr>
        <w:rFonts w:asciiTheme="minorHAnsi" w:hAnsiTheme="minorHAnsi" w:cstheme="minorHAnsi"/>
        <w:b/>
        <w:sz w:val="18"/>
        <w:szCs w:val="18"/>
      </w:rPr>
      <w:t>05015 Fabro(TR)  Piazzale F. Parri,3  Tel. 0763/832044-839175</w:t>
    </w:r>
  </w:p>
  <w:p w:rsidR="00DE0AFE" w:rsidRPr="00F95B4E" w:rsidRDefault="00DE0AFE" w:rsidP="00B11D34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Cod. </w:t>
    </w:r>
    <w:proofErr w:type="spellStart"/>
    <w:r w:rsidRPr="00F95B4E">
      <w:rPr>
        <w:rFonts w:asciiTheme="minorHAnsi" w:hAnsiTheme="minorHAnsi" w:cstheme="minorHAnsi"/>
        <w:sz w:val="18"/>
        <w:szCs w:val="18"/>
      </w:rPr>
      <w:t>Mecc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TRIC815008 – E- Mail </w:t>
    </w:r>
    <w:hyperlink r:id="rId8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tric815008@istruzione.it</w:t>
      </w:r>
    </w:hyperlink>
    <w:r w:rsidRPr="00F95B4E">
      <w:rPr>
        <w:rFonts w:asciiTheme="minorHAnsi" w:hAnsiTheme="minorHAnsi" w:cstheme="minorHAnsi"/>
        <w:sz w:val="18"/>
        <w:szCs w:val="18"/>
      </w:rPr>
      <w:t xml:space="preserve">  C.F. 90009750556</w:t>
    </w:r>
  </w:p>
  <w:p w:rsidR="00DE0AFE" w:rsidRPr="00F95B4E" w:rsidRDefault="00DE0AFE" w:rsidP="00B11D34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E Mail </w:t>
    </w:r>
    <w:proofErr w:type="spellStart"/>
    <w:r w:rsidRPr="00F95B4E">
      <w:rPr>
        <w:rFonts w:asciiTheme="minorHAnsi" w:hAnsiTheme="minorHAnsi" w:cstheme="minorHAnsi"/>
        <w:sz w:val="18"/>
        <w:szCs w:val="18"/>
      </w:rPr>
      <w:t>cert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</w:t>
    </w:r>
    <w:hyperlink r:id="rId9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tric815008@pec.istruzione.it</w:t>
      </w:r>
    </w:hyperlink>
  </w:p>
  <w:p w:rsidR="00DE0AFE" w:rsidRPr="00F95B4E" w:rsidRDefault="00DE0AFE" w:rsidP="00B11D34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Sito web: </w:t>
    </w:r>
    <w:hyperlink r:id="rId10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www.istfabro.edu.it</w:t>
      </w:r>
    </w:hyperlink>
  </w:p>
  <w:p w:rsidR="00DE0AFE" w:rsidRDefault="00DE0AFE" w:rsidP="00F40472">
    <w:pPr>
      <w:spacing w:after="0"/>
      <w:rPr>
        <w:rFonts w:ascii="Times New Roman" w:hAnsi="Times New Roman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32400" cy="486000"/>
          <wp:effectExtent l="0" t="0" r="0" b="0"/>
          <wp:wrapNone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0AFE" w:rsidRDefault="00DE0AFE" w:rsidP="00F40472">
    <w:pPr>
      <w:pStyle w:val="Testocommento"/>
      <w:tabs>
        <w:tab w:val="left" w:pos="6225"/>
      </w:tabs>
      <w:ind w:left="-142"/>
      <w:jc w:val="right"/>
      <w:rPr>
        <w:rFonts w:asciiTheme="minorHAnsi" w:hAnsiTheme="minorHAnsi" w:cstheme="minorHAnsi"/>
        <w:b/>
        <w:sz w:val="36"/>
        <w:szCs w:val="36"/>
      </w:rPr>
    </w:pPr>
    <w:r>
      <w:rPr>
        <w:rFonts w:asciiTheme="minorHAnsi" w:hAnsiTheme="minorHAnsi" w:cstheme="minorHAnsi"/>
        <w:b/>
        <w:noProof/>
        <w:sz w:val="36"/>
        <w:szCs w:val="36"/>
      </w:rPr>
      <w:drawing>
        <wp:inline distT="0" distB="0" distL="0" distR="0">
          <wp:extent cx="1706880" cy="433070"/>
          <wp:effectExtent l="0" t="0" r="762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FE" w:rsidRDefault="00DE0AF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8CE"/>
    <w:multiLevelType w:val="hybridMultilevel"/>
    <w:tmpl w:val="3A38BF80"/>
    <w:lvl w:ilvl="0" w:tplc="C5BE8838">
      <w:start w:val="61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44B40"/>
    <w:multiLevelType w:val="hybridMultilevel"/>
    <w:tmpl w:val="23C24AFA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0FC10939"/>
    <w:multiLevelType w:val="hybridMultilevel"/>
    <w:tmpl w:val="15522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C5A69"/>
    <w:multiLevelType w:val="hybridMultilevel"/>
    <w:tmpl w:val="E3D4ECD6"/>
    <w:lvl w:ilvl="0" w:tplc="6E96FD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D59F2"/>
    <w:multiLevelType w:val="hybridMultilevel"/>
    <w:tmpl w:val="B9768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407AC"/>
    <w:multiLevelType w:val="hybridMultilevel"/>
    <w:tmpl w:val="22BA9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B2DC0"/>
    <w:multiLevelType w:val="hybridMultilevel"/>
    <w:tmpl w:val="108AD94C"/>
    <w:lvl w:ilvl="0" w:tplc="2E12B50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3BC5280F"/>
    <w:multiLevelType w:val="multilevel"/>
    <w:tmpl w:val="08BC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D13D9"/>
    <w:multiLevelType w:val="multilevel"/>
    <w:tmpl w:val="2EC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56122"/>
    <w:multiLevelType w:val="hybridMultilevel"/>
    <w:tmpl w:val="1BD40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159EB"/>
    <w:multiLevelType w:val="hybridMultilevel"/>
    <w:tmpl w:val="CF28B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A6BAD"/>
    <w:multiLevelType w:val="hybridMultilevel"/>
    <w:tmpl w:val="20DC1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A38ED"/>
    <w:multiLevelType w:val="hybridMultilevel"/>
    <w:tmpl w:val="87A07280"/>
    <w:lvl w:ilvl="0" w:tplc="37CE6920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0C45E1"/>
    <w:multiLevelType w:val="hybridMultilevel"/>
    <w:tmpl w:val="1FE86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B6F41"/>
    <w:multiLevelType w:val="hybridMultilevel"/>
    <w:tmpl w:val="B7A6FA84"/>
    <w:lvl w:ilvl="0" w:tplc="37CE6920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C50514"/>
    <w:multiLevelType w:val="hybridMultilevel"/>
    <w:tmpl w:val="36B06520"/>
    <w:lvl w:ilvl="0" w:tplc="8A4AD39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1853A1"/>
    <w:multiLevelType w:val="hybridMultilevel"/>
    <w:tmpl w:val="10447D3E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0"/>
  </w:num>
  <w:num w:numId="5">
    <w:abstractNumId w:val="3"/>
  </w:num>
  <w:num w:numId="6">
    <w:abstractNumId w:val="13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2"/>
  </w:num>
  <w:num w:numId="12">
    <w:abstractNumId w:val="11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80404E"/>
    <w:rsid w:val="00015A64"/>
    <w:rsid w:val="000426A5"/>
    <w:rsid w:val="0005250A"/>
    <w:rsid w:val="0009292F"/>
    <w:rsid w:val="000972A8"/>
    <w:rsid w:val="000C6602"/>
    <w:rsid w:val="000F29EF"/>
    <w:rsid w:val="001341E2"/>
    <w:rsid w:val="001D304A"/>
    <w:rsid w:val="001E57D5"/>
    <w:rsid w:val="001F352C"/>
    <w:rsid w:val="00252476"/>
    <w:rsid w:val="002528D5"/>
    <w:rsid w:val="002819A2"/>
    <w:rsid w:val="002A2554"/>
    <w:rsid w:val="002E61CC"/>
    <w:rsid w:val="002F6287"/>
    <w:rsid w:val="00303085"/>
    <w:rsid w:val="0033018D"/>
    <w:rsid w:val="00353AA1"/>
    <w:rsid w:val="00353C8F"/>
    <w:rsid w:val="00354607"/>
    <w:rsid w:val="003749EE"/>
    <w:rsid w:val="00380388"/>
    <w:rsid w:val="003804F0"/>
    <w:rsid w:val="003835A8"/>
    <w:rsid w:val="00385693"/>
    <w:rsid w:val="00396C4E"/>
    <w:rsid w:val="003A7BE4"/>
    <w:rsid w:val="003B4D5D"/>
    <w:rsid w:val="003B78E1"/>
    <w:rsid w:val="004051FC"/>
    <w:rsid w:val="0043342C"/>
    <w:rsid w:val="00436B65"/>
    <w:rsid w:val="00453406"/>
    <w:rsid w:val="00483E54"/>
    <w:rsid w:val="004C12F2"/>
    <w:rsid w:val="004C6D67"/>
    <w:rsid w:val="00513A59"/>
    <w:rsid w:val="00520915"/>
    <w:rsid w:val="005331F8"/>
    <w:rsid w:val="005535FC"/>
    <w:rsid w:val="0056250C"/>
    <w:rsid w:val="00575FF0"/>
    <w:rsid w:val="0057798A"/>
    <w:rsid w:val="005930ED"/>
    <w:rsid w:val="00594FD6"/>
    <w:rsid w:val="005B7A91"/>
    <w:rsid w:val="0060017C"/>
    <w:rsid w:val="00601521"/>
    <w:rsid w:val="00610B9C"/>
    <w:rsid w:val="00614EAA"/>
    <w:rsid w:val="0061644F"/>
    <w:rsid w:val="006544A8"/>
    <w:rsid w:val="00663AA2"/>
    <w:rsid w:val="0067764C"/>
    <w:rsid w:val="006C5B8C"/>
    <w:rsid w:val="006E050D"/>
    <w:rsid w:val="007233DD"/>
    <w:rsid w:val="007332C2"/>
    <w:rsid w:val="00761354"/>
    <w:rsid w:val="0076656B"/>
    <w:rsid w:val="0077727D"/>
    <w:rsid w:val="00781C62"/>
    <w:rsid w:val="00793F7F"/>
    <w:rsid w:val="007A2035"/>
    <w:rsid w:val="007F7B2C"/>
    <w:rsid w:val="0080404E"/>
    <w:rsid w:val="00816673"/>
    <w:rsid w:val="0084712B"/>
    <w:rsid w:val="00854F07"/>
    <w:rsid w:val="008657CA"/>
    <w:rsid w:val="008729E0"/>
    <w:rsid w:val="00892815"/>
    <w:rsid w:val="008A3BBE"/>
    <w:rsid w:val="008B6D57"/>
    <w:rsid w:val="008D71E7"/>
    <w:rsid w:val="008E001C"/>
    <w:rsid w:val="009225B9"/>
    <w:rsid w:val="00926B70"/>
    <w:rsid w:val="009402C5"/>
    <w:rsid w:val="009460C7"/>
    <w:rsid w:val="00947587"/>
    <w:rsid w:val="00950079"/>
    <w:rsid w:val="0095088B"/>
    <w:rsid w:val="00965AF4"/>
    <w:rsid w:val="00985B7C"/>
    <w:rsid w:val="009909D6"/>
    <w:rsid w:val="009A36D6"/>
    <w:rsid w:val="009C1D11"/>
    <w:rsid w:val="009F2170"/>
    <w:rsid w:val="00A10AE5"/>
    <w:rsid w:val="00A4103E"/>
    <w:rsid w:val="00AD3996"/>
    <w:rsid w:val="00B11D34"/>
    <w:rsid w:val="00B12939"/>
    <w:rsid w:val="00B5488C"/>
    <w:rsid w:val="00B75177"/>
    <w:rsid w:val="00B8252D"/>
    <w:rsid w:val="00B843D8"/>
    <w:rsid w:val="00B94735"/>
    <w:rsid w:val="00B95E02"/>
    <w:rsid w:val="00BD38B6"/>
    <w:rsid w:val="00BE42CE"/>
    <w:rsid w:val="00BF3B03"/>
    <w:rsid w:val="00BF60CA"/>
    <w:rsid w:val="00C03586"/>
    <w:rsid w:val="00CD0CB2"/>
    <w:rsid w:val="00CD5425"/>
    <w:rsid w:val="00CF0F43"/>
    <w:rsid w:val="00D0007B"/>
    <w:rsid w:val="00D55BE6"/>
    <w:rsid w:val="00D919F0"/>
    <w:rsid w:val="00DA1D17"/>
    <w:rsid w:val="00DA2CC2"/>
    <w:rsid w:val="00DC384F"/>
    <w:rsid w:val="00DE0AFE"/>
    <w:rsid w:val="00E249F0"/>
    <w:rsid w:val="00E742B0"/>
    <w:rsid w:val="00E82EE5"/>
    <w:rsid w:val="00E86537"/>
    <w:rsid w:val="00E9186F"/>
    <w:rsid w:val="00E947B5"/>
    <w:rsid w:val="00EA6834"/>
    <w:rsid w:val="00EE5431"/>
    <w:rsid w:val="00EF7FA7"/>
    <w:rsid w:val="00F113C3"/>
    <w:rsid w:val="00F27195"/>
    <w:rsid w:val="00F40472"/>
    <w:rsid w:val="00F53048"/>
    <w:rsid w:val="00F945D5"/>
    <w:rsid w:val="00FE5214"/>
    <w:rsid w:val="00FF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49E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D5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D57"/>
  </w:style>
  <w:style w:type="paragraph" w:styleId="Pidipagina">
    <w:name w:val="footer"/>
    <w:basedOn w:val="Normale"/>
    <w:link w:val="PidipaginaCarattere"/>
    <w:uiPriority w:val="99"/>
    <w:unhideWhenUsed/>
    <w:rsid w:val="008B6D5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D57"/>
  </w:style>
  <w:style w:type="character" w:styleId="Collegamentoipertestuale">
    <w:name w:val="Hyperlink"/>
    <w:uiPriority w:val="99"/>
    <w:rsid w:val="008B6D57"/>
    <w:rPr>
      <w:color w:val="0000FF"/>
      <w:sz w:val="20"/>
      <w:u w:val="single"/>
    </w:rPr>
  </w:style>
  <w:style w:type="paragraph" w:styleId="Testocommento">
    <w:name w:val="annotation text"/>
    <w:basedOn w:val="Normale"/>
    <w:link w:val="TestocommentoCarattere"/>
    <w:semiHidden/>
    <w:rsid w:val="008B6D5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B6D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55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5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3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BD3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7798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eWeb">
    <w:name w:val="Normal (Web)"/>
    <w:basedOn w:val="Normale"/>
    <w:uiPriority w:val="99"/>
    <w:unhideWhenUsed/>
    <w:rsid w:val="00F40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54607"/>
    <w:rPr>
      <w:b/>
      <w:bCs/>
    </w:rPr>
  </w:style>
  <w:style w:type="character" w:styleId="Rimandonotaapidipagina">
    <w:name w:val="footnote reference"/>
    <w:rsid w:val="000972A8"/>
    <w:rPr>
      <w:vertAlign w:val="superscript"/>
    </w:rPr>
  </w:style>
  <w:style w:type="character" w:styleId="Rimandonotadichiusura">
    <w:name w:val="endnote reference"/>
    <w:rsid w:val="000972A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972A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972A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5008@istruzione.i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9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8.jpeg"/><Relationship Id="rId5" Type="http://schemas.openxmlformats.org/officeDocument/2006/relationships/image" Target="media/image5.jpeg"/><Relationship Id="rId10" Type="http://schemas.openxmlformats.org/officeDocument/2006/relationships/hyperlink" Target="http://www.istfabro.edu.it" TargetMode="External"/><Relationship Id="rId4" Type="http://schemas.openxmlformats.org/officeDocument/2006/relationships/image" Target="media/image4.png"/><Relationship Id="rId9" Type="http://schemas.openxmlformats.org/officeDocument/2006/relationships/hyperlink" Target="mailto:tric815008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ARTA%20INTESTATA\Carta%20Intestata%20con%20QR\Brizi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1C195-78B8-4AC2-A200-27650706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Brizi Carta intestata.dotx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User</cp:lastModifiedBy>
  <cp:revision>2</cp:revision>
  <cp:lastPrinted>2025-05-21T10:59:00Z</cp:lastPrinted>
  <dcterms:created xsi:type="dcterms:W3CDTF">2025-09-05T13:07:00Z</dcterms:created>
  <dcterms:modified xsi:type="dcterms:W3CDTF">2025-09-05T13:07:00Z</dcterms:modified>
</cp:coreProperties>
</file>