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82B" w:rsidRDefault="0070282B" w:rsidP="002F3A2B">
      <w:pPr>
        <w:rPr>
          <w:rFonts w:ascii="Verdana" w:hAnsi="Verdana"/>
          <w:b/>
          <w:sz w:val="22"/>
          <w:szCs w:val="22"/>
        </w:rPr>
      </w:pPr>
    </w:p>
    <w:p w:rsidR="0070282B" w:rsidRDefault="0070282B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9F7E11" w:rsidRDefault="00D525C2" w:rsidP="00BB3052">
      <w:pPr>
        <w:jc w:val="center"/>
        <w:rPr>
          <w:rFonts w:ascii="Verdana" w:hAnsi="Verdana"/>
          <w:b/>
        </w:rPr>
      </w:pPr>
      <w:r w:rsidRPr="009F7E11">
        <w:rPr>
          <w:rFonts w:ascii="Verdana" w:hAnsi="Verdana"/>
          <w:b/>
        </w:rPr>
        <w:t xml:space="preserve">DOCENTI SCUOLA </w:t>
      </w:r>
      <w:r w:rsidR="008356E9" w:rsidRPr="009F7E11">
        <w:rPr>
          <w:rFonts w:ascii="Verdana" w:hAnsi="Verdana"/>
          <w:b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EB734F" w:rsidRDefault="00622892" w:rsidP="002F3A2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4</w:t>
      </w:r>
    </w:p>
    <w:p w:rsidR="009F7E11" w:rsidRDefault="00D63EC4" w:rsidP="002F3A2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bookmarkStart w:id="0" w:name="_GoBack"/>
      <w:bookmarkEnd w:id="0"/>
      <w:r w:rsidR="009F7E11">
        <w:rPr>
          <w:rFonts w:ascii="Verdana" w:hAnsi="Verdana"/>
          <w:b/>
        </w:rPr>
        <w:t>SEDE CENTRALE – SC. SEC. 1° GRADO MONTECASTRILLI</w:t>
      </w:r>
    </w:p>
    <w:p w:rsidR="00BE1D72" w:rsidRDefault="00BE1D72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2"/>
          <w:szCs w:val="22"/>
        </w:rPr>
        <w:t>NUOVE RISORSE DIGITALI E LORO IMPATTO NELLA DIDATTICA</w:t>
      </w:r>
      <w:r>
        <w:rPr>
          <w:rFonts w:ascii="Verdana" w:hAnsi="Verdana"/>
          <w:b/>
        </w:rPr>
        <w:t xml:space="preserve"> </w:t>
      </w:r>
    </w:p>
    <w:p w:rsidR="009F7E11" w:rsidRDefault="00BE1D72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</w:t>
      </w:r>
      <w:r w:rsidR="009F7E11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20</w:t>
      </w:r>
      <w:r w:rsidR="009F7E11" w:rsidRPr="00EC5E51">
        <w:rPr>
          <w:rFonts w:ascii="Verdana" w:hAnsi="Verdana"/>
          <w:b/>
        </w:rPr>
        <w:t xml:space="preserve"> </w:t>
      </w:r>
      <w:r w:rsidR="002F3A2B">
        <w:rPr>
          <w:rFonts w:ascii="Verdana" w:hAnsi="Verdana"/>
          <w:b/>
        </w:rPr>
        <w:t>MARZO</w:t>
      </w:r>
      <w:r w:rsidR="009F7E11" w:rsidRPr="00EC5E51">
        <w:rPr>
          <w:rFonts w:ascii="Verdana" w:hAnsi="Verdana"/>
          <w:b/>
        </w:rPr>
        <w:t xml:space="preserve"> dalle ore 1</w:t>
      </w:r>
      <w:r w:rsidR="009F7E11">
        <w:rPr>
          <w:rFonts w:ascii="Verdana" w:hAnsi="Verdana"/>
          <w:b/>
        </w:rPr>
        <w:t>6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 alle ore 1</w:t>
      </w:r>
      <w:r w:rsidR="009F7E11">
        <w:rPr>
          <w:rFonts w:ascii="Verdana" w:hAnsi="Verdana"/>
          <w:b/>
        </w:rPr>
        <w:t>9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</w:t>
      </w:r>
    </w:p>
    <w:p w:rsidR="009F7E11" w:rsidRPr="00845671" w:rsidRDefault="009F7E11" w:rsidP="009F7E11">
      <w:pPr>
        <w:jc w:val="center"/>
        <w:rPr>
          <w:rFonts w:ascii="Verdana" w:hAnsi="Verdana"/>
          <w:b/>
        </w:rPr>
      </w:pPr>
    </w:p>
    <w:p w:rsidR="009F7E11" w:rsidRPr="00845671" w:rsidRDefault="009F7E11" w:rsidP="009F7E1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Di Biagi Caterina – </w:t>
      </w:r>
      <w:proofErr w:type="spellStart"/>
      <w:r>
        <w:rPr>
          <w:rFonts w:ascii="Verdana" w:hAnsi="Verdana"/>
          <w:b/>
        </w:rPr>
        <w:t>Giorgetti</w:t>
      </w:r>
      <w:proofErr w:type="spellEnd"/>
      <w:r>
        <w:rPr>
          <w:rFonts w:ascii="Verdana" w:hAnsi="Verdana"/>
          <w:b/>
        </w:rPr>
        <w:t xml:space="preserve"> Gaia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2268"/>
        <w:gridCol w:w="2693"/>
        <w:gridCol w:w="2977"/>
        <w:gridCol w:w="2976"/>
      </w:tblGrid>
      <w:tr w:rsidR="00BD23FE" w:rsidTr="00BD23FE">
        <w:tc>
          <w:tcPr>
            <w:tcW w:w="709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32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/>
        </w:tc>
      </w:tr>
      <w:tr w:rsidR="00BD23FE" w:rsidTr="00BD23FE">
        <w:trPr>
          <w:trHeight w:val="42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BALDELLI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3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BATELLA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5F61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BUFALONI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SIMONE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CARBONI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NADIA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4E68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CHIOVOLONI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COLALUCE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VERONICA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7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COVARELLI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4E68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D'ANGELI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640F69">
        <w:trPr>
          <w:trHeight w:val="693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DOMINICI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LETIZIA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FELIZIOLA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EB734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EB734F"/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GAGGIA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LIBERATORI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BE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GIADA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MENESTO'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D. D. AMELIA - "J.ORSINI"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DC10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</w:t>
            </w:r>
            <w:r>
              <w:rPr>
                <w:b/>
                <w:sz w:val="20"/>
                <w:szCs w:val="20"/>
              </w:rPr>
              <w:t>ee01500a</w:t>
            </w:r>
            <w:r w:rsidRPr="00A20CF0">
              <w:rPr>
                <w:b/>
                <w:sz w:val="20"/>
                <w:szCs w:val="20"/>
              </w:rPr>
              <w:t>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PALLIANI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PENNESI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center"/>
          </w:tcPr>
          <w:p w:rsidR="00BD23FE" w:rsidRPr="00F13531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3"/>
        </w:trPr>
        <w:tc>
          <w:tcPr>
            <w:tcW w:w="709" w:type="dxa"/>
            <w:vAlign w:val="center"/>
          </w:tcPr>
          <w:p w:rsidR="00BD23FE" w:rsidRPr="00380CDA" w:rsidRDefault="00BD23FE" w:rsidP="00EB73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MARCELLA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BD23FE" w:rsidRPr="008C6FA2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RELLINI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502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RIMATORI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ANNACHIARA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0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SCIAMANNINI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DENISE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0D256C" w:rsidRDefault="00640F69" w:rsidP="009E26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UMENA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IC ORV MONTECCHIO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9E262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8C6FA2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A95A18">
        <w:trPr>
          <w:trHeight w:val="616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640F69" w:rsidTr="00BD23FE">
        <w:trPr>
          <w:trHeight w:val="608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F13531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640F69" w:rsidRPr="008C6FA2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640F69" w:rsidRDefault="00640F69" w:rsidP="00640F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BD23FE">
        <w:trPr>
          <w:trHeight w:val="419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ZANNONI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ROBERTA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36456D" w:rsidRDefault="00640F69" w:rsidP="00640F69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7089C"/>
    <w:rsid w:val="0007228D"/>
    <w:rsid w:val="00074B3C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4925"/>
    <w:rsid w:val="002A572B"/>
    <w:rsid w:val="002B4C7C"/>
    <w:rsid w:val="002B5B54"/>
    <w:rsid w:val="002B74F6"/>
    <w:rsid w:val="002C06AB"/>
    <w:rsid w:val="002C1EB9"/>
    <w:rsid w:val="002C28A7"/>
    <w:rsid w:val="002D2260"/>
    <w:rsid w:val="002D7DDD"/>
    <w:rsid w:val="002E350A"/>
    <w:rsid w:val="002F0FD6"/>
    <w:rsid w:val="002F3A2B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650A7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6884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615C"/>
    <w:rsid w:val="005F75A6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40F69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282B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0754"/>
    <w:rsid w:val="007C20D9"/>
    <w:rsid w:val="007C33F3"/>
    <w:rsid w:val="007C4FC1"/>
    <w:rsid w:val="007C50EE"/>
    <w:rsid w:val="007C5B48"/>
    <w:rsid w:val="007C6584"/>
    <w:rsid w:val="007D243F"/>
    <w:rsid w:val="007D3F70"/>
    <w:rsid w:val="007E0815"/>
    <w:rsid w:val="007E1DD7"/>
    <w:rsid w:val="007E601B"/>
    <w:rsid w:val="007F74AB"/>
    <w:rsid w:val="007F784B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62C"/>
    <w:rsid w:val="009E2EBE"/>
    <w:rsid w:val="009E44D0"/>
    <w:rsid w:val="009E5F09"/>
    <w:rsid w:val="009F7E11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53DB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3F13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C65E5"/>
    <w:rsid w:val="00BD0CB7"/>
    <w:rsid w:val="00BD1D45"/>
    <w:rsid w:val="00BD23FE"/>
    <w:rsid w:val="00BE0B5B"/>
    <w:rsid w:val="00BE1D72"/>
    <w:rsid w:val="00BE2253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3EC4"/>
    <w:rsid w:val="00D65FA4"/>
    <w:rsid w:val="00D66CA5"/>
    <w:rsid w:val="00D67545"/>
    <w:rsid w:val="00D71086"/>
    <w:rsid w:val="00D71FDA"/>
    <w:rsid w:val="00D71FE2"/>
    <w:rsid w:val="00D75005"/>
    <w:rsid w:val="00D8209A"/>
    <w:rsid w:val="00D8562C"/>
    <w:rsid w:val="00D87BF0"/>
    <w:rsid w:val="00D87E47"/>
    <w:rsid w:val="00D96233"/>
    <w:rsid w:val="00DB5EE6"/>
    <w:rsid w:val="00DB6C9A"/>
    <w:rsid w:val="00DC1053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97673"/>
    <w:rsid w:val="00EA118A"/>
    <w:rsid w:val="00EA1AE3"/>
    <w:rsid w:val="00EA2332"/>
    <w:rsid w:val="00EA35A6"/>
    <w:rsid w:val="00EB3164"/>
    <w:rsid w:val="00EB6160"/>
    <w:rsid w:val="00EB734F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518A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00F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1835A-8855-490F-A6DF-F0A368FF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752</TotalTime>
  <Pages>3</Pages>
  <Words>312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2847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197</cp:revision>
  <cp:lastPrinted>2020-11-06T09:30:00Z</cp:lastPrinted>
  <dcterms:created xsi:type="dcterms:W3CDTF">2017-09-07T07:52:00Z</dcterms:created>
  <dcterms:modified xsi:type="dcterms:W3CDTF">2024-03-14T10:25:00Z</dcterms:modified>
</cp:coreProperties>
</file>