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A43DE9" w:rsidRDefault="00A43DE9" w:rsidP="000265A5">
      <w:pPr>
        <w:rPr>
          <w:rFonts w:ascii="Verdana" w:hAnsi="Verdana"/>
          <w:b/>
          <w:sz w:val="32"/>
          <w:szCs w:val="32"/>
        </w:rPr>
      </w:pPr>
    </w:p>
    <w:p w:rsidR="008B3D4B" w:rsidRPr="00D525C2" w:rsidRDefault="008B3D4B" w:rsidP="008B3D4B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>SECONDARIA DI 1° GRADO</w:t>
      </w:r>
    </w:p>
    <w:p w:rsidR="008B3D4B" w:rsidRDefault="008B3D4B" w:rsidP="008B3D4B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8B3D4B" w:rsidRDefault="008B3D4B" w:rsidP="008B3D4B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INCONTRO </w:t>
      </w:r>
      <w:r>
        <w:rPr>
          <w:rFonts w:ascii="Verdana" w:hAnsi="Verdana"/>
          <w:b/>
        </w:rPr>
        <w:t>CONCLUSIVO</w:t>
      </w:r>
      <w:r w:rsidRPr="00EC5E51">
        <w:rPr>
          <w:rFonts w:ascii="Verdana" w:hAnsi="Verdana"/>
          <w:b/>
        </w:rPr>
        <w:t xml:space="preserve"> A. S. 20</w:t>
      </w:r>
      <w:r>
        <w:rPr>
          <w:rFonts w:ascii="Verdana" w:hAnsi="Verdana"/>
          <w:b/>
        </w:rPr>
        <w:t>23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24</w:t>
      </w:r>
    </w:p>
    <w:p w:rsidR="008B3D4B" w:rsidRDefault="008B3D4B" w:rsidP="008B3D4B">
      <w:pPr>
        <w:jc w:val="center"/>
        <w:rPr>
          <w:rFonts w:ascii="Verdana" w:hAnsi="Verdana"/>
          <w:b/>
        </w:rPr>
      </w:pPr>
    </w:p>
    <w:p w:rsidR="00C8237F" w:rsidRDefault="00C8237F" w:rsidP="00C8237F">
      <w:pPr>
        <w:shd w:val="clear" w:color="auto" w:fill="FFFFFF"/>
        <w:spacing w:line="270" w:lineRule="atLeast"/>
        <w:jc w:val="center"/>
        <w:rPr>
          <w:rFonts w:ascii="Verdana" w:hAnsi="Verdana"/>
          <w:b/>
        </w:rPr>
      </w:pPr>
      <w:r w:rsidRPr="007A2373">
        <w:rPr>
          <w:rFonts w:ascii="Verdana" w:hAnsi="Verdana"/>
          <w:b/>
        </w:rPr>
        <w:t xml:space="preserve">SEDE CENTRALE I. C.  “TEN. F. </w:t>
      </w:r>
      <w:proofErr w:type="gramStart"/>
      <w:r w:rsidRPr="007A2373">
        <w:rPr>
          <w:rFonts w:ascii="Verdana" w:hAnsi="Verdana"/>
          <w:b/>
        </w:rPr>
        <w:t>PETRUCCI”  MONTECASTRILLI</w:t>
      </w:r>
      <w:proofErr w:type="gramEnd"/>
    </w:p>
    <w:p w:rsidR="00C8237F" w:rsidRPr="007A2373" w:rsidRDefault="00C8237F" w:rsidP="00C8237F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000000"/>
        </w:rPr>
      </w:pPr>
    </w:p>
    <w:p w:rsidR="00C8237F" w:rsidRDefault="00C8237F" w:rsidP="00C8237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MARTEDI’ 28 MAGGIO dalle ore 16,30 alle ore 19,30</w:t>
      </w: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D95A43" w:rsidRDefault="00D95A43" w:rsidP="00987A64">
      <w:pPr>
        <w:rPr>
          <w:rFonts w:ascii="Verdana" w:hAnsi="Verdana"/>
          <w:i/>
          <w:sz w:val="20"/>
          <w:szCs w:val="20"/>
        </w:rPr>
      </w:pPr>
    </w:p>
    <w:p w:rsidR="0035425F" w:rsidRDefault="0035425F" w:rsidP="00987A64">
      <w:pPr>
        <w:rPr>
          <w:rFonts w:ascii="Verdana" w:hAnsi="Verdana"/>
          <w:i/>
          <w:sz w:val="20"/>
          <w:szCs w:val="20"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301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268"/>
        <w:gridCol w:w="2693"/>
        <w:gridCol w:w="3119"/>
        <w:gridCol w:w="3260"/>
      </w:tblGrid>
      <w:tr w:rsidR="008B3D4B" w:rsidTr="008B3D4B">
        <w:tc>
          <w:tcPr>
            <w:tcW w:w="743" w:type="dxa"/>
            <w:vAlign w:val="center"/>
          </w:tcPr>
          <w:p w:rsidR="008B3D4B" w:rsidRDefault="008B3D4B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8B3D4B" w:rsidRDefault="008B3D4B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8B3D4B" w:rsidRDefault="008B3D4B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8B3D4B" w:rsidRDefault="008B3D4B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8B3D4B" w:rsidRDefault="008B3D4B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8B3D4B" w:rsidRDefault="008B3D4B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8B3D4B" w:rsidRDefault="008B3D4B" w:rsidP="00C823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C8237F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:rsidR="008B3D4B" w:rsidRDefault="008B3D4B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8B3D4B" w:rsidRDefault="008B3D4B" w:rsidP="00C823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C8237F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8B3D4B" w:rsidTr="00743386">
        <w:trPr>
          <w:trHeight w:val="432"/>
        </w:trPr>
        <w:tc>
          <w:tcPr>
            <w:tcW w:w="743" w:type="dxa"/>
            <w:vAlign w:val="center"/>
          </w:tcPr>
          <w:p w:rsidR="008B3D4B" w:rsidRPr="00D771A7" w:rsidRDefault="008B3D4B" w:rsidP="00743386">
            <w:pPr>
              <w:jc w:val="center"/>
              <w:rPr>
                <w:b/>
                <w:sz w:val="20"/>
                <w:szCs w:val="20"/>
              </w:rPr>
            </w:pPr>
            <w:r w:rsidRPr="00D771A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BALDINI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268" w:type="dxa"/>
            <w:vAlign w:val="center"/>
          </w:tcPr>
          <w:p w:rsidR="008B3D4B" w:rsidRDefault="008B3D4B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8B3D4B" w:rsidRDefault="008B3D4B" w:rsidP="0035425F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8B3D4B" w:rsidRDefault="008B3D4B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B3D4B" w:rsidRDefault="008B3D4B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B3D4B" w:rsidTr="00743386">
        <w:trPr>
          <w:trHeight w:val="432"/>
        </w:trPr>
        <w:tc>
          <w:tcPr>
            <w:tcW w:w="743" w:type="dxa"/>
            <w:vAlign w:val="center"/>
          </w:tcPr>
          <w:p w:rsidR="008B3D4B" w:rsidRPr="00D771A7" w:rsidRDefault="008B3D4B" w:rsidP="00743386">
            <w:pPr>
              <w:jc w:val="center"/>
              <w:rPr>
                <w:b/>
                <w:sz w:val="20"/>
                <w:szCs w:val="20"/>
              </w:rPr>
            </w:pPr>
            <w:r w:rsidRPr="00D771A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BICCHI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VITTORIANO</w:t>
            </w:r>
          </w:p>
        </w:tc>
        <w:tc>
          <w:tcPr>
            <w:tcW w:w="2268" w:type="dxa"/>
            <w:vAlign w:val="center"/>
          </w:tcPr>
          <w:p w:rsidR="008B3D4B" w:rsidRDefault="008B3D4B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8B3D4B" w:rsidRDefault="008B3D4B" w:rsidP="0035425F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8B3D4B" w:rsidRDefault="008B3D4B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B3D4B" w:rsidRDefault="008B3D4B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B3D4B" w:rsidTr="00743386">
        <w:trPr>
          <w:trHeight w:val="425"/>
        </w:trPr>
        <w:tc>
          <w:tcPr>
            <w:tcW w:w="743" w:type="dxa"/>
            <w:vAlign w:val="center"/>
          </w:tcPr>
          <w:p w:rsidR="008B3D4B" w:rsidRPr="00D771A7" w:rsidRDefault="008B3D4B" w:rsidP="007433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71A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BOCCANERA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8B3D4B" w:rsidRPr="00CB1298" w:rsidRDefault="008B3D4B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8B3D4B" w:rsidRPr="00324A0E" w:rsidRDefault="008B3D4B" w:rsidP="0035425F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8B3D4B" w:rsidRDefault="008B3D4B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B3D4B" w:rsidRDefault="008B3D4B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B3D4B" w:rsidTr="00743386">
        <w:trPr>
          <w:trHeight w:val="453"/>
        </w:trPr>
        <w:tc>
          <w:tcPr>
            <w:tcW w:w="743" w:type="dxa"/>
            <w:vAlign w:val="center"/>
          </w:tcPr>
          <w:p w:rsidR="008B3D4B" w:rsidRPr="00D771A7" w:rsidRDefault="008B3D4B" w:rsidP="007433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71A7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CAPONNETTO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VALERIA</w:t>
            </w:r>
          </w:p>
        </w:tc>
        <w:tc>
          <w:tcPr>
            <w:tcW w:w="2268" w:type="dxa"/>
            <w:vAlign w:val="center"/>
          </w:tcPr>
          <w:p w:rsidR="008B3D4B" w:rsidRPr="009702C9" w:rsidRDefault="008B3D4B" w:rsidP="0035425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IST OMNICOMP</w:t>
            </w:r>
            <w:r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R</w:t>
            </w: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 xml:space="preserve"> AMELIA</w:t>
            </w:r>
          </w:p>
        </w:tc>
        <w:tc>
          <w:tcPr>
            <w:tcW w:w="2693" w:type="dxa"/>
            <w:vAlign w:val="center"/>
          </w:tcPr>
          <w:p w:rsidR="008B3D4B" w:rsidRPr="00EF64D7" w:rsidRDefault="008C520B" w:rsidP="0035425F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8B3D4B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9" w:type="dxa"/>
            <w:vAlign w:val="center"/>
          </w:tcPr>
          <w:p w:rsidR="008B3D4B" w:rsidRPr="00F13531" w:rsidRDefault="008B3D4B" w:rsidP="00FE54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8B3D4B" w:rsidRPr="00F13531" w:rsidRDefault="008B3D4B" w:rsidP="0035425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B3D4B" w:rsidRPr="00C4482A" w:rsidTr="00743386">
        <w:trPr>
          <w:trHeight w:val="423"/>
        </w:trPr>
        <w:tc>
          <w:tcPr>
            <w:tcW w:w="743" w:type="dxa"/>
            <w:vAlign w:val="center"/>
          </w:tcPr>
          <w:p w:rsidR="008B3D4B" w:rsidRPr="00217B97" w:rsidRDefault="008B3D4B" w:rsidP="007433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17B97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CASALASPRO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ROSSELLA</w:t>
            </w:r>
          </w:p>
        </w:tc>
        <w:tc>
          <w:tcPr>
            <w:tcW w:w="2268" w:type="dxa"/>
            <w:vAlign w:val="center"/>
          </w:tcPr>
          <w:p w:rsidR="008B3D4B" w:rsidRPr="00CB1298" w:rsidRDefault="008B3D4B" w:rsidP="0035425F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MONTECCHIO</w:t>
            </w:r>
          </w:p>
        </w:tc>
        <w:tc>
          <w:tcPr>
            <w:tcW w:w="2693" w:type="dxa"/>
            <w:vAlign w:val="center"/>
          </w:tcPr>
          <w:p w:rsidR="008B3D4B" w:rsidRPr="00F13531" w:rsidRDefault="008B3D4B" w:rsidP="0035425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119" w:type="dxa"/>
          </w:tcPr>
          <w:p w:rsidR="008B3D4B" w:rsidRPr="00C4482A" w:rsidRDefault="008B3D4B" w:rsidP="0035425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8B3D4B" w:rsidRPr="00C4482A" w:rsidRDefault="008B3D4B" w:rsidP="0035425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8B3D4B" w:rsidTr="00743386">
        <w:trPr>
          <w:trHeight w:val="415"/>
        </w:trPr>
        <w:tc>
          <w:tcPr>
            <w:tcW w:w="743" w:type="dxa"/>
            <w:vAlign w:val="center"/>
          </w:tcPr>
          <w:p w:rsidR="008B3D4B" w:rsidRPr="00D771A7" w:rsidRDefault="008B3D4B" w:rsidP="00743386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771A7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CAVALLI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2268" w:type="dxa"/>
            <w:vAlign w:val="center"/>
          </w:tcPr>
          <w:p w:rsidR="008B3D4B" w:rsidRDefault="008B3D4B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8B3D4B" w:rsidRDefault="008B3D4B" w:rsidP="0035425F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8B3D4B" w:rsidRDefault="008B3D4B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B3D4B" w:rsidRDefault="008B3D4B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B3D4B" w:rsidTr="00743386">
        <w:trPr>
          <w:trHeight w:val="427"/>
        </w:trPr>
        <w:tc>
          <w:tcPr>
            <w:tcW w:w="743" w:type="dxa"/>
            <w:vAlign w:val="center"/>
          </w:tcPr>
          <w:p w:rsidR="008B3D4B" w:rsidRPr="00D771A7" w:rsidRDefault="008B3D4B" w:rsidP="007433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71A7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FATTORINI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8B3D4B" w:rsidRPr="009702C9" w:rsidRDefault="008B3D4B" w:rsidP="0035425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IST OMNICOMP</w:t>
            </w:r>
            <w:r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R</w:t>
            </w: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 xml:space="preserve"> AMELIA</w:t>
            </w:r>
          </w:p>
        </w:tc>
        <w:tc>
          <w:tcPr>
            <w:tcW w:w="2693" w:type="dxa"/>
            <w:vAlign w:val="center"/>
          </w:tcPr>
          <w:p w:rsidR="008B3D4B" w:rsidRPr="00EF64D7" w:rsidRDefault="008C520B" w:rsidP="0035425F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8B3D4B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9" w:type="dxa"/>
          </w:tcPr>
          <w:p w:rsidR="008B3D4B" w:rsidRDefault="008B3D4B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B3D4B" w:rsidRDefault="008B3D4B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B3D4B" w:rsidTr="00743386">
        <w:trPr>
          <w:trHeight w:val="488"/>
        </w:trPr>
        <w:tc>
          <w:tcPr>
            <w:tcW w:w="743" w:type="dxa"/>
            <w:vAlign w:val="center"/>
          </w:tcPr>
          <w:p w:rsidR="008B3D4B" w:rsidRPr="00D771A7" w:rsidRDefault="008B3D4B" w:rsidP="007433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71A7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MANCINELLI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NICOLA</w:t>
            </w:r>
          </w:p>
        </w:tc>
        <w:tc>
          <w:tcPr>
            <w:tcW w:w="2268" w:type="dxa"/>
            <w:vAlign w:val="center"/>
          </w:tcPr>
          <w:p w:rsidR="008B3D4B" w:rsidRPr="00CB1298" w:rsidRDefault="008B3D4B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8B3D4B" w:rsidRPr="00324A0E" w:rsidRDefault="008B3D4B" w:rsidP="0035425F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  <w:vAlign w:val="center"/>
          </w:tcPr>
          <w:p w:rsidR="008B3D4B" w:rsidRDefault="008B3D4B" w:rsidP="0035425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B3D4B" w:rsidRDefault="008B3D4B" w:rsidP="0035425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8237F" w:rsidTr="008B3D4B">
        <w:trPr>
          <w:trHeight w:val="419"/>
        </w:trPr>
        <w:tc>
          <w:tcPr>
            <w:tcW w:w="743" w:type="dxa"/>
            <w:vAlign w:val="center"/>
          </w:tcPr>
          <w:p w:rsidR="00C8237F" w:rsidRDefault="00C8237F" w:rsidP="00C823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C8237F" w:rsidRDefault="00C8237F" w:rsidP="00C823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C8237F" w:rsidRDefault="00C8237F" w:rsidP="00C823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C8237F" w:rsidRDefault="00C8237F" w:rsidP="00C823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C8237F" w:rsidRDefault="00C8237F" w:rsidP="00C823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C8237F" w:rsidRDefault="00C8237F" w:rsidP="00C823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8237F" w:rsidRDefault="00C8237F" w:rsidP="00C823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16,30</w:t>
            </w:r>
          </w:p>
        </w:tc>
        <w:tc>
          <w:tcPr>
            <w:tcW w:w="3260" w:type="dxa"/>
            <w:vAlign w:val="center"/>
          </w:tcPr>
          <w:p w:rsidR="00C8237F" w:rsidRDefault="00C8237F" w:rsidP="00C823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8237F" w:rsidRDefault="00C8237F" w:rsidP="00C823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19,30</w:t>
            </w:r>
          </w:p>
        </w:tc>
      </w:tr>
      <w:tr w:rsidR="008B3D4B" w:rsidTr="00743386">
        <w:trPr>
          <w:trHeight w:val="419"/>
        </w:trPr>
        <w:tc>
          <w:tcPr>
            <w:tcW w:w="743" w:type="dxa"/>
            <w:vAlign w:val="center"/>
          </w:tcPr>
          <w:p w:rsidR="008B3D4B" w:rsidRPr="00217B97" w:rsidRDefault="008B3D4B" w:rsidP="007433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17B97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MANNONE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GIAN BATTISTA</w:t>
            </w:r>
          </w:p>
        </w:tc>
        <w:tc>
          <w:tcPr>
            <w:tcW w:w="2268" w:type="dxa"/>
            <w:vAlign w:val="center"/>
          </w:tcPr>
          <w:p w:rsidR="008B3D4B" w:rsidRPr="00EB734F" w:rsidRDefault="008B3D4B" w:rsidP="00C035D2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8B3D4B" w:rsidRPr="0036456D" w:rsidRDefault="008B3D4B" w:rsidP="00C035D2">
            <w:pPr>
              <w:jc w:val="center"/>
              <w:rPr>
                <w:rFonts w:ascii="Verdana" w:hAnsi="Verdana"/>
                <w:b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119" w:type="dxa"/>
          </w:tcPr>
          <w:p w:rsidR="008B3D4B" w:rsidRDefault="008B3D4B" w:rsidP="00C035D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B3D4B" w:rsidRDefault="008B3D4B" w:rsidP="00C035D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B3D4B" w:rsidTr="00743386">
        <w:trPr>
          <w:trHeight w:val="419"/>
        </w:trPr>
        <w:tc>
          <w:tcPr>
            <w:tcW w:w="743" w:type="dxa"/>
            <w:vAlign w:val="center"/>
          </w:tcPr>
          <w:p w:rsidR="008B3D4B" w:rsidRPr="00217B97" w:rsidRDefault="008B3D4B" w:rsidP="007433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17B97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MANUALI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SUSANNA</w:t>
            </w:r>
          </w:p>
        </w:tc>
        <w:tc>
          <w:tcPr>
            <w:tcW w:w="2268" w:type="dxa"/>
            <w:vAlign w:val="center"/>
          </w:tcPr>
          <w:p w:rsidR="008B3D4B" w:rsidRDefault="008B3D4B" w:rsidP="005E5EE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8B3D4B" w:rsidRPr="008C6FA2" w:rsidRDefault="008B3D4B" w:rsidP="005E5EE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19" w:type="dxa"/>
            <w:vAlign w:val="center"/>
          </w:tcPr>
          <w:p w:rsidR="008B3D4B" w:rsidRDefault="008B3D4B" w:rsidP="00FE54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B3D4B" w:rsidRDefault="008B3D4B" w:rsidP="005E5E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B3D4B" w:rsidTr="00743386">
        <w:trPr>
          <w:trHeight w:val="419"/>
        </w:trPr>
        <w:tc>
          <w:tcPr>
            <w:tcW w:w="743" w:type="dxa"/>
            <w:vAlign w:val="center"/>
          </w:tcPr>
          <w:p w:rsidR="008B3D4B" w:rsidRPr="00D771A7" w:rsidRDefault="008B3D4B" w:rsidP="007433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71A7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MORONI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8B3D4B" w:rsidRPr="00CB11BD" w:rsidRDefault="008B3D4B" w:rsidP="005E5EE1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8B3D4B" w:rsidRPr="00CB11BD" w:rsidRDefault="008B3D4B" w:rsidP="005E5EE1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</w:tcPr>
          <w:p w:rsidR="008B3D4B" w:rsidRDefault="008B3D4B" w:rsidP="005E5E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B3D4B" w:rsidRDefault="008B3D4B" w:rsidP="005E5E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B3D4B" w:rsidTr="00743386">
        <w:trPr>
          <w:trHeight w:val="419"/>
        </w:trPr>
        <w:tc>
          <w:tcPr>
            <w:tcW w:w="743" w:type="dxa"/>
            <w:vAlign w:val="center"/>
          </w:tcPr>
          <w:p w:rsidR="008B3D4B" w:rsidRPr="00D771A7" w:rsidRDefault="008B3D4B" w:rsidP="007433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71A7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POLLI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268" w:type="dxa"/>
            <w:vAlign w:val="center"/>
          </w:tcPr>
          <w:p w:rsidR="008B3D4B" w:rsidRDefault="008B3D4B" w:rsidP="005E5EE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8B3D4B" w:rsidRDefault="008B3D4B" w:rsidP="005E5EE1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8B3D4B" w:rsidRDefault="008B3D4B" w:rsidP="005E5E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B3D4B" w:rsidRDefault="008B3D4B" w:rsidP="005E5E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B3D4B" w:rsidTr="00743386">
        <w:trPr>
          <w:trHeight w:val="419"/>
        </w:trPr>
        <w:tc>
          <w:tcPr>
            <w:tcW w:w="743" w:type="dxa"/>
            <w:vAlign w:val="center"/>
          </w:tcPr>
          <w:p w:rsidR="008B3D4B" w:rsidRPr="00D771A7" w:rsidRDefault="008B3D4B" w:rsidP="007433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71A7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SCARPELLONI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268" w:type="dxa"/>
            <w:vAlign w:val="center"/>
          </w:tcPr>
          <w:p w:rsidR="008B3D4B" w:rsidRPr="00CB11BD" w:rsidRDefault="008B3D4B" w:rsidP="005E5EE1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8B3D4B" w:rsidRPr="00CB11BD" w:rsidRDefault="008B3D4B" w:rsidP="005E5EE1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</w:tcPr>
          <w:p w:rsidR="008B3D4B" w:rsidRDefault="008B3D4B" w:rsidP="005E5E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B3D4B" w:rsidRDefault="008B3D4B" w:rsidP="005E5E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B3D4B" w:rsidTr="00743386">
        <w:trPr>
          <w:trHeight w:val="419"/>
        </w:trPr>
        <w:tc>
          <w:tcPr>
            <w:tcW w:w="743" w:type="dxa"/>
            <w:vAlign w:val="center"/>
          </w:tcPr>
          <w:p w:rsidR="008B3D4B" w:rsidRPr="00217B97" w:rsidRDefault="008B3D4B" w:rsidP="007433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17B97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SIAN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LEONARDO</w:t>
            </w:r>
          </w:p>
        </w:tc>
        <w:tc>
          <w:tcPr>
            <w:tcW w:w="2268" w:type="dxa"/>
            <w:vAlign w:val="center"/>
          </w:tcPr>
          <w:p w:rsidR="008B3D4B" w:rsidRDefault="008B3D4B" w:rsidP="005E5EE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8B3D4B" w:rsidRPr="008C6FA2" w:rsidRDefault="008B3D4B" w:rsidP="005E5EE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19" w:type="dxa"/>
          </w:tcPr>
          <w:p w:rsidR="008B3D4B" w:rsidRDefault="008B3D4B" w:rsidP="005E5E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B3D4B" w:rsidRDefault="008B3D4B" w:rsidP="005E5E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B3D4B" w:rsidTr="00743386">
        <w:trPr>
          <w:trHeight w:val="419"/>
        </w:trPr>
        <w:tc>
          <w:tcPr>
            <w:tcW w:w="743" w:type="dxa"/>
            <w:vAlign w:val="center"/>
          </w:tcPr>
          <w:p w:rsidR="008B3D4B" w:rsidRPr="00D771A7" w:rsidRDefault="008B3D4B" w:rsidP="007433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71A7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SORCINI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MICHELA</w:t>
            </w:r>
          </w:p>
        </w:tc>
        <w:tc>
          <w:tcPr>
            <w:tcW w:w="2268" w:type="dxa"/>
            <w:vAlign w:val="center"/>
          </w:tcPr>
          <w:p w:rsidR="008B3D4B" w:rsidRPr="00EB734F" w:rsidRDefault="008B3D4B" w:rsidP="00C4065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8B3D4B" w:rsidRPr="0036456D" w:rsidRDefault="008B3D4B" w:rsidP="00C4065F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119" w:type="dxa"/>
          </w:tcPr>
          <w:p w:rsidR="008B3D4B" w:rsidRDefault="008B3D4B" w:rsidP="00C406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B3D4B" w:rsidRDefault="008B3D4B" w:rsidP="00C406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B3D4B" w:rsidTr="00743386">
        <w:trPr>
          <w:trHeight w:val="593"/>
        </w:trPr>
        <w:tc>
          <w:tcPr>
            <w:tcW w:w="743" w:type="dxa"/>
            <w:vAlign w:val="center"/>
          </w:tcPr>
          <w:p w:rsidR="008B3D4B" w:rsidRPr="00217B97" w:rsidRDefault="008B3D4B" w:rsidP="007433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17B97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STOPPINI</w:t>
            </w:r>
          </w:p>
        </w:tc>
        <w:tc>
          <w:tcPr>
            <w:tcW w:w="1559" w:type="dxa"/>
            <w:vAlign w:val="center"/>
          </w:tcPr>
          <w:p w:rsidR="008B3D4B" w:rsidRPr="00C4065F" w:rsidRDefault="008B3D4B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FABRIZIO</w:t>
            </w:r>
          </w:p>
        </w:tc>
        <w:tc>
          <w:tcPr>
            <w:tcW w:w="2268" w:type="dxa"/>
            <w:vAlign w:val="center"/>
          </w:tcPr>
          <w:p w:rsidR="008B3D4B" w:rsidRDefault="008B3D4B" w:rsidP="005E5EE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8B3D4B" w:rsidRPr="008C6FA2" w:rsidRDefault="008B3D4B" w:rsidP="005E5EE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19" w:type="dxa"/>
            <w:vAlign w:val="center"/>
          </w:tcPr>
          <w:p w:rsidR="008B3D4B" w:rsidRPr="00FE54C2" w:rsidRDefault="008B3D4B" w:rsidP="00FE54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8B3D4B" w:rsidRDefault="008B3D4B" w:rsidP="005E5E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  <w:bookmarkStart w:id="0" w:name="_GoBack"/>
      <w:bookmarkEnd w:id="0"/>
    </w:p>
    <w:sectPr w:rsidR="00A43DE9" w:rsidSect="00446D8F">
      <w:footerReference w:type="default" r:id="rId17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265A5"/>
    <w:rsid w:val="000300C0"/>
    <w:rsid w:val="00037E85"/>
    <w:rsid w:val="00041C3F"/>
    <w:rsid w:val="00042277"/>
    <w:rsid w:val="000438AE"/>
    <w:rsid w:val="00045DA6"/>
    <w:rsid w:val="00053C5F"/>
    <w:rsid w:val="00056A63"/>
    <w:rsid w:val="0007089C"/>
    <w:rsid w:val="0007228D"/>
    <w:rsid w:val="00077FFB"/>
    <w:rsid w:val="00080BD8"/>
    <w:rsid w:val="00080D6B"/>
    <w:rsid w:val="00084B1A"/>
    <w:rsid w:val="00084EA8"/>
    <w:rsid w:val="0008501E"/>
    <w:rsid w:val="00086E4C"/>
    <w:rsid w:val="000912BA"/>
    <w:rsid w:val="000959C9"/>
    <w:rsid w:val="000A5E69"/>
    <w:rsid w:val="000A7963"/>
    <w:rsid w:val="000A7E06"/>
    <w:rsid w:val="000B063E"/>
    <w:rsid w:val="000B1934"/>
    <w:rsid w:val="000B3A37"/>
    <w:rsid w:val="000B3E23"/>
    <w:rsid w:val="000C3276"/>
    <w:rsid w:val="000D5A4E"/>
    <w:rsid w:val="000D5ADD"/>
    <w:rsid w:val="000E332D"/>
    <w:rsid w:val="000E5070"/>
    <w:rsid w:val="000E7A0E"/>
    <w:rsid w:val="000F4A55"/>
    <w:rsid w:val="000F67BC"/>
    <w:rsid w:val="00103B9D"/>
    <w:rsid w:val="00104B5B"/>
    <w:rsid w:val="0011673C"/>
    <w:rsid w:val="00116B87"/>
    <w:rsid w:val="00120E70"/>
    <w:rsid w:val="001230A4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6515A"/>
    <w:rsid w:val="001659C4"/>
    <w:rsid w:val="00165EA7"/>
    <w:rsid w:val="001665D3"/>
    <w:rsid w:val="00170893"/>
    <w:rsid w:val="00171F44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17B97"/>
    <w:rsid w:val="00224891"/>
    <w:rsid w:val="00227343"/>
    <w:rsid w:val="00233C02"/>
    <w:rsid w:val="00240280"/>
    <w:rsid w:val="00245013"/>
    <w:rsid w:val="00257F2C"/>
    <w:rsid w:val="00265CE2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D0CEC"/>
    <w:rsid w:val="002E7E13"/>
    <w:rsid w:val="002F0FD6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425F"/>
    <w:rsid w:val="00357B36"/>
    <w:rsid w:val="003644CE"/>
    <w:rsid w:val="0036456D"/>
    <w:rsid w:val="00372AF3"/>
    <w:rsid w:val="0038212E"/>
    <w:rsid w:val="00384335"/>
    <w:rsid w:val="003864C5"/>
    <w:rsid w:val="00392657"/>
    <w:rsid w:val="003A22A5"/>
    <w:rsid w:val="003A7C44"/>
    <w:rsid w:val="003B13E2"/>
    <w:rsid w:val="003B547E"/>
    <w:rsid w:val="003C1B6D"/>
    <w:rsid w:val="003C42AB"/>
    <w:rsid w:val="003D1ACB"/>
    <w:rsid w:val="003D6678"/>
    <w:rsid w:val="003E0573"/>
    <w:rsid w:val="003E2EB3"/>
    <w:rsid w:val="003E4F2A"/>
    <w:rsid w:val="003F5D5B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B30"/>
    <w:rsid w:val="004529EC"/>
    <w:rsid w:val="00452ED5"/>
    <w:rsid w:val="00456321"/>
    <w:rsid w:val="00460692"/>
    <w:rsid w:val="0046228C"/>
    <w:rsid w:val="00462B71"/>
    <w:rsid w:val="00465C13"/>
    <w:rsid w:val="00466205"/>
    <w:rsid w:val="00471A1A"/>
    <w:rsid w:val="00473534"/>
    <w:rsid w:val="00481086"/>
    <w:rsid w:val="00482C82"/>
    <w:rsid w:val="00492E6B"/>
    <w:rsid w:val="00493726"/>
    <w:rsid w:val="00495181"/>
    <w:rsid w:val="00497AA9"/>
    <w:rsid w:val="004A096A"/>
    <w:rsid w:val="004A3BB3"/>
    <w:rsid w:val="004B1C7E"/>
    <w:rsid w:val="004B2768"/>
    <w:rsid w:val="004B5632"/>
    <w:rsid w:val="004C2248"/>
    <w:rsid w:val="004C4BCB"/>
    <w:rsid w:val="004D4D2F"/>
    <w:rsid w:val="004D7C2A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19A1"/>
    <w:rsid w:val="005A710D"/>
    <w:rsid w:val="005B048F"/>
    <w:rsid w:val="005B1CFB"/>
    <w:rsid w:val="005B6581"/>
    <w:rsid w:val="005C1E66"/>
    <w:rsid w:val="005C2274"/>
    <w:rsid w:val="005D1CCA"/>
    <w:rsid w:val="005E5EE1"/>
    <w:rsid w:val="005E7894"/>
    <w:rsid w:val="005F2B85"/>
    <w:rsid w:val="005F4D48"/>
    <w:rsid w:val="00612821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62A56"/>
    <w:rsid w:val="00663D1E"/>
    <w:rsid w:val="00684755"/>
    <w:rsid w:val="006856E9"/>
    <w:rsid w:val="006859E0"/>
    <w:rsid w:val="0069070C"/>
    <w:rsid w:val="00690B6F"/>
    <w:rsid w:val="00691C77"/>
    <w:rsid w:val="00693F63"/>
    <w:rsid w:val="006A1CC9"/>
    <w:rsid w:val="006A35F4"/>
    <w:rsid w:val="006A4624"/>
    <w:rsid w:val="006B24EF"/>
    <w:rsid w:val="006B2DF5"/>
    <w:rsid w:val="006C05B7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14944"/>
    <w:rsid w:val="00721083"/>
    <w:rsid w:val="00721972"/>
    <w:rsid w:val="00722ECC"/>
    <w:rsid w:val="00726370"/>
    <w:rsid w:val="00730979"/>
    <w:rsid w:val="00736112"/>
    <w:rsid w:val="00740D62"/>
    <w:rsid w:val="00743386"/>
    <w:rsid w:val="00743A19"/>
    <w:rsid w:val="0074420D"/>
    <w:rsid w:val="0074559D"/>
    <w:rsid w:val="00745E2A"/>
    <w:rsid w:val="00754562"/>
    <w:rsid w:val="00756790"/>
    <w:rsid w:val="00757812"/>
    <w:rsid w:val="00761D6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E0815"/>
    <w:rsid w:val="007E601B"/>
    <w:rsid w:val="007F74AB"/>
    <w:rsid w:val="00806EEF"/>
    <w:rsid w:val="008206DF"/>
    <w:rsid w:val="00824EA9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59AD"/>
    <w:rsid w:val="00846FCF"/>
    <w:rsid w:val="00857FA8"/>
    <w:rsid w:val="0086195B"/>
    <w:rsid w:val="00863516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34A2"/>
    <w:rsid w:val="0089431C"/>
    <w:rsid w:val="008A09AB"/>
    <w:rsid w:val="008B02D9"/>
    <w:rsid w:val="008B23BF"/>
    <w:rsid w:val="008B307A"/>
    <w:rsid w:val="008B346B"/>
    <w:rsid w:val="008B3702"/>
    <w:rsid w:val="008B3D4B"/>
    <w:rsid w:val="008B4D66"/>
    <w:rsid w:val="008C128D"/>
    <w:rsid w:val="008C24C9"/>
    <w:rsid w:val="008C38C7"/>
    <w:rsid w:val="008C520B"/>
    <w:rsid w:val="008D15C0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44612"/>
    <w:rsid w:val="00954F28"/>
    <w:rsid w:val="00961E35"/>
    <w:rsid w:val="009629C0"/>
    <w:rsid w:val="009702C9"/>
    <w:rsid w:val="00976D71"/>
    <w:rsid w:val="00984666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17AC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01F"/>
    <w:rsid w:val="00A40636"/>
    <w:rsid w:val="00A43DE9"/>
    <w:rsid w:val="00A5598F"/>
    <w:rsid w:val="00A57D31"/>
    <w:rsid w:val="00A60DE3"/>
    <w:rsid w:val="00A61BFF"/>
    <w:rsid w:val="00A6380B"/>
    <w:rsid w:val="00A82966"/>
    <w:rsid w:val="00A87D68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6BA9"/>
    <w:rsid w:val="00AE75F7"/>
    <w:rsid w:val="00AF2BA8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7665"/>
    <w:rsid w:val="00B51E7E"/>
    <w:rsid w:val="00B53F9D"/>
    <w:rsid w:val="00B55AE8"/>
    <w:rsid w:val="00B603E8"/>
    <w:rsid w:val="00B63F5C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6108"/>
    <w:rsid w:val="00BB7DF5"/>
    <w:rsid w:val="00BC29D4"/>
    <w:rsid w:val="00BD1D45"/>
    <w:rsid w:val="00BD72C2"/>
    <w:rsid w:val="00BF4980"/>
    <w:rsid w:val="00C02FC8"/>
    <w:rsid w:val="00C035D2"/>
    <w:rsid w:val="00C0720E"/>
    <w:rsid w:val="00C12165"/>
    <w:rsid w:val="00C2354F"/>
    <w:rsid w:val="00C25480"/>
    <w:rsid w:val="00C2616F"/>
    <w:rsid w:val="00C26E40"/>
    <w:rsid w:val="00C31E44"/>
    <w:rsid w:val="00C32D97"/>
    <w:rsid w:val="00C3507B"/>
    <w:rsid w:val="00C35DBB"/>
    <w:rsid w:val="00C36496"/>
    <w:rsid w:val="00C364E5"/>
    <w:rsid w:val="00C375F2"/>
    <w:rsid w:val="00C4065F"/>
    <w:rsid w:val="00C50E8C"/>
    <w:rsid w:val="00C54FE5"/>
    <w:rsid w:val="00C706CC"/>
    <w:rsid w:val="00C7367D"/>
    <w:rsid w:val="00C73BC3"/>
    <w:rsid w:val="00C75E66"/>
    <w:rsid w:val="00C76752"/>
    <w:rsid w:val="00C77148"/>
    <w:rsid w:val="00C8237F"/>
    <w:rsid w:val="00C832C8"/>
    <w:rsid w:val="00C83ABB"/>
    <w:rsid w:val="00C92BBE"/>
    <w:rsid w:val="00C95CC1"/>
    <w:rsid w:val="00C96904"/>
    <w:rsid w:val="00CA0DE2"/>
    <w:rsid w:val="00CA3648"/>
    <w:rsid w:val="00CA602E"/>
    <w:rsid w:val="00CB1298"/>
    <w:rsid w:val="00CB545A"/>
    <w:rsid w:val="00CB648E"/>
    <w:rsid w:val="00CC1365"/>
    <w:rsid w:val="00CC4558"/>
    <w:rsid w:val="00CD1E2D"/>
    <w:rsid w:val="00CD606E"/>
    <w:rsid w:val="00CF1E87"/>
    <w:rsid w:val="00CF71B8"/>
    <w:rsid w:val="00D07959"/>
    <w:rsid w:val="00D07AC0"/>
    <w:rsid w:val="00D10ED2"/>
    <w:rsid w:val="00D21451"/>
    <w:rsid w:val="00D23D9A"/>
    <w:rsid w:val="00D26C2B"/>
    <w:rsid w:val="00D337E1"/>
    <w:rsid w:val="00D33EF8"/>
    <w:rsid w:val="00D3581C"/>
    <w:rsid w:val="00D35C65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76428"/>
    <w:rsid w:val="00D771A7"/>
    <w:rsid w:val="00D8562C"/>
    <w:rsid w:val="00D95A43"/>
    <w:rsid w:val="00D95D3C"/>
    <w:rsid w:val="00DA4347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0DA8"/>
    <w:rsid w:val="00E73F68"/>
    <w:rsid w:val="00E80F49"/>
    <w:rsid w:val="00E81A4F"/>
    <w:rsid w:val="00E83E8B"/>
    <w:rsid w:val="00E9049E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F1889"/>
    <w:rsid w:val="00EF2ED0"/>
    <w:rsid w:val="00F03779"/>
    <w:rsid w:val="00F07322"/>
    <w:rsid w:val="00F0773E"/>
    <w:rsid w:val="00F10716"/>
    <w:rsid w:val="00F13531"/>
    <w:rsid w:val="00F1742C"/>
    <w:rsid w:val="00F22772"/>
    <w:rsid w:val="00F244A8"/>
    <w:rsid w:val="00F24CB5"/>
    <w:rsid w:val="00F2589B"/>
    <w:rsid w:val="00F32145"/>
    <w:rsid w:val="00F33143"/>
    <w:rsid w:val="00F33ABB"/>
    <w:rsid w:val="00F35514"/>
    <w:rsid w:val="00F3795C"/>
    <w:rsid w:val="00F37C35"/>
    <w:rsid w:val="00F408DD"/>
    <w:rsid w:val="00F41104"/>
    <w:rsid w:val="00F4606B"/>
    <w:rsid w:val="00F5204F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36EA"/>
    <w:rsid w:val="00FA542F"/>
    <w:rsid w:val="00FA6950"/>
    <w:rsid w:val="00FB16DF"/>
    <w:rsid w:val="00FB4869"/>
    <w:rsid w:val="00FB54EA"/>
    <w:rsid w:val="00FB73E4"/>
    <w:rsid w:val="00FB7AA7"/>
    <w:rsid w:val="00FC514A"/>
    <w:rsid w:val="00FC5F44"/>
    <w:rsid w:val="00FC67AB"/>
    <w:rsid w:val="00FD20FE"/>
    <w:rsid w:val="00FD2A5D"/>
    <w:rsid w:val="00FD2AD6"/>
    <w:rsid w:val="00FD2E3F"/>
    <w:rsid w:val="00FD31A6"/>
    <w:rsid w:val="00FE4FDC"/>
    <w:rsid w:val="00FE54C2"/>
    <w:rsid w:val="00FF00AD"/>
    <w:rsid w:val="00FF089C"/>
    <w:rsid w:val="00FF1637"/>
    <w:rsid w:val="00FF53E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486676-0009-47E2-A291-CBDA58F5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ris00600n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2DA7E-D194-4130-818C-CFAD24D4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837</TotalTime>
  <Pages>2</Pages>
  <Words>200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1922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161</cp:revision>
  <cp:lastPrinted>2020-11-06T09:27:00Z</cp:lastPrinted>
  <dcterms:created xsi:type="dcterms:W3CDTF">2017-09-07T07:52:00Z</dcterms:created>
  <dcterms:modified xsi:type="dcterms:W3CDTF">2024-05-10T08:38:00Z</dcterms:modified>
</cp:coreProperties>
</file>