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82B" w:rsidRDefault="0070282B" w:rsidP="002F3A2B">
      <w:pPr>
        <w:rPr>
          <w:rFonts w:ascii="Verdana" w:hAnsi="Verdana"/>
          <w:b/>
          <w:sz w:val="22"/>
          <w:szCs w:val="22"/>
        </w:rPr>
      </w:pPr>
    </w:p>
    <w:p w:rsidR="0070282B" w:rsidRDefault="0070282B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9F7E11" w:rsidRDefault="00D525C2" w:rsidP="00BB3052">
      <w:pPr>
        <w:jc w:val="center"/>
        <w:rPr>
          <w:rFonts w:ascii="Verdana" w:hAnsi="Verdana"/>
          <w:b/>
        </w:rPr>
      </w:pPr>
      <w:r w:rsidRPr="009F7E11">
        <w:rPr>
          <w:rFonts w:ascii="Verdana" w:hAnsi="Verdana"/>
          <w:b/>
        </w:rPr>
        <w:t xml:space="preserve">DOCENTI SCUOLA </w:t>
      </w:r>
      <w:r w:rsidR="008356E9" w:rsidRPr="009F7E11">
        <w:rPr>
          <w:rFonts w:ascii="Verdana" w:hAnsi="Verdana"/>
          <w:b/>
        </w:rPr>
        <w:t>PRIMARIA</w:t>
      </w:r>
    </w:p>
    <w:p w:rsidR="00622892" w:rsidRDefault="00622892" w:rsidP="00622892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EB734F" w:rsidRDefault="00622892" w:rsidP="002F3A2B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4</w:t>
      </w:r>
    </w:p>
    <w:p w:rsidR="009F7E11" w:rsidRDefault="009F7E11" w:rsidP="002F3A2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9F7E11" w:rsidRDefault="009F7E11" w:rsidP="009F7E1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EDUCAZIONE ALLO SVILUPPO SOSTENIBILE E CITTADINANZA GLOBALE</w:t>
      </w:r>
    </w:p>
    <w:p w:rsidR="009F7E11" w:rsidRDefault="002F3A2B" w:rsidP="009F7E1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</w:t>
      </w:r>
      <w:r w:rsidR="009F7E11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14</w:t>
      </w:r>
      <w:r w:rsidR="009F7E11"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="009F7E11" w:rsidRPr="00EC5E51">
        <w:rPr>
          <w:rFonts w:ascii="Verdana" w:hAnsi="Verdana"/>
          <w:b/>
        </w:rPr>
        <w:t xml:space="preserve"> dalle ore 1</w:t>
      </w:r>
      <w:r w:rsidR="009F7E11">
        <w:rPr>
          <w:rFonts w:ascii="Verdana" w:hAnsi="Verdana"/>
          <w:b/>
        </w:rPr>
        <w:t>6</w:t>
      </w:r>
      <w:r w:rsidR="009F7E11" w:rsidRPr="00EC5E51">
        <w:rPr>
          <w:rFonts w:ascii="Verdana" w:hAnsi="Verdana"/>
          <w:b/>
        </w:rPr>
        <w:t>,</w:t>
      </w:r>
      <w:r w:rsidR="009F7E11">
        <w:rPr>
          <w:rFonts w:ascii="Verdana" w:hAnsi="Verdana"/>
          <w:b/>
        </w:rPr>
        <w:t>3</w:t>
      </w:r>
      <w:r w:rsidR="009F7E11" w:rsidRPr="00EC5E51">
        <w:rPr>
          <w:rFonts w:ascii="Verdana" w:hAnsi="Verdana"/>
          <w:b/>
        </w:rPr>
        <w:t>0 alle ore 1</w:t>
      </w:r>
      <w:r w:rsidR="009F7E11">
        <w:rPr>
          <w:rFonts w:ascii="Verdana" w:hAnsi="Verdana"/>
          <w:b/>
        </w:rPr>
        <w:t>9</w:t>
      </w:r>
      <w:r w:rsidR="009F7E11" w:rsidRPr="00EC5E51">
        <w:rPr>
          <w:rFonts w:ascii="Verdana" w:hAnsi="Verdana"/>
          <w:b/>
        </w:rPr>
        <w:t>,</w:t>
      </w:r>
      <w:r w:rsidR="009F7E11">
        <w:rPr>
          <w:rFonts w:ascii="Verdana" w:hAnsi="Verdana"/>
          <w:b/>
        </w:rPr>
        <w:t>3</w:t>
      </w:r>
      <w:r w:rsidR="009F7E11" w:rsidRPr="00EC5E51">
        <w:rPr>
          <w:rFonts w:ascii="Verdana" w:hAnsi="Verdana"/>
          <w:b/>
        </w:rPr>
        <w:t>0</w:t>
      </w:r>
    </w:p>
    <w:p w:rsidR="009F7E11" w:rsidRPr="00845671" w:rsidRDefault="009F7E11" w:rsidP="009F7E11">
      <w:pPr>
        <w:jc w:val="center"/>
        <w:rPr>
          <w:rFonts w:ascii="Verdana" w:hAnsi="Verdana"/>
          <w:b/>
        </w:rPr>
      </w:pPr>
    </w:p>
    <w:p w:rsidR="009F7E11" w:rsidRPr="00845671" w:rsidRDefault="009F7E11" w:rsidP="009F7E1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Formatori: Di Biagi Caterina – </w:t>
      </w:r>
      <w:proofErr w:type="spellStart"/>
      <w:r>
        <w:rPr>
          <w:rFonts w:ascii="Verdana" w:hAnsi="Verdana"/>
          <w:b/>
        </w:rPr>
        <w:t>Giorgetti</w:t>
      </w:r>
      <w:proofErr w:type="spellEnd"/>
      <w:r>
        <w:rPr>
          <w:rFonts w:ascii="Verdana" w:hAnsi="Verdana"/>
          <w:b/>
        </w:rPr>
        <w:t xml:space="preserve"> Gaia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01"/>
        <w:gridCol w:w="2268"/>
        <w:gridCol w:w="2693"/>
        <w:gridCol w:w="2977"/>
        <w:gridCol w:w="2976"/>
      </w:tblGrid>
      <w:tr w:rsidR="00BD23FE" w:rsidTr="00BD23FE">
        <w:tc>
          <w:tcPr>
            <w:tcW w:w="709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32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ANTONINI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ALESSANDRA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/>
        </w:tc>
      </w:tr>
      <w:tr w:rsidR="00BD23FE" w:rsidTr="00BD23FE">
        <w:trPr>
          <w:trHeight w:val="42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BALDELLI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3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BATELLA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5F61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BUFALONI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SIMONE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CARBONI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NADIA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4E68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CHIOVOLONI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COLALUCE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VERONICA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7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COVARELLI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4E68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D'ANGELI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640F69">
        <w:trPr>
          <w:trHeight w:val="693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DOMINICI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LETIZIA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FELIZIOLA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EB734F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EB734F"/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GAGGIA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LIBERATORI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BE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GIADA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MENESTO'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MORELLI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LINDA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D. D. AMELIA - "J.ORSINI"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DC10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</w:t>
            </w:r>
            <w:r>
              <w:rPr>
                <w:b/>
                <w:sz w:val="20"/>
                <w:szCs w:val="20"/>
              </w:rPr>
              <w:t>ee01500a</w:t>
            </w:r>
            <w:r w:rsidRPr="00A20CF0">
              <w:rPr>
                <w:b/>
                <w:sz w:val="20"/>
                <w:szCs w:val="20"/>
              </w:rPr>
              <w:t>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PALLIANI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PENNESI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center"/>
          </w:tcPr>
          <w:p w:rsidR="00BD23FE" w:rsidRPr="00F13531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3"/>
        </w:trPr>
        <w:tc>
          <w:tcPr>
            <w:tcW w:w="709" w:type="dxa"/>
            <w:vAlign w:val="center"/>
          </w:tcPr>
          <w:p w:rsidR="00BD23FE" w:rsidRPr="00380CDA" w:rsidRDefault="00BD23FE" w:rsidP="00EB73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PROIETTI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MARCELLA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BD23FE" w:rsidRPr="008C6FA2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RELLINI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502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RIMATORI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ANNACHIARA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0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SCIAMANNINI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DENISE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0D256C" w:rsidRDefault="00640F69" w:rsidP="009E26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UMENA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IC ORV MONTECCHIO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9E262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8C6FA2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A95A18">
        <w:trPr>
          <w:trHeight w:val="616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640F69" w:rsidTr="00BD23FE">
        <w:trPr>
          <w:trHeight w:val="608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VIOLA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F13531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640F69" w:rsidRPr="008C6FA2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640F69" w:rsidRDefault="00640F69" w:rsidP="00640F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BD23FE">
        <w:trPr>
          <w:trHeight w:val="419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ZANNONI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ROBERTA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36456D" w:rsidRDefault="00640F69" w:rsidP="00640F69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  <w:bookmarkStart w:id="0" w:name="_GoBack"/>
      <w:bookmarkEnd w:id="0"/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7089C"/>
    <w:rsid w:val="0007228D"/>
    <w:rsid w:val="00074B3C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4925"/>
    <w:rsid w:val="002A572B"/>
    <w:rsid w:val="002B4C7C"/>
    <w:rsid w:val="002B5B54"/>
    <w:rsid w:val="002B74F6"/>
    <w:rsid w:val="002C06AB"/>
    <w:rsid w:val="002C1EB9"/>
    <w:rsid w:val="002C28A7"/>
    <w:rsid w:val="002D2260"/>
    <w:rsid w:val="002D7DDD"/>
    <w:rsid w:val="002E350A"/>
    <w:rsid w:val="002F0FD6"/>
    <w:rsid w:val="002F3A2B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650A7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6884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615C"/>
    <w:rsid w:val="005F75A6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40F69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282B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243F"/>
    <w:rsid w:val="007D3F70"/>
    <w:rsid w:val="007E0815"/>
    <w:rsid w:val="007E1DD7"/>
    <w:rsid w:val="007E601B"/>
    <w:rsid w:val="007F74AB"/>
    <w:rsid w:val="007F784B"/>
    <w:rsid w:val="0082069B"/>
    <w:rsid w:val="008206DF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62C"/>
    <w:rsid w:val="009E2EBE"/>
    <w:rsid w:val="009E44D0"/>
    <w:rsid w:val="009E5F09"/>
    <w:rsid w:val="009F7E11"/>
    <w:rsid w:val="00A03F19"/>
    <w:rsid w:val="00A072AC"/>
    <w:rsid w:val="00A10C79"/>
    <w:rsid w:val="00A178B0"/>
    <w:rsid w:val="00A17C38"/>
    <w:rsid w:val="00A25490"/>
    <w:rsid w:val="00A25732"/>
    <w:rsid w:val="00A26095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53DB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3F13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D23FE"/>
    <w:rsid w:val="00BE0B5B"/>
    <w:rsid w:val="00BE2253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209A"/>
    <w:rsid w:val="00D8562C"/>
    <w:rsid w:val="00D87BF0"/>
    <w:rsid w:val="00D87E47"/>
    <w:rsid w:val="00D96233"/>
    <w:rsid w:val="00DB5EE6"/>
    <w:rsid w:val="00DB6C9A"/>
    <w:rsid w:val="00DC1053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97673"/>
    <w:rsid w:val="00EA118A"/>
    <w:rsid w:val="00EA1AE3"/>
    <w:rsid w:val="00EA2332"/>
    <w:rsid w:val="00EA35A6"/>
    <w:rsid w:val="00EB3164"/>
    <w:rsid w:val="00EB6160"/>
    <w:rsid w:val="00EB734F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518A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00F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2A5DC-E11F-43E6-9443-2B2C358D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749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2843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193</cp:revision>
  <cp:lastPrinted>2020-11-06T09:30:00Z</cp:lastPrinted>
  <dcterms:created xsi:type="dcterms:W3CDTF">2017-09-07T07:52:00Z</dcterms:created>
  <dcterms:modified xsi:type="dcterms:W3CDTF">2024-02-26T12:41:00Z</dcterms:modified>
</cp:coreProperties>
</file>