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F410C9" w:rsidRPr="00A6380B" w:rsidTr="001A0002">
        <w:trPr>
          <w:trHeight w:val="1418"/>
        </w:trPr>
        <w:tc>
          <w:tcPr>
            <w:tcW w:w="7774" w:type="dxa"/>
          </w:tcPr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5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4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2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t xml:space="preserve">                                     </w:t>
            </w:r>
            <w:hyperlink r:id="rId11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hyperlink r:id="rId12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3" w:type="dxa"/>
          </w:tcPr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A0002" w:rsidRPr="00A6380B" w:rsidTr="00632904">
        <w:trPr>
          <w:trHeight w:val="1273"/>
        </w:trPr>
        <w:tc>
          <w:tcPr>
            <w:tcW w:w="9477" w:type="dxa"/>
            <w:gridSpan w:val="2"/>
          </w:tcPr>
          <w:p w:rsidR="001A0002" w:rsidRPr="001A0002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  <w:p w:rsidR="001A0002" w:rsidRPr="001A0002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 xml:space="preserve">ALLEGATO A)  </w:t>
            </w:r>
          </w:p>
          <w:p w:rsidR="001A0002" w:rsidRDefault="001A0002" w:rsidP="001A000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>ISTANZA DI PARTECIPAZIONE E DICHIARAZIONE SOSTITUTIVA DI CERTIFICAZIONE</w:t>
            </w:r>
          </w:p>
          <w:p w:rsidR="001A0002" w:rsidRPr="001A0002" w:rsidRDefault="001A0002" w:rsidP="001A000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>(art. 46 DPR 445 del 2/12/2000)</w:t>
            </w:r>
          </w:p>
        </w:tc>
      </w:tr>
    </w:tbl>
    <w:p w:rsidR="00751DA9" w:rsidRDefault="00751DA9" w:rsidP="00751DA9">
      <w:pPr>
        <w:rPr>
          <w:rFonts w:ascii="Verdana" w:hAnsi="Verdana"/>
          <w:b/>
          <w:sz w:val="20"/>
          <w:szCs w:val="20"/>
        </w:rPr>
      </w:pPr>
    </w:p>
    <w:p w:rsidR="001A0002" w:rsidRPr="001A0002" w:rsidRDefault="001A0002" w:rsidP="001A0002">
      <w:pPr>
        <w:jc w:val="right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Alla Dirigente Scolastica dell’IC “Ten. F. Petrucci” </w:t>
      </w:r>
    </w:p>
    <w:p w:rsidR="00604D1B" w:rsidRPr="001A0002" w:rsidRDefault="001A0002" w:rsidP="001A0002">
      <w:pPr>
        <w:jc w:val="right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Montecastrilli</w:t>
      </w:r>
    </w:p>
    <w:p w:rsidR="00604D1B" w:rsidRDefault="00604D1B" w:rsidP="00B738C9">
      <w:pPr>
        <w:ind w:firstLine="5812"/>
        <w:rPr>
          <w:rFonts w:ascii="Verdana" w:hAnsi="Verdana"/>
          <w:b/>
          <w:sz w:val="20"/>
          <w:szCs w:val="20"/>
        </w:rPr>
      </w:pPr>
    </w:p>
    <w:p w:rsidR="0097194A" w:rsidRDefault="0097194A" w:rsidP="00406D8C">
      <w:pPr>
        <w:rPr>
          <w:rFonts w:ascii="Verdana" w:hAnsi="Verdana"/>
          <w:b/>
          <w:sz w:val="18"/>
          <w:szCs w:val="18"/>
        </w:rPr>
      </w:pPr>
    </w:p>
    <w:p w:rsidR="001A0002" w:rsidRP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b/>
          <w:sz w:val="20"/>
          <w:szCs w:val="20"/>
        </w:rPr>
        <w:t xml:space="preserve">Oggetto: Domanda di partecipazione all’ Avviso  relativo alla selezione di n. 1 Collaudatore interno. </w:t>
      </w:r>
    </w:p>
    <w:p w:rsidR="00895B0B" w:rsidRDefault="001A0002" w:rsidP="00895B0B">
      <w:p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Progetto </w:t>
      </w:r>
      <w:r w:rsidR="00895B0B" w:rsidRPr="001A6B99">
        <w:rPr>
          <w:rFonts w:ascii="Verdana" w:hAnsi="Verdana"/>
          <w:b/>
          <w:sz w:val="20"/>
          <w:szCs w:val="20"/>
        </w:rPr>
        <w:t>“</w:t>
      </w:r>
      <w:r w:rsidR="00895B0B" w:rsidRPr="00895B0B">
        <w:rPr>
          <w:rFonts w:ascii="Verdana" w:hAnsi="Verdana"/>
          <w:i/>
          <w:smallCaps/>
          <w:sz w:val="20"/>
          <w:szCs w:val="20"/>
        </w:rPr>
        <w:t>DIGITAL BOARD:TRASFORMAZIONE DIGITALE NELLA DIDATTICA E NELL'ORGANIZZAZIONE</w:t>
      </w:r>
      <w:r w:rsidR="00895B0B" w:rsidRPr="00895B0B">
        <w:rPr>
          <w:rFonts w:ascii="Verdana" w:hAnsi="Verdana"/>
          <w:i/>
          <w:sz w:val="20"/>
          <w:szCs w:val="20"/>
        </w:rPr>
        <w:t>”</w:t>
      </w:r>
      <w:r w:rsidR="00895B0B">
        <w:rPr>
          <w:rFonts w:ascii="Verdana" w:hAnsi="Verdana"/>
          <w:sz w:val="20"/>
          <w:szCs w:val="20"/>
        </w:rPr>
        <w:t>,</w:t>
      </w:r>
    </w:p>
    <w:p w:rsidR="00895B0B" w:rsidRPr="00663822" w:rsidRDefault="00895B0B" w:rsidP="00895B0B">
      <w:pPr>
        <w:rPr>
          <w:rFonts w:ascii="Verdana" w:hAnsi="Verdana" w:cs="Arial"/>
          <w:b/>
          <w:color w:val="000000"/>
          <w:sz w:val="20"/>
          <w:szCs w:val="20"/>
        </w:rPr>
      </w:pPr>
      <w:r w:rsidRPr="00663822">
        <w:rPr>
          <w:rFonts w:ascii="Verdana" w:hAnsi="Verdana"/>
          <w:b/>
          <w:sz w:val="20"/>
          <w:szCs w:val="20"/>
        </w:rPr>
        <w:t>CUP:</w:t>
      </w:r>
      <w:r w:rsidRPr="00663822">
        <w:rPr>
          <w:rFonts w:ascii="Verdana" w:hAnsi="Verdana" w:cs="Arial"/>
          <w:b/>
          <w:color w:val="000000"/>
          <w:sz w:val="20"/>
          <w:szCs w:val="20"/>
        </w:rPr>
        <w:t>I79J21005960006</w:t>
      </w:r>
    </w:p>
    <w:p w:rsidR="00895B0B" w:rsidRDefault="00895B0B" w:rsidP="00895B0B">
      <w:pPr>
        <w:rPr>
          <w:rFonts w:ascii="Verdana" w:hAnsi="Verdana"/>
          <w:b/>
          <w:sz w:val="16"/>
          <w:szCs w:val="16"/>
        </w:rPr>
      </w:pPr>
      <w:r w:rsidRPr="00715B57">
        <w:rPr>
          <w:rFonts w:ascii="Verdana" w:hAnsi="Verdana"/>
          <w:b/>
          <w:sz w:val="20"/>
          <w:szCs w:val="20"/>
        </w:rPr>
        <w:t xml:space="preserve">Codice identificativo progetto: </w:t>
      </w:r>
      <w:r>
        <w:rPr>
          <w:rFonts w:ascii="Verdana" w:hAnsi="Verdana"/>
          <w:b/>
          <w:sz w:val="16"/>
          <w:szCs w:val="16"/>
        </w:rPr>
        <w:t>13.1.2</w:t>
      </w:r>
      <w:r w:rsidRPr="00D112EC">
        <w:rPr>
          <w:rFonts w:ascii="Verdana" w:hAnsi="Verdana"/>
          <w:b/>
          <w:sz w:val="16"/>
          <w:szCs w:val="16"/>
        </w:rPr>
        <w:t>A-FESRPON-UM-2021-</w:t>
      </w:r>
      <w:r>
        <w:rPr>
          <w:rFonts w:ascii="Verdana" w:hAnsi="Verdana"/>
          <w:b/>
          <w:sz w:val="16"/>
          <w:szCs w:val="16"/>
        </w:rPr>
        <w:t>123</w:t>
      </w:r>
    </w:p>
    <w:p w:rsidR="00895B0B" w:rsidRDefault="00895B0B" w:rsidP="00895B0B">
      <w:pPr>
        <w:rPr>
          <w:rFonts w:ascii="Verdana" w:hAnsi="Verdana"/>
          <w:b/>
          <w:sz w:val="20"/>
          <w:szCs w:val="20"/>
        </w:rPr>
      </w:pPr>
    </w:p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1A0002" w:rsidRP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Il/la sottoscritto/a ________________________________, nato/a a _________________________ (____) il __________________, codice fiscale _________________________________, residente a _________________________ (____) in via _________________________________ n. ______, recapito telefonico _________________________, email ________________________________,</w:t>
      </w:r>
    </w:p>
    <w:p w:rsidR="001A0002" w:rsidRP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</w:p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1A0002" w:rsidRPr="001A0002" w:rsidRDefault="001A0002" w:rsidP="001A0002">
      <w:pPr>
        <w:tabs>
          <w:tab w:val="left" w:pos="4110"/>
          <w:tab w:val="center" w:pos="4677"/>
        </w:tabs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ab/>
      </w:r>
      <w:r w:rsidRPr="001A0002">
        <w:rPr>
          <w:rFonts w:ascii="Verdana" w:hAnsi="Verdana"/>
          <w:b/>
          <w:sz w:val="20"/>
          <w:szCs w:val="20"/>
        </w:rPr>
        <w:tab/>
        <w:t>CHIEDE</w:t>
      </w:r>
    </w:p>
    <w:p w:rsidR="001A0002" w:rsidRDefault="001A0002" w:rsidP="00406D8C"/>
    <w:p w:rsidR="0091304C" w:rsidRPr="00895B0B" w:rsidRDefault="0091304C" w:rsidP="00895B0B">
      <w:pPr>
        <w:jc w:val="both"/>
        <w:rPr>
          <w:rFonts w:ascii="Verdana" w:hAnsi="Verdana"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 xml:space="preserve">alla S.V. di partecipare alla selezione, in qualità di ESPERTO INTERNO </w:t>
      </w:r>
      <w:r w:rsidRPr="00895B0B">
        <w:rPr>
          <w:rFonts w:ascii="Verdana" w:hAnsi="Verdana"/>
          <w:b/>
          <w:sz w:val="20"/>
          <w:szCs w:val="20"/>
        </w:rPr>
        <w:t xml:space="preserve">COLLAUDATORE   </w:t>
      </w:r>
    </w:p>
    <w:p w:rsidR="001A0002" w:rsidRPr="0091304C" w:rsidRDefault="0091304C" w:rsidP="0091304C">
      <w:pPr>
        <w:jc w:val="both"/>
        <w:rPr>
          <w:rFonts w:ascii="Verdana" w:hAnsi="Verdana"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>per il seguente progetto:</w:t>
      </w:r>
      <w:r w:rsidR="001A0002" w:rsidRPr="0091304C">
        <w:rPr>
          <w:rFonts w:ascii="Verdana" w:hAnsi="Verdana"/>
          <w:sz w:val="20"/>
          <w:szCs w:val="20"/>
        </w:rPr>
        <w:t xml:space="preserve"> </w:t>
      </w:r>
      <w:r w:rsidR="00895B0B">
        <w:rPr>
          <w:rFonts w:ascii="Verdana" w:hAnsi="Verdana"/>
          <w:b/>
          <w:sz w:val="16"/>
          <w:szCs w:val="16"/>
        </w:rPr>
        <w:t>13.1.2</w:t>
      </w:r>
      <w:r w:rsidR="00895B0B" w:rsidRPr="00D112EC">
        <w:rPr>
          <w:rFonts w:ascii="Verdana" w:hAnsi="Verdana"/>
          <w:b/>
          <w:sz w:val="16"/>
          <w:szCs w:val="16"/>
        </w:rPr>
        <w:t>A-FESRPON-UM-2021-</w:t>
      </w:r>
      <w:r w:rsidR="00895B0B">
        <w:rPr>
          <w:rFonts w:ascii="Verdana" w:hAnsi="Verdana"/>
          <w:b/>
          <w:sz w:val="16"/>
          <w:szCs w:val="16"/>
        </w:rPr>
        <w:t>123</w:t>
      </w:r>
      <w:r w:rsidR="00895B0B">
        <w:rPr>
          <w:rFonts w:ascii="Verdana" w:hAnsi="Verdana"/>
          <w:b/>
          <w:sz w:val="20"/>
          <w:szCs w:val="20"/>
        </w:rPr>
        <w:t>-</w:t>
      </w:r>
      <w:r w:rsidR="001A0002" w:rsidRPr="0091304C">
        <w:rPr>
          <w:rFonts w:ascii="Verdana" w:hAnsi="Verdana"/>
          <w:b/>
          <w:sz w:val="20"/>
          <w:szCs w:val="20"/>
        </w:rPr>
        <w:t>“</w:t>
      </w:r>
      <w:r w:rsidR="00895B0B" w:rsidRPr="00895B0B">
        <w:rPr>
          <w:rFonts w:ascii="Verdana" w:hAnsi="Verdana"/>
          <w:i/>
          <w:smallCaps/>
          <w:sz w:val="20"/>
          <w:szCs w:val="20"/>
        </w:rPr>
        <w:t>DIGITAL BOARD:TRASFORMAZIONE DIGITALE NELLA DIDATTICA E NELL'ORGANIZZAZIONE</w:t>
      </w:r>
      <w:r w:rsidR="001A0002" w:rsidRPr="0091304C">
        <w:rPr>
          <w:rFonts w:ascii="Verdana" w:hAnsi="Verdana"/>
          <w:sz w:val="20"/>
          <w:szCs w:val="20"/>
        </w:rPr>
        <w:t xml:space="preserve">”. </w:t>
      </w:r>
    </w:p>
    <w:p w:rsidR="001A0002" w:rsidRPr="0091304C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1A0002" w:rsidRP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aver preso visione del ‘ Avviso;</w:t>
      </w:r>
    </w:p>
    <w:p w:rsidR="001A0002" w:rsidRP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di essere cittadino ________________________; </w:t>
      </w:r>
    </w:p>
    <w:p w:rsidR="0091304C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essere in godimento dei diritti politici;</w:t>
      </w:r>
    </w:p>
    <w:p w:rsidR="0091304C" w:rsidRPr="0091304C" w:rsidRDefault="0091304C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t xml:space="preserve">di non essere stato destituito da pubblico impiego; </w:t>
      </w:r>
    </w:p>
    <w:p w:rsidR="0091304C" w:rsidRPr="0091304C" w:rsidRDefault="0091304C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t xml:space="preserve">di non trovarsi in alcuna posizione di incompatibilità con pubblico impiego; </w:t>
      </w:r>
    </w:p>
    <w:p w:rsidR="001A0002" w:rsidRPr="001A0002" w:rsidRDefault="0091304C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t>di  essere/non essere dipendente di altre Amministrazioni pubbliche;</w:t>
      </w:r>
    </w:p>
    <w:p w:rsidR="001A0002" w:rsidRP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non aver subito condanne penali;</w:t>
      </w:r>
    </w:p>
    <w:p w:rsid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non essere socio, titolare di ditte o società interessate alla partecipazione alla gara di appalto, né di rivestire altri ruoli incompatibili;</w:t>
      </w:r>
    </w:p>
    <w:p w:rsidR="001A0002" w:rsidRPr="0091304C" w:rsidRDefault="001A0002" w:rsidP="0091304C">
      <w:pPr>
        <w:pStyle w:val="Paragrafoelenco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 xml:space="preserve">di essere dipendente nei ruoti </w:t>
      </w:r>
      <w:r w:rsidR="0091304C" w:rsidRPr="0091304C">
        <w:rPr>
          <w:rFonts w:ascii="Verdana" w:eastAsia="MS Mincho" w:hAnsi="MS Mincho" w:cs="MS Mincho"/>
          <w:sz w:val="20"/>
          <w:szCs w:val="20"/>
        </w:rPr>
        <w:t>☐</w:t>
      </w:r>
      <w:r w:rsidRPr="0091304C">
        <w:rPr>
          <w:rFonts w:ascii="Verdana" w:hAnsi="Verdana"/>
          <w:sz w:val="20"/>
          <w:szCs w:val="20"/>
        </w:rPr>
        <w:t>ATA</w:t>
      </w:r>
      <w:r w:rsidR="0091304C">
        <w:rPr>
          <w:rFonts w:ascii="Verdana" w:hAnsi="Verdana"/>
          <w:sz w:val="20"/>
          <w:szCs w:val="20"/>
        </w:rPr>
        <w:t xml:space="preserve"> </w:t>
      </w:r>
      <w:r w:rsidR="0091304C" w:rsidRPr="0091304C">
        <w:rPr>
          <w:rFonts w:ascii="Verdana" w:eastAsia="MS Mincho" w:hAnsi="MS Mincho" w:cs="MS Mincho"/>
          <w:sz w:val="20"/>
          <w:szCs w:val="20"/>
        </w:rPr>
        <w:t>☐</w:t>
      </w:r>
      <w:r w:rsidRPr="0091304C">
        <w:rPr>
          <w:rFonts w:ascii="Verdana" w:hAnsi="Verdana"/>
          <w:sz w:val="20"/>
          <w:szCs w:val="20"/>
        </w:rPr>
        <w:t xml:space="preserve">Docente (Classe di concorso _____________________), in servizio nell’a.s. 2021-22 presso ______________________________________________  </w:t>
      </w:r>
    </w:p>
    <w:p w:rsidR="001A0002" w:rsidRDefault="001A0002" w:rsidP="001A0002">
      <w:pPr>
        <w:jc w:val="both"/>
        <w:rPr>
          <w:rFonts w:ascii="Verdana" w:hAnsi="Verdana"/>
          <w:sz w:val="20"/>
          <w:szCs w:val="20"/>
        </w:rPr>
      </w:pP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lastRenderedPageBreak/>
        <w:t>Si allega alla presente:</w:t>
      </w:r>
    </w:p>
    <w:p w:rsidR="001A0002" w:rsidRPr="001A0002" w:rsidRDefault="001A0002" w:rsidP="001A0002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- fotocopia di un documento di identità personale valido, ai sensi degli artt. 46 e 47 del DPR 445/2000; </w:t>
      </w: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 </w:t>
      </w:r>
      <w:r w:rsidRPr="001A0002">
        <w:rPr>
          <w:rFonts w:ascii="Verdana" w:hAnsi="Verdana"/>
          <w:sz w:val="20"/>
          <w:szCs w:val="20"/>
        </w:rPr>
        <w:t xml:space="preserve">curriculum vitae in formato europeo; </w:t>
      </w: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 </w:t>
      </w:r>
      <w:r w:rsidRPr="001A0002">
        <w:rPr>
          <w:rFonts w:ascii="Verdana" w:hAnsi="Verdana"/>
          <w:sz w:val="20"/>
          <w:szCs w:val="20"/>
        </w:rPr>
        <w:t xml:space="preserve">eventuali attestati e certificazioni necessari. </w:t>
      </w: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</w:p>
    <w:p w:rsidR="001A0002" w:rsidRPr="0091304C" w:rsidRDefault="0091304C" w:rsidP="001A0002">
      <w:pPr>
        <w:jc w:val="both"/>
        <w:rPr>
          <w:rFonts w:ascii="Verdana" w:hAnsi="Verdana"/>
          <w:i/>
          <w:sz w:val="20"/>
          <w:szCs w:val="20"/>
        </w:rPr>
      </w:pPr>
      <w:r w:rsidRPr="0091304C">
        <w:rPr>
          <w:rFonts w:ascii="Verdana" w:hAnsi="Verdana"/>
          <w:i/>
          <w:sz w:val="20"/>
          <w:szCs w:val="20"/>
        </w:rPr>
        <w:t>Il/La sottoscritto/a esprime il proprio consenso affinché i dati forniti possano essere trattati nel rispetto del GDPR n. 679/2016 per gli adempimenti connessi alla presente procedura.</w:t>
      </w:r>
    </w:p>
    <w:p w:rsidR="0091304C" w:rsidRDefault="0091304C" w:rsidP="00406D8C">
      <w:pPr>
        <w:rPr>
          <w:rFonts w:ascii="Verdana" w:hAnsi="Verdana"/>
          <w:sz w:val="20"/>
          <w:szCs w:val="20"/>
        </w:rPr>
      </w:pPr>
    </w:p>
    <w:p w:rsidR="0091304C" w:rsidRDefault="0091304C" w:rsidP="00406D8C">
      <w:pPr>
        <w:rPr>
          <w:rFonts w:ascii="Verdana" w:hAnsi="Verdana"/>
          <w:sz w:val="20"/>
          <w:szCs w:val="20"/>
        </w:rPr>
      </w:pP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Data, _________________ </w:t>
      </w: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Il dichiarante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(firma leggibile per esteso)                                 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</w:p>
    <w:p w:rsidR="001A0002" w:rsidRDefault="001A0002" w:rsidP="001A0002">
      <w:pPr>
        <w:ind w:left="3969" w:hanging="3969"/>
      </w:pPr>
      <w:r>
        <w:t xml:space="preserve">                                                                                      ________________________________</w:t>
      </w:r>
    </w:p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7C3F8F" w:rsidRPr="007C3F8F" w:rsidRDefault="007C3F8F" w:rsidP="007C3F8F">
      <w:pPr>
        <w:jc w:val="both"/>
        <w:rPr>
          <w:sz w:val="20"/>
          <w:szCs w:val="20"/>
        </w:rPr>
      </w:pPr>
    </w:p>
    <w:sectPr w:rsidR="007C3F8F" w:rsidRPr="007C3F8F" w:rsidSect="00B738C9">
      <w:headerReference w:type="default" r:id="rId13"/>
      <w:footerReference w:type="default" r:id="rId14"/>
      <w:pgSz w:w="11906" w:h="16838" w:code="9"/>
      <w:pgMar w:top="2871" w:right="1133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D6" w:rsidRDefault="00CF59D6">
      <w:r>
        <w:separator/>
      </w:r>
    </w:p>
  </w:endnote>
  <w:endnote w:type="continuationSeparator" w:id="1">
    <w:p w:rsidR="00CF59D6" w:rsidRDefault="00CF5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Pr="00041C0A" w:rsidRDefault="00041C0A" w:rsidP="00041C0A">
    <w:pPr>
      <w:pStyle w:val="Pidipagina"/>
      <w:jc w:val="center"/>
      <w:rPr>
        <w:sz w:val="16"/>
        <w:szCs w:val="16"/>
      </w:rPr>
    </w:pPr>
    <w:r w:rsidRPr="00041C0A">
      <w:rPr>
        <w:sz w:val="16"/>
        <w:szCs w:val="16"/>
      </w:rPr>
      <w:t xml:space="preserve">\\Servernt\condivisa\Eugenia\PROGETTI\PON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D6" w:rsidRDefault="00CF59D6">
      <w:r>
        <w:separator/>
      </w:r>
    </w:p>
  </w:footnote>
  <w:footnote w:type="continuationSeparator" w:id="1">
    <w:p w:rsidR="00CF59D6" w:rsidRDefault="00CF5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Default="001A0002" w:rsidP="00B738C9">
    <w:pPr>
      <w:pStyle w:val="Intestazione"/>
      <w:tabs>
        <w:tab w:val="clear" w:pos="9638"/>
        <w:tab w:val="right" w:pos="8080"/>
      </w:tabs>
      <w:ind w:right="-938" w:hanging="1134"/>
      <w:jc w:val="center"/>
    </w:pPr>
    <w:r>
      <w:rPr>
        <w:noProof/>
      </w:rPr>
      <w:drawing>
        <wp:inline distT="0" distB="0" distL="0" distR="0">
          <wp:extent cx="6934200" cy="1219200"/>
          <wp:effectExtent l="19050" t="0" r="0" b="0"/>
          <wp:docPr id="1" name="Immagine 3" descr="C:\Users\Utente\Pictures\Saved Pictures\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Utente\Pictures\Saved Pictures\PON-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F50"/>
    <w:multiLevelType w:val="hybridMultilevel"/>
    <w:tmpl w:val="B8A8AEF0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6FF8"/>
    <w:multiLevelType w:val="hybridMultilevel"/>
    <w:tmpl w:val="86643B8A"/>
    <w:lvl w:ilvl="0" w:tplc="88D4B7FE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C516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5E20"/>
    <w:multiLevelType w:val="hybridMultilevel"/>
    <w:tmpl w:val="5D7847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6633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731F"/>
    <w:multiLevelType w:val="hybridMultilevel"/>
    <w:tmpl w:val="936064A2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91FDE"/>
    <w:multiLevelType w:val="hybridMultilevel"/>
    <w:tmpl w:val="F47CE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47CD"/>
    <w:multiLevelType w:val="hybridMultilevel"/>
    <w:tmpl w:val="E9CE2C9A"/>
    <w:lvl w:ilvl="0" w:tplc="9404FAC8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55A52"/>
    <w:multiLevelType w:val="hybridMultilevel"/>
    <w:tmpl w:val="B00C5ADA"/>
    <w:lvl w:ilvl="0" w:tplc="219CAA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5284"/>
    <w:multiLevelType w:val="hybridMultilevel"/>
    <w:tmpl w:val="BCE67856"/>
    <w:lvl w:ilvl="0" w:tplc="0FD0EB3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AB11170"/>
    <w:multiLevelType w:val="hybridMultilevel"/>
    <w:tmpl w:val="4CC22D4C"/>
    <w:lvl w:ilvl="0" w:tplc="E44836D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1178B"/>
    <w:multiLevelType w:val="hybridMultilevel"/>
    <w:tmpl w:val="7BB428EA"/>
    <w:lvl w:ilvl="0" w:tplc="14DCC3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3A0A63FA"/>
    <w:multiLevelType w:val="hybridMultilevel"/>
    <w:tmpl w:val="DAD0F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65410"/>
    <w:multiLevelType w:val="hybridMultilevel"/>
    <w:tmpl w:val="1D2EE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FF4F3E"/>
    <w:multiLevelType w:val="hybridMultilevel"/>
    <w:tmpl w:val="0FB27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71C13"/>
    <w:multiLevelType w:val="hybridMultilevel"/>
    <w:tmpl w:val="BB9CE2C6"/>
    <w:lvl w:ilvl="0" w:tplc="6B3C62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63D48"/>
    <w:multiLevelType w:val="hybridMultilevel"/>
    <w:tmpl w:val="0ABE9C9E"/>
    <w:lvl w:ilvl="0" w:tplc="25D00AC8">
      <w:start w:val="1"/>
      <w:numFmt w:val="bullet"/>
      <w:lvlText w:val="-"/>
      <w:lvlJc w:val="left"/>
      <w:pPr>
        <w:ind w:left="71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D903EF"/>
    <w:multiLevelType w:val="hybridMultilevel"/>
    <w:tmpl w:val="75AE1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C7C4F"/>
    <w:multiLevelType w:val="hybridMultilevel"/>
    <w:tmpl w:val="012A1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20294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92562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44383"/>
    <w:multiLevelType w:val="hybridMultilevel"/>
    <w:tmpl w:val="BF3CE21E"/>
    <w:lvl w:ilvl="0" w:tplc="2AE63AC4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961846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2703B"/>
    <w:multiLevelType w:val="hybridMultilevel"/>
    <w:tmpl w:val="71D2F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C1BAB"/>
    <w:multiLevelType w:val="hybridMultilevel"/>
    <w:tmpl w:val="17963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8"/>
  </w:num>
  <w:num w:numId="10">
    <w:abstractNumId w:val="21"/>
  </w:num>
  <w:num w:numId="11">
    <w:abstractNumId w:val="10"/>
  </w:num>
  <w:num w:numId="12">
    <w:abstractNumId w:val="23"/>
  </w:num>
  <w:num w:numId="13">
    <w:abstractNumId w:val="27"/>
  </w:num>
  <w:num w:numId="14">
    <w:abstractNumId w:val="20"/>
  </w:num>
  <w:num w:numId="15">
    <w:abstractNumId w:val="26"/>
  </w:num>
  <w:num w:numId="16">
    <w:abstractNumId w:val="25"/>
  </w:num>
  <w:num w:numId="17">
    <w:abstractNumId w:val="4"/>
  </w:num>
  <w:num w:numId="18">
    <w:abstractNumId w:val="2"/>
  </w:num>
  <w:num w:numId="19">
    <w:abstractNumId w:val="14"/>
  </w:num>
  <w:num w:numId="20">
    <w:abstractNumId w:val="16"/>
  </w:num>
  <w:num w:numId="21">
    <w:abstractNumId w:val="11"/>
  </w:num>
  <w:num w:numId="22">
    <w:abstractNumId w:val="32"/>
  </w:num>
  <w:num w:numId="23">
    <w:abstractNumId w:val="15"/>
  </w:num>
  <w:num w:numId="24">
    <w:abstractNumId w:val="6"/>
  </w:num>
  <w:num w:numId="25">
    <w:abstractNumId w:val="31"/>
  </w:num>
  <w:num w:numId="26">
    <w:abstractNumId w:val="24"/>
  </w:num>
  <w:num w:numId="27">
    <w:abstractNumId w:val="18"/>
  </w:num>
  <w:num w:numId="28">
    <w:abstractNumId w:val="9"/>
  </w:num>
  <w:num w:numId="29">
    <w:abstractNumId w:val="7"/>
  </w:num>
  <w:num w:numId="30">
    <w:abstractNumId w:val="3"/>
  </w:num>
  <w:num w:numId="31">
    <w:abstractNumId w:val="19"/>
  </w:num>
  <w:num w:numId="32">
    <w:abstractNumId w:val="1"/>
  </w:num>
  <w:num w:numId="33">
    <w:abstractNumId w:val="0"/>
  </w:num>
  <w:num w:numId="34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5A50"/>
    <w:rsid w:val="000001B8"/>
    <w:rsid w:val="000005F7"/>
    <w:rsid w:val="000055F9"/>
    <w:rsid w:val="0000568B"/>
    <w:rsid w:val="0001768A"/>
    <w:rsid w:val="00017F94"/>
    <w:rsid w:val="000300C0"/>
    <w:rsid w:val="00031EDE"/>
    <w:rsid w:val="00032A90"/>
    <w:rsid w:val="00037E85"/>
    <w:rsid w:val="00040024"/>
    <w:rsid w:val="00041C0A"/>
    <w:rsid w:val="00041C3F"/>
    <w:rsid w:val="00042277"/>
    <w:rsid w:val="000438AE"/>
    <w:rsid w:val="0005341D"/>
    <w:rsid w:val="0007089C"/>
    <w:rsid w:val="0007228D"/>
    <w:rsid w:val="00072CA8"/>
    <w:rsid w:val="00077FFB"/>
    <w:rsid w:val="00080D6B"/>
    <w:rsid w:val="00084EA8"/>
    <w:rsid w:val="0008501E"/>
    <w:rsid w:val="00086E4C"/>
    <w:rsid w:val="000906A8"/>
    <w:rsid w:val="000912BA"/>
    <w:rsid w:val="00093648"/>
    <w:rsid w:val="00095997"/>
    <w:rsid w:val="0009622C"/>
    <w:rsid w:val="000A09BC"/>
    <w:rsid w:val="000A3199"/>
    <w:rsid w:val="000A5E69"/>
    <w:rsid w:val="000A7963"/>
    <w:rsid w:val="000A7E06"/>
    <w:rsid w:val="000B063E"/>
    <w:rsid w:val="000B1934"/>
    <w:rsid w:val="000B3A37"/>
    <w:rsid w:val="000B76C9"/>
    <w:rsid w:val="000B7922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09D"/>
    <w:rsid w:val="00103608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83C49"/>
    <w:rsid w:val="001911A0"/>
    <w:rsid w:val="00197EAC"/>
    <w:rsid w:val="001A0002"/>
    <w:rsid w:val="001A2243"/>
    <w:rsid w:val="001A4A0F"/>
    <w:rsid w:val="001A4CC7"/>
    <w:rsid w:val="001A565E"/>
    <w:rsid w:val="001B0879"/>
    <w:rsid w:val="001B3BCB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1F5A50"/>
    <w:rsid w:val="00205856"/>
    <w:rsid w:val="00205898"/>
    <w:rsid w:val="00205CAE"/>
    <w:rsid w:val="0020748A"/>
    <w:rsid w:val="002079AD"/>
    <w:rsid w:val="002247F6"/>
    <w:rsid w:val="00224891"/>
    <w:rsid w:val="00224C42"/>
    <w:rsid w:val="00227343"/>
    <w:rsid w:val="002313DE"/>
    <w:rsid w:val="0024369D"/>
    <w:rsid w:val="00245013"/>
    <w:rsid w:val="00245D23"/>
    <w:rsid w:val="0025456D"/>
    <w:rsid w:val="002563F3"/>
    <w:rsid w:val="00257F2C"/>
    <w:rsid w:val="002673B0"/>
    <w:rsid w:val="00271A94"/>
    <w:rsid w:val="002760F6"/>
    <w:rsid w:val="0027649A"/>
    <w:rsid w:val="00280BCC"/>
    <w:rsid w:val="002812FF"/>
    <w:rsid w:val="00282631"/>
    <w:rsid w:val="00287F72"/>
    <w:rsid w:val="002939A5"/>
    <w:rsid w:val="00293A62"/>
    <w:rsid w:val="002A1C1F"/>
    <w:rsid w:val="002A572B"/>
    <w:rsid w:val="002A7108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499"/>
    <w:rsid w:val="003035B1"/>
    <w:rsid w:val="0030441B"/>
    <w:rsid w:val="003073E5"/>
    <w:rsid w:val="00312BBC"/>
    <w:rsid w:val="00313F6A"/>
    <w:rsid w:val="00314CD0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B510C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406D8C"/>
    <w:rsid w:val="00411870"/>
    <w:rsid w:val="00415EA7"/>
    <w:rsid w:val="0042014B"/>
    <w:rsid w:val="004215C9"/>
    <w:rsid w:val="004229C7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49CC"/>
    <w:rsid w:val="00476CD1"/>
    <w:rsid w:val="004834E5"/>
    <w:rsid w:val="00486698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4DF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6B5C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23A4"/>
    <w:rsid w:val="0053455B"/>
    <w:rsid w:val="005360BA"/>
    <w:rsid w:val="00536861"/>
    <w:rsid w:val="0054768C"/>
    <w:rsid w:val="0055221D"/>
    <w:rsid w:val="00554284"/>
    <w:rsid w:val="00573C7B"/>
    <w:rsid w:val="005813E0"/>
    <w:rsid w:val="00586FF4"/>
    <w:rsid w:val="0059094A"/>
    <w:rsid w:val="0059420E"/>
    <w:rsid w:val="005A056F"/>
    <w:rsid w:val="005A3ABF"/>
    <w:rsid w:val="005A710D"/>
    <w:rsid w:val="005B048F"/>
    <w:rsid w:val="005B1C65"/>
    <w:rsid w:val="005B1CFB"/>
    <w:rsid w:val="005B63D8"/>
    <w:rsid w:val="005B6581"/>
    <w:rsid w:val="005C2274"/>
    <w:rsid w:val="005E299B"/>
    <w:rsid w:val="005F4D48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F63"/>
    <w:rsid w:val="006957EF"/>
    <w:rsid w:val="00697F15"/>
    <w:rsid w:val="006A22DD"/>
    <w:rsid w:val="006A4624"/>
    <w:rsid w:val="006A5CE0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D7E56"/>
    <w:rsid w:val="006E3D60"/>
    <w:rsid w:val="006E441D"/>
    <w:rsid w:val="006F0956"/>
    <w:rsid w:val="006F305E"/>
    <w:rsid w:val="006F7146"/>
    <w:rsid w:val="00701CE8"/>
    <w:rsid w:val="00702969"/>
    <w:rsid w:val="00704B8A"/>
    <w:rsid w:val="00710119"/>
    <w:rsid w:val="007103F1"/>
    <w:rsid w:val="0071190F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53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93256"/>
    <w:rsid w:val="007955C6"/>
    <w:rsid w:val="00796294"/>
    <w:rsid w:val="007967FA"/>
    <w:rsid w:val="00796ED2"/>
    <w:rsid w:val="007A2A18"/>
    <w:rsid w:val="007A2E12"/>
    <w:rsid w:val="007B0215"/>
    <w:rsid w:val="007B0359"/>
    <w:rsid w:val="007B06F3"/>
    <w:rsid w:val="007B16B6"/>
    <w:rsid w:val="007C33F3"/>
    <w:rsid w:val="007C3F8F"/>
    <w:rsid w:val="007C4FC1"/>
    <w:rsid w:val="007C5B48"/>
    <w:rsid w:val="007C6584"/>
    <w:rsid w:val="007D1644"/>
    <w:rsid w:val="007E0815"/>
    <w:rsid w:val="007E1053"/>
    <w:rsid w:val="007E601B"/>
    <w:rsid w:val="007E61AC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5B0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E3329"/>
    <w:rsid w:val="008F0F5F"/>
    <w:rsid w:val="008F3A67"/>
    <w:rsid w:val="008F4BA1"/>
    <w:rsid w:val="008F5E12"/>
    <w:rsid w:val="00902FE8"/>
    <w:rsid w:val="00906C05"/>
    <w:rsid w:val="00910998"/>
    <w:rsid w:val="0091304C"/>
    <w:rsid w:val="00920FA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9C0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B4A37"/>
    <w:rsid w:val="009B73BC"/>
    <w:rsid w:val="009C2D0A"/>
    <w:rsid w:val="009C4D9F"/>
    <w:rsid w:val="009D351B"/>
    <w:rsid w:val="009D420A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6CA"/>
    <w:rsid w:val="00B71EFE"/>
    <w:rsid w:val="00B738C9"/>
    <w:rsid w:val="00B77D18"/>
    <w:rsid w:val="00B81CA1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760"/>
    <w:rsid w:val="00BD5DE7"/>
    <w:rsid w:val="00BE0CD2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605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28D1"/>
    <w:rsid w:val="00CB545A"/>
    <w:rsid w:val="00CB648E"/>
    <w:rsid w:val="00CC0E00"/>
    <w:rsid w:val="00CC12B8"/>
    <w:rsid w:val="00CC1853"/>
    <w:rsid w:val="00CC555B"/>
    <w:rsid w:val="00CC727F"/>
    <w:rsid w:val="00CD5ECA"/>
    <w:rsid w:val="00CD606E"/>
    <w:rsid w:val="00CE46EC"/>
    <w:rsid w:val="00CE67AA"/>
    <w:rsid w:val="00CF1E87"/>
    <w:rsid w:val="00CF59D6"/>
    <w:rsid w:val="00CF71B8"/>
    <w:rsid w:val="00D022EB"/>
    <w:rsid w:val="00D10ED2"/>
    <w:rsid w:val="00D1455E"/>
    <w:rsid w:val="00D1556F"/>
    <w:rsid w:val="00D21451"/>
    <w:rsid w:val="00D23982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2F2D"/>
    <w:rsid w:val="00D8562C"/>
    <w:rsid w:val="00D97489"/>
    <w:rsid w:val="00DA6776"/>
    <w:rsid w:val="00DB5411"/>
    <w:rsid w:val="00DB5EE6"/>
    <w:rsid w:val="00DB6C9A"/>
    <w:rsid w:val="00DC2CCC"/>
    <w:rsid w:val="00DC485E"/>
    <w:rsid w:val="00DC4994"/>
    <w:rsid w:val="00DC61C7"/>
    <w:rsid w:val="00DE268C"/>
    <w:rsid w:val="00DE5897"/>
    <w:rsid w:val="00DF112C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7ED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0E63"/>
    <w:rsid w:val="00E533DD"/>
    <w:rsid w:val="00E5532A"/>
    <w:rsid w:val="00E5686B"/>
    <w:rsid w:val="00E63098"/>
    <w:rsid w:val="00E63442"/>
    <w:rsid w:val="00E635BE"/>
    <w:rsid w:val="00E65F9A"/>
    <w:rsid w:val="00E73F68"/>
    <w:rsid w:val="00E76EEC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E7372"/>
    <w:rsid w:val="00EF1545"/>
    <w:rsid w:val="00EF2ED0"/>
    <w:rsid w:val="00EF7031"/>
    <w:rsid w:val="00EF7465"/>
    <w:rsid w:val="00EF7E36"/>
    <w:rsid w:val="00F0663F"/>
    <w:rsid w:val="00F06A4D"/>
    <w:rsid w:val="00F07322"/>
    <w:rsid w:val="00F10716"/>
    <w:rsid w:val="00F147C7"/>
    <w:rsid w:val="00F1742C"/>
    <w:rsid w:val="00F22772"/>
    <w:rsid w:val="00F24CB5"/>
    <w:rsid w:val="00F2589B"/>
    <w:rsid w:val="00F31F27"/>
    <w:rsid w:val="00F33143"/>
    <w:rsid w:val="00F33ABB"/>
    <w:rsid w:val="00F35514"/>
    <w:rsid w:val="00F3650A"/>
    <w:rsid w:val="00F410C9"/>
    <w:rsid w:val="00F4606B"/>
    <w:rsid w:val="00F52BF4"/>
    <w:rsid w:val="00F556E9"/>
    <w:rsid w:val="00F6116D"/>
    <w:rsid w:val="00F63102"/>
    <w:rsid w:val="00F64E25"/>
    <w:rsid w:val="00F653DC"/>
    <w:rsid w:val="00F657F1"/>
    <w:rsid w:val="00F7031C"/>
    <w:rsid w:val="00F72033"/>
    <w:rsid w:val="00F74860"/>
    <w:rsid w:val="00F761EA"/>
    <w:rsid w:val="00F77DE7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03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031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F7031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F7031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F7031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F7031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F7031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F7031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3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031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7031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F7031C"/>
    <w:rPr>
      <w:sz w:val="20"/>
      <w:szCs w:val="20"/>
    </w:rPr>
  </w:style>
  <w:style w:type="character" w:styleId="Rimandonotaapidipagina">
    <w:name w:val="footnote reference"/>
    <w:semiHidden/>
    <w:rsid w:val="00F7031C"/>
    <w:rPr>
      <w:vertAlign w:val="superscript"/>
    </w:rPr>
  </w:style>
  <w:style w:type="paragraph" w:styleId="Corpodeltesto">
    <w:name w:val="Body Text"/>
    <w:basedOn w:val="Normale"/>
    <w:rsid w:val="00F7031C"/>
    <w:rPr>
      <w:rFonts w:ascii="Verdana" w:hAnsi="Verdana"/>
      <w:sz w:val="22"/>
    </w:rPr>
  </w:style>
  <w:style w:type="paragraph" w:styleId="Corpodeltesto2">
    <w:name w:val="Body Text 2"/>
    <w:basedOn w:val="Normale"/>
    <w:rsid w:val="00F7031C"/>
    <w:rPr>
      <w:rFonts w:ascii="Verdana" w:hAnsi="Verdana"/>
      <w:sz w:val="20"/>
    </w:rPr>
  </w:style>
  <w:style w:type="paragraph" w:styleId="Corpodeltesto3">
    <w:name w:val="Body Text 3"/>
    <w:basedOn w:val="Normale"/>
    <w:rsid w:val="00F7031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7031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F7031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F7031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F7031C"/>
    <w:rPr>
      <w:color w:val="0000FF"/>
      <w:u w:val="single"/>
    </w:rPr>
  </w:style>
  <w:style w:type="character" w:styleId="Collegamentovisitato">
    <w:name w:val="FollowedHyperlink"/>
    <w:rsid w:val="00F7031C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styleId="Testofumetto">
    <w:name w:val="Balloon Text"/>
    <w:basedOn w:val="Normale"/>
    <w:link w:val="TestofumettoCarattere"/>
    <w:rsid w:val="009B73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73B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02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ic816004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ensivomontecastrilli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</Template>
  <TotalTime>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3140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2018-09-07T11:32:00Z</cp:lastPrinted>
  <dcterms:created xsi:type="dcterms:W3CDTF">2022-02-10T15:02:00Z</dcterms:created>
  <dcterms:modified xsi:type="dcterms:W3CDTF">2022-02-10T15:02:00Z</dcterms:modified>
</cp:coreProperties>
</file>