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9" w:type="dxa"/>
        <w:tblInd w:w="108" w:type="dxa"/>
        <w:tblLook w:val="01E0"/>
      </w:tblPr>
      <w:tblGrid>
        <w:gridCol w:w="7666"/>
        <w:gridCol w:w="1703"/>
      </w:tblGrid>
      <w:tr w:rsidR="00F410C9" w:rsidRPr="00A6380B" w:rsidTr="005654B9">
        <w:trPr>
          <w:trHeight w:val="1273"/>
        </w:trPr>
        <w:tc>
          <w:tcPr>
            <w:tcW w:w="7666" w:type="dxa"/>
          </w:tcPr>
          <w:p w:rsidR="00F410C9" w:rsidRPr="00CB28D1" w:rsidRDefault="0028353D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28353D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3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00C61" w:rsidRDefault="00600C61" w:rsidP="00600C61">
      <w:pPr>
        <w:ind w:left="3540" w:firstLine="708"/>
        <w:rPr>
          <w:rFonts w:ascii="Verdana" w:hAnsi="Verdana"/>
          <w:sz w:val="20"/>
          <w:szCs w:val="20"/>
        </w:rPr>
      </w:pPr>
    </w:p>
    <w:p w:rsidR="007F0E64" w:rsidRDefault="007F0E64" w:rsidP="003245EC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="003245EC" w:rsidRPr="003245EC">
        <w:rPr>
          <w:rFonts w:ascii="Verdana" w:hAnsi="Verdana"/>
          <w:b/>
          <w:sz w:val="20"/>
          <w:szCs w:val="20"/>
        </w:rPr>
        <w:t xml:space="preserve">rogetto Pon </w:t>
      </w:r>
      <w:r w:rsidR="003245EC" w:rsidRPr="003245EC">
        <w:rPr>
          <w:rFonts w:ascii="Verdana" w:hAnsi="Verdana"/>
          <w:b/>
          <w:i/>
          <w:sz w:val="20"/>
          <w:szCs w:val="20"/>
        </w:rPr>
        <w:t>13.1.3A-FESRPON-UM-</w:t>
      </w:r>
      <w:r w:rsidR="003245EC" w:rsidRPr="003245EC">
        <w:rPr>
          <w:rFonts w:ascii="Verdana" w:hAnsi="Verdana"/>
          <w:b/>
          <w:sz w:val="20"/>
          <w:szCs w:val="20"/>
        </w:rPr>
        <w:t xml:space="preserve">2022-17 </w:t>
      </w:r>
    </w:p>
    <w:p w:rsidR="007F0E64" w:rsidRDefault="007F0E64" w:rsidP="003245EC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Titolo </w:t>
      </w:r>
      <w:r w:rsidR="003245EC" w:rsidRPr="003245EC">
        <w:rPr>
          <w:rFonts w:ascii="Verdana" w:hAnsi="Verdana"/>
          <w:b/>
          <w:sz w:val="20"/>
          <w:szCs w:val="20"/>
        </w:rPr>
        <w:t>“Edugreen</w:t>
      </w:r>
      <w:r w:rsidR="003245EC" w:rsidRPr="003245EC">
        <w:rPr>
          <w:rFonts w:ascii="Verdana" w:hAnsi="Verdana"/>
          <w:b/>
          <w:i/>
          <w:sz w:val="20"/>
          <w:szCs w:val="20"/>
        </w:rPr>
        <w:t>: laboratori di sostenibilità per il primo ciclo”</w:t>
      </w:r>
      <w:r w:rsidR="003245EC">
        <w:rPr>
          <w:rFonts w:ascii="Verdana" w:hAnsi="Verdana"/>
          <w:b/>
          <w:i/>
          <w:sz w:val="20"/>
          <w:szCs w:val="20"/>
        </w:rPr>
        <w:t xml:space="preserve"> </w:t>
      </w:r>
    </w:p>
    <w:p w:rsidR="003245EC" w:rsidRPr="003245EC" w:rsidRDefault="003245EC" w:rsidP="003245EC">
      <w:pPr>
        <w:tabs>
          <w:tab w:val="left" w:pos="0"/>
        </w:tabs>
        <w:jc w:val="both"/>
        <w:rPr>
          <w:rFonts w:ascii="Verdana" w:hAnsi="Verdana" w:cs="Arial"/>
          <w:b/>
          <w:i/>
          <w:color w:val="000000"/>
          <w:sz w:val="20"/>
          <w:szCs w:val="20"/>
          <w:shd w:val="clear" w:color="auto" w:fill="F0F0F0"/>
        </w:rPr>
      </w:pPr>
      <w:r w:rsidRPr="00B053B0">
        <w:rPr>
          <w:rFonts w:ascii="Verdana" w:hAnsi="Verdana"/>
          <w:b/>
          <w:i/>
          <w:sz w:val="20"/>
          <w:szCs w:val="20"/>
        </w:rPr>
        <w:t xml:space="preserve">CUP: </w:t>
      </w:r>
      <w:r>
        <w:rPr>
          <w:rFonts w:ascii="Verdana" w:hAnsi="Verdana"/>
          <w:b/>
          <w:i/>
          <w:sz w:val="20"/>
          <w:szCs w:val="20"/>
        </w:rPr>
        <w:t>I79J2101</w:t>
      </w:r>
      <w:r w:rsidRPr="00B053B0">
        <w:rPr>
          <w:rFonts w:ascii="Verdana" w:hAnsi="Verdana"/>
          <w:b/>
          <w:i/>
          <w:sz w:val="20"/>
          <w:szCs w:val="20"/>
        </w:rPr>
        <w:t>7490006</w:t>
      </w:r>
      <w:r>
        <w:rPr>
          <w:rFonts w:ascii="Verdana" w:hAnsi="Verdana"/>
          <w:b/>
          <w:i/>
          <w:sz w:val="20"/>
          <w:szCs w:val="20"/>
        </w:rPr>
        <w:t>.</w:t>
      </w:r>
    </w:p>
    <w:p w:rsidR="00B053B0" w:rsidRDefault="00B053B0" w:rsidP="00B053B0">
      <w:pPr>
        <w:tabs>
          <w:tab w:val="left" w:pos="0"/>
        </w:tabs>
        <w:jc w:val="center"/>
        <w:rPr>
          <w:rFonts w:ascii="Verdana" w:hAnsi="Verdana"/>
          <w:b/>
          <w:i/>
          <w:sz w:val="12"/>
          <w:szCs w:val="12"/>
        </w:rPr>
      </w:pPr>
    </w:p>
    <w:p w:rsidR="007F0E64" w:rsidRDefault="007F0E64" w:rsidP="00B053B0">
      <w:pPr>
        <w:tabs>
          <w:tab w:val="left" w:pos="0"/>
        </w:tabs>
        <w:jc w:val="center"/>
        <w:rPr>
          <w:rFonts w:ascii="Verdana" w:hAnsi="Verdana"/>
          <w:b/>
          <w:i/>
          <w:sz w:val="12"/>
          <w:szCs w:val="12"/>
        </w:rPr>
      </w:pPr>
    </w:p>
    <w:p w:rsidR="007F0E64" w:rsidRPr="007F0E64" w:rsidRDefault="007F0E64" w:rsidP="007F0E64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  <w:r w:rsidRPr="007F0E64">
        <w:rPr>
          <w:rFonts w:ascii="Verdana" w:hAnsi="Verdana"/>
          <w:sz w:val="20"/>
          <w:szCs w:val="20"/>
        </w:rPr>
        <w:t xml:space="preserve">Al Dirigente Scolastico </w:t>
      </w:r>
    </w:p>
    <w:p w:rsidR="007F0E64" w:rsidRPr="007F0E64" w:rsidRDefault="007F0E64" w:rsidP="007F0E64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  <w:r w:rsidRPr="007F0E64">
        <w:rPr>
          <w:rFonts w:ascii="Verdana" w:hAnsi="Verdana"/>
          <w:sz w:val="20"/>
          <w:szCs w:val="20"/>
        </w:rPr>
        <w:t xml:space="preserve">Istituto Comprensivo Ten.F.Petrucci </w:t>
      </w:r>
    </w:p>
    <w:p w:rsidR="007F0E64" w:rsidRPr="007F0E64" w:rsidRDefault="007F0E64" w:rsidP="007F0E64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  <w:r w:rsidRPr="007F0E64">
        <w:rPr>
          <w:rFonts w:ascii="Verdana" w:hAnsi="Verdana"/>
          <w:sz w:val="20"/>
          <w:szCs w:val="20"/>
        </w:rPr>
        <w:t>Via ten. F. Petrucci 16</w:t>
      </w:r>
    </w:p>
    <w:p w:rsidR="007F0E64" w:rsidRPr="007F0E64" w:rsidRDefault="007F0E64" w:rsidP="007F0E64">
      <w:pPr>
        <w:tabs>
          <w:tab w:val="left" w:pos="0"/>
        </w:tabs>
        <w:jc w:val="right"/>
        <w:rPr>
          <w:rFonts w:ascii="Verdana" w:hAnsi="Verdana"/>
          <w:sz w:val="20"/>
          <w:szCs w:val="20"/>
        </w:rPr>
      </w:pPr>
      <w:r w:rsidRPr="007F0E64">
        <w:rPr>
          <w:rFonts w:ascii="Verdana" w:hAnsi="Verdana"/>
          <w:sz w:val="20"/>
          <w:szCs w:val="20"/>
        </w:rPr>
        <w:t xml:space="preserve">05026 Montecastrilli (TR) </w:t>
      </w:r>
    </w:p>
    <w:p w:rsidR="007F0E64" w:rsidRDefault="007F0E64" w:rsidP="007F0E64">
      <w:pPr>
        <w:tabs>
          <w:tab w:val="left" w:pos="0"/>
        </w:tabs>
      </w:pPr>
    </w:p>
    <w:p w:rsidR="007F0E64" w:rsidRPr="007F0E64" w:rsidRDefault="007F0E64" w:rsidP="007F0E64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  <w:r w:rsidRPr="007F0E64">
        <w:rPr>
          <w:rFonts w:ascii="Verdana" w:hAnsi="Verdana"/>
          <w:i/>
          <w:sz w:val="20"/>
          <w:szCs w:val="20"/>
        </w:rPr>
        <w:t>Avviso di selezione per reclutamento di un esperto interno all’Istituto scolastico per l’incarico di progettista e di un esperto interno all’Istituto scolastico per l’incarico di collaudatore da utilizzare per l'attuazione del progetto finanziato con i 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“Edugreen: laboratori di sostenibilità per il primo ciclo”</w:t>
      </w:r>
    </w:p>
    <w:p w:rsidR="007F0E64" w:rsidRDefault="007F0E64" w:rsidP="007F0E64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</w:p>
    <w:p w:rsidR="00972D85" w:rsidRPr="00972D85" w:rsidRDefault="007F0E64" w:rsidP="007F0E64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972D85">
        <w:rPr>
          <w:rFonts w:ascii="Verdana" w:hAnsi="Verdana"/>
          <w:b/>
          <w:sz w:val="20"/>
          <w:szCs w:val="20"/>
          <w:u w:val="single"/>
        </w:rPr>
        <w:t xml:space="preserve">DOMANDA DI PARTECIPAZIONE ALL’AVVISO INTERNO PER LA SELEZIONE DEL  </w:t>
      </w:r>
    </w:p>
    <w:p w:rsidR="00972D85" w:rsidRPr="00972D85" w:rsidRDefault="00972D85" w:rsidP="007F0E64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972D85">
        <w:rPr>
          <w:rFonts w:ascii="Verdana" w:hAnsi="Verdana"/>
          <w:b/>
          <w:sz w:val="20"/>
          <w:szCs w:val="20"/>
        </w:rPr>
        <w:sym w:font="Symbol" w:char="F07F"/>
      </w:r>
      <w:r w:rsidRPr="00972D85">
        <w:rPr>
          <w:rFonts w:ascii="Verdana" w:hAnsi="Verdana"/>
          <w:b/>
          <w:sz w:val="20"/>
          <w:szCs w:val="20"/>
        </w:rPr>
        <w:t xml:space="preserve">  </w:t>
      </w:r>
      <w:r w:rsidR="007F0E64" w:rsidRPr="00972D85">
        <w:rPr>
          <w:rFonts w:ascii="Verdana" w:hAnsi="Verdana"/>
          <w:b/>
          <w:sz w:val="20"/>
          <w:szCs w:val="20"/>
        </w:rPr>
        <w:t xml:space="preserve">PROGETTISTA </w:t>
      </w:r>
    </w:p>
    <w:p w:rsidR="007F0E64" w:rsidRPr="00972D85" w:rsidRDefault="00972D85" w:rsidP="007F0E64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972D85">
        <w:rPr>
          <w:rFonts w:ascii="Verdana" w:hAnsi="Verdana"/>
          <w:b/>
          <w:sz w:val="20"/>
          <w:szCs w:val="20"/>
        </w:rPr>
        <w:sym w:font="Symbol" w:char="F07F"/>
      </w:r>
      <w:r w:rsidRPr="00972D85">
        <w:rPr>
          <w:rFonts w:ascii="Verdana" w:hAnsi="Verdana"/>
          <w:b/>
          <w:sz w:val="20"/>
          <w:szCs w:val="20"/>
        </w:rPr>
        <w:t xml:space="preserve">  </w:t>
      </w:r>
      <w:r w:rsidR="007F0E64" w:rsidRPr="00972D85">
        <w:rPr>
          <w:rFonts w:ascii="Verdana" w:hAnsi="Verdana"/>
          <w:b/>
          <w:sz w:val="20"/>
          <w:szCs w:val="20"/>
        </w:rPr>
        <w:t>COLLAUDATORE</w:t>
      </w:r>
    </w:p>
    <w:p w:rsidR="00972D85" w:rsidRPr="00972D85" w:rsidRDefault="00972D85" w:rsidP="007F0E64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</w:p>
    <w:p w:rsidR="007F0E64" w:rsidRPr="00972D85" w:rsidRDefault="00972D85" w:rsidP="007F0E64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  <w:r w:rsidRPr="00972D85">
        <w:rPr>
          <w:rFonts w:ascii="Verdana" w:hAnsi="Verdana"/>
          <w:sz w:val="20"/>
          <w:szCs w:val="20"/>
        </w:rPr>
        <w:t>Il/La sottoscritt___, ________________________________________, nat___ a ____________________ il _________________ e residente in _________________________ alla via/P.zza ______________________ n. _____, Codice Fiscale __________________________________, telefono ________________________, cellulare _____________________________, indirizzo e-mail ___________________________________, PEC __________________________________________</w:t>
      </w:r>
    </w:p>
    <w:p w:rsidR="007F0E64" w:rsidRPr="00972D85" w:rsidRDefault="007F0E64" w:rsidP="007F0E64">
      <w:pPr>
        <w:tabs>
          <w:tab w:val="left" w:pos="0"/>
        </w:tabs>
        <w:jc w:val="both"/>
        <w:rPr>
          <w:rFonts w:ascii="Verdana" w:hAnsi="Verdana"/>
          <w:b/>
          <w:i/>
          <w:sz w:val="20"/>
          <w:szCs w:val="20"/>
        </w:rPr>
      </w:pPr>
    </w:p>
    <w:p w:rsidR="00972D85" w:rsidRPr="00972D85" w:rsidRDefault="00972D85" w:rsidP="00B053B0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972D85">
        <w:rPr>
          <w:rFonts w:ascii="Verdana" w:hAnsi="Verdana"/>
          <w:b/>
          <w:sz w:val="20"/>
          <w:szCs w:val="20"/>
        </w:rPr>
        <w:t xml:space="preserve">CHIEDE </w:t>
      </w:r>
    </w:p>
    <w:p w:rsidR="00972D85" w:rsidRDefault="00972D85" w:rsidP="00B053B0">
      <w:pPr>
        <w:tabs>
          <w:tab w:val="left" w:pos="0"/>
        </w:tabs>
        <w:jc w:val="center"/>
      </w:pPr>
    </w:p>
    <w:p w:rsidR="00972D85" w:rsidRPr="00972D85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972D85">
        <w:rPr>
          <w:rFonts w:ascii="Verdana" w:hAnsi="Verdana"/>
          <w:sz w:val="20"/>
          <w:szCs w:val="20"/>
        </w:rPr>
        <w:t>di partecipare alla selezione per il reclutamento di un Progettista e di un Collaudatore per il finanziato con i Fondi Strutturali Europei – Programma Operativo Nazionale “Per la scuola, competenze e ambienti perl’apprendimento”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“Edugreen: laboratori di sostenibilità per il primo cic</w:t>
      </w:r>
      <w:r>
        <w:t xml:space="preserve">lo”. Codice </w:t>
      </w:r>
      <w:r w:rsidRPr="00972D85">
        <w:t xml:space="preserve">progetto: </w:t>
      </w:r>
      <w:r w:rsidRPr="00972D85">
        <w:rPr>
          <w:rFonts w:ascii="Verdana" w:hAnsi="Verdana"/>
          <w:i/>
          <w:sz w:val="20"/>
          <w:szCs w:val="20"/>
        </w:rPr>
        <w:t>13.1.3A-FESRPON-UM-</w:t>
      </w:r>
      <w:r w:rsidRPr="00972D85">
        <w:rPr>
          <w:rFonts w:ascii="Verdana" w:hAnsi="Verdana"/>
          <w:sz w:val="20"/>
          <w:szCs w:val="20"/>
        </w:rPr>
        <w:t>2022-17 - Titolo “Edugreen</w:t>
      </w:r>
      <w:r w:rsidRPr="00972D85">
        <w:rPr>
          <w:rFonts w:ascii="Verdana" w:hAnsi="Verdana"/>
          <w:i/>
          <w:sz w:val="20"/>
          <w:szCs w:val="20"/>
        </w:rPr>
        <w:t xml:space="preserve">: laboratori di sostenibilità per il primo ciclo” </w:t>
      </w:r>
    </w:p>
    <w:p w:rsidR="007F0E64" w:rsidRDefault="007F0E64" w:rsidP="00972D85">
      <w:pPr>
        <w:tabs>
          <w:tab w:val="left" w:pos="0"/>
        </w:tabs>
        <w:jc w:val="both"/>
        <w:rPr>
          <w:rFonts w:ascii="Verdana" w:hAnsi="Verdana"/>
          <w:b/>
          <w:i/>
          <w:sz w:val="12"/>
          <w:szCs w:val="12"/>
        </w:rPr>
      </w:pPr>
    </w:p>
    <w:p w:rsidR="00972D85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A tal fine dichiara: </w:t>
      </w:r>
    </w:p>
    <w:p w:rsidR="00B76373" w:rsidRPr="00B76373" w:rsidRDefault="00B76373" w:rsidP="00972D85">
      <w:pPr>
        <w:tabs>
          <w:tab w:val="left" w:pos="0"/>
        </w:tabs>
        <w:jc w:val="both"/>
        <w:rPr>
          <w:rFonts w:ascii="Verdana" w:hAnsi="Verdana"/>
          <w:sz w:val="10"/>
          <w:szCs w:val="10"/>
        </w:rPr>
      </w:pP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o di essere cittadino _____________________________________; </w:t>
      </w: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o di avere il godimento dei diritti civili e politici; </w:t>
      </w: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o di non aver riportato condanne penali e non avere carichi pendenti; </w:t>
      </w: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o di non aver riportato sanzioni disciplinari nell’ultimo biennio e non avere procedimenti disciplinari in corso; </w:t>
      </w: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o di essere in possesso dei requisiti di ammissione richiesti e documentati nel C.V. allegato. </w:t>
      </w:r>
    </w:p>
    <w:p w:rsidR="00972D85" w:rsidRPr="00B76373" w:rsidRDefault="00972D85" w:rsidP="00B053B0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Il/la sottoscritto/a con la presente, ai sensi del Regolamento UE n. 2016/679, e successive modificazioni ed integrazioni, </w:t>
      </w:r>
    </w:p>
    <w:p w:rsidR="00B76373" w:rsidRDefault="00B76373" w:rsidP="00B053B0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972D85" w:rsidRPr="00B76373" w:rsidRDefault="00972D85" w:rsidP="00B053B0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B76373">
        <w:rPr>
          <w:rFonts w:ascii="Verdana" w:hAnsi="Verdana"/>
          <w:b/>
          <w:sz w:val="20"/>
          <w:szCs w:val="20"/>
        </w:rPr>
        <w:t>AUTORIZZA</w:t>
      </w:r>
    </w:p>
    <w:p w:rsidR="00972D85" w:rsidRPr="00B76373" w:rsidRDefault="00972D85" w:rsidP="00972D8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 codesto istituto scolastico al trattamento, anche con l’ausilio di mezzi informatici e telematici, dei dati personali forniti dal sottoscritto; prende inoltre atto che potrà esercitare, in qualunque momento, tutti i diritti di accesso ai propri dati personali previsti dal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972D85" w:rsidRPr="00B76373" w:rsidRDefault="00972D85" w:rsidP="00B053B0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Allega alla presente: </w:t>
      </w:r>
    </w:p>
    <w:p w:rsidR="00B76373" w:rsidRPr="00B76373" w:rsidRDefault="00972D85" w:rsidP="00B76373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>1) curriculum vitae in formato europeo aggiornato, datato e sottoscritto;</w:t>
      </w:r>
    </w:p>
    <w:p w:rsidR="00B76373" w:rsidRPr="00B76373" w:rsidRDefault="00972D85" w:rsidP="00B76373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 xml:space="preserve"> 2) eventuali altri documenti utili alla valutazione ed all’attribuzione del punteggio (elencare).</w:t>
      </w:r>
    </w:p>
    <w:p w:rsidR="00B76373" w:rsidRPr="00B76373" w:rsidRDefault="00B76373" w:rsidP="00B76373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B76373">
        <w:rPr>
          <w:rFonts w:ascii="Verdana" w:hAnsi="Verdana"/>
          <w:sz w:val="20"/>
          <w:szCs w:val="20"/>
        </w:rPr>
        <w:t>3) documento di Identità valido</w:t>
      </w:r>
    </w:p>
    <w:p w:rsidR="00B76373" w:rsidRDefault="00B76373" w:rsidP="00B053B0">
      <w:pPr>
        <w:tabs>
          <w:tab w:val="left" w:pos="0"/>
        </w:tabs>
        <w:jc w:val="center"/>
      </w:pPr>
    </w:p>
    <w:p w:rsidR="00B76373" w:rsidRDefault="00B76373" w:rsidP="00B053B0">
      <w:pPr>
        <w:tabs>
          <w:tab w:val="left" w:pos="0"/>
        </w:tabs>
        <w:jc w:val="center"/>
      </w:pPr>
    </w:p>
    <w:p w:rsidR="00B76373" w:rsidRDefault="00972D85" w:rsidP="00B76373">
      <w:pPr>
        <w:tabs>
          <w:tab w:val="left" w:pos="0"/>
        </w:tabs>
        <w:jc w:val="both"/>
      </w:pPr>
      <w:r>
        <w:t xml:space="preserve"> Luogo e data, ___________________________ </w:t>
      </w:r>
      <w:r w:rsidR="00B76373">
        <w:tab/>
      </w:r>
      <w:r w:rsidR="00B76373">
        <w:tab/>
      </w:r>
      <w:r w:rsidR="00B76373">
        <w:tab/>
      </w:r>
      <w:r w:rsidR="00B76373">
        <w:tab/>
      </w:r>
      <w:r w:rsidR="00B76373">
        <w:tab/>
      </w:r>
      <w:r w:rsidR="00B76373">
        <w:tab/>
      </w:r>
    </w:p>
    <w:p w:rsidR="00B76373" w:rsidRDefault="00B76373" w:rsidP="00B76373">
      <w:pPr>
        <w:tabs>
          <w:tab w:val="left" w:pos="0"/>
        </w:tabs>
        <w:jc w:val="both"/>
      </w:pPr>
    </w:p>
    <w:p w:rsidR="00B76373" w:rsidRDefault="00B76373" w:rsidP="00B76373">
      <w:pPr>
        <w:tabs>
          <w:tab w:val="left" w:pos="0"/>
        </w:tabs>
        <w:ind w:left="5664"/>
        <w:jc w:val="both"/>
      </w:pPr>
      <w:r>
        <w:t xml:space="preserve">              In fede       </w:t>
      </w:r>
    </w:p>
    <w:p w:rsidR="007F0E64" w:rsidRPr="00B76373" w:rsidRDefault="00B76373" w:rsidP="00B76373">
      <w:pPr>
        <w:tabs>
          <w:tab w:val="left" w:pos="0"/>
        </w:tabs>
        <w:ind w:left="5664"/>
        <w:jc w:val="both"/>
      </w:pPr>
      <w:r>
        <w:t xml:space="preserve">                                                                                                        </w:t>
      </w:r>
      <w:r w:rsidR="00972D85">
        <w:t>__</w:t>
      </w:r>
      <w:r>
        <w:t>___________________________</w:t>
      </w:r>
    </w:p>
    <w:sectPr w:rsidR="007F0E64" w:rsidRPr="00B76373" w:rsidSect="003A42C3">
      <w:headerReference w:type="default" r:id="rId14"/>
      <w:footerReference w:type="default" r:id="rId15"/>
      <w:pgSz w:w="11906" w:h="16838" w:code="9"/>
      <w:pgMar w:top="2237" w:right="1133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E6" w:rsidRDefault="00AE3AE6">
      <w:r>
        <w:separator/>
      </w:r>
    </w:p>
  </w:endnote>
  <w:endnote w:type="continuationSeparator" w:id="1">
    <w:p w:rsidR="00AE3AE6" w:rsidRDefault="00AE3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E6" w:rsidRDefault="00AE3AE6">
      <w:r>
        <w:separator/>
      </w:r>
    </w:p>
  </w:footnote>
  <w:footnote w:type="continuationSeparator" w:id="1">
    <w:p w:rsidR="00AE3AE6" w:rsidRDefault="00AE3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3A42C3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object w:dxaOrig="14415" w:dyaOrig="2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25pt;height:69pt" o:ole="">
          <v:imagedata r:id="rId1" o:title=""/>
        </v:shape>
        <o:OLEObject Type="Embed" ProgID="CorelDraw.Graphic.18" ShapeID="_x0000_i1025" DrawAspect="Content" ObjectID="_17154232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59F6"/>
    <w:multiLevelType w:val="hybridMultilevel"/>
    <w:tmpl w:val="13E8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142"/>
    <w:multiLevelType w:val="hybridMultilevel"/>
    <w:tmpl w:val="6BA29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2743B"/>
    <w:multiLevelType w:val="hybridMultilevel"/>
    <w:tmpl w:val="097ADE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4D573E30"/>
    <w:multiLevelType w:val="hybridMultilevel"/>
    <w:tmpl w:val="12780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21A89"/>
    <w:multiLevelType w:val="hybridMultilevel"/>
    <w:tmpl w:val="78D62D8A"/>
    <w:lvl w:ilvl="0" w:tplc="AF9EDC5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C3497"/>
    <w:multiLevelType w:val="hybridMultilevel"/>
    <w:tmpl w:val="3C2A86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50E98"/>
    <w:multiLevelType w:val="hybridMultilevel"/>
    <w:tmpl w:val="84C60E6E"/>
    <w:lvl w:ilvl="0" w:tplc="551EFB7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EF6770"/>
    <w:multiLevelType w:val="hybridMultilevel"/>
    <w:tmpl w:val="E85A44DA"/>
    <w:lvl w:ilvl="0" w:tplc="DDB05D2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5"/>
  </w:num>
  <w:num w:numId="10">
    <w:abstractNumId w:val="18"/>
  </w:num>
  <w:num w:numId="11">
    <w:abstractNumId w:val="8"/>
  </w:num>
  <w:num w:numId="12">
    <w:abstractNumId w:val="20"/>
  </w:num>
  <w:num w:numId="13">
    <w:abstractNumId w:val="24"/>
  </w:num>
  <w:num w:numId="14">
    <w:abstractNumId w:val="17"/>
  </w:num>
  <w:num w:numId="15">
    <w:abstractNumId w:val="23"/>
  </w:num>
  <w:num w:numId="16">
    <w:abstractNumId w:val="22"/>
  </w:num>
  <w:num w:numId="17">
    <w:abstractNumId w:val="2"/>
  </w:num>
  <w:num w:numId="18">
    <w:abstractNumId w:val="0"/>
  </w:num>
  <w:num w:numId="19">
    <w:abstractNumId w:val="12"/>
  </w:num>
  <w:num w:numId="20">
    <w:abstractNumId w:val="14"/>
  </w:num>
  <w:num w:numId="21">
    <w:abstractNumId w:val="9"/>
  </w:num>
  <w:num w:numId="22">
    <w:abstractNumId w:val="34"/>
  </w:num>
  <w:num w:numId="23">
    <w:abstractNumId w:val="13"/>
  </w:num>
  <w:num w:numId="24">
    <w:abstractNumId w:val="4"/>
  </w:num>
  <w:num w:numId="25">
    <w:abstractNumId w:val="31"/>
  </w:num>
  <w:num w:numId="26">
    <w:abstractNumId w:val="21"/>
  </w:num>
  <w:num w:numId="27">
    <w:abstractNumId w:val="16"/>
  </w:num>
  <w:num w:numId="28">
    <w:abstractNumId w:val="7"/>
  </w:num>
  <w:num w:numId="29">
    <w:abstractNumId w:val="33"/>
  </w:num>
  <w:num w:numId="30">
    <w:abstractNumId w:val="19"/>
  </w:num>
  <w:num w:numId="31">
    <w:abstractNumId w:val="28"/>
  </w:num>
  <w:num w:numId="32">
    <w:abstractNumId w:val="1"/>
  </w:num>
  <w:num w:numId="33">
    <w:abstractNumId w:val="6"/>
  </w:num>
  <w:num w:numId="34">
    <w:abstractNumId w:val="25"/>
  </w:num>
  <w:num w:numId="35">
    <w:abstractNumId w:val="3"/>
  </w:num>
  <w:num w:numId="36">
    <w:abstractNumId w:val="32"/>
  </w:num>
  <w:num w:numId="37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2702A"/>
    <w:rsid w:val="000001B8"/>
    <w:rsid w:val="000005F7"/>
    <w:rsid w:val="000050C4"/>
    <w:rsid w:val="000055F9"/>
    <w:rsid w:val="0000568B"/>
    <w:rsid w:val="0001768A"/>
    <w:rsid w:val="00017F94"/>
    <w:rsid w:val="000300C0"/>
    <w:rsid w:val="00031EDE"/>
    <w:rsid w:val="00032A90"/>
    <w:rsid w:val="00034212"/>
    <w:rsid w:val="00037E85"/>
    <w:rsid w:val="00040024"/>
    <w:rsid w:val="00041C0A"/>
    <w:rsid w:val="00041C3F"/>
    <w:rsid w:val="00042277"/>
    <w:rsid w:val="000438AE"/>
    <w:rsid w:val="0005341D"/>
    <w:rsid w:val="000649F7"/>
    <w:rsid w:val="0007089C"/>
    <w:rsid w:val="0007228D"/>
    <w:rsid w:val="00072CA8"/>
    <w:rsid w:val="000732B6"/>
    <w:rsid w:val="00077FFB"/>
    <w:rsid w:val="00080D6B"/>
    <w:rsid w:val="00084EA8"/>
    <w:rsid w:val="00084EE2"/>
    <w:rsid w:val="0008501E"/>
    <w:rsid w:val="00086E4C"/>
    <w:rsid w:val="000906A8"/>
    <w:rsid w:val="000912BA"/>
    <w:rsid w:val="00093648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6F3"/>
    <w:rsid w:val="00103B9D"/>
    <w:rsid w:val="00104B5B"/>
    <w:rsid w:val="00106A7A"/>
    <w:rsid w:val="00114E38"/>
    <w:rsid w:val="0011673C"/>
    <w:rsid w:val="00116B87"/>
    <w:rsid w:val="0011787F"/>
    <w:rsid w:val="001233A2"/>
    <w:rsid w:val="00123F77"/>
    <w:rsid w:val="0012509B"/>
    <w:rsid w:val="0013152E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0DC8"/>
    <w:rsid w:val="0018243D"/>
    <w:rsid w:val="00183C49"/>
    <w:rsid w:val="001911A0"/>
    <w:rsid w:val="00191619"/>
    <w:rsid w:val="00197EAC"/>
    <w:rsid w:val="001A2243"/>
    <w:rsid w:val="001A4A0F"/>
    <w:rsid w:val="001A4CC7"/>
    <w:rsid w:val="001A565E"/>
    <w:rsid w:val="001B0879"/>
    <w:rsid w:val="001B3BCB"/>
    <w:rsid w:val="001B70FC"/>
    <w:rsid w:val="001C20EF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205856"/>
    <w:rsid w:val="00205898"/>
    <w:rsid w:val="00205CAE"/>
    <w:rsid w:val="0020748A"/>
    <w:rsid w:val="002079AD"/>
    <w:rsid w:val="002108D3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108"/>
    <w:rsid w:val="00280BCC"/>
    <w:rsid w:val="002812FF"/>
    <w:rsid w:val="00282631"/>
    <w:rsid w:val="0028353D"/>
    <w:rsid w:val="00287F72"/>
    <w:rsid w:val="002939A5"/>
    <w:rsid w:val="00293A62"/>
    <w:rsid w:val="002A121A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4461"/>
    <w:rsid w:val="002F6A0A"/>
    <w:rsid w:val="002F6B85"/>
    <w:rsid w:val="00300499"/>
    <w:rsid w:val="003035B1"/>
    <w:rsid w:val="0030441B"/>
    <w:rsid w:val="003073E5"/>
    <w:rsid w:val="00312BBC"/>
    <w:rsid w:val="00313F6A"/>
    <w:rsid w:val="00314CD0"/>
    <w:rsid w:val="003235C0"/>
    <w:rsid w:val="003245EC"/>
    <w:rsid w:val="00325798"/>
    <w:rsid w:val="00325C98"/>
    <w:rsid w:val="003260A0"/>
    <w:rsid w:val="0032691F"/>
    <w:rsid w:val="003313DA"/>
    <w:rsid w:val="00337730"/>
    <w:rsid w:val="00337CFD"/>
    <w:rsid w:val="00340D2E"/>
    <w:rsid w:val="00345614"/>
    <w:rsid w:val="003465C5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A42C3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4292"/>
    <w:rsid w:val="003F5D5B"/>
    <w:rsid w:val="00406D8C"/>
    <w:rsid w:val="00415EA7"/>
    <w:rsid w:val="0042014B"/>
    <w:rsid w:val="004215C9"/>
    <w:rsid w:val="004229C7"/>
    <w:rsid w:val="0042702A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9CC"/>
    <w:rsid w:val="00476CD1"/>
    <w:rsid w:val="004834E5"/>
    <w:rsid w:val="00486698"/>
    <w:rsid w:val="0049020E"/>
    <w:rsid w:val="0049177D"/>
    <w:rsid w:val="00492E0D"/>
    <w:rsid w:val="00492E6B"/>
    <w:rsid w:val="00493726"/>
    <w:rsid w:val="00495181"/>
    <w:rsid w:val="00497AA9"/>
    <w:rsid w:val="004A036E"/>
    <w:rsid w:val="004A237F"/>
    <w:rsid w:val="004A3BB3"/>
    <w:rsid w:val="004A6C78"/>
    <w:rsid w:val="004B44DF"/>
    <w:rsid w:val="004B456F"/>
    <w:rsid w:val="004B5632"/>
    <w:rsid w:val="004C09AC"/>
    <w:rsid w:val="004C4BCB"/>
    <w:rsid w:val="004C5C38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60BA"/>
    <w:rsid w:val="00536861"/>
    <w:rsid w:val="0054768C"/>
    <w:rsid w:val="0055221D"/>
    <w:rsid w:val="00554284"/>
    <w:rsid w:val="005654B9"/>
    <w:rsid w:val="00573C7B"/>
    <w:rsid w:val="005813E0"/>
    <w:rsid w:val="00586FF4"/>
    <w:rsid w:val="0059094A"/>
    <w:rsid w:val="0059420E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C6923"/>
    <w:rsid w:val="005D1776"/>
    <w:rsid w:val="005D7C16"/>
    <w:rsid w:val="005E299B"/>
    <w:rsid w:val="005F4D48"/>
    <w:rsid w:val="00600C61"/>
    <w:rsid w:val="00604D1B"/>
    <w:rsid w:val="00604ED8"/>
    <w:rsid w:val="0060634F"/>
    <w:rsid w:val="0061018B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63255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B48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825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3256"/>
    <w:rsid w:val="007955C6"/>
    <w:rsid w:val="00795809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0E64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E7347"/>
    <w:rsid w:val="008F0F5F"/>
    <w:rsid w:val="008F3A67"/>
    <w:rsid w:val="008F4BA1"/>
    <w:rsid w:val="008F5E12"/>
    <w:rsid w:val="00902FE8"/>
    <w:rsid w:val="00906C05"/>
    <w:rsid w:val="00910998"/>
    <w:rsid w:val="009176CE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6464E"/>
    <w:rsid w:val="00970226"/>
    <w:rsid w:val="0097194A"/>
    <w:rsid w:val="00972D85"/>
    <w:rsid w:val="00976D71"/>
    <w:rsid w:val="00991CDA"/>
    <w:rsid w:val="00994E98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D74D8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0E84"/>
    <w:rsid w:val="00A53AFC"/>
    <w:rsid w:val="00A5598F"/>
    <w:rsid w:val="00A57D31"/>
    <w:rsid w:val="00A60DE3"/>
    <w:rsid w:val="00A6380B"/>
    <w:rsid w:val="00A652B8"/>
    <w:rsid w:val="00A70901"/>
    <w:rsid w:val="00A8414B"/>
    <w:rsid w:val="00A87D68"/>
    <w:rsid w:val="00A915B0"/>
    <w:rsid w:val="00AA21B0"/>
    <w:rsid w:val="00AA2835"/>
    <w:rsid w:val="00AA4193"/>
    <w:rsid w:val="00AA6438"/>
    <w:rsid w:val="00AB3DFA"/>
    <w:rsid w:val="00AB4B23"/>
    <w:rsid w:val="00AC2A0A"/>
    <w:rsid w:val="00AC2DCD"/>
    <w:rsid w:val="00AC59B1"/>
    <w:rsid w:val="00AD7123"/>
    <w:rsid w:val="00AD7DE8"/>
    <w:rsid w:val="00AE3AE6"/>
    <w:rsid w:val="00AE6BA9"/>
    <w:rsid w:val="00AE75F7"/>
    <w:rsid w:val="00B053B0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6373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B7302"/>
    <w:rsid w:val="00BC1E31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812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28D1"/>
    <w:rsid w:val="00CB545A"/>
    <w:rsid w:val="00CB59D3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71B8"/>
    <w:rsid w:val="00D022EB"/>
    <w:rsid w:val="00D10ED2"/>
    <w:rsid w:val="00D11299"/>
    <w:rsid w:val="00D1455E"/>
    <w:rsid w:val="00D1556F"/>
    <w:rsid w:val="00D21451"/>
    <w:rsid w:val="00D23982"/>
    <w:rsid w:val="00D23D9A"/>
    <w:rsid w:val="00D246C3"/>
    <w:rsid w:val="00D2594C"/>
    <w:rsid w:val="00D32430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61C7"/>
    <w:rsid w:val="00DE268C"/>
    <w:rsid w:val="00DE5897"/>
    <w:rsid w:val="00DF112C"/>
    <w:rsid w:val="00DF332E"/>
    <w:rsid w:val="00DF653D"/>
    <w:rsid w:val="00E015F5"/>
    <w:rsid w:val="00E023EF"/>
    <w:rsid w:val="00E06874"/>
    <w:rsid w:val="00E0707F"/>
    <w:rsid w:val="00E076AF"/>
    <w:rsid w:val="00E11D62"/>
    <w:rsid w:val="00E12749"/>
    <w:rsid w:val="00E15B8D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964"/>
    <w:rsid w:val="00EF7E36"/>
    <w:rsid w:val="00F022F9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B57"/>
    <w:rsid w:val="00F82FB0"/>
    <w:rsid w:val="00F833FC"/>
    <w:rsid w:val="00F90EFD"/>
    <w:rsid w:val="00F90F65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5373-AA11-477C-AC54-E2297449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4818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2022-05-30T10:16:00Z</cp:lastPrinted>
  <dcterms:created xsi:type="dcterms:W3CDTF">2022-05-30T11:40:00Z</dcterms:created>
  <dcterms:modified xsi:type="dcterms:W3CDTF">2022-05-30T11:40:00Z</dcterms:modified>
</cp:coreProperties>
</file>