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9E4195" w:rsidRDefault="009E4195" w:rsidP="00CA05FF">
      <w:pPr>
        <w:rPr>
          <w:rFonts w:ascii="Verdana" w:hAnsi="Verdana"/>
          <w:b/>
          <w:sz w:val="32"/>
          <w:szCs w:val="32"/>
        </w:rPr>
      </w:pPr>
    </w:p>
    <w:p w:rsidR="00AB6F7D" w:rsidRDefault="00AB6F7D" w:rsidP="00AB6F7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A43DE9" w:rsidRPr="00D525C2" w:rsidRDefault="00A43DE9" w:rsidP="00AB6F7D">
      <w:pPr>
        <w:rPr>
          <w:rFonts w:ascii="Verdana" w:hAnsi="Verdana"/>
          <w:b/>
          <w:sz w:val="32"/>
          <w:szCs w:val="32"/>
        </w:rPr>
      </w:pPr>
    </w:p>
    <w:p w:rsidR="007868E8" w:rsidRDefault="007868E8" w:rsidP="007868E8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84684B" w:rsidRDefault="0084684B" w:rsidP="0084684B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INCONTRO </w:t>
      </w:r>
      <w:r>
        <w:rPr>
          <w:rFonts w:ascii="Verdana" w:hAnsi="Verdana"/>
          <w:b/>
        </w:rPr>
        <w:t>CONCLUSIVO</w:t>
      </w:r>
      <w:r w:rsidRPr="00EC5E51">
        <w:rPr>
          <w:rFonts w:ascii="Verdana" w:hAnsi="Verdana"/>
          <w:b/>
        </w:rPr>
        <w:t xml:space="preserve"> A. S. 20</w:t>
      </w:r>
      <w:r>
        <w:rPr>
          <w:rFonts w:ascii="Verdana" w:hAnsi="Verdana"/>
          <w:b/>
        </w:rPr>
        <w:t>22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23</w:t>
      </w:r>
    </w:p>
    <w:p w:rsidR="0084684B" w:rsidRDefault="0084684B" w:rsidP="0084684B">
      <w:pPr>
        <w:jc w:val="center"/>
        <w:rPr>
          <w:rFonts w:ascii="Verdana" w:hAnsi="Verdana"/>
          <w:b/>
        </w:rPr>
      </w:pPr>
    </w:p>
    <w:p w:rsidR="00573A9D" w:rsidRPr="008A21F0" w:rsidRDefault="00573A9D" w:rsidP="00573A9D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</w:rPr>
      </w:pPr>
      <w:r w:rsidRPr="008A21F0">
        <w:rPr>
          <w:rFonts w:ascii="Verdana" w:hAnsi="Verdana" w:cs="Verdana,Bold"/>
          <w:b/>
          <w:bCs/>
        </w:rPr>
        <w:t xml:space="preserve">Centro Fieristico “Serafini” </w:t>
      </w:r>
      <w:r w:rsidRPr="008A21F0">
        <w:rPr>
          <w:rFonts w:ascii="Verdana" w:hAnsi="Verdana" w:cs="Verdana,Bold"/>
          <w:bCs/>
        </w:rPr>
        <w:t>di</w:t>
      </w:r>
      <w:r w:rsidRPr="008A21F0">
        <w:rPr>
          <w:rFonts w:ascii="Verdana" w:hAnsi="Verdana" w:cs="Verdana,Bold"/>
          <w:b/>
          <w:bCs/>
        </w:rPr>
        <w:t xml:space="preserve"> </w:t>
      </w:r>
      <w:r w:rsidRPr="008A21F0">
        <w:rPr>
          <w:rFonts w:ascii="Verdana" w:hAnsi="Verdana"/>
        </w:rPr>
        <w:t>Montecastrilli</w:t>
      </w:r>
    </w:p>
    <w:p w:rsidR="00573A9D" w:rsidRDefault="00573A9D" w:rsidP="0084684B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84684B" w:rsidRPr="00845671" w:rsidRDefault="0084684B" w:rsidP="0084684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GIOVEDI’ 25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MAGGIO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673A21" w:rsidRDefault="00673A21" w:rsidP="00987A64">
      <w:pPr>
        <w:rPr>
          <w:rFonts w:ascii="Verdana" w:hAnsi="Verdana"/>
          <w:i/>
          <w:sz w:val="20"/>
          <w:szCs w:val="20"/>
        </w:rPr>
      </w:pPr>
    </w:p>
    <w:p w:rsidR="0084684B" w:rsidRDefault="0084684B" w:rsidP="00987A64">
      <w:pPr>
        <w:rPr>
          <w:rFonts w:ascii="Verdana" w:hAnsi="Verdana"/>
          <w:i/>
          <w:sz w:val="20"/>
          <w:szCs w:val="20"/>
        </w:rPr>
      </w:pPr>
    </w:p>
    <w:p w:rsidR="0084684B" w:rsidRDefault="0084684B" w:rsidP="00987A64">
      <w:pPr>
        <w:rPr>
          <w:rFonts w:ascii="Verdana" w:hAnsi="Verdana"/>
          <w:i/>
          <w:sz w:val="20"/>
          <w:szCs w:val="20"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726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693"/>
        <w:gridCol w:w="2552"/>
        <w:gridCol w:w="3260"/>
        <w:gridCol w:w="3260"/>
      </w:tblGrid>
      <w:tr w:rsidR="008F3DFB" w:rsidTr="008F3DFB">
        <w:tc>
          <w:tcPr>
            <w:tcW w:w="743" w:type="dxa"/>
            <w:vAlign w:val="center"/>
          </w:tcPr>
          <w:p w:rsidR="008F3DFB" w:rsidRDefault="008F3DFB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8F3DFB" w:rsidRDefault="008F3DFB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8F3DFB" w:rsidRDefault="008F3DFB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8F3DFB" w:rsidRDefault="008F3DFB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8F3DFB" w:rsidRDefault="008F3DFB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260" w:type="dxa"/>
            <w:vAlign w:val="center"/>
          </w:tcPr>
          <w:p w:rsidR="008F3DFB" w:rsidRDefault="008F3DFB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8F3DFB" w:rsidRDefault="008F3DFB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260" w:type="dxa"/>
            <w:vAlign w:val="center"/>
          </w:tcPr>
          <w:p w:rsidR="008F3DFB" w:rsidRDefault="008F3DFB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8F3DFB" w:rsidRDefault="008F3DFB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8F3DFB" w:rsidTr="008F3DFB">
        <w:trPr>
          <w:trHeight w:val="432"/>
        </w:trPr>
        <w:tc>
          <w:tcPr>
            <w:tcW w:w="743" w:type="dxa"/>
            <w:vAlign w:val="bottom"/>
          </w:tcPr>
          <w:p w:rsidR="008F3DFB" w:rsidRPr="00A51BE0" w:rsidRDefault="008F3DFB" w:rsidP="003D1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8F3DFB" w:rsidRDefault="008F3DFB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BACCIOTTINI</w:t>
            </w:r>
          </w:p>
        </w:tc>
        <w:tc>
          <w:tcPr>
            <w:tcW w:w="1559" w:type="dxa"/>
            <w:vAlign w:val="center"/>
          </w:tcPr>
          <w:p w:rsidR="008F3DFB" w:rsidRDefault="008F3DFB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ANNALISA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3D1BA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3D1BA2">
            <w:pPr>
              <w:jc w:val="center"/>
            </w:pPr>
            <w:hyperlink r:id="rId15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Pr="0057283A" w:rsidRDefault="008F3DFB" w:rsidP="003D1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3D1BA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32"/>
        </w:trPr>
        <w:tc>
          <w:tcPr>
            <w:tcW w:w="743" w:type="dxa"/>
            <w:vAlign w:val="bottom"/>
          </w:tcPr>
          <w:p w:rsidR="008F3DFB" w:rsidRPr="00A51BE0" w:rsidRDefault="008F3DFB" w:rsidP="00BB5F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8F3DFB" w:rsidRDefault="008F3DFB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BANNELLA</w:t>
            </w:r>
          </w:p>
        </w:tc>
        <w:tc>
          <w:tcPr>
            <w:tcW w:w="1559" w:type="dxa"/>
            <w:vAlign w:val="center"/>
          </w:tcPr>
          <w:p w:rsidR="008F3DFB" w:rsidRDefault="008F3DFB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693" w:type="dxa"/>
            <w:vAlign w:val="bottom"/>
          </w:tcPr>
          <w:p w:rsidR="008F3DFB" w:rsidRPr="00261220" w:rsidRDefault="008F3DFB" w:rsidP="00BB5F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8F3DFB" w:rsidRPr="00EF64D7" w:rsidRDefault="003365CF" w:rsidP="00BB5FD5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8F3DFB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Pr="0057283A" w:rsidRDefault="008F3DFB" w:rsidP="00BB5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BB5FD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25"/>
        </w:trPr>
        <w:tc>
          <w:tcPr>
            <w:tcW w:w="743" w:type="dxa"/>
            <w:vAlign w:val="bottom"/>
          </w:tcPr>
          <w:p w:rsidR="008F3DFB" w:rsidRPr="00A51BE0" w:rsidRDefault="008F3DFB" w:rsidP="00FE0D7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8F3DFB" w:rsidRPr="0084684B" w:rsidRDefault="008F3DFB" w:rsidP="00FE0D74">
            <w:pPr>
              <w:jc w:val="center"/>
              <w:rPr>
                <w:color w:val="FF0000"/>
                <w:sz w:val="20"/>
                <w:szCs w:val="20"/>
              </w:rPr>
            </w:pPr>
            <w:r w:rsidRPr="0084684B">
              <w:rPr>
                <w:color w:val="FF0000"/>
                <w:sz w:val="20"/>
                <w:szCs w:val="20"/>
              </w:rPr>
              <w:t>BARBINI</w:t>
            </w:r>
          </w:p>
        </w:tc>
        <w:tc>
          <w:tcPr>
            <w:tcW w:w="1559" w:type="dxa"/>
            <w:vAlign w:val="center"/>
          </w:tcPr>
          <w:p w:rsidR="008F3DFB" w:rsidRPr="0084684B" w:rsidRDefault="008F3DFB" w:rsidP="00FE0D74">
            <w:pPr>
              <w:jc w:val="center"/>
              <w:rPr>
                <w:color w:val="FF0000"/>
                <w:sz w:val="20"/>
                <w:szCs w:val="20"/>
              </w:rPr>
            </w:pPr>
            <w:r w:rsidRPr="0084684B">
              <w:rPr>
                <w:color w:val="FF0000"/>
                <w:sz w:val="20"/>
                <w:szCs w:val="20"/>
              </w:rPr>
              <w:t>CHIARA</w:t>
            </w:r>
          </w:p>
        </w:tc>
        <w:tc>
          <w:tcPr>
            <w:tcW w:w="2693" w:type="dxa"/>
            <w:vAlign w:val="center"/>
          </w:tcPr>
          <w:p w:rsidR="008F3DFB" w:rsidRPr="0084684B" w:rsidRDefault="008F3DFB" w:rsidP="00FE0D74">
            <w:pPr>
              <w:jc w:val="center"/>
              <w:rPr>
                <w:rFonts w:ascii="Calibri Light" w:hAnsi="Calibri Light"/>
                <w:color w:val="FF0000"/>
                <w:sz w:val="20"/>
                <w:szCs w:val="20"/>
              </w:rPr>
            </w:pPr>
            <w:r w:rsidRPr="0084684B">
              <w:rPr>
                <w:rFonts w:ascii="Calibri Light" w:hAnsi="Calibri Light"/>
                <w:color w:val="FF0000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8F3DFB" w:rsidRPr="0084684B" w:rsidRDefault="003365CF" w:rsidP="00FE0D74">
            <w:pPr>
              <w:jc w:val="center"/>
              <w:rPr>
                <w:color w:val="FF0000"/>
                <w:sz w:val="20"/>
                <w:szCs w:val="20"/>
              </w:rPr>
            </w:pPr>
            <w:hyperlink r:id="rId17" w:history="1">
              <w:r w:rsidR="008F3DFB" w:rsidRPr="0084684B">
                <w:rPr>
                  <w:rStyle w:val="Collegamentoipertestuale"/>
                  <w:b/>
                  <w:color w:val="FF0000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Pr="0057283A" w:rsidRDefault="008F3DFB" w:rsidP="00FE0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53"/>
        </w:trPr>
        <w:tc>
          <w:tcPr>
            <w:tcW w:w="743" w:type="dxa"/>
            <w:vAlign w:val="bottom"/>
          </w:tcPr>
          <w:p w:rsidR="008F3DFB" w:rsidRPr="00A51BE0" w:rsidRDefault="008F3DFB" w:rsidP="00FE0D7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BATALOCCO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18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Pr="0057283A" w:rsidRDefault="008F3DFB" w:rsidP="00FE0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Pr="00F13531" w:rsidRDefault="008F3DFB" w:rsidP="00FE0D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F3DFB" w:rsidRPr="00C4482A" w:rsidTr="008F3DFB">
        <w:trPr>
          <w:trHeight w:val="423"/>
        </w:trPr>
        <w:tc>
          <w:tcPr>
            <w:tcW w:w="743" w:type="dxa"/>
            <w:vAlign w:val="bottom"/>
          </w:tcPr>
          <w:p w:rsidR="008F3DFB" w:rsidRPr="00A51BE0" w:rsidRDefault="008F3DFB" w:rsidP="00FE0D7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BONDOLFI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19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Pr="00C4482A" w:rsidRDefault="008F3DFB" w:rsidP="00FE0D74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8F3DFB" w:rsidTr="008F3DFB">
        <w:trPr>
          <w:trHeight w:val="561"/>
        </w:trPr>
        <w:tc>
          <w:tcPr>
            <w:tcW w:w="743" w:type="dxa"/>
            <w:vAlign w:val="bottom"/>
          </w:tcPr>
          <w:p w:rsidR="008F3DFB" w:rsidRPr="00A51BE0" w:rsidRDefault="008F3DFB" w:rsidP="00FE0D7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CAMPA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8F3DFB" w:rsidRPr="002974D8" w:rsidRDefault="003365CF" w:rsidP="00FE0D74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="008F3DFB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566"/>
        </w:trPr>
        <w:tc>
          <w:tcPr>
            <w:tcW w:w="743" w:type="dxa"/>
            <w:vAlign w:val="bottom"/>
          </w:tcPr>
          <w:p w:rsidR="008F3DFB" w:rsidRPr="00A51BE0" w:rsidRDefault="008F3DFB" w:rsidP="00FE0D7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CANESTRI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CRISTINA</w:t>
            </w:r>
          </w:p>
        </w:tc>
        <w:tc>
          <w:tcPr>
            <w:tcW w:w="2693" w:type="dxa"/>
            <w:vAlign w:val="center"/>
          </w:tcPr>
          <w:p w:rsidR="008F3DFB" w:rsidRPr="00CB1298" w:rsidRDefault="008F3DFB" w:rsidP="00FE0D7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center"/>
          </w:tcPr>
          <w:p w:rsidR="008F3DFB" w:rsidRPr="00324A0E" w:rsidRDefault="008F3DFB" w:rsidP="00FE0D74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27"/>
        </w:trPr>
        <w:tc>
          <w:tcPr>
            <w:tcW w:w="743" w:type="dxa"/>
            <w:vAlign w:val="center"/>
          </w:tcPr>
          <w:p w:rsidR="008F3DFB" w:rsidRDefault="008F3DFB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8F3DFB" w:rsidRDefault="008F3DFB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8F3DFB" w:rsidRDefault="008F3DFB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8F3DFB" w:rsidRDefault="008F3DFB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8F3DFB" w:rsidRDefault="008F3DFB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260" w:type="dxa"/>
            <w:vAlign w:val="center"/>
          </w:tcPr>
          <w:p w:rsidR="008F3DFB" w:rsidRDefault="008F3DFB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8F3DFB" w:rsidRDefault="008F3DFB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260" w:type="dxa"/>
            <w:vAlign w:val="center"/>
          </w:tcPr>
          <w:p w:rsidR="008F3DFB" w:rsidRDefault="008F3DFB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8F3DFB" w:rsidRDefault="008F3DFB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8F3DFB" w:rsidTr="008F3DFB">
        <w:trPr>
          <w:trHeight w:val="488"/>
        </w:trPr>
        <w:tc>
          <w:tcPr>
            <w:tcW w:w="743" w:type="dxa"/>
            <w:vAlign w:val="bottom"/>
          </w:tcPr>
          <w:p w:rsidR="008F3DFB" w:rsidRPr="00A51BE0" w:rsidRDefault="008F3DFB" w:rsidP="00FE0D7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CASOLI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21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88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COLONNA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CATERINA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8F3DFB" w:rsidRPr="002974D8" w:rsidRDefault="003365CF" w:rsidP="00FE0D74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="008F3DFB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88"/>
        </w:trPr>
        <w:tc>
          <w:tcPr>
            <w:tcW w:w="743" w:type="dxa"/>
            <w:vAlign w:val="bottom"/>
          </w:tcPr>
          <w:p w:rsidR="008F3DFB" w:rsidRPr="00A51BE0" w:rsidRDefault="008F3DFB" w:rsidP="00FE0D7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23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DALMONTE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24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 TURCO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25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CAMILLO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8F3DFB" w:rsidRPr="002974D8" w:rsidRDefault="003365CF" w:rsidP="00FE0D74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="008F3DFB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D’INTINO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27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DORILLO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DEBORA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28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FALSAPERNA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693" w:type="dxa"/>
            <w:vAlign w:val="center"/>
          </w:tcPr>
          <w:p w:rsidR="008F3DFB" w:rsidRPr="00DB352F" w:rsidRDefault="008F3DFB" w:rsidP="00FE0D74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8F3DFB" w:rsidRPr="00DB352F" w:rsidRDefault="003365CF" w:rsidP="00FE0D74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8F3DFB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FARINELLI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8F3DFB" w:rsidRPr="002974D8" w:rsidRDefault="003365CF" w:rsidP="00FE0D74">
            <w:pPr>
              <w:jc w:val="center"/>
              <w:rPr>
                <w:b/>
                <w:sz w:val="20"/>
                <w:szCs w:val="20"/>
              </w:rPr>
            </w:pPr>
            <w:hyperlink r:id="rId30" w:history="1">
              <w:r w:rsidR="008F3DFB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GRECO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693" w:type="dxa"/>
            <w:vAlign w:val="center"/>
          </w:tcPr>
          <w:p w:rsidR="008F3DFB" w:rsidRPr="00DB352F" w:rsidRDefault="008F3DFB" w:rsidP="00FE0D74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8F3DFB" w:rsidRPr="00DB352F" w:rsidRDefault="003365CF" w:rsidP="00FE0D74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8F3DFB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IPPOLITI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FABIANA</w:t>
            </w:r>
          </w:p>
        </w:tc>
        <w:tc>
          <w:tcPr>
            <w:tcW w:w="2693" w:type="dxa"/>
            <w:vAlign w:val="center"/>
          </w:tcPr>
          <w:p w:rsidR="008F3DFB" w:rsidRPr="00DB352F" w:rsidRDefault="008F3DFB" w:rsidP="00FE0D74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8F3DFB" w:rsidRPr="00DB352F" w:rsidRDefault="003365CF" w:rsidP="00FE0D74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8F3DFB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Pr="00EF64D7" w:rsidRDefault="008F3DFB" w:rsidP="00FE0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693" w:type="dxa"/>
            <w:vAlign w:val="center"/>
          </w:tcPr>
          <w:p w:rsidR="008F3DFB" w:rsidRPr="00DB352F" w:rsidRDefault="008F3DFB" w:rsidP="00FE0D74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8F3DFB" w:rsidRPr="00DB352F" w:rsidRDefault="003365CF" w:rsidP="00FE0D74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8F3DFB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Pr="00EF64D7" w:rsidRDefault="008F3DFB" w:rsidP="00FE0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LOFFREDO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ROSSANA</w:t>
            </w:r>
          </w:p>
        </w:tc>
        <w:tc>
          <w:tcPr>
            <w:tcW w:w="2693" w:type="dxa"/>
            <w:vAlign w:val="bottom"/>
          </w:tcPr>
          <w:p w:rsidR="008F3DFB" w:rsidRPr="00261220" w:rsidRDefault="008F3DFB" w:rsidP="00FE0D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8F3DFB" w:rsidRPr="00EF64D7" w:rsidRDefault="003365CF" w:rsidP="00FE0D74">
            <w:pPr>
              <w:jc w:val="center"/>
              <w:rPr>
                <w:b/>
                <w:sz w:val="20"/>
                <w:szCs w:val="20"/>
              </w:rPr>
            </w:pPr>
            <w:hyperlink r:id="rId34" w:history="1">
              <w:r w:rsidR="008F3DFB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Pr="00EF64D7" w:rsidRDefault="008F3DFB" w:rsidP="00FE0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MARZIALI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8F3DFB" w:rsidRPr="002974D8" w:rsidRDefault="003365CF" w:rsidP="00FE0D74">
            <w:pPr>
              <w:jc w:val="center"/>
              <w:rPr>
                <w:b/>
                <w:sz w:val="20"/>
                <w:szCs w:val="20"/>
              </w:rPr>
            </w:pPr>
            <w:hyperlink r:id="rId35" w:history="1">
              <w:r w:rsidR="008F3DFB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DB352F" w:rsidRDefault="008F3DFB" w:rsidP="00FE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MELUNI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36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DB352F" w:rsidRDefault="008F3DFB" w:rsidP="00FE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MATTEO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8F3DFB" w:rsidRPr="002974D8" w:rsidRDefault="003365CF" w:rsidP="00FE0D74">
            <w:pPr>
              <w:jc w:val="center"/>
              <w:rPr>
                <w:b/>
                <w:sz w:val="20"/>
                <w:szCs w:val="20"/>
              </w:rPr>
            </w:pPr>
            <w:hyperlink r:id="rId37" w:history="1">
              <w:r w:rsidR="008F3DFB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DB352F" w:rsidRDefault="008F3DFB" w:rsidP="00FE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VANESSA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8F3DFB" w:rsidRPr="002974D8" w:rsidRDefault="003365CF" w:rsidP="00FE0D74">
            <w:pPr>
              <w:jc w:val="center"/>
              <w:rPr>
                <w:b/>
                <w:sz w:val="20"/>
                <w:szCs w:val="20"/>
              </w:rPr>
            </w:pPr>
            <w:hyperlink r:id="rId38" w:history="1">
              <w:r w:rsidR="008F3DFB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DB352F" w:rsidRDefault="008F3DFB" w:rsidP="00FE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center"/>
          </w:tcPr>
          <w:p w:rsidR="008F3DFB" w:rsidRDefault="008F3DFB" w:rsidP="001511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8F3DFB" w:rsidRDefault="008F3DFB" w:rsidP="001511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8F3DFB" w:rsidRDefault="008F3DFB" w:rsidP="001511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8F3DFB" w:rsidRDefault="008F3DFB" w:rsidP="001511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8F3DFB" w:rsidRDefault="008F3DFB" w:rsidP="001511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260" w:type="dxa"/>
            <w:vAlign w:val="center"/>
          </w:tcPr>
          <w:p w:rsidR="008F3DFB" w:rsidRDefault="008F3DFB" w:rsidP="001511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8F3DFB" w:rsidRDefault="008F3DFB" w:rsidP="001511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260" w:type="dxa"/>
            <w:vAlign w:val="center"/>
          </w:tcPr>
          <w:p w:rsidR="008F3DFB" w:rsidRDefault="008F3DFB" w:rsidP="001511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8F3DFB" w:rsidRDefault="008F3DFB" w:rsidP="001511E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NEBBIA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STEFANO</w:t>
            </w:r>
          </w:p>
        </w:tc>
        <w:tc>
          <w:tcPr>
            <w:tcW w:w="2693" w:type="dxa"/>
            <w:vAlign w:val="center"/>
          </w:tcPr>
          <w:p w:rsidR="008F3DFB" w:rsidRPr="00DB352F" w:rsidRDefault="008F3DFB" w:rsidP="00FE0D74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8F3DFB" w:rsidRPr="00DB352F" w:rsidRDefault="003365CF" w:rsidP="00FE0D74">
            <w:pPr>
              <w:jc w:val="center"/>
              <w:rPr>
                <w:sz w:val="20"/>
                <w:szCs w:val="20"/>
              </w:rPr>
            </w:pPr>
            <w:hyperlink r:id="rId39" w:history="1">
              <w:r w:rsidR="008F3DFB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638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PACIELLO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MARIANO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8F3DFB" w:rsidRPr="002974D8" w:rsidRDefault="003365CF" w:rsidP="00FE0D74">
            <w:pPr>
              <w:jc w:val="center"/>
              <w:rPr>
                <w:b/>
                <w:sz w:val="20"/>
                <w:szCs w:val="20"/>
              </w:rPr>
            </w:pPr>
            <w:hyperlink r:id="rId40" w:history="1">
              <w:r w:rsidR="008F3DFB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DB352F" w:rsidRDefault="008F3DFB" w:rsidP="00FE0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PAOLOCCI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41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F3DFB" w:rsidRDefault="008F3DFB" w:rsidP="00FE0D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FE0D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PAOLUCCI</w:t>
            </w:r>
          </w:p>
        </w:tc>
        <w:tc>
          <w:tcPr>
            <w:tcW w:w="1559" w:type="dxa"/>
            <w:vAlign w:val="center"/>
          </w:tcPr>
          <w:p w:rsidR="008F3DFB" w:rsidRDefault="008F3DFB" w:rsidP="00FE0D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NATASCIA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FE0D74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FE0D74">
            <w:pPr>
              <w:jc w:val="center"/>
            </w:pPr>
            <w:hyperlink r:id="rId42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2974D8" w:rsidRDefault="008F3DFB" w:rsidP="00FE0D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FE0D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D513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POLLINI</w:t>
            </w:r>
          </w:p>
        </w:tc>
        <w:tc>
          <w:tcPr>
            <w:tcW w:w="15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MARZIA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D5131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D5131B">
            <w:pPr>
              <w:jc w:val="center"/>
            </w:pPr>
            <w:hyperlink r:id="rId43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2974D8" w:rsidRDefault="008F3DFB" w:rsidP="00D51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D513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59" w:type="dxa"/>
            <w:vAlign w:val="center"/>
          </w:tcPr>
          <w:p w:rsidR="008F3DFB" w:rsidRPr="00673A21" w:rsidRDefault="008F3DFB" w:rsidP="00D5131B">
            <w:pPr>
              <w:jc w:val="center"/>
              <w:rPr>
                <w:bCs/>
                <w:sz w:val="20"/>
                <w:szCs w:val="20"/>
              </w:rPr>
            </w:pPr>
            <w:r w:rsidRPr="00673A21">
              <w:rPr>
                <w:bCs/>
                <w:sz w:val="20"/>
                <w:szCs w:val="20"/>
              </w:rPr>
              <w:t>POMPILI</w:t>
            </w:r>
          </w:p>
        </w:tc>
        <w:tc>
          <w:tcPr>
            <w:tcW w:w="1559" w:type="dxa"/>
            <w:vAlign w:val="center"/>
          </w:tcPr>
          <w:p w:rsidR="008F3DFB" w:rsidRPr="00673A21" w:rsidRDefault="008F3DFB" w:rsidP="00D5131B">
            <w:pPr>
              <w:jc w:val="center"/>
              <w:rPr>
                <w:bCs/>
                <w:sz w:val="20"/>
                <w:szCs w:val="20"/>
              </w:rPr>
            </w:pPr>
            <w:r w:rsidRPr="00673A21">
              <w:rPr>
                <w:bCs/>
                <w:sz w:val="20"/>
                <w:szCs w:val="20"/>
              </w:rPr>
              <w:t>DAVID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D5131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8F3DFB" w:rsidRPr="002974D8" w:rsidRDefault="003365CF" w:rsidP="00D5131B">
            <w:pPr>
              <w:jc w:val="center"/>
              <w:rPr>
                <w:b/>
                <w:sz w:val="20"/>
                <w:szCs w:val="20"/>
              </w:rPr>
            </w:pPr>
            <w:hyperlink r:id="rId44" w:history="1">
              <w:r w:rsidR="008F3DFB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2974D8" w:rsidRDefault="008F3DFB" w:rsidP="00D51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D513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PRETEROSSI</w:t>
            </w:r>
          </w:p>
        </w:tc>
        <w:tc>
          <w:tcPr>
            <w:tcW w:w="15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D5131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D5131B">
            <w:pPr>
              <w:jc w:val="center"/>
            </w:pPr>
            <w:hyperlink r:id="rId45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2974D8" w:rsidRDefault="008F3DFB" w:rsidP="00D51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D513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PUZZONIA</w:t>
            </w:r>
          </w:p>
        </w:tc>
        <w:tc>
          <w:tcPr>
            <w:tcW w:w="15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LETIZIA</w:t>
            </w:r>
          </w:p>
        </w:tc>
        <w:tc>
          <w:tcPr>
            <w:tcW w:w="2693" w:type="dxa"/>
            <w:vAlign w:val="bottom"/>
          </w:tcPr>
          <w:p w:rsidR="008F3DFB" w:rsidRPr="00261220" w:rsidRDefault="008F3DFB" w:rsidP="00D51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8F3DFB" w:rsidRPr="00EF64D7" w:rsidRDefault="003365CF" w:rsidP="00D5131B">
            <w:pPr>
              <w:jc w:val="center"/>
              <w:rPr>
                <w:b/>
                <w:sz w:val="20"/>
                <w:szCs w:val="20"/>
              </w:rPr>
            </w:pPr>
            <w:hyperlink r:id="rId46" w:history="1">
              <w:r w:rsidR="008F3DFB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2974D8" w:rsidRDefault="008F3DFB" w:rsidP="00D51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D513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QUADRACCI</w:t>
            </w:r>
          </w:p>
        </w:tc>
        <w:tc>
          <w:tcPr>
            <w:tcW w:w="15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693" w:type="dxa"/>
            <w:vAlign w:val="bottom"/>
          </w:tcPr>
          <w:p w:rsidR="008F3DFB" w:rsidRPr="00261220" w:rsidRDefault="008F3DFB" w:rsidP="00D51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8F3DFB" w:rsidRPr="00EF64D7" w:rsidRDefault="003365CF" w:rsidP="00D5131B">
            <w:pPr>
              <w:jc w:val="center"/>
              <w:rPr>
                <w:b/>
                <w:sz w:val="20"/>
                <w:szCs w:val="20"/>
              </w:rPr>
            </w:pPr>
            <w:hyperlink r:id="rId47" w:history="1">
              <w:r w:rsidR="008F3DFB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2974D8" w:rsidRDefault="008F3DFB" w:rsidP="00D51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D513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ROSATI</w:t>
            </w:r>
          </w:p>
        </w:tc>
        <w:tc>
          <w:tcPr>
            <w:tcW w:w="15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693" w:type="dxa"/>
            <w:vAlign w:val="bottom"/>
          </w:tcPr>
          <w:p w:rsidR="008F3DFB" w:rsidRPr="00CB1298" w:rsidRDefault="008F3DFB" w:rsidP="00D5131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8F3DFB" w:rsidRPr="00324A0E" w:rsidRDefault="008F3DFB" w:rsidP="00D5131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260" w:type="dxa"/>
            <w:vAlign w:val="bottom"/>
          </w:tcPr>
          <w:p w:rsidR="008F3DFB" w:rsidRPr="00324A0E" w:rsidRDefault="008F3DFB" w:rsidP="00D513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D513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SARPANO</w:t>
            </w:r>
          </w:p>
        </w:tc>
        <w:tc>
          <w:tcPr>
            <w:tcW w:w="15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693" w:type="dxa"/>
            <w:vAlign w:val="bottom"/>
          </w:tcPr>
          <w:p w:rsidR="008F3DFB" w:rsidRPr="00710797" w:rsidRDefault="008F3DFB" w:rsidP="00D5131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8F3DFB" w:rsidRDefault="003365CF" w:rsidP="00D5131B">
            <w:pPr>
              <w:jc w:val="center"/>
            </w:pPr>
            <w:hyperlink r:id="rId48" w:history="1">
              <w:r w:rsidR="008F3DFB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324A0E" w:rsidRDefault="008F3DFB" w:rsidP="00D513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D513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SFRISO</w:t>
            </w:r>
          </w:p>
        </w:tc>
        <w:tc>
          <w:tcPr>
            <w:tcW w:w="15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693" w:type="dxa"/>
            <w:vAlign w:val="center"/>
          </w:tcPr>
          <w:p w:rsidR="008F3DFB" w:rsidRPr="00DB352F" w:rsidRDefault="008F3DFB" w:rsidP="00D513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8F3DFB" w:rsidRPr="00DB352F" w:rsidRDefault="003365CF" w:rsidP="00D5131B">
            <w:pPr>
              <w:jc w:val="center"/>
              <w:rPr>
                <w:sz w:val="20"/>
                <w:szCs w:val="20"/>
              </w:rPr>
            </w:pPr>
            <w:hyperlink r:id="rId49" w:history="1">
              <w:r w:rsidR="008F3DFB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260" w:type="dxa"/>
            <w:vAlign w:val="bottom"/>
          </w:tcPr>
          <w:p w:rsidR="008F3DFB" w:rsidRPr="00324A0E" w:rsidRDefault="008F3DFB" w:rsidP="00D513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D513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59" w:type="dxa"/>
            <w:vAlign w:val="center"/>
          </w:tcPr>
          <w:p w:rsidR="008F3DFB" w:rsidRPr="00BD489F" w:rsidRDefault="008F3DFB" w:rsidP="00D5131B">
            <w:pPr>
              <w:jc w:val="center"/>
              <w:rPr>
                <w:bCs/>
                <w:sz w:val="20"/>
                <w:szCs w:val="20"/>
              </w:rPr>
            </w:pPr>
            <w:r w:rsidRPr="00BD489F">
              <w:rPr>
                <w:bCs/>
                <w:sz w:val="20"/>
                <w:szCs w:val="20"/>
              </w:rPr>
              <w:t>TADDEI</w:t>
            </w:r>
          </w:p>
        </w:tc>
        <w:tc>
          <w:tcPr>
            <w:tcW w:w="1559" w:type="dxa"/>
            <w:vAlign w:val="center"/>
          </w:tcPr>
          <w:p w:rsidR="008F3DFB" w:rsidRPr="00BD489F" w:rsidRDefault="008F3DFB" w:rsidP="00D5131B">
            <w:pPr>
              <w:jc w:val="center"/>
              <w:rPr>
                <w:bCs/>
                <w:sz w:val="20"/>
                <w:szCs w:val="20"/>
              </w:rPr>
            </w:pPr>
            <w:r w:rsidRPr="00BD489F">
              <w:rPr>
                <w:bCs/>
                <w:sz w:val="20"/>
                <w:szCs w:val="20"/>
              </w:rPr>
              <w:t>SIMONA</w:t>
            </w:r>
          </w:p>
        </w:tc>
        <w:tc>
          <w:tcPr>
            <w:tcW w:w="2693" w:type="dxa"/>
            <w:vAlign w:val="center"/>
          </w:tcPr>
          <w:p w:rsidR="008F3DFB" w:rsidRPr="00DB352F" w:rsidRDefault="008F3DFB" w:rsidP="00D513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8F3DFB" w:rsidRPr="00DB352F" w:rsidRDefault="003365CF" w:rsidP="00D5131B">
            <w:pPr>
              <w:jc w:val="center"/>
              <w:rPr>
                <w:sz w:val="20"/>
                <w:szCs w:val="20"/>
              </w:rPr>
            </w:pPr>
            <w:hyperlink r:id="rId50" w:history="1">
              <w:r w:rsidR="008F3DFB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F3DFB" w:rsidTr="008F3DFB">
        <w:trPr>
          <w:trHeight w:val="419"/>
        </w:trPr>
        <w:tc>
          <w:tcPr>
            <w:tcW w:w="743" w:type="dxa"/>
            <w:vAlign w:val="bottom"/>
          </w:tcPr>
          <w:p w:rsidR="008F3DFB" w:rsidRDefault="008F3DFB" w:rsidP="00D513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ZUCCHINI</w:t>
            </w:r>
          </w:p>
        </w:tc>
        <w:tc>
          <w:tcPr>
            <w:tcW w:w="1559" w:type="dxa"/>
            <w:vAlign w:val="center"/>
          </w:tcPr>
          <w:p w:rsidR="008F3DFB" w:rsidRDefault="008F3DFB" w:rsidP="00D513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693" w:type="dxa"/>
            <w:vAlign w:val="bottom"/>
          </w:tcPr>
          <w:p w:rsidR="008F3DFB" w:rsidRPr="00CB1298" w:rsidRDefault="008F3DFB" w:rsidP="00D5131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8F3DFB" w:rsidRPr="00324A0E" w:rsidRDefault="008F3DFB" w:rsidP="00D5131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8F3DFB" w:rsidRDefault="008F3DFB" w:rsidP="00D5131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51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6A63"/>
    <w:rsid w:val="00063156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11E3"/>
    <w:rsid w:val="001526E8"/>
    <w:rsid w:val="001641CD"/>
    <w:rsid w:val="0016515A"/>
    <w:rsid w:val="001659C4"/>
    <w:rsid w:val="00165EA7"/>
    <w:rsid w:val="001665D3"/>
    <w:rsid w:val="00170893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C75FE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365CF"/>
    <w:rsid w:val="00340D2E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6985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B71"/>
    <w:rsid w:val="00465C13"/>
    <w:rsid w:val="00466205"/>
    <w:rsid w:val="00471A1A"/>
    <w:rsid w:val="00473534"/>
    <w:rsid w:val="00481086"/>
    <w:rsid w:val="00492E6B"/>
    <w:rsid w:val="00493726"/>
    <w:rsid w:val="00495181"/>
    <w:rsid w:val="00497AA9"/>
    <w:rsid w:val="004A096A"/>
    <w:rsid w:val="004A3BB3"/>
    <w:rsid w:val="004B2768"/>
    <w:rsid w:val="004B5632"/>
    <w:rsid w:val="004B596A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73A9D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D1CCA"/>
    <w:rsid w:val="005D2334"/>
    <w:rsid w:val="005E7894"/>
    <w:rsid w:val="005F2B85"/>
    <w:rsid w:val="005F4D48"/>
    <w:rsid w:val="00612821"/>
    <w:rsid w:val="00612CF7"/>
    <w:rsid w:val="00613192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504F"/>
    <w:rsid w:val="00736112"/>
    <w:rsid w:val="00740742"/>
    <w:rsid w:val="00740D62"/>
    <w:rsid w:val="00743A19"/>
    <w:rsid w:val="0074420D"/>
    <w:rsid w:val="0074559D"/>
    <w:rsid w:val="00752B7E"/>
    <w:rsid w:val="00754562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868E8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D47A9"/>
    <w:rsid w:val="007E0815"/>
    <w:rsid w:val="007E601B"/>
    <w:rsid w:val="007F74AB"/>
    <w:rsid w:val="00806EEF"/>
    <w:rsid w:val="0081712A"/>
    <w:rsid w:val="008206DF"/>
    <w:rsid w:val="00820F23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493B"/>
    <w:rsid w:val="008459AD"/>
    <w:rsid w:val="0084684B"/>
    <w:rsid w:val="00846FCF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3DFB"/>
    <w:rsid w:val="008F5E12"/>
    <w:rsid w:val="00902FE8"/>
    <w:rsid w:val="00904BD0"/>
    <w:rsid w:val="00912921"/>
    <w:rsid w:val="00916003"/>
    <w:rsid w:val="009221BC"/>
    <w:rsid w:val="00944612"/>
    <w:rsid w:val="00954F28"/>
    <w:rsid w:val="00961D6E"/>
    <w:rsid w:val="00961E35"/>
    <w:rsid w:val="009629C0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2100"/>
    <w:rsid w:val="009D420A"/>
    <w:rsid w:val="009E4195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5DCF"/>
    <w:rsid w:val="00AE6BA9"/>
    <w:rsid w:val="00AE75F7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4558"/>
    <w:rsid w:val="00CC592D"/>
    <w:rsid w:val="00CD606E"/>
    <w:rsid w:val="00CF1E87"/>
    <w:rsid w:val="00CF71B8"/>
    <w:rsid w:val="00D07959"/>
    <w:rsid w:val="00D07AC0"/>
    <w:rsid w:val="00D10ED2"/>
    <w:rsid w:val="00D21451"/>
    <w:rsid w:val="00D23D9A"/>
    <w:rsid w:val="00D3172B"/>
    <w:rsid w:val="00D337E1"/>
    <w:rsid w:val="00D33EF8"/>
    <w:rsid w:val="00D3581C"/>
    <w:rsid w:val="00D35FCC"/>
    <w:rsid w:val="00D43AC1"/>
    <w:rsid w:val="00D47846"/>
    <w:rsid w:val="00D5131B"/>
    <w:rsid w:val="00D52216"/>
    <w:rsid w:val="00D525C2"/>
    <w:rsid w:val="00D54AA4"/>
    <w:rsid w:val="00D54F05"/>
    <w:rsid w:val="00D65FA4"/>
    <w:rsid w:val="00D66CA5"/>
    <w:rsid w:val="00D71086"/>
    <w:rsid w:val="00D71FDA"/>
    <w:rsid w:val="00D75005"/>
    <w:rsid w:val="00D8562C"/>
    <w:rsid w:val="00D95D3C"/>
    <w:rsid w:val="00D96B9C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2A0F"/>
    <w:rsid w:val="00E73F68"/>
    <w:rsid w:val="00E80F49"/>
    <w:rsid w:val="00E81A4F"/>
    <w:rsid w:val="00E83E8B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E1714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B16DF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0D74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200a@istruzione.it" TargetMode="External"/><Relationship Id="rId26" Type="http://schemas.openxmlformats.org/officeDocument/2006/relationships/hyperlink" Target="mailto:TRIS00100E@istruzione.it" TargetMode="External"/><Relationship Id="rId39" Type="http://schemas.openxmlformats.org/officeDocument/2006/relationships/hyperlink" Target="mailto:TRIS009005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RIS00200a@istruzione.it" TargetMode="External"/><Relationship Id="rId34" Type="http://schemas.openxmlformats.org/officeDocument/2006/relationships/hyperlink" Target="mailto:tris00600n@istruzione.it" TargetMode="External"/><Relationship Id="rId42" Type="http://schemas.openxmlformats.org/officeDocument/2006/relationships/hyperlink" Target="mailto:TRIS00200a@istruzione.it" TargetMode="External"/><Relationship Id="rId47" Type="http://schemas.openxmlformats.org/officeDocument/2006/relationships/hyperlink" Target="mailto:tris00600n@istruzione.it" TargetMode="External"/><Relationship Id="rId50" Type="http://schemas.openxmlformats.org/officeDocument/2006/relationships/hyperlink" Target="mailto:TRIS009005@istruzion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9005@istruzione.it" TargetMode="External"/><Relationship Id="rId25" Type="http://schemas.openxmlformats.org/officeDocument/2006/relationships/hyperlink" Target="mailto:TRIS00200a@istruzione.it" TargetMode="External"/><Relationship Id="rId33" Type="http://schemas.openxmlformats.org/officeDocument/2006/relationships/hyperlink" Target="mailto:TRIS009005@istruzione.it" TargetMode="External"/><Relationship Id="rId38" Type="http://schemas.openxmlformats.org/officeDocument/2006/relationships/hyperlink" Target="mailto:TRIS00100E@istruzione.it" TargetMode="External"/><Relationship Id="rId46" Type="http://schemas.openxmlformats.org/officeDocument/2006/relationships/hyperlink" Target="mailto:tris00600n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ris00600n@istruzione.it" TargetMode="External"/><Relationship Id="rId20" Type="http://schemas.openxmlformats.org/officeDocument/2006/relationships/hyperlink" Target="mailto:TRIS00100E@istruzione.it" TargetMode="External"/><Relationship Id="rId29" Type="http://schemas.openxmlformats.org/officeDocument/2006/relationships/hyperlink" Target="mailto:TRIS009005@istruzione.it" TargetMode="External"/><Relationship Id="rId41" Type="http://schemas.openxmlformats.org/officeDocument/2006/relationships/hyperlink" Target="mailto:TRIS00200a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hyperlink" Target="mailto:TRIS009005@istruzione.it" TargetMode="External"/><Relationship Id="rId37" Type="http://schemas.openxmlformats.org/officeDocument/2006/relationships/hyperlink" Target="mailto:TRIS00100E@istruzione.it" TargetMode="External"/><Relationship Id="rId40" Type="http://schemas.openxmlformats.org/officeDocument/2006/relationships/hyperlink" Target="mailto:TRIS00100E@istruzione.it" TargetMode="External"/><Relationship Id="rId45" Type="http://schemas.openxmlformats.org/officeDocument/2006/relationships/hyperlink" Target="mailto:TRIS00200a@istruzione.it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RIS00200a@istruzione.it" TargetMode="External"/><Relationship Id="rId23" Type="http://schemas.openxmlformats.org/officeDocument/2006/relationships/hyperlink" Target="mailto:TRIS00200a@istruzione.it" TargetMode="External"/><Relationship Id="rId28" Type="http://schemas.openxmlformats.org/officeDocument/2006/relationships/hyperlink" Target="mailto:TRIS00200a@istruzione.it" TargetMode="External"/><Relationship Id="rId36" Type="http://schemas.openxmlformats.org/officeDocument/2006/relationships/hyperlink" Target="mailto:TRIS00200a@istruzione.it" TargetMode="External"/><Relationship Id="rId49" Type="http://schemas.openxmlformats.org/officeDocument/2006/relationships/hyperlink" Target="mailto:TRIS009005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200a@istruzione.it" TargetMode="External"/><Relationship Id="rId31" Type="http://schemas.openxmlformats.org/officeDocument/2006/relationships/hyperlink" Target="mailto:TRIS009005@istruzione.it" TargetMode="External"/><Relationship Id="rId44" Type="http://schemas.openxmlformats.org/officeDocument/2006/relationships/hyperlink" Target="mailto:TRIS00100E@istruzione.it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100E@istruzione.it" TargetMode="External"/><Relationship Id="rId27" Type="http://schemas.openxmlformats.org/officeDocument/2006/relationships/hyperlink" Target="mailto:TRIS00200a@istruzione.it" TargetMode="External"/><Relationship Id="rId30" Type="http://schemas.openxmlformats.org/officeDocument/2006/relationships/hyperlink" Target="mailto:TRIS00100E@istruzione.it" TargetMode="External"/><Relationship Id="rId35" Type="http://schemas.openxmlformats.org/officeDocument/2006/relationships/hyperlink" Target="mailto:TRIS00100E@istruzione.it" TargetMode="External"/><Relationship Id="rId43" Type="http://schemas.openxmlformats.org/officeDocument/2006/relationships/hyperlink" Target="mailto:TRIS00200a@istruzione.it" TargetMode="External"/><Relationship Id="rId48" Type="http://schemas.openxmlformats.org/officeDocument/2006/relationships/hyperlink" Target="mailto:TRIS00200a@istruzione.it" TargetMode="External"/><Relationship Id="rId8" Type="http://schemas.openxmlformats.org/officeDocument/2006/relationships/image" Target="media/image1.jpeg"/><Relationship Id="rId51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B2F62-E187-4DDD-8718-12680AE5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715</TotalTime>
  <Pages>3</Pages>
  <Words>448</Words>
  <Characters>5406</Characters>
  <Application>Microsoft Office Word</Application>
  <DocSecurity>0</DocSecurity>
  <Lines>45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5843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150</cp:revision>
  <cp:lastPrinted>2023-05-08T07:23:00Z</cp:lastPrinted>
  <dcterms:created xsi:type="dcterms:W3CDTF">2017-09-07T07:52:00Z</dcterms:created>
  <dcterms:modified xsi:type="dcterms:W3CDTF">2023-05-18T10:15:00Z</dcterms:modified>
</cp:coreProperties>
</file>