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1126E" w:rsidRDefault="0041126E" w:rsidP="00713A6A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41126E" w:rsidRPr="00713A6A" w:rsidRDefault="00FB73E4" w:rsidP="00713A6A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4</w:t>
      </w:r>
    </w:p>
    <w:p w:rsidR="00713A6A" w:rsidRDefault="00C43E1E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bookmarkStart w:id="0" w:name="_GoBack"/>
      <w:bookmarkEnd w:id="0"/>
      <w:r w:rsidR="00713A6A">
        <w:rPr>
          <w:rFonts w:ascii="Verdana" w:hAnsi="Verdana"/>
          <w:b/>
        </w:rPr>
        <w:t>SEDE CENTRALE – SC. SEC. 1° GRADO MONTECASTRILLI</w:t>
      </w:r>
    </w:p>
    <w:p w:rsidR="003B4778" w:rsidRDefault="003B4778" w:rsidP="003B477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PROBLEMATICHE RELAZIONALI</w:t>
      </w:r>
    </w:p>
    <w:p w:rsidR="003B4778" w:rsidRDefault="003B4778" w:rsidP="003B477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MERCOLEDI’ 20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713A6A" w:rsidRDefault="00713A6A" w:rsidP="00713A6A">
      <w:pPr>
        <w:rPr>
          <w:rFonts w:ascii="Verdana" w:hAnsi="Verdana"/>
          <w:i/>
          <w:sz w:val="20"/>
          <w:szCs w:val="20"/>
        </w:rPr>
      </w:pPr>
    </w:p>
    <w:p w:rsidR="00A25445" w:rsidRDefault="00A25445" w:rsidP="00713A6A">
      <w:pPr>
        <w:rPr>
          <w:rFonts w:ascii="Verdana" w:hAnsi="Verdana"/>
          <w:i/>
          <w:sz w:val="20"/>
          <w:szCs w:val="20"/>
        </w:rPr>
      </w:pPr>
    </w:p>
    <w:p w:rsidR="00713A6A" w:rsidRPr="00726157" w:rsidRDefault="003B4778" w:rsidP="00713A6A">
      <w:pPr>
        <w:rPr>
          <w:rFonts w:ascii="Verdana" w:hAnsi="Verdana"/>
          <w:b/>
        </w:rPr>
      </w:pPr>
      <w:r w:rsidRPr="003B7C27">
        <w:rPr>
          <w:rFonts w:ascii="Verdana" w:hAnsi="Verdana"/>
          <w:b/>
        </w:rPr>
        <w:t xml:space="preserve">Formatore: </w:t>
      </w:r>
      <w:proofErr w:type="spellStart"/>
      <w:r>
        <w:rPr>
          <w:rFonts w:ascii="Verdana" w:hAnsi="Verdana"/>
          <w:b/>
        </w:rPr>
        <w:t>Migliola</w:t>
      </w:r>
      <w:proofErr w:type="spellEnd"/>
      <w:r>
        <w:rPr>
          <w:rFonts w:ascii="Verdana" w:hAnsi="Verdana"/>
          <w:b/>
        </w:rPr>
        <w:t xml:space="preserve"> Valeria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268"/>
        <w:gridCol w:w="2693"/>
        <w:gridCol w:w="3119"/>
        <w:gridCol w:w="3260"/>
      </w:tblGrid>
      <w:tr w:rsidR="00400961" w:rsidTr="00400961">
        <w:tc>
          <w:tcPr>
            <w:tcW w:w="743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BALDINI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BICCHI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VITTORIANO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25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BOCCANERA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00961" w:rsidRPr="00CB1298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00961" w:rsidRPr="00324A0E" w:rsidRDefault="00400961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5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CASALASPRO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ROSSELLA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41126E" w:rsidRPr="00F1353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  <w:vAlign w:val="center"/>
          </w:tcPr>
          <w:p w:rsidR="0041126E" w:rsidRPr="0040096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1126E" w:rsidRPr="00F13531" w:rsidRDefault="0041126E" w:rsidP="004112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126E" w:rsidRPr="00C4482A" w:rsidTr="00400961">
        <w:trPr>
          <w:trHeight w:val="42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CAVALLI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1126E" w:rsidRDefault="0041126E" w:rsidP="0041126E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1126E" w:rsidTr="00400961">
        <w:trPr>
          <w:trHeight w:val="415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FATTORINI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41126E" w:rsidRPr="009702C9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41126E" w:rsidRPr="00EF64D7" w:rsidRDefault="00C43E1E" w:rsidP="0041126E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1126E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27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MANCINELLI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1126E" w:rsidRPr="00324A0E" w:rsidRDefault="0041126E" w:rsidP="0041126E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88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MANNONE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GIAN BATTISTA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1126E" w:rsidRPr="00CB11BD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41126E" w:rsidRPr="00CB11BD" w:rsidRDefault="0041126E" w:rsidP="0041126E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9D7899">
        <w:trPr>
          <w:trHeight w:val="419"/>
        </w:trPr>
        <w:tc>
          <w:tcPr>
            <w:tcW w:w="743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16,30</w:t>
            </w: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19,30</w:t>
            </w:r>
          </w:p>
        </w:tc>
      </w:tr>
      <w:tr w:rsidR="00713A6A" w:rsidTr="00400961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POLLI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713A6A" w:rsidRDefault="00713A6A" w:rsidP="00713A6A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70006B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SCARPELLONI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Pr="00CB11BD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713A6A" w:rsidRPr="00CB11BD" w:rsidRDefault="00713A6A" w:rsidP="00713A6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41126E" w:rsidRPr="008C6FA2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SORCINI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45DA6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0280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425F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4778"/>
    <w:rsid w:val="003B547E"/>
    <w:rsid w:val="003C1B6D"/>
    <w:rsid w:val="003C42AB"/>
    <w:rsid w:val="003D1ACB"/>
    <w:rsid w:val="003D6678"/>
    <w:rsid w:val="003E0573"/>
    <w:rsid w:val="003E2EB3"/>
    <w:rsid w:val="003E4F2A"/>
    <w:rsid w:val="003F5D5B"/>
    <w:rsid w:val="00400961"/>
    <w:rsid w:val="0041126E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5EE1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3A6A"/>
    <w:rsid w:val="00714944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D15C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445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035D2"/>
    <w:rsid w:val="00C0720E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4065F"/>
    <w:rsid w:val="00C43E1E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3669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76428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1889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E54C2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641CF-A106-408C-93C8-38A82F47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727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1730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159</cp:revision>
  <cp:lastPrinted>2020-11-06T09:27:00Z</cp:lastPrinted>
  <dcterms:created xsi:type="dcterms:W3CDTF">2017-09-07T07:52:00Z</dcterms:created>
  <dcterms:modified xsi:type="dcterms:W3CDTF">2024-03-14T10:26:00Z</dcterms:modified>
</cp:coreProperties>
</file>