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655B52" w:rsidRDefault="00655B52" w:rsidP="001978B8">
      <w:pPr>
        <w:rPr>
          <w:rFonts w:ascii="Verdana" w:hAnsi="Verdana"/>
          <w:b/>
          <w:sz w:val="20"/>
          <w:szCs w:val="20"/>
        </w:rPr>
      </w:pPr>
    </w:p>
    <w:p w:rsidR="00756E30" w:rsidRDefault="00756E30" w:rsidP="001978B8">
      <w:pPr>
        <w:rPr>
          <w:rFonts w:ascii="Verdana" w:hAnsi="Verdana"/>
          <w:b/>
          <w:sz w:val="20"/>
          <w:szCs w:val="20"/>
        </w:rPr>
      </w:pPr>
    </w:p>
    <w:p w:rsidR="00C1160E" w:rsidRPr="000E0208" w:rsidRDefault="00D525C2" w:rsidP="00BB3052">
      <w:pPr>
        <w:jc w:val="center"/>
        <w:rPr>
          <w:rFonts w:ascii="Verdana" w:hAnsi="Verdana"/>
          <w:b/>
          <w:sz w:val="22"/>
          <w:szCs w:val="22"/>
        </w:rPr>
      </w:pPr>
      <w:r w:rsidRPr="000E0208">
        <w:rPr>
          <w:rFonts w:ascii="Verdana" w:hAnsi="Verdana"/>
          <w:b/>
          <w:sz w:val="22"/>
          <w:szCs w:val="22"/>
        </w:rPr>
        <w:t xml:space="preserve">DOCENTI SCUOLA </w:t>
      </w:r>
      <w:r w:rsidR="008356E9" w:rsidRPr="000E0208">
        <w:rPr>
          <w:rFonts w:ascii="Verdana" w:hAnsi="Verdana"/>
          <w:b/>
          <w:sz w:val="22"/>
          <w:szCs w:val="22"/>
        </w:rPr>
        <w:t>PRIMARIA</w:t>
      </w:r>
    </w:p>
    <w:p w:rsidR="00756E30" w:rsidRDefault="00756E30" w:rsidP="00756E30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756E30" w:rsidRDefault="00756E30" w:rsidP="00756E30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INCONTRO </w:t>
      </w:r>
      <w:r>
        <w:rPr>
          <w:rFonts w:ascii="Verdana" w:hAnsi="Verdana"/>
          <w:b/>
        </w:rPr>
        <w:t>CONCLUSIVO</w:t>
      </w:r>
      <w:r w:rsidRPr="00EC5E51">
        <w:rPr>
          <w:rFonts w:ascii="Verdana" w:hAnsi="Verdana"/>
          <w:b/>
        </w:rPr>
        <w:t xml:space="preserve"> A. S. 20</w:t>
      </w:r>
      <w:r>
        <w:rPr>
          <w:rFonts w:ascii="Verdana" w:hAnsi="Verdana"/>
          <w:b/>
        </w:rPr>
        <w:t>22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23</w:t>
      </w:r>
    </w:p>
    <w:p w:rsidR="00756E30" w:rsidRDefault="00756E30" w:rsidP="00756E30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</w:p>
    <w:p w:rsidR="008D00FB" w:rsidRPr="008A21F0" w:rsidRDefault="008D00FB" w:rsidP="008D00FB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</w:rPr>
      </w:pPr>
      <w:bookmarkStart w:id="0" w:name="_GoBack"/>
      <w:bookmarkEnd w:id="0"/>
      <w:r w:rsidRPr="008A21F0">
        <w:rPr>
          <w:rFonts w:ascii="Verdana" w:hAnsi="Verdana" w:cs="Verdana,Bold"/>
          <w:b/>
          <w:bCs/>
        </w:rPr>
        <w:t xml:space="preserve">Centro Fieristico “Serafini” </w:t>
      </w:r>
      <w:r w:rsidRPr="008A21F0">
        <w:rPr>
          <w:rFonts w:ascii="Verdana" w:hAnsi="Verdana" w:cs="Verdana,Bold"/>
          <w:bCs/>
        </w:rPr>
        <w:t>di</w:t>
      </w:r>
      <w:r w:rsidRPr="008A21F0">
        <w:rPr>
          <w:rFonts w:ascii="Verdana" w:hAnsi="Verdana" w:cs="Verdana,Bold"/>
          <w:b/>
          <w:bCs/>
        </w:rPr>
        <w:t xml:space="preserve"> </w:t>
      </w:r>
      <w:r w:rsidRPr="008A21F0">
        <w:rPr>
          <w:rFonts w:ascii="Verdana" w:hAnsi="Verdana"/>
        </w:rPr>
        <w:t>Montecastrilli</w:t>
      </w:r>
    </w:p>
    <w:p w:rsidR="00756E30" w:rsidRPr="000265A5" w:rsidRDefault="00756E30" w:rsidP="008D00FB">
      <w:pPr>
        <w:shd w:val="clear" w:color="auto" w:fill="FFFFFF"/>
        <w:spacing w:line="270" w:lineRule="atLeast"/>
        <w:rPr>
          <w:rFonts w:ascii="Helvetica" w:hAnsi="Helvetica" w:cs="Helvetica"/>
          <w:color w:val="000000"/>
          <w:sz w:val="18"/>
          <w:szCs w:val="18"/>
        </w:rPr>
      </w:pPr>
    </w:p>
    <w:p w:rsidR="00756E30" w:rsidRPr="00845671" w:rsidRDefault="00756E30" w:rsidP="00756E3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GIOVEDI’ 25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MAGGIO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C94187" w:rsidRDefault="00C94187" w:rsidP="00622892">
      <w:pPr>
        <w:jc w:val="center"/>
        <w:rPr>
          <w:rFonts w:ascii="Verdana" w:hAnsi="Verdana"/>
          <w:b/>
        </w:rPr>
      </w:pPr>
    </w:p>
    <w:p w:rsidR="00C94187" w:rsidRPr="00845671" w:rsidRDefault="00C94187" w:rsidP="00622892">
      <w:pPr>
        <w:jc w:val="center"/>
        <w:rPr>
          <w:rFonts w:ascii="Verdana" w:hAnsi="Verdana"/>
          <w:b/>
        </w:rPr>
      </w:pP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2268"/>
        <w:gridCol w:w="2883"/>
        <w:gridCol w:w="3354"/>
        <w:gridCol w:w="3119"/>
      </w:tblGrid>
      <w:tr w:rsidR="00756E30" w:rsidTr="00756E30">
        <w:tc>
          <w:tcPr>
            <w:tcW w:w="709" w:type="dxa"/>
            <w:vAlign w:val="center"/>
          </w:tcPr>
          <w:p w:rsidR="00756E30" w:rsidRDefault="00756E30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:rsidR="00756E30" w:rsidRDefault="00756E30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56E30" w:rsidRDefault="00756E30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756E30" w:rsidRDefault="00756E30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756E30" w:rsidRDefault="00756E30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354" w:type="dxa"/>
            <w:vAlign w:val="center"/>
          </w:tcPr>
          <w:p w:rsidR="00756E30" w:rsidRDefault="00756E30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56E30" w:rsidRDefault="00756E30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756E30" w:rsidRDefault="00756E30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56E30" w:rsidRDefault="00756E30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56E30" w:rsidTr="00756E30">
        <w:trPr>
          <w:trHeight w:val="432"/>
        </w:trPr>
        <w:tc>
          <w:tcPr>
            <w:tcW w:w="709" w:type="dxa"/>
            <w:vAlign w:val="bottom"/>
          </w:tcPr>
          <w:p w:rsidR="00756E30" w:rsidRDefault="00756E30" w:rsidP="00165985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756E30" w:rsidRDefault="00756E30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ALCARO</w:t>
            </w:r>
          </w:p>
        </w:tc>
        <w:tc>
          <w:tcPr>
            <w:tcW w:w="1559" w:type="dxa"/>
            <w:vAlign w:val="center"/>
          </w:tcPr>
          <w:p w:rsidR="00756E30" w:rsidRDefault="00756E30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354" w:type="dxa"/>
            <w:vAlign w:val="bottom"/>
          </w:tcPr>
          <w:p w:rsidR="00756E30" w:rsidRPr="00F13531" w:rsidRDefault="00756E30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756E30" w:rsidRDefault="00756E30" w:rsidP="00165985"/>
        </w:tc>
      </w:tr>
      <w:tr w:rsidR="00756E30" w:rsidTr="00756E30">
        <w:trPr>
          <w:trHeight w:val="425"/>
        </w:trPr>
        <w:tc>
          <w:tcPr>
            <w:tcW w:w="709" w:type="dxa"/>
            <w:vAlign w:val="bottom"/>
          </w:tcPr>
          <w:p w:rsidR="00756E30" w:rsidRDefault="00756E30" w:rsidP="00EA2332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756E30" w:rsidRDefault="00756E30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ANTONIELLA</w:t>
            </w:r>
          </w:p>
        </w:tc>
        <w:tc>
          <w:tcPr>
            <w:tcW w:w="1559" w:type="dxa"/>
            <w:vAlign w:val="center"/>
          </w:tcPr>
          <w:p w:rsidR="00756E30" w:rsidRDefault="00756E30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CARLOTTA</w:t>
            </w:r>
          </w:p>
        </w:tc>
        <w:tc>
          <w:tcPr>
            <w:tcW w:w="2268" w:type="dxa"/>
            <w:vAlign w:val="center"/>
          </w:tcPr>
          <w:p w:rsidR="00756E30" w:rsidRPr="00CB1298" w:rsidRDefault="00756E30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756E30" w:rsidRPr="00F13531" w:rsidRDefault="00756E30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756E30" w:rsidRPr="00F13531" w:rsidRDefault="00756E30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756E30" w:rsidRDefault="00756E30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23"/>
        </w:trPr>
        <w:tc>
          <w:tcPr>
            <w:tcW w:w="709" w:type="dxa"/>
            <w:vAlign w:val="bottom"/>
          </w:tcPr>
          <w:p w:rsidR="00756E30" w:rsidRDefault="00756E30" w:rsidP="00165985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756E30" w:rsidRDefault="00756E30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ATZEI</w:t>
            </w:r>
          </w:p>
        </w:tc>
        <w:tc>
          <w:tcPr>
            <w:tcW w:w="1559" w:type="dxa"/>
            <w:vAlign w:val="center"/>
          </w:tcPr>
          <w:p w:rsidR="00756E30" w:rsidRDefault="00756E30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354" w:type="dxa"/>
            <w:vAlign w:val="bottom"/>
          </w:tcPr>
          <w:p w:rsidR="00756E30" w:rsidRPr="00F13531" w:rsidRDefault="00756E30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756E30" w:rsidRDefault="00756E30" w:rsidP="001659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5"/>
        </w:trPr>
        <w:tc>
          <w:tcPr>
            <w:tcW w:w="709" w:type="dxa"/>
            <w:vAlign w:val="bottom"/>
          </w:tcPr>
          <w:p w:rsidR="00756E30" w:rsidRDefault="00756E30" w:rsidP="007C20D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756E30" w:rsidRDefault="00756E30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AUDINO</w:t>
            </w:r>
          </w:p>
        </w:tc>
        <w:tc>
          <w:tcPr>
            <w:tcW w:w="1559" w:type="dxa"/>
            <w:vAlign w:val="center"/>
          </w:tcPr>
          <w:p w:rsidR="00756E30" w:rsidRDefault="00756E30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6F00F1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756E30" w:rsidRPr="00A20CF0" w:rsidRDefault="00756E30" w:rsidP="007C20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56E30" w:rsidRDefault="00756E30" w:rsidP="007C20D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5"/>
        </w:trPr>
        <w:tc>
          <w:tcPr>
            <w:tcW w:w="709" w:type="dxa"/>
            <w:vAlign w:val="bottom"/>
          </w:tcPr>
          <w:p w:rsidR="00756E30" w:rsidRDefault="00756E30" w:rsidP="00EA2332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756E30" w:rsidRDefault="00756E30" w:rsidP="00EA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BARTOLOMEI</w:t>
            </w:r>
          </w:p>
        </w:tc>
        <w:tc>
          <w:tcPr>
            <w:tcW w:w="1559" w:type="dxa"/>
            <w:vAlign w:val="center"/>
          </w:tcPr>
          <w:p w:rsidR="00756E30" w:rsidRDefault="00756E30" w:rsidP="00EA2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BEATRICE</w:t>
            </w:r>
          </w:p>
        </w:tc>
        <w:tc>
          <w:tcPr>
            <w:tcW w:w="2268" w:type="dxa"/>
            <w:vAlign w:val="center"/>
          </w:tcPr>
          <w:p w:rsidR="00756E30" w:rsidRPr="00CB1298" w:rsidRDefault="00756E30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756E30" w:rsidRPr="00F13531" w:rsidRDefault="00756E30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756E30" w:rsidRPr="00A20CF0" w:rsidRDefault="00756E30" w:rsidP="00EA23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56E30" w:rsidRDefault="00756E30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06"/>
        </w:trPr>
        <w:tc>
          <w:tcPr>
            <w:tcW w:w="709" w:type="dxa"/>
            <w:vAlign w:val="bottom"/>
          </w:tcPr>
          <w:p w:rsidR="00756E30" w:rsidRDefault="00756E30" w:rsidP="00260886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756E30" w:rsidRPr="00756E30" w:rsidRDefault="00756E30" w:rsidP="00260886">
            <w:pPr>
              <w:jc w:val="center"/>
              <w:rPr>
                <w:color w:val="FF0000"/>
                <w:sz w:val="20"/>
                <w:szCs w:val="20"/>
              </w:rPr>
            </w:pPr>
            <w:r w:rsidRPr="00756E30">
              <w:rPr>
                <w:color w:val="FF0000"/>
                <w:sz w:val="20"/>
                <w:szCs w:val="20"/>
              </w:rPr>
              <w:t>BENEDETTI</w:t>
            </w:r>
          </w:p>
        </w:tc>
        <w:tc>
          <w:tcPr>
            <w:tcW w:w="1559" w:type="dxa"/>
            <w:vAlign w:val="center"/>
          </w:tcPr>
          <w:p w:rsidR="00756E30" w:rsidRPr="00756E30" w:rsidRDefault="00756E30" w:rsidP="00260886">
            <w:pPr>
              <w:jc w:val="center"/>
              <w:rPr>
                <w:color w:val="FF0000"/>
                <w:sz w:val="20"/>
                <w:szCs w:val="20"/>
              </w:rPr>
            </w:pPr>
            <w:r w:rsidRPr="00756E30">
              <w:rPr>
                <w:color w:val="FF0000"/>
                <w:sz w:val="20"/>
                <w:szCs w:val="20"/>
              </w:rPr>
              <w:t>MARIA RITA</w:t>
            </w:r>
          </w:p>
        </w:tc>
        <w:tc>
          <w:tcPr>
            <w:tcW w:w="2268" w:type="dxa"/>
            <w:vAlign w:val="center"/>
          </w:tcPr>
          <w:p w:rsidR="00756E30" w:rsidRPr="00756E30" w:rsidRDefault="00756E30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color w:val="FF0000"/>
                <w:sz w:val="16"/>
                <w:szCs w:val="16"/>
              </w:rPr>
            </w:pPr>
            <w:r w:rsidRPr="00756E30">
              <w:rPr>
                <w:rFonts w:ascii="AlbanyAMT,Regular" w:hAnsi="AlbanyAMT,Regular" w:cs="AlbanyAMT,Regular"/>
                <w:color w:val="FF0000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756E30" w:rsidRPr="00756E30" w:rsidRDefault="00756E30" w:rsidP="006F00F1">
            <w:pPr>
              <w:jc w:val="center"/>
              <w:rPr>
                <w:color w:val="FF0000"/>
              </w:rPr>
            </w:pPr>
            <w:r w:rsidRPr="00756E30">
              <w:rPr>
                <w:rFonts w:ascii="Verdana" w:hAnsi="Verdana"/>
                <w:b/>
                <w:color w:val="FF0000"/>
                <w:sz w:val="16"/>
                <w:szCs w:val="16"/>
              </w:rPr>
              <w:t>tric82100g@istruzione.it</w:t>
            </w:r>
          </w:p>
        </w:tc>
        <w:tc>
          <w:tcPr>
            <w:tcW w:w="3354" w:type="dxa"/>
            <w:vAlign w:val="bottom"/>
          </w:tcPr>
          <w:p w:rsidR="00756E30" w:rsidRPr="00A20CF0" w:rsidRDefault="00756E30" w:rsidP="00260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56E30" w:rsidRDefault="00756E30" w:rsidP="0026088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06"/>
        </w:trPr>
        <w:tc>
          <w:tcPr>
            <w:tcW w:w="709" w:type="dxa"/>
            <w:vAlign w:val="bottom"/>
          </w:tcPr>
          <w:p w:rsidR="00756E30" w:rsidRDefault="00756E30" w:rsidP="007C20D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756E30" w:rsidRDefault="00756E30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BONINO</w:t>
            </w:r>
          </w:p>
        </w:tc>
        <w:tc>
          <w:tcPr>
            <w:tcW w:w="1559" w:type="dxa"/>
            <w:vAlign w:val="center"/>
          </w:tcPr>
          <w:p w:rsidR="00756E30" w:rsidRDefault="00756E30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CINZIA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6F00F1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756E30" w:rsidRPr="00A20CF0" w:rsidRDefault="00756E30" w:rsidP="007C20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56E30" w:rsidRDefault="00756E30" w:rsidP="007C20D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27"/>
        </w:trPr>
        <w:tc>
          <w:tcPr>
            <w:tcW w:w="709" w:type="dxa"/>
            <w:vAlign w:val="bottom"/>
          </w:tcPr>
          <w:p w:rsidR="00756E30" w:rsidRDefault="00756E30" w:rsidP="002020B4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756E30" w:rsidRDefault="00756E30" w:rsidP="00202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CAGIOLA</w:t>
            </w:r>
          </w:p>
        </w:tc>
        <w:tc>
          <w:tcPr>
            <w:tcW w:w="1559" w:type="dxa"/>
            <w:vAlign w:val="center"/>
          </w:tcPr>
          <w:p w:rsidR="00756E30" w:rsidRDefault="00756E30" w:rsidP="00202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GAIA</w:t>
            </w:r>
          </w:p>
        </w:tc>
        <w:tc>
          <w:tcPr>
            <w:tcW w:w="2268" w:type="dxa"/>
            <w:vAlign w:val="center"/>
          </w:tcPr>
          <w:p w:rsidR="00756E30" w:rsidRDefault="00756E30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756E30" w:rsidRDefault="00756E30" w:rsidP="006F00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354" w:type="dxa"/>
            <w:vAlign w:val="bottom"/>
          </w:tcPr>
          <w:p w:rsidR="00756E30" w:rsidRPr="0036456D" w:rsidRDefault="00756E30" w:rsidP="002020B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756E30" w:rsidRDefault="00756E30" w:rsidP="002020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center"/>
          </w:tcPr>
          <w:p w:rsidR="00756E30" w:rsidRPr="000D256C" w:rsidRDefault="00756E30" w:rsidP="00293AC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756E30" w:rsidRDefault="00756E30" w:rsidP="00293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CALDARELLI</w:t>
            </w:r>
          </w:p>
        </w:tc>
        <w:tc>
          <w:tcPr>
            <w:tcW w:w="1559" w:type="dxa"/>
            <w:vAlign w:val="center"/>
          </w:tcPr>
          <w:p w:rsidR="00756E30" w:rsidRDefault="00756E30" w:rsidP="00293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KATIA</w:t>
            </w:r>
          </w:p>
        </w:tc>
        <w:tc>
          <w:tcPr>
            <w:tcW w:w="2268" w:type="dxa"/>
            <w:vAlign w:val="center"/>
          </w:tcPr>
          <w:p w:rsidR="00756E30" w:rsidRDefault="00756E30" w:rsidP="008449E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883" w:type="dxa"/>
            <w:vAlign w:val="center"/>
          </w:tcPr>
          <w:p w:rsidR="00756E30" w:rsidRPr="00F13531" w:rsidRDefault="00756E30" w:rsidP="006F00F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3354" w:type="dxa"/>
            <w:vAlign w:val="bottom"/>
          </w:tcPr>
          <w:p w:rsidR="00756E30" w:rsidRPr="0036456D" w:rsidRDefault="00756E30" w:rsidP="00293AC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293AC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4664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756E30" w:rsidRDefault="00756E30" w:rsidP="00466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CASTELLANI</w:t>
            </w:r>
          </w:p>
        </w:tc>
        <w:tc>
          <w:tcPr>
            <w:tcW w:w="1559" w:type="dxa"/>
            <w:vAlign w:val="center"/>
          </w:tcPr>
          <w:p w:rsidR="00756E30" w:rsidRDefault="00756E30" w:rsidP="00466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SABRINA</w:t>
            </w:r>
          </w:p>
        </w:tc>
        <w:tc>
          <w:tcPr>
            <w:tcW w:w="2268" w:type="dxa"/>
            <w:vAlign w:val="center"/>
          </w:tcPr>
          <w:p w:rsidR="00756E30" w:rsidRDefault="00756E30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756E30" w:rsidRPr="008C6FA2" w:rsidRDefault="00756E30" w:rsidP="006F00F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354" w:type="dxa"/>
            <w:vAlign w:val="bottom"/>
          </w:tcPr>
          <w:p w:rsidR="00756E30" w:rsidRPr="0036456D" w:rsidRDefault="00756E30" w:rsidP="0046644A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756E30" w:rsidRDefault="00756E30" w:rsidP="0046644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center"/>
          </w:tcPr>
          <w:p w:rsidR="00756E30" w:rsidRDefault="00756E30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756E30" w:rsidRDefault="00756E30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56E30" w:rsidRDefault="00756E30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756E30" w:rsidRDefault="00756E30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756E30" w:rsidRDefault="00756E30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354" w:type="dxa"/>
            <w:vAlign w:val="center"/>
          </w:tcPr>
          <w:p w:rsidR="00756E30" w:rsidRDefault="00756E30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56E30" w:rsidRDefault="00756E30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756E30" w:rsidRDefault="00756E30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56E30" w:rsidRDefault="00756E30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C9418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756E30" w:rsidRDefault="00756E30" w:rsidP="00C941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CECCARELLI</w:t>
            </w:r>
          </w:p>
        </w:tc>
        <w:tc>
          <w:tcPr>
            <w:tcW w:w="1559" w:type="dxa"/>
            <w:vAlign w:val="center"/>
          </w:tcPr>
          <w:p w:rsidR="00756E30" w:rsidRDefault="00756E30" w:rsidP="00C941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LARA</w:t>
            </w:r>
          </w:p>
        </w:tc>
        <w:tc>
          <w:tcPr>
            <w:tcW w:w="2268" w:type="dxa"/>
            <w:vAlign w:val="center"/>
          </w:tcPr>
          <w:p w:rsidR="00756E30" w:rsidRDefault="00756E30" w:rsidP="00C94187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756E30" w:rsidRDefault="00756E30" w:rsidP="00C94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354" w:type="dxa"/>
            <w:vAlign w:val="bottom"/>
          </w:tcPr>
          <w:p w:rsidR="00756E30" w:rsidRPr="0036456D" w:rsidRDefault="00756E30" w:rsidP="00C94187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756E30" w:rsidRDefault="00756E30" w:rsidP="00C94187"/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C94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756E30" w:rsidRDefault="00756E30" w:rsidP="00C941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CERQUAGLIA</w:t>
            </w:r>
          </w:p>
        </w:tc>
        <w:tc>
          <w:tcPr>
            <w:tcW w:w="1559" w:type="dxa"/>
            <w:vAlign w:val="center"/>
          </w:tcPr>
          <w:p w:rsidR="00756E30" w:rsidRDefault="00756E30" w:rsidP="00C941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756E30" w:rsidRPr="000B3E23" w:rsidRDefault="00756E30" w:rsidP="00C9418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756E30" w:rsidRPr="00A20CF0" w:rsidRDefault="00756E30" w:rsidP="00C94187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354" w:type="dxa"/>
            <w:vAlign w:val="center"/>
          </w:tcPr>
          <w:p w:rsidR="00756E30" w:rsidRDefault="00756E30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C9418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2020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vAlign w:val="center"/>
          </w:tcPr>
          <w:p w:rsidR="00756E30" w:rsidRDefault="00756E30" w:rsidP="00202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CESARINI</w:t>
            </w:r>
          </w:p>
        </w:tc>
        <w:tc>
          <w:tcPr>
            <w:tcW w:w="1559" w:type="dxa"/>
            <w:vAlign w:val="center"/>
          </w:tcPr>
          <w:p w:rsidR="00756E30" w:rsidRDefault="00756E30" w:rsidP="002020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756E30" w:rsidRDefault="00756E30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756E30" w:rsidRDefault="00756E30" w:rsidP="006F00F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354" w:type="dxa"/>
            <w:vAlign w:val="bottom"/>
          </w:tcPr>
          <w:p w:rsidR="00756E30" w:rsidRPr="0036456D" w:rsidRDefault="00756E30" w:rsidP="002020B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756E30" w:rsidRDefault="00756E30" w:rsidP="002020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1659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vAlign w:val="center"/>
          </w:tcPr>
          <w:p w:rsidR="00756E30" w:rsidRDefault="00756E30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CHIONNE</w:t>
            </w:r>
          </w:p>
        </w:tc>
        <w:tc>
          <w:tcPr>
            <w:tcW w:w="1559" w:type="dxa"/>
            <w:vAlign w:val="center"/>
          </w:tcPr>
          <w:p w:rsidR="00756E30" w:rsidRDefault="00756E30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TEKITA'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354" w:type="dxa"/>
            <w:vAlign w:val="bottom"/>
          </w:tcPr>
          <w:p w:rsidR="00756E30" w:rsidRPr="0036456D" w:rsidRDefault="00756E30" w:rsidP="00165985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756E30" w:rsidRDefault="00756E30" w:rsidP="001659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7C2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vAlign w:val="center"/>
          </w:tcPr>
          <w:p w:rsidR="00756E30" w:rsidRDefault="00756E30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CIAMBELLA</w:t>
            </w:r>
          </w:p>
        </w:tc>
        <w:tc>
          <w:tcPr>
            <w:tcW w:w="1559" w:type="dxa"/>
            <w:vAlign w:val="center"/>
          </w:tcPr>
          <w:p w:rsidR="00756E30" w:rsidRDefault="00756E30" w:rsidP="007C20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CLELIA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6F00F1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756E30" w:rsidRPr="0036456D" w:rsidRDefault="00756E30" w:rsidP="007C20D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756E30" w:rsidRDefault="00756E30" w:rsidP="007C20D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591E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:rsidR="00756E30" w:rsidRDefault="00756E30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CRUCIANI</w:t>
            </w:r>
          </w:p>
        </w:tc>
        <w:tc>
          <w:tcPr>
            <w:tcW w:w="1559" w:type="dxa"/>
            <w:vAlign w:val="center"/>
          </w:tcPr>
          <w:p w:rsidR="00756E30" w:rsidRDefault="00756E30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CAMILLA</w:t>
            </w:r>
          </w:p>
        </w:tc>
        <w:tc>
          <w:tcPr>
            <w:tcW w:w="2268" w:type="dxa"/>
            <w:vAlign w:val="center"/>
          </w:tcPr>
          <w:p w:rsidR="00756E30" w:rsidRPr="000B3E23" w:rsidRDefault="00756E30" w:rsidP="00844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756E30" w:rsidRPr="00A20CF0" w:rsidRDefault="00756E30" w:rsidP="006F00F1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354" w:type="dxa"/>
            <w:vAlign w:val="bottom"/>
          </w:tcPr>
          <w:p w:rsidR="00756E30" w:rsidRPr="00F13531" w:rsidRDefault="00756E30" w:rsidP="00591E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756E30" w:rsidRDefault="00756E30" w:rsidP="00591E3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591E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vAlign w:val="center"/>
          </w:tcPr>
          <w:p w:rsidR="00756E30" w:rsidRDefault="00756E30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SALVATORE</w:t>
            </w:r>
          </w:p>
        </w:tc>
        <w:tc>
          <w:tcPr>
            <w:tcW w:w="1559" w:type="dxa"/>
            <w:vAlign w:val="center"/>
          </w:tcPr>
          <w:p w:rsidR="00756E30" w:rsidRDefault="00756E30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EMANUELE</w:t>
            </w:r>
          </w:p>
        </w:tc>
        <w:tc>
          <w:tcPr>
            <w:tcW w:w="2268" w:type="dxa"/>
            <w:vAlign w:val="center"/>
          </w:tcPr>
          <w:p w:rsidR="00756E30" w:rsidRPr="000B3E23" w:rsidRDefault="00756E30" w:rsidP="00844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756E30" w:rsidRPr="00A20CF0" w:rsidRDefault="00756E30" w:rsidP="006F00F1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354" w:type="dxa"/>
            <w:vAlign w:val="bottom"/>
          </w:tcPr>
          <w:p w:rsidR="00756E30" w:rsidRPr="00F13531" w:rsidRDefault="00756E30" w:rsidP="00591E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756E30" w:rsidRDefault="00756E30" w:rsidP="00591E3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16598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vAlign w:val="center"/>
          </w:tcPr>
          <w:p w:rsidR="00756E30" w:rsidRDefault="00756E30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FACCHINI</w:t>
            </w:r>
          </w:p>
        </w:tc>
        <w:tc>
          <w:tcPr>
            <w:tcW w:w="1559" w:type="dxa"/>
            <w:vAlign w:val="center"/>
          </w:tcPr>
          <w:p w:rsidR="00756E30" w:rsidRDefault="00756E30" w:rsidP="001659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LUCIANA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6F00F1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354" w:type="dxa"/>
            <w:vAlign w:val="bottom"/>
          </w:tcPr>
          <w:p w:rsidR="00756E30" w:rsidRPr="00F13531" w:rsidRDefault="00756E30" w:rsidP="0016598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756E30" w:rsidRDefault="00756E30" w:rsidP="0016598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591E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vAlign w:val="center"/>
          </w:tcPr>
          <w:p w:rsidR="00756E30" w:rsidRDefault="00756E30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FIORI</w:t>
            </w:r>
          </w:p>
        </w:tc>
        <w:tc>
          <w:tcPr>
            <w:tcW w:w="1559" w:type="dxa"/>
            <w:vAlign w:val="center"/>
          </w:tcPr>
          <w:p w:rsidR="00756E30" w:rsidRDefault="00756E30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ANGELA</w:t>
            </w:r>
          </w:p>
        </w:tc>
        <w:tc>
          <w:tcPr>
            <w:tcW w:w="2268" w:type="dxa"/>
            <w:vAlign w:val="center"/>
          </w:tcPr>
          <w:p w:rsidR="00756E30" w:rsidRPr="000B3E23" w:rsidRDefault="00756E30" w:rsidP="00844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756E30" w:rsidRPr="00A20CF0" w:rsidRDefault="00756E30" w:rsidP="006F00F1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354" w:type="dxa"/>
            <w:vAlign w:val="bottom"/>
          </w:tcPr>
          <w:p w:rsidR="00756E30" w:rsidRPr="00F13531" w:rsidRDefault="00756E30" w:rsidP="00591E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756E30" w:rsidRDefault="00756E30" w:rsidP="00591E3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3"/>
        </w:trPr>
        <w:tc>
          <w:tcPr>
            <w:tcW w:w="709" w:type="dxa"/>
            <w:vAlign w:val="center"/>
          </w:tcPr>
          <w:p w:rsidR="00756E30" w:rsidRPr="00380CDA" w:rsidRDefault="00756E30" w:rsidP="0046644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center"/>
          </w:tcPr>
          <w:p w:rsidR="00756E30" w:rsidRDefault="00756E30" w:rsidP="00466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FRANCO</w:t>
            </w:r>
          </w:p>
        </w:tc>
        <w:tc>
          <w:tcPr>
            <w:tcW w:w="1559" w:type="dxa"/>
            <w:vAlign w:val="center"/>
          </w:tcPr>
          <w:p w:rsidR="00756E30" w:rsidRDefault="00756E30" w:rsidP="004664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268" w:type="dxa"/>
            <w:vAlign w:val="center"/>
          </w:tcPr>
          <w:p w:rsidR="00756E30" w:rsidRDefault="00756E30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756E30" w:rsidRPr="008C6FA2" w:rsidRDefault="00756E30" w:rsidP="006F00F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354" w:type="dxa"/>
            <w:vAlign w:val="bottom"/>
          </w:tcPr>
          <w:p w:rsidR="00756E30" w:rsidRPr="00F13531" w:rsidRDefault="00756E30" w:rsidP="0046644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46644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529"/>
        </w:trPr>
        <w:tc>
          <w:tcPr>
            <w:tcW w:w="709" w:type="dxa"/>
            <w:vAlign w:val="center"/>
          </w:tcPr>
          <w:p w:rsidR="00756E30" w:rsidRPr="00FD6589" w:rsidRDefault="00756E30" w:rsidP="00EA23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1843" w:type="dxa"/>
            <w:vAlign w:val="center"/>
          </w:tcPr>
          <w:p w:rsidR="00756E30" w:rsidRDefault="00756E30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FRITTELLA</w:t>
            </w:r>
          </w:p>
        </w:tc>
        <w:tc>
          <w:tcPr>
            <w:tcW w:w="1559" w:type="dxa"/>
            <w:vAlign w:val="center"/>
          </w:tcPr>
          <w:p w:rsidR="00756E30" w:rsidRDefault="00756E30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DONATELLA</w:t>
            </w:r>
          </w:p>
        </w:tc>
        <w:tc>
          <w:tcPr>
            <w:tcW w:w="2268" w:type="dxa"/>
            <w:vAlign w:val="center"/>
          </w:tcPr>
          <w:p w:rsidR="00756E30" w:rsidRPr="00CB1298" w:rsidRDefault="00756E30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756E30" w:rsidRPr="00F13531" w:rsidRDefault="00756E30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756E30" w:rsidRDefault="00756E30" w:rsidP="00EA2332">
            <w:pPr>
              <w:jc w:val="center"/>
            </w:pPr>
          </w:p>
        </w:tc>
        <w:tc>
          <w:tcPr>
            <w:tcW w:w="3119" w:type="dxa"/>
            <w:vAlign w:val="center"/>
          </w:tcPr>
          <w:p w:rsidR="00756E30" w:rsidRDefault="00756E30" w:rsidP="00EA233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626"/>
        </w:trPr>
        <w:tc>
          <w:tcPr>
            <w:tcW w:w="709" w:type="dxa"/>
            <w:vAlign w:val="bottom"/>
          </w:tcPr>
          <w:p w:rsidR="00756E30" w:rsidRDefault="00756E30" w:rsidP="00591E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vAlign w:val="center"/>
          </w:tcPr>
          <w:p w:rsidR="00756E30" w:rsidRDefault="00756E30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GARGIULO</w:t>
            </w:r>
          </w:p>
        </w:tc>
        <w:tc>
          <w:tcPr>
            <w:tcW w:w="1559" w:type="dxa"/>
            <w:vAlign w:val="center"/>
          </w:tcPr>
          <w:p w:rsidR="00756E30" w:rsidRDefault="00756E30" w:rsidP="00591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268" w:type="dxa"/>
            <w:vAlign w:val="center"/>
          </w:tcPr>
          <w:p w:rsidR="00756E30" w:rsidRPr="000B3E23" w:rsidRDefault="00756E30" w:rsidP="00844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756E30" w:rsidRPr="00A20CF0" w:rsidRDefault="00756E30" w:rsidP="006F00F1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354" w:type="dxa"/>
            <w:vAlign w:val="bottom"/>
          </w:tcPr>
          <w:p w:rsidR="00756E30" w:rsidRDefault="00756E30" w:rsidP="00591E36">
            <w:pPr>
              <w:jc w:val="center"/>
            </w:pPr>
          </w:p>
        </w:tc>
        <w:tc>
          <w:tcPr>
            <w:tcW w:w="3119" w:type="dxa"/>
          </w:tcPr>
          <w:p w:rsidR="00756E30" w:rsidRDefault="00756E30" w:rsidP="00591E3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618"/>
        </w:trPr>
        <w:tc>
          <w:tcPr>
            <w:tcW w:w="709" w:type="dxa"/>
            <w:vAlign w:val="center"/>
          </w:tcPr>
          <w:p w:rsidR="00756E30" w:rsidRDefault="00756E30" w:rsidP="002608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vAlign w:val="center"/>
          </w:tcPr>
          <w:p w:rsidR="00756E30" w:rsidRDefault="00756E30" w:rsidP="00260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GIOVANNIELLO</w:t>
            </w:r>
          </w:p>
        </w:tc>
        <w:tc>
          <w:tcPr>
            <w:tcW w:w="1559" w:type="dxa"/>
            <w:vAlign w:val="center"/>
          </w:tcPr>
          <w:p w:rsidR="00756E30" w:rsidRDefault="00756E30" w:rsidP="00260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PIA</w:t>
            </w:r>
          </w:p>
        </w:tc>
        <w:tc>
          <w:tcPr>
            <w:tcW w:w="2268" w:type="dxa"/>
            <w:vAlign w:val="center"/>
          </w:tcPr>
          <w:p w:rsidR="00756E30" w:rsidRDefault="00756E30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756E30" w:rsidRDefault="00756E30" w:rsidP="006F00F1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354" w:type="dxa"/>
            <w:vAlign w:val="bottom"/>
          </w:tcPr>
          <w:p w:rsidR="00756E30" w:rsidRDefault="00756E30" w:rsidP="002608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26088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689"/>
        </w:trPr>
        <w:tc>
          <w:tcPr>
            <w:tcW w:w="709" w:type="dxa"/>
            <w:vAlign w:val="bottom"/>
          </w:tcPr>
          <w:p w:rsidR="00756E30" w:rsidRDefault="00756E30" w:rsidP="006F00F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vAlign w:val="center"/>
          </w:tcPr>
          <w:p w:rsidR="00756E30" w:rsidRDefault="00756E30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LAMORTE</w:t>
            </w:r>
          </w:p>
        </w:tc>
        <w:tc>
          <w:tcPr>
            <w:tcW w:w="1559" w:type="dxa"/>
            <w:vAlign w:val="center"/>
          </w:tcPr>
          <w:p w:rsidR="00756E30" w:rsidRDefault="00756E30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 MIKAELA</w:t>
            </w:r>
          </w:p>
        </w:tc>
        <w:tc>
          <w:tcPr>
            <w:tcW w:w="2268" w:type="dxa"/>
            <w:vAlign w:val="center"/>
          </w:tcPr>
          <w:p w:rsidR="00756E30" w:rsidRPr="000B3E23" w:rsidRDefault="00756E30" w:rsidP="00844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756E30" w:rsidRPr="00A20CF0" w:rsidRDefault="00756E30" w:rsidP="006F00F1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354" w:type="dxa"/>
            <w:vAlign w:val="bottom"/>
          </w:tcPr>
          <w:p w:rsidR="00756E30" w:rsidRPr="008C6FA2" w:rsidRDefault="00756E30" w:rsidP="006F00F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756E30" w:rsidRDefault="00756E30" w:rsidP="006F00F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639"/>
        </w:trPr>
        <w:tc>
          <w:tcPr>
            <w:tcW w:w="709" w:type="dxa"/>
            <w:vAlign w:val="bottom"/>
          </w:tcPr>
          <w:p w:rsidR="00756E30" w:rsidRDefault="00756E30" w:rsidP="00EA23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vAlign w:val="center"/>
          </w:tcPr>
          <w:p w:rsidR="00756E30" w:rsidRDefault="00756E30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LAVAGNINI</w:t>
            </w:r>
          </w:p>
        </w:tc>
        <w:tc>
          <w:tcPr>
            <w:tcW w:w="1559" w:type="dxa"/>
            <w:vAlign w:val="center"/>
          </w:tcPr>
          <w:p w:rsidR="00756E30" w:rsidRDefault="00756E30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268" w:type="dxa"/>
            <w:vAlign w:val="center"/>
          </w:tcPr>
          <w:p w:rsidR="00756E30" w:rsidRPr="00CB1298" w:rsidRDefault="00756E30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756E30" w:rsidRPr="00F13531" w:rsidRDefault="00756E30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756E30" w:rsidRPr="008C6FA2" w:rsidRDefault="00756E30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756E30" w:rsidRDefault="00756E30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778"/>
        </w:trPr>
        <w:tc>
          <w:tcPr>
            <w:tcW w:w="709" w:type="dxa"/>
            <w:vAlign w:val="bottom"/>
          </w:tcPr>
          <w:p w:rsidR="00756E30" w:rsidRDefault="00756E30" w:rsidP="00591E3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vAlign w:val="center"/>
          </w:tcPr>
          <w:p w:rsidR="00756E30" w:rsidRDefault="00756E30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LOCCIONI</w:t>
            </w:r>
          </w:p>
        </w:tc>
        <w:tc>
          <w:tcPr>
            <w:tcW w:w="1559" w:type="dxa"/>
            <w:vAlign w:val="center"/>
          </w:tcPr>
          <w:p w:rsidR="00756E30" w:rsidRDefault="00756E30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756E30" w:rsidRPr="000B3E23" w:rsidRDefault="00756E30" w:rsidP="008449E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756E30" w:rsidRPr="00A20CF0" w:rsidRDefault="00756E30" w:rsidP="006F00F1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354" w:type="dxa"/>
            <w:vAlign w:val="bottom"/>
          </w:tcPr>
          <w:p w:rsidR="00756E30" w:rsidRPr="008C6FA2" w:rsidRDefault="00756E30" w:rsidP="00591E3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119" w:type="dxa"/>
          </w:tcPr>
          <w:p w:rsidR="00756E30" w:rsidRDefault="00756E30" w:rsidP="00591E3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center"/>
          </w:tcPr>
          <w:p w:rsidR="00756E30" w:rsidRDefault="00756E30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756E30" w:rsidRDefault="00756E30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56E30" w:rsidRDefault="00756E30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756E30" w:rsidRDefault="00756E30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756E30" w:rsidRDefault="00756E30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354" w:type="dxa"/>
            <w:vAlign w:val="center"/>
          </w:tcPr>
          <w:p w:rsidR="00756E30" w:rsidRDefault="00756E30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56E30" w:rsidRDefault="00756E30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756E30" w:rsidRDefault="00756E30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56E30" w:rsidRDefault="00756E30" w:rsidP="005F75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7C2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vAlign w:val="center"/>
          </w:tcPr>
          <w:p w:rsidR="00756E30" w:rsidRDefault="00756E30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LORENZONI</w:t>
            </w:r>
          </w:p>
        </w:tc>
        <w:tc>
          <w:tcPr>
            <w:tcW w:w="1559" w:type="dxa"/>
            <w:vAlign w:val="center"/>
          </w:tcPr>
          <w:p w:rsidR="00756E30" w:rsidRDefault="00756E30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8449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6F00F1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756E30" w:rsidRPr="0036456D" w:rsidRDefault="00756E30" w:rsidP="007C20D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756E30" w:rsidRDefault="00756E30" w:rsidP="007C20D9"/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26088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vAlign w:val="center"/>
          </w:tcPr>
          <w:p w:rsidR="00756E30" w:rsidRDefault="00756E30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MAMMINI</w:t>
            </w:r>
          </w:p>
        </w:tc>
        <w:tc>
          <w:tcPr>
            <w:tcW w:w="1559" w:type="dxa"/>
            <w:vAlign w:val="center"/>
          </w:tcPr>
          <w:p w:rsidR="00756E30" w:rsidRDefault="00756E30" w:rsidP="006F00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756E30" w:rsidRDefault="00756E30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883" w:type="dxa"/>
            <w:vAlign w:val="center"/>
          </w:tcPr>
          <w:p w:rsidR="00756E30" w:rsidRDefault="00756E30" w:rsidP="006F00F1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3354" w:type="dxa"/>
            <w:vAlign w:val="bottom"/>
          </w:tcPr>
          <w:p w:rsidR="00756E30" w:rsidRPr="0036456D" w:rsidRDefault="00756E30" w:rsidP="0026088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756E30" w:rsidRDefault="00756E30" w:rsidP="0026088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EA233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vAlign w:val="center"/>
          </w:tcPr>
          <w:p w:rsidR="00756E30" w:rsidRDefault="00756E30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MANNI</w:t>
            </w:r>
          </w:p>
        </w:tc>
        <w:tc>
          <w:tcPr>
            <w:tcW w:w="1559" w:type="dxa"/>
            <w:vAlign w:val="center"/>
          </w:tcPr>
          <w:p w:rsidR="00756E30" w:rsidRDefault="00756E30" w:rsidP="00EA23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ARIANNA</w:t>
            </w:r>
          </w:p>
        </w:tc>
        <w:tc>
          <w:tcPr>
            <w:tcW w:w="2268" w:type="dxa"/>
            <w:vAlign w:val="center"/>
          </w:tcPr>
          <w:p w:rsidR="00756E30" w:rsidRPr="00CB1298" w:rsidRDefault="00756E30" w:rsidP="008449ED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756E30" w:rsidRPr="00F13531" w:rsidRDefault="00756E30" w:rsidP="00EA233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  <w:vAlign w:val="bottom"/>
          </w:tcPr>
          <w:p w:rsidR="00756E30" w:rsidRPr="0036456D" w:rsidRDefault="00756E30" w:rsidP="00EA2332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119" w:type="dxa"/>
          </w:tcPr>
          <w:p w:rsidR="00756E30" w:rsidRDefault="00756E30" w:rsidP="00EA23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MARROCOLO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SERENA</w:t>
            </w:r>
          </w:p>
        </w:tc>
        <w:tc>
          <w:tcPr>
            <w:tcW w:w="2268" w:type="dxa"/>
            <w:vAlign w:val="center"/>
          </w:tcPr>
          <w:p w:rsidR="00756E30" w:rsidRPr="00CB1298" w:rsidRDefault="00756E30" w:rsidP="000E26B4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756E30" w:rsidRPr="00F13531" w:rsidRDefault="00756E30" w:rsidP="000E26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MASSIERI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756E30" w:rsidRPr="00CB1298" w:rsidRDefault="00756E30" w:rsidP="000E26B4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756E30" w:rsidRPr="00F13531" w:rsidRDefault="00756E30" w:rsidP="000E26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MAURIELLO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LUISA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0E26B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0E26B4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MENCULINI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COSTANZA</w:t>
            </w:r>
          </w:p>
        </w:tc>
        <w:tc>
          <w:tcPr>
            <w:tcW w:w="2268" w:type="dxa"/>
            <w:vAlign w:val="center"/>
          </w:tcPr>
          <w:p w:rsidR="00756E30" w:rsidRDefault="00756E30" w:rsidP="000E26B4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756E30" w:rsidRDefault="00756E30" w:rsidP="000E2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MINELLI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2268" w:type="dxa"/>
            <w:vAlign w:val="center"/>
          </w:tcPr>
          <w:p w:rsidR="00756E30" w:rsidRDefault="00756E30" w:rsidP="000E26B4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756E30" w:rsidRDefault="00756E30" w:rsidP="000E2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MORA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268" w:type="dxa"/>
            <w:vAlign w:val="center"/>
          </w:tcPr>
          <w:p w:rsidR="00756E30" w:rsidRPr="000B3E23" w:rsidRDefault="00756E30" w:rsidP="000E26B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I.C. MONTECASTRILLI</w:t>
            </w:r>
          </w:p>
        </w:tc>
        <w:tc>
          <w:tcPr>
            <w:tcW w:w="2883" w:type="dxa"/>
            <w:vAlign w:val="center"/>
          </w:tcPr>
          <w:p w:rsidR="00756E30" w:rsidRPr="00A20CF0" w:rsidRDefault="00756E30" w:rsidP="000E26B4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MORBIDONI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</w:t>
            </w:r>
          </w:p>
        </w:tc>
        <w:tc>
          <w:tcPr>
            <w:tcW w:w="2268" w:type="dxa"/>
            <w:vAlign w:val="center"/>
          </w:tcPr>
          <w:p w:rsidR="00756E30" w:rsidRPr="00CB1298" w:rsidRDefault="00756E30" w:rsidP="000E26B4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756E30" w:rsidRPr="00F13531" w:rsidRDefault="00756E30" w:rsidP="000E26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MOSCATELLI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MICHELA</w:t>
            </w:r>
          </w:p>
        </w:tc>
        <w:tc>
          <w:tcPr>
            <w:tcW w:w="2268" w:type="dxa"/>
            <w:vAlign w:val="center"/>
          </w:tcPr>
          <w:p w:rsidR="00756E30" w:rsidRDefault="00756E30" w:rsidP="000E26B4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756E30" w:rsidRPr="008C6FA2" w:rsidRDefault="00756E30" w:rsidP="000E26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MOSTARDA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268" w:type="dxa"/>
            <w:vAlign w:val="center"/>
          </w:tcPr>
          <w:p w:rsidR="00756E30" w:rsidRDefault="00756E30" w:rsidP="000E26B4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ATTIGLIANO-</w:t>
            </w:r>
          </w:p>
        </w:tc>
        <w:tc>
          <w:tcPr>
            <w:tcW w:w="2883" w:type="dxa"/>
            <w:vAlign w:val="center"/>
          </w:tcPr>
          <w:p w:rsidR="00756E30" w:rsidRPr="008C6FA2" w:rsidRDefault="00756E30" w:rsidP="000E26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NUCCIONI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2268" w:type="dxa"/>
            <w:vAlign w:val="center"/>
          </w:tcPr>
          <w:p w:rsidR="00756E30" w:rsidRPr="00CB1298" w:rsidRDefault="00756E30" w:rsidP="000E26B4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756E30" w:rsidRPr="00F13531" w:rsidRDefault="00756E30" w:rsidP="000E26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PAGLIARO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0E26B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0E26B4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RANUNGOLO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0E26B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0E26B4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RIZZA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0E26B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0E26B4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vAlign w:val="center"/>
          </w:tcPr>
          <w:p w:rsidR="00756E30" w:rsidRPr="00756E30" w:rsidRDefault="00756E30" w:rsidP="000E26B4">
            <w:pPr>
              <w:jc w:val="center"/>
              <w:rPr>
                <w:color w:val="FF0000"/>
                <w:sz w:val="20"/>
                <w:szCs w:val="20"/>
              </w:rPr>
            </w:pPr>
            <w:r w:rsidRPr="00756E30">
              <w:rPr>
                <w:color w:val="FF0000"/>
                <w:sz w:val="20"/>
                <w:szCs w:val="20"/>
              </w:rPr>
              <w:t>ROSSI</w:t>
            </w:r>
          </w:p>
        </w:tc>
        <w:tc>
          <w:tcPr>
            <w:tcW w:w="1559" w:type="dxa"/>
            <w:vAlign w:val="center"/>
          </w:tcPr>
          <w:p w:rsidR="00756E30" w:rsidRPr="00756E30" w:rsidRDefault="00756E30" w:rsidP="000E26B4">
            <w:pPr>
              <w:jc w:val="center"/>
              <w:rPr>
                <w:color w:val="FF0000"/>
                <w:sz w:val="20"/>
                <w:szCs w:val="20"/>
              </w:rPr>
            </w:pPr>
            <w:r w:rsidRPr="00756E30">
              <w:rPr>
                <w:color w:val="FF0000"/>
                <w:sz w:val="20"/>
                <w:szCs w:val="20"/>
              </w:rPr>
              <w:t>FRANCESCA</w:t>
            </w:r>
          </w:p>
        </w:tc>
        <w:tc>
          <w:tcPr>
            <w:tcW w:w="2268" w:type="dxa"/>
            <w:vAlign w:val="center"/>
          </w:tcPr>
          <w:p w:rsidR="00756E30" w:rsidRPr="00756E30" w:rsidRDefault="00756E30" w:rsidP="000E26B4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color w:val="FF0000"/>
                <w:sz w:val="16"/>
                <w:szCs w:val="16"/>
              </w:rPr>
            </w:pPr>
            <w:r w:rsidRPr="00756E30">
              <w:rPr>
                <w:rFonts w:ascii="AlbanyAMT,Regular" w:hAnsi="AlbanyAMT,Regular" w:cs="AlbanyAMT,Regular"/>
                <w:color w:val="FF0000"/>
                <w:sz w:val="16"/>
                <w:szCs w:val="16"/>
              </w:rPr>
              <w:t>IST. OMNICOMPR. FABRO</w:t>
            </w:r>
          </w:p>
        </w:tc>
        <w:tc>
          <w:tcPr>
            <w:tcW w:w="2883" w:type="dxa"/>
            <w:vAlign w:val="center"/>
          </w:tcPr>
          <w:p w:rsidR="00756E30" w:rsidRPr="00756E30" w:rsidRDefault="00756E30" w:rsidP="000E26B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56E30">
              <w:rPr>
                <w:rFonts w:ascii="Verdana" w:hAnsi="Verdana"/>
                <w:b/>
                <w:color w:val="FF0000"/>
                <w:sz w:val="16"/>
                <w:szCs w:val="16"/>
              </w:rPr>
              <w:t>tric815008@istruzione.it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ROTINI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756E30" w:rsidRDefault="00756E30" w:rsidP="000E26B4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883" w:type="dxa"/>
            <w:vAlign w:val="center"/>
          </w:tcPr>
          <w:p w:rsidR="00756E30" w:rsidRDefault="00756E30" w:rsidP="000E26B4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SAURO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ANTONINO</w:t>
            </w:r>
          </w:p>
        </w:tc>
        <w:tc>
          <w:tcPr>
            <w:tcW w:w="2268" w:type="dxa"/>
            <w:vAlign w:val="center"/>
          </w:tcPr>
          <w:p w:rsidR="00756E30" w:rsidRPr="00CB1298" w:rsidRDefault="00756E30" w:rsidP="000E26B4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883" w:type="dxa"/>
            <w:vAlign w:val="center"/>
          </w:tcPr>
          <w:p w:rsidR="00756E30" w:rsidRPr="00F13531" w:rsidRDefault="00756E30" w:rsidP="000E26B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VENANZUOLA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PATRIZIA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0E26B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ALLERONA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0E26B4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center"/>
          </w:tcPr>
          <w:p w:rsidR="00756E30" w:rsidRDefault="00756E30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843" w:type="dxa"/>
            <w:vAlign w:val="center"/>
          </w:tcPr>
          <w:p w:rsidR="00756E30" w:rsidRDefault="00756E30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56E30" w:rsidRDefault="00756E30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756E30" w:rsidRDefault="00756E30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883" w:type="dxa"/>
            <w:vAlign w:val="center"/>
          </w:tcPr>
          <w:p w:rsidR="00756E30" w:rsidRDefault="00756E30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354" w:type="dxa"/>
            <w:vAlign w:val="center"/>
          </w:tcPr>
          <w:p w:rsidR="00756E30" w:rsidRDefault="00756E30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56E30" w:rsidRDefault="00756E30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756E30" w:rsidRDefault="00756E30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56E30" w:rsidRDefault="00756E30" w:rsidP="00A71CD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56E30" w:rsidTr="00756E30">
        <w:trPr>
          <w:trHeight w:val="419"/>
        </w:trPr>
        <w:tc>
          <w:tcPr>
            <w:tcW w:w="709" w:type="dxa"/>
            <w:vAlign w:val="bottom"/>
          </w:tcPr>
          <w:p w:rsidR="00756E30" w:rsidRDefault="00756E30" w:rsidP="000E26B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43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VICCICA</w:t>
            </w:r>
          </w:p>
        </w:tc>
        <w:tc>
          <w:tcPr>
            <w:tcW w:w="1559" w:type="dxa"/>
            <w:vAlign w:val="center"/>
          </w:tcPr>
          <w:p w:rsidR="00756E30" w:rsidRDefault="00756E30" w:rsidP="000E26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2268" w:type="dxa"/>
            <w:vAlign w:val="center"/>
          </w:tcPr>
          <w:p w:rsidR="00756E30" w:rsidRPr="00617E43" w:rsidRDefault="00756E30" w:rsidP="000E26B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I.C. ORVIETO - BASCHI</w:t>
            </w:r>
          </w:p>
        </w:tc>
        <w:tc>
          <w:tcPr>
            <w:tcW w:w="2883" w:type="dxa"/>
            <w:vAlign w:val="center"/>
          </w:tcPr>
          <w:p w:rsidR="00756E30" w:rsidRPr="0036456D" w:rsidRDefault="00756E30" w:rsidP="000E26B4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3354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56E30" w:rsidRDefault="00756E30" w:rsidP="000E26B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0300C0" w:rsidRDefault="00F408DD" w:rsidP="000300C0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p w:rsidR="002760F6" w:rsidRDefault="002760F6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987A64">
      <w:pPr>
        <w:rPr>
          <w:rFonts w:ascii="Verdana" w:hAnsi="Verdana"/>
          <w:i/>
          <w:sz w:val="20"/>
          <w:szCs w:val="20"/>
        </w:rPr>
      </w:pPr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1C3F"/>
    <w:rsid w:val="00042277"/>
    <w:rsid w:val="00042B38"/>
    <w:rsid w:val="000438AE"/>
    <w:rsid w:val="00053C5F"/>
    <w:rsid w:val="00054C50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26B4"/>
    <w:rsid w:val="000E332D"/>
    <w:rsid w:val="000E7A0E"/>
    <w:rsid w:val="000F1386"/>
    <w:rsid w:val="000F4A55"/>
    <w:rsid w:val="000F67BC"/>
    <w:rsid w:val="00103B9D"/>
    <w:rsid w:val="00104B5B"/>
    <w:rsid w:val="00106EE2"/>
    <w:rsid w:val="001113A7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23EC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B5851"/>
    <w:rsid w:val="001C30C9"/>
    <w:rsid w:val="001E067F"/>
    <w:rsid w:val="001E54DD"/>
    <w:rsid w:val="001E5741"/>
    <w:rsid w:val="001F1055"/>
    <w:rsid w:val="001F575C"/>
    <w:rsid w:val="002020B4"/>
    <w:rsid w:val="00205898"/>
    <w:rsid w:val="0020748A"/>
    <w:rsid w:val="00214B88"/>
    <w:rsid w:val="00221675"/>
    <w:rsid w:val="00224891"/>
    <w:rsid w:val="00227343"/>
    <w:rsid w:val="00233C02"/>
    <w:rsid w:val="00245013"/>
    <w:rsid w:val="00257F2C"/>
    <w:rsid w:val="00260886"/>
    <w:rsid w:val="00261713"/>
    <w:rsid w:val="002760F6"/>
    <w:rsid w:val="00280BCC"/>
    <w:rsid w:val="002812FF"/>
    <w:rsid w:val="00282631"/>
    <w:rsid w:val="00287F72"/>
    <w:rsid w:val="002939A5"/>
    <w:rsid w:val="00293ACC"/>
    <w:rsid w:val="002A1494"/>
    <w:rsid w:val="002A572B"/>
    <w:rsid w:val="002B4C7C"/>
    <w:rsid w:val="002B5B54"/>
    <w:rsid w:val="002B74F6"/>
    <w:rsid w:val="002C06AB"/>
    <w:rsid w:val="002C1EB9"/>
    <w:rsid w:val="002C28A7"/>
    <w:rsid w:val="002D2260"/>
    <w:rsid w:val="002E350A"/>
    <w:rsid w:val="002F0FD6"/>
    <w:rsid w:val="0030441B"/>
    <w:rsid w:val="00306672"/>
    <w:rsid w:val="003073E5"/>
    <w:rsid w:val="00314F67"/>
    <w:rsid w:val="003235C0"/>
    <w:rsid w:val="00324A0E"/>
    <w:rsid w:val="003260A0"/>
    <w:rsid w:val="0032691F"/>
    <w:rsid w:val="00337E23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72AF3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44A"/>
    <w:rsid w:val="00466507"/>
    <w:rsid w:val="00473534"/>
    <w:rsid w:val="00481086"/>
    <w:rsid w:val="00483657"/>
    <w:rsid w:val="0048452E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20DB"/>
    <w:rsid w:val="004D4D2F"/>
    <w:rsid w:val="004E039C"/>
    <w:rsid w:val="004E5EC7"/>
    <w:rsid w:val="004E656C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75A6"/>
    <w:rsid w:val="0061069F"/>
    <w:rsid w:val="00612CF7"/>
    <w:rsid w:val="00616DCF"/>
    <w:rsid w:val="00617E43"/>
    <w:rsid w:val="00617F4B"/>
    <w:rsid w:val="00622892"/>
    <w:rsid w:val="00627ACC"/>
    <w:rsid w:val="006305CE"/>
    <w:rsid w:val="006316EB"/>
    <w:rsid w:val="006323FF"/>
    <w:rsid w:val="00633F39"/>
    <w:rsid w:val="00636C00"/>
    <w:rsid w:val="00650E8B"/>
    <w:rsid w:val="00655B52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6E3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67FA"/>
    <w:rsid w:val="007A3E20"/>
    <w:rsid w:val="007A562F"/>
    <w:rsid w:val="007B0359"/>
    <w:rsid w:val="007B06F3"/>
    <w:rsid w:val="007B16B6"/>
    <w:rsid w:val="007C20D9"/>
    <w:rsid w:val="007C33F3"/>
    <w:rsid w:val="007C4FC1"/>
    <w:rsid w:val="007C50EE"/>
    <w:rsid w:val="007C5B48"/>
    <w:rsid w:val="007C6584"/>
    <w:rsid w:val="007D3F70"/>
    <w:rsid w:val="007E0815"/>
    <w:rsid w:val="007E1DD7"/>
    <w:rsid w:val="007E601B"/>
    <w:rsid w:val="007F74AB"/>
    <w:rsid w:val="007F784B"/>
    <w:rsid w:val="0082069B"/>
    <w:rsid w:val="008206DF"/>
    <w:rsid w:val="00830124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D00FB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420A"/>
    <w:rsid w:val="009D4EB5"/>
    <w:rsid w:val="009E2EBE"/>
    <w:rsid w:val="009E44D0"/>
    <w:rsid w:val="009E5F09"/>
    <w:rsid w:val="00A03F19"/>
    <w:rsid w:val="00A072AC"/>
    <w:rsid w:val="00A10C79"/>
    <w:rsid w:val="00A134E0"/>
    <w:rsid w:val="00A178B0"/>
    <w:rsid w:val="00A17C38"/>
    <w:rsid w:val="00A25490"/>
    <w:rsid w:val="00A25732"/>
    <w:rsid w:val="00A26095"/>
    <w:rsid w:val="00A261E9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82966"/>
    <w:rsid w:val="00A849CA"/>
    <w:rsid w:val="00A87D68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4505"/>
    <w:rsid w:val="00B84F38"/>
    <w:rsid w:val="00B87041"/>
    <w:rsid w:val="00B91074"/>
    <w:rsid w:val="00B91BF5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E0B5B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4187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D6EA9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37E1"/>
    <w:rsid w:val="00D33EF8"/>
    <w:rsid w:val="00D3581C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05E8"/>
    <w:rsid w:val="00D8209A"/>
    <w:rsid w:val="00D8562C"/>
    <w:rsid w:val="00D87BF0"/>
    <w:rsid w:val="00D87E47"/>
    <w:rsid w:val="00D93027"/>
    <w:rsid w:val="00D96233"/>
    <w:rsid w:val="00DB5EE6"/>
    <w:rsid w:val="00DB6C9A"/>
    <w:rsid w:val="00DC17FB"/>
    <w:rsid w:val="00DC2CCC"/>
    <w:rsid w:val="00DC485E"/>
    <w:rsid w:val="00DC61C7"/>
    <w:rsid w:val="00DD369F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F68"/>
    <w:rsid w:val="00E81A4F"/>
    <w:rsid w:val="00E83E8B"/>
    <w:rsid w:val="00EA118A"/>
    <w:rsid w:val="00EA1AE3"/>
    <w:rsid w:val="00EA2332"/>
    <w:rsid w:val="00EA35A6"/>
    <w:rsid w:val="00EB3164"/>
    <w:rsid w:val="00EB6160"/>
    <w:rsid w:val="00EC06A0"/>
    <w:rsid w:val="00EC280D"/>
    <w:rsid w:val="00EC4822"/>
    <w:rsid w:val="00EC487D"/>
    <w:rsid w:val="00EC7800"/>
    <w:rsid w:val="00EC7C5A"/>
    <w:rsid w:val="00ED0F4C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52BF4"/>
    <w:rsid w:val="00F556E9"/>
    <w:rsid w:val="00F625EA"/>
    <w:rsid w:val="00F64333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62F5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57E36-AAFC-4359-991D-7F6EBA42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825</TotalTime>
  <Pages>4</Pages>
  <Words>438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4098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197</cp:revision>
  <cp:lastPrinted>2022-12-22T09:25:00Z</cp:lastPrinted>
  <dcterms:created xsi:type="dcterms:W3CDTF">2017-09-07T07:52:00Z</dcterms:created>
  <dcterms:modified xsi:type="dcterms:W3CDTF">2023-05-18T10:16:00Z</dcterms:modified>
</cp:coreProperties>
</file>