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1E067F" w:rsidRDefault="001E067F" w:rsidP="001978B8">
      <w:pPr>
        <w:rPr>
          <w:rFonts w:ascii="Verdana" w:hAnsi="Verdana"/>
          <w:b/>
          <w:sz w:val="20"/>
          <w:szCs w:val="20"/>
        </w:rPr>
      </w:pPr>
    </w:p>
    <w:p w:rsidR="00A43DE9" w:rsidRDefault="00A43DE9" w:rsidP="00FD2A5D">
      <w:pPr>
        <w:jc w:val="center"/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06880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006880" w:rsidRDefault="004F0759" w:rsidP="004F0759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</w:p>
    <w:p w:rsidR="003839CE" w:rsidRDefault="003839CE" w:rsidP="003839C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BISOGNI EDUCATIVI SPECIALI E PROGETTAZIONE INCLUSIVA</w:t>
      </w:r>
    </w:p>
    <w:p w:rsidR="00006880" w:rsidRDefault="00006880" w:rsidP="00006880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22</w:t>
      </w:r>
    </w:p>
    <w:p w:rsidR="00006880" w:rsidRPr="00F92699" w:rsidRDefault="00105784" w:rsidP="0000688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</w:t>
      </w:r>
      <w:r w:rsidR="00006880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2</w:t>
      </w:r>
      <w:r w:rsidR="00F42048">
        <w:rPr>
          <w:rFonts w:ascii="Verdana" w:hAnsi="Verdana"/>
          <w:b/>
        </w:rPr>
        <w:t>4</w:t>
      </w:r>
      <w:r w:rsidR="00006880">
        <w:rPr>
          <w:rFonts w:ascii="Verdana" w:hAnsi="Verdana"/>
          <w:b/>
        </w:rPr>
        <w:t xml:space="preserve"> MARZO MODALITA’ ON LINE</w:t>
      </w:r>
    </w:p>
    <w:p w:rsidR="00A43DE9" w:rsidRPr="009A6735" w:rsidRDefault="004F0759" w:rsidP="009A6735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 </w:t>
      </w:r>
    </w:p>
    <w:p w:rsidR="00D95A43" w:rsidRDefault="00D95A43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3076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801"/>
        <w:gridCol w:w="1275"/>
        <w:gridCol w:w="2028"/>
        <w:gridCol w:w="2693"/>
        <w:gridCol w:w="2126"/>
        <w:gridCol w:w="2410"/>
      </w:tblGrid>
      <w:tr w:rsidR="009200E9" w:rsidTr="00E6718C">
        <w:tc>
          <w:tcPr>
            <w:tcW w:w="743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01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9200E9" w:rsidRDefault="009200E9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9200E9" w:rsidRDefault="009200E9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8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9200E9" w:rsidRPr="00C4482A" w:rsidTr="00E6718C">
        <w:trPr>
          <w:trHeight w:val="423"/>
        </w:trPr>
        <w:tc>
          <w:tcPr>
            <w:tcW w:w="743" w:type="dxa"/>
            <w:vAlign w:val="bottom"/>
          </w:tcPr>
          <w:p w:rsidR="009200E9" w:rsidRPr="00F90E43" w:rsidRDefault="009200E9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BARTOCCIO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MOIRA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Pr="00C4482A" w:rsidRDefault="009200E9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9200E9" w:rsidRPr="00C4482A" w:rsidRDefault="009200E9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200E9" w:rsidTr="00E6718C">
        <w:trPr>
          <w:trHeight w:val="432"/>
        </w:trPr>
        <w:tc>
          <w:tcPr>
            <w:tcW w:w="743" w:type="dxa"/>
            <w:vAlign w:val="bottom"/>
          </w:tcPr>
          <w:p w:rsidR="009200E9" w:rsidRPr="00F90E43" w:rsidRDefault="009200E9" w:rsidP="005646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BARTOLLINI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593"/>
        </w:trPr>
        <w:tc>
          <w:tcPr>
            <w:tcW w:w="743" w:type="dxa"/>
            <w:vAlign w:val="bottom"/>
          </w:tcPr>
          <w:p w:rsidR="009200E9" w:rsidRPr="00F90E43" w:rsidRDefault="009200E9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CONTILI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FRANCESCO</w:t>
            </w:r>
          </w:p>
        </w:tc>
        <w:tc>
          <w:tcPr>
            <w:tcW w:w="2028" w:type="dxa"/>
            <w:vAlign w:val="bottom"/>
          </w:tcPr>
          <w:p w:rsidR="009200E9" w:rsidRPr="00617E43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93" w:type="dxa"/>
            <w:vAlign w:val="bottom"/>
          </w:tcPr>
          <w:p w:rsidR="009200E9" w:rsidRPr="0036456D" w:rsidRDefault="009200E9" w:rsidP="00F66E0B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200E9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CORSO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LUCIANA</w:t>
            </w:r>
          </w:p>
        </w:tc>
        <w:tc>
          <w:tcPr>
            <w:tcW w:w="2028" w:type="dxa"/>
            <w:vAlign w:val="bottom"/>
          </w:tcPr>
          <w:p w:rsidR="009200E9" w:rsidRPr="00261220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9200E9" w:rsidRPr="00EF64D7" w:rsidRDefault="00645AF6" w:rsidP="00F66E0B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9200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550"/>
        </w:trPr>
        <w:tc>
          <w:tcPr>
            <w:tcW w:w="743" w:type="dxa"/>
            <w:vAlign w:val="bottom"/>
          </w:tcPr>
          <w:p w:rsidR="009200E9" w:rsidRPr="00F90E43" w:rsidRDefault="009200E9" w:rsidP="00A400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DOLCI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bottom"/>
          </w:tcPr>
          <w:p w:rsidR="009200E9" w:rsidRDefault="009200E9" w:rsidP="00F66E0B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6735" w:rsidTr="00E6718C">
        <w:trPr>
          <w:trHeight w:val="550"/>
        </w:trPr>
        <w:tc>
          <w:tcPr>
            <w:tcW w:w="743" w:type="dxa"/>
            <w:vAlign w:val="bottom"/>
          </w:tcPr>
          <w:p w:rsidR="009A6735" w:rsidRPr="00F90E43" w:rsidRDefault="009A6735" w:rsidP="009A67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1" w:type="dxa"/>
            <w:vAlign w:val="center"/>
          </w:tcPr>
          <w:p w:rsidR="009A6735" w:rsidRDefault="009A6735" w:rsidP="009A673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FANELLI</w:t>
            </w:r>
            <w:r w:rsidR="00CD092A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----</w:t>
            </w:r>
          </w:p>
        </w:tc>
        <w:tc>
          <w:tcPr>
            <w:tcW w:w="1275" w:type="dxa"/>
            <w:vAlign w:val="center"/>
          </w:tcPr>
          <w:p w:rsidR="009A6735" w:rsidRDefault="009A6735" w:rsidP="00CD092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FEDERICO</w:t>
            </w:r>
            <w:r w:rsidR="00CD092A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vAlign w:val="bottom"/>
          </w:tcPr>
          <w:p w:rsidR="009A6735" w:rsidRPr="00710797" w:rsidRDefault="009A6735" w:rsidP="009A6735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9A6735" w:rsidRPr="002974D8" w:rsidRDefault="00645AF6" w:rsidP="009A6735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9A6735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9A6735" w:rsidRDefault="009A6735" w:rsidP="009A67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A6735" w:rsidRDefault="009A6735" w:rsidP="009A67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32"/>
        </w:trPr>
        <w:tc>
          <w:tcPr>
            <w:tcW w:w="743" w:type="dxa"/>
            <w:vAlign w:val="bottom"/>
          </w:tcPr>
          <w:p w:rsidR="009200E9" w:rsidRPr="00F90E43" w:rsidRDefault="009A6735" w:rsidP="005646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FATTORE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FEDERICI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9200E9" w:rsidRPr="00324A0E" w:rsidRDefault="009200E9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25"/>
        </w:trPr>
        <w:tc>
          <w:tcPr>
            <w:tcW w:w="743" w:type="dxa"/>
            <w:vAlign w:val="bottom"/>
          </w:tcPr>
          <w:p w:rsidR="009200E9" w:rsidRPr="00F90E43" w:rsidRDefault="009A6735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GRASSI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ATHAYDE MARIA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6880" w:rsidTr="00E6718C">
        <w:trPr>
          <w:trHeight w:val="419"/>
        </w:trPr>
        <w:tc>
          <w:tcPr>
            <w:tcW w:w="743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01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275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410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745E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GUERRIERI  </w:t>
            </w:r>
          </w:p>
        </w:tc>
        <w:tc>
          <w:tcPr>
            <w:tcW w:w="1275" w:type="dxa"/>
            <w:vAlign w:val="center"/>
          </w:tcPr>
          <w:p w:rsidR="009200E9" w:rsidRDefault="009200E9" w:rsidP="00745E2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028" w:type="dxa"/>
            <w:vAlign w:val="bottom"/>
          </w:tcPr>
          <w:p w:rsidR="009200E9" w:rsidRPr="00CB11BD" w:rsidRDefault="009200E9" w:rsidP="00745E2A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bottom"/>
          </w:tcPr>
          <w:p w:rsidR="009200E9" w:rsidRPr="00CB11BD" w:rsidRDefault="009200E9" w:rsidP="00745E2A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126" w:type="dxa"/>
          </w:tcPr>
          <w:p w:rsidR="009200E9" w:rsidRDefault="009200E9" w:rsidP="00745E2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745E2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5"/>
        </w:trPr>
        <w:tc>
          <w:tcPr>
            <w:tcW w:w="743" w:type="dxa"/>
            <w:vAlign w:val="bottom"/>
          </w:tcPr>
          <w:p w:rsidR="009200E9" w:rsidRPr="00F90E43" w:rsidRDefault="009A6735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MANCINI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ALESSIO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MANCINI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9200E9" w:rsidRPr="00324A0E" w:rsidRDefault="009200E9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53"/>
        </w:trPr>
        <w:tc>
          <w:tcPr>
            <w:tcW w:w="743" w:type="dxa"/>
            <w:vAlign w:val="bottom"/>
          </w:tcPr>
          <w:p w:rsidR="009200E9" w:rsidRPr="00F90E43" w:rsidRDefault="009A6735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MANNI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Pr="00F13531" w:rsidRDefault="009200E9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9200E9" w:rsidRPr="00F13531" w:rsidRDefault="009200E9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200E9" w:rsidTr="00E6718C">
        <w:trPr>
          <w:trHeight w:val="548"/>
        </w:trPr>
        <w:tc>
          <w:tcPr>
            <w:tcW w:w="743" w:type="dxa"/>
            <w:vAlign w:val="bottom"/>
          </w:tcPr>
          <w:p w:rsidR="009200E9" w:rsidRPr="00F90E43" w:rsidRDefault="009A6735" w:rsidP="00D95A4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MASSARELLI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693" w:type="dxa"/>
            <w:vAlign w:val="bottom"/>
          </w:tcPr>
          <w:p w:rsidR="009200E9" w:rsidRPr="008C6FA2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1" w:type="dxa"/>
            <w:vAlign w:val="bottom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PALMESE  </w:t>
            </w:r>
          </w:p>
        </w:tc>
        <w:tc>
          <w:tcPr>
            <w:tcW w:w="1275" w:type="dxa"/>
            <w:vAlign w:val="bottom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GIUSEPPE CIRO</w:t>
            </w:r>
          </w:p>
        </w:tc>
        <w:tc>
          <w:tcPr>
            <w:tcW w:w="2028" w:type="dxa"/>
            <w:vAlign w:val="bottom"/>
          </w:tcPr>
          <w:p w:rsidR="009200E9" w:rsidRPr="00617E43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93" w:type="dxa"/>
            <w:vAlign w:val="bottom"/>
          </w:tcPr>
          <w:p w:rsidR="009200E9" w:rsidRPr="0036456D" w:rsidRDefault="009200E9" w:rsidP="00F66E0B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27"/>
        </w:trPr>
        <w:tc>
          <w:tcPr>
            <w:tcW w:w="743" w:type="dxa"/>
            <w:vAlign w:val="bottom"/>
          </w:tcPr>
          <w:p w:rsidR="009200E9" w:rsidRPr="00F90E43" w:rsidRDefault="009A6735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PESARESI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88"/>
        </w:trPr>
        <w:tc>
          <w:tcPr>
            <w:tcW w:w="743" w:type="dxa"/>
            <w:vAlign w:val="bottom"/>
          </w:tcPr>
          <w:p w:rsidR="009200E9" w:rsidRPr="00F90E43" w:rsidRDefault="009A6735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PONTREMOLI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  <w:vAlign w:val="center"/>
          </w:tcPr>
          <w:p w:rsidR="009200E9" w:rsidRDefault="009200E9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200E9" w:rsidRDefault="009200E9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PROIETTI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1" w:type="dxa"/>
            <w:vAlign w:val="bottom"/>
          </w:tcPr>
          <w:p w:rsidR="009200E9" w:rsidRDefault="009200E9" w:rsidP="00DA434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RAPACCINI   </w:t>
            </w:r>
          </w:p>
        </w:tc>
        <w:tc>
          <w:tcPr>
            <w:tcW w:w="1275" w:type="dxa"/>
            <w:vAlign w:val="bottom"/>
          </w:tcPr>
          <w:p w:rsidR="009200E9" w:rsidRDefault="009200E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ENRICA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ROSO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LUANA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86351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ROTELLINI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bottom"/>
          </w:tcPr>
          <w:p w:rsidR="009200E9" w:rsidRDefault="009200E9" w:rsidP="00F66E0B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706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01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SALTALAMACCHIA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FEDERICA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693" w:type="dxa"/>
            <w:vAlign w:val="bottom"/>
          </w:tcPr>
          <w:p w:rsidR="009200E9" w:rsidRPr="008C6FA2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SCARPAROLO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9200E9" w:rsidRPr="00324A0E" w:rsidRDefault="009200E9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1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672157">
        <w:trPr>
          <w:trHeight w:val="642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01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SUCCHIARELLI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LUCA</w:t>
            </w:r>
          </w:p>
        </w:tc>
        <w:tc>
          <w:tcPr>
            <w:tcW w:w="2028" w:type="dxa"/>
            <w:vAlign w:val="center"/>
          </w:tcPr>
          <w:p w:rsidR="009200E9" w:rsidRDefault="009200E9" w:rsidP="006721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693" w:type="dxa"/>
            <w:vAlign w:val="center"/>
          </w:tcPr>
          <w:p w:rsidR="009200E9" w:rsidRPr="008C6FA2" w:rsidRDefault="009200E9" w:rsidP="006721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672157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A6735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TIBERI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2028" w:type="dxa"/>
            <w:vAlign w:val="center"/>
          </w:tcPr>
          <w:p w:rsidR="009200E9" w:rsidRPr="00CB11BD" w:rsidRDefault="009200E9" w:rsidP="0067215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9200E9" w:rsidRPr="00CB11BD" w:rsidRDefault="009200E9" w:rsidP="00672157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0F6AFB" w:rsidRDefault="000F6AFB" w:rsidP="00987A64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 recupera lezione del 14/03/22</w:t>
      </w:r>
      <w:bookmarkStart w:id="0" w:name="_GoBack"/>
      <w:bookmarkEnd w:id="0"/>
    </w:p>
    <w:sectPr w:rsidR="000F6AFB" w:rsidSect="00446D8F">
      <w:footerReference w:type="default" r:id="rId17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06880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7A0E"/>
    <w:rsid w:val="000F4A55"/>
    <w:rsid w:val="000F67BC"/>
    <w:rsid w:val="000F6AFB"/>
    <w:rsid w:val="0010017C"/>
    <w:rsid w:val="00103B9D"/>
    <w:rsid w:val="00104B5B"/>
    <w:rsid w:val="00105784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55B4"/>
    <w:rsid w:val="00357B36"/>
    <w:rsid w:val="003644CE"/>
    <w:rsid w:val="0036456D"/>
    <w:rsid w:val="00372AF3"/>
    <w:rsid w:val="0038212E"/>
    <w:rsid w:val="003839C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E5B57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45AF6"/>
    <w:rsid w:val="00650E8B"/>
    <w:rsid w:val="006564E2"/>
    <w:rsid w:val="00663D1E"/>
    <w:rsid w:val="00672157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432B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00E9"/>
    <w:rsid w:val="009221BC"/>
    <w:rsid w:val="00944612"/>
    <w:rsid w:val="00954F28"/>
    <w:rsid w:val="00961E35"/>
    <w:rsid w:val="009629C0"/>
    <w:rsid w:val="00976D71"/>
    <w:rsid w:val="00987A64"/>
    <w:rsid w:val="00990391"/>
    <w:rsid w:val="00992C2F"/>
    <w:rsid w:val="0099518A"/>
    <w:rsid w:val="009954C2"/>
    <w:rsid w:val="009A6735"/>
    <w:rsid w:val="009A77C3"/>
    <w:rsid w:val="009B0D4A"/>
    <w:rsid w:val="009B114A"/>
    <w:rsid w:val="009B6BD2"/>
    <w:rsid w:val="009C1FE9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C29D4"/>
    <w:rsid w:val="00BD1D45"/>
    <w:rsid w:val="00BF4980"/>
    <w:rsid w:val="00C02FC8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52E1"/>
    <w:rsid w:val="00CA602E"/>
    <w:rsid w:val="00CB1298"/>
    <w:rsid w:val="00CB545A"/>
    <w:rsid w:val="00CB648E"/>
    <w:rsid w:val="00CC1365"/>
    <w:rsid w:val="00CC4558"/>
    <w:rsid w:val="00CD092A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13E5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6718C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115"/>
    <w:rsid w:val="00ED1587"/>
    <w:rsid w:val="00ED3999"/>
    <w:rsid w:val="00ED74C1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2048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0E43"/>
    <w:rsid w:val="00F93C1F"/>
    <w:rsid w:val="00FA542F"/>
    <w:rsid w:val="00FA6950"/>
    <w:rsid w:val="00FB16DF"/>
    <w:rsid w:val="00FB4869"/>
    <w:rsid w:val="00FB54EA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F00AD"/>
    <w:rsid w:val="00FF089C"/>
    <w:rsid w:val="00FF163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100E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BC977-AAEF-4218-939E-942D1B07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693</TotalTime>
  <Pages>2</Pages>
  <Words>275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2717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145</cp:revision>
  <cp:lastPrinted>2020-11-06T09:27:00Z</cp:lastPrinted>
  <dcterms:created xsi:type="dcterms:W3CDTF">2017-09-07T07:52:00Z</dcterms:created>
  <dcterms:modified xsi:type="dcterms:W3CDTF">2022-03-15T16:20:00Z</dcterms:modified>
</cp:coreProperties>
</file>