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A43DE9" w:rsidRDefault="00A43DE9" w:rsidP="000265A5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265A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INCONTRO INTRODUTTIVO A. S. 20</w:t>
      </w:r>
      <w:r>
        <w:rPr>
          <w:rFonts w:ascii="Verdana" w:hAnsi="Verdana"/>
          <w:b/>
        </w:rPr>
        <w:t>22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23</w:t>
      </w:r>
    </w:p>
    <w:p w:rsidR="000265A5" w:rsidRDefault="00FB73E4" w:rsidP="000265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MODALITA’ ON LINE</w:t>
      </w:r>
      <w:r w:rsidR="000265A5" w:rsidRPr="000265A5">
        <w:rPr>
          <w:rFonts w:ascii="Verdana" w:hAnsi="Verdana"/>
          <w:b/>
        </w:rPr>
        <w:t xml:space="preserve"> </w:t>
      </w:r>
      <w:r w:rsidR="000265A5">
        <w:rPr>
          <w:rFonts w:ascii="Verdana" w:hAnsi="Verdana"/>
          <w:b/>
        </w:rPr>
        <w:t>COLLEGANDOSI</w:t>
      </w:r>
    </w:p>
    <w:p w:rsidR="000265A5" w:rsidRDefault="000265A5" w:rsidP="000265A5">
      <w:pPr>
        <w:shd w:val="clear" w:color="auto" w:fill="FFFFFF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al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link:</w:t>
      </w:r>
    </w:p>
    <w:p w:rsidR="00FB73E4" w:rsidRDefault="00043EE2" w:rsidP="000265A5">
      <w:pPr>
        <w:shd w:val="clear" w:color="auto" w:fill="FFFFFF"/>
        <w:spacing w:line="270" w:lineRule="atLeast"/>
        <w:jc w:val="center"/>
        <w:rPr>
          <w:rStyle w:val="Collegamentoipertestuale"/>
          <w:rFonts w:ascii="Helvetica" w:hAnsi="Helvetica" w:cs="Helvetica"/>
          <w:sz w:val="18"/>
          <w:szCs w:val="18"/>
        </w:rPr>
      </w:pPr>
      <w:hyperlink r:id="rId15" w:tgtFrame="_blank" w:history="1">
        <w:r w:rsidR="000265A5">
          <w:rPr>
            <w:rStyle w:val="Collegamentoipertestuale"/>
            <w:rFonts w:ascii="Helvetica" w:hAnsi="Helvetica" w:cs="Helvetica"/>
            <w:sz w:val="18"/>
            <w:szCs w:val="18"/>
          </w:rPr>
          <w:t>meet.google.com/</w:t>
        </w:r>
        <w:proofErr w:type="spellStart"/>
        <w:r w:rsidR="000265A5">
          <w:rPr>
            <w:rStyle w:val="Collegamentoipertestuale"/>
            <w:rFonts w:ascii="Helvetica" w:hAnsi="Helvetica" w:cs="Helvetica"/>
            <w:sz w:val="18"/>
            <w:szCs w:val="18"/>
          </w:rPr>
          <w:t>nnu-vgpc-rgg</w:t>
        </w:r>
        <w:proofErr w:type="spellEnd"/>
      </w:hyperlink>
    </w:p>
    <w:p w:rsidR="001B2E68" w:rsidRPr="000265A5" w:rsidRDefault="001B2E68" w:rsidP="000265A5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FB73E4" w:rsidRPr="00845671" w:rsidRDefault="00FB73E4" w:rsidP="00FB73E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LUNEDI’ 09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GENNAIO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D95A43" w:rsidRDefault="00D95A43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1B2E68" w:rsidRDefault="001B2E68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202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417"/>
        <w:gridCol w:w="2410"/>
        <w:gridCol w:w="2693"/>
        <w:gridCol w:w="1744"/>
        <w:gridCol w:w="2126"/>
        <w:gridCol w:w="2410"/>
      </w:tblGrid>
      <w:tr w:rsidR="002D0CEC" w:rsidTr="002D0CEC">
        <w:tc>
          <w:tcPr>
            <w:tcW w:w="743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410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744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126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410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2D0CEC" w:rsidTr="009702C9">
        <w:trPr>
          <w:trHeight w:val="432"/>
        </w:trPr>
        <w:tc>
          <w:tcPr>
            <w:tcW w:w="743" w:type="dxa"/>
            <w:vAlign w:val="bottom"/>
          </w:tcPr>
          <w:p w:rsidR="002D0CEC" w:rsidRPr="000E6B6D" w:rsidRDefault="002D0CEC" w:rsidP="00B603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6B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2D0CEC" w:rsidRDefault="002D0CEC" w:rsidP="00B603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0CEC" w:rsidRDefault="002D0CEC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BAGNETTI</w:t>
            </w:r>
          </w:p>
          <w:p w:rsidR="002D0CEC" w:rsidRDefault="002D0CEC" w:rsidP="00B603E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2C9" w:rsidRDefault="009702C9" w:rsidP="00B603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0CEC" w:rsidRDefault="002D0CEC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  <w:p w:rsidR="002D0CEC" w:rsidRDefault="002D0CEC" w:rsidP="00B603E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D0CEC" w:rsidRDefault="002D0CEC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2D0CEC" w:rsidRPr="008C6FA2" w:rsidRDefault="002D0CEC" w:rsidP="009702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744" w:type="dxa"/>
            <w:vAlign w:val="center"/>
          </w:tcPr>
          <w:p w:rsidR="002D0CEC" w:rsidRDefault="002D0CEC" w:rsidP="00B603E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D0CEC" w:rsidRDefault="002D0CEC" w:rsidP="00B603E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0CEC" w:rsidRDefault="002D0CEC" w:rsidP="00B603E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D0CEC" w:rsidTr="009702C9">
        <w:trPr>
          <w:trHeight w:val="432"/>
        </w:trPr>
        <w:tc>
          <w:tcPr>
            <w:tcW w:w="743" w:type="dxa"/>
            <w:vAlign w:val="bottom"/>
          </w:tcPr>
          <w:p w:rsidR="002D0CEC" w:rsidRPr="000E6B6D" w:rsidRDefault="002D0CEC" w:rsidP="00761D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6B6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2D0CEC" w:rsidRDefault="002D0CEC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BARBAROSSA</w:t>
            </w:r>
          </w:p>
        </w:tc>
        <w:tc>
          <w:tcPr>
            <w:tcW w:w="1417" w:type="dxa"/>
            <w:vAlign w:val="center"/>
          </w:tcPr>
          <w:p w:rsidR="002D0CEC" w:rsidRDefault="002D0CEC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CATIUSCIA</w:t>
            </w:r>
          </w:p>
        </w:tc>
        <w:tc>
          <w:tcPr>
            <w:tcW w:w="2410" w:type="dxa"/>
            <w:vAlign w:val="center"/>
          </w:tcPr>
          <w:p w:rsidR="002D0CEC" w:rsidRDefault="002D0CEC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2D0CEC" w:rsidRDefault="002D0CEC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744" w:type="dxa"/>
          </w:tcPr>
          <w:p w:rsidR="002D0CEC" w:rsidRDefault="002D0CEC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D0CEC" w:rsidRDefault="002D0CEC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0CEC" w:rsidRDefault="002D0CEC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D0CEC" w:rsidTr="009702C9">
        <w:trPr>
          <w:trHeight w:val="425"/>
        </w:trPr>
        <w:tc>
          <w:tcPr>
            <w:tcW w:w="743" w:type="dxa"/>
            <w:vAlign w:val="bottom"/>
          </w:tcPr>
          <w:p w:rsidR="002D0CEC" w:rsidRPr="000E6B6D" w:rsidRDefault="002D0CEC" w:rsidP="00F244A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6B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2D0CEC" w:rsidRDefault="002D0CEC" w:rsidP="00F244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BARCAROLI</w:t>
            </w:r>
          </w:p>
        </w:tc>
        <w:tc>
          <w:tcPr>
            <w:tcW w:w="1417" w:type="dxa"/>
            <w:vAlign w:val="center"/>
          </w:tcPr>
          <w:p w:rsidR="002D0CEC" w:rsidRDefault="002D0CEC" w:rsidP="00F244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SUSANNA</w:t>
            </w:r>
          </w:p>
        </w:tc>
        <w:tc>
          <w:tcPr>
            <w:tcW w:w="2410" w:type="dxa"/>
            <w:vAlign w:val="center"/>
          </w:tcPr>
          <w:p w:rsidR="002D0CEC" w:rsidRPr="000B3E23" w:rsidRDefault="002D0CEC" w:rsidP="009702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2D0CEC" w:rsidRPr="00A20CF0" w:rsidRDefault="002D0CEC" w:rsidP="009702C9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744" w:type="dxa"/>
          </w:tcPr>
          <w:p w:rsidR="002D0CEC" w:rsidRDefault="002D0CEC" w:rsidP="00F244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D0CEC" w:rsidRDefault="002D0CEC" w:rsidP="00F244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0CEC" w:rsidRDefault="002D0CEC" w:rsidP="00F244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D0CEC" w:rsidTr="009702C9">
        <w:trPr>
          <w:trHeight w:val="453"/>
        </w:trPr>
        <w:tc>
          <w:tcPr>
            <w:tcW w:w="743" w:type="dxa"/>
            <w:vAlign w:val="bottom"/>
          </w:tcPr>
          <w:p w:rsidR="002D0CEC" w:rsidRPr="000E6B6D" w:rsidRDefault="002D0CEC" w:rsidP="00761D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6B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2D0CEC" w:rsidRDefault="002D0CEC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BARNABEI</w:t>
            </w:r>
          </w:p>
        </w:tc>
        <w:tc>
          <w:tcPr>
            <w:tcW w:w="1417" w:type="dxa"/>
            <w:vAlign w:val="center"/>
          </w:tcPr>
          <w:p w:rsidR="002D0CEC" w:rsidRDefault="002D0CEC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LORENZA</w:t>
            </w:r>
          </w:p>
        </w:tc>
        <w:tc>
          <w:tcPr>
            <w:tcW w:w="2410" w:type="dxa"/>
            <w:vAlign w:val="center"/>
          </w:tcPr>
          <w:p w:rsidR="002D0CEC" w:rsidRDefault="002D0CEC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2D0CEC" w:rsidRDefault="002D0CEC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744" w:type="dxa"/>
            <w:vAlign w:val="center"/>
          </w:tcPr>
          <w:p w:rsidR="002D0CEC" w:rsidRPr="00F13531" w:rsidRDefault="002D0CEC" w:rsidP="00761D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D0CEC" w:rsidRPr="00F13531" w:rsidRDefault="002D0CEC" w:rsidP="00761D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D0CEC" w:rsidRPr="00F13531" w:rsidRDefault="002D0CEC" w:rsidP="00761D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D0CEC" w:rsidTr="009702C9">
        <w:trPr>
          <w:trHeight w:val="415"/>
        </w:trPr>
        <w:tc>
          <w:tcPr>
            <w:tcW w:w="743" w:type="dxa"/>
            <w:vAlign w:val="bottom"/>
          </w:tcPr>
          <w:p w:rsidR="002D0CEC" w:rsidRPr="000E6B6D" w:rsidRDefault="001B2E68" w:rsidP="00FF53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E6B6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2D0CEC" w:rsidRDefault="002D0CEC" w:rsidP="00FF53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417" w:type="dxa"/>
            <w:vAlign w:val="center"/>
          </w:tcPr>
          <w:p w:rsidR="002D0CEC" w:rsidRDefault="002D0CEC" w:rsidP="00FF53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410" w:type="dxa"/>
            <w:vAlign w:val="center"/>
          </w:tcPr>
          <w:p w:rsidR="002D0CEC" w:rsidRDefault="002D0CEC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2D0CEC" w:rsidRDefault="002D0CEC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1744" w:type="dxa"/>
          </w:tcPr>
          <w:p w:rsidR="002D0CEC" w:rsidRDefault="002D0CEC" w:rsidP="00FF53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D0CEC" w:rsidRDefault="002D0CEC" w:rsidP="00FF53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0CEC" w:rsidRDefault="002D0CEC" w:rsidP="00FF53E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D0CEC" w:rsidTr="009702C9">
        <w:trPr>
          <w:trHeight w:val="427"/>
        </w:trPr>
        <w:tc>
          <w:tcPr>
            <w:tcW w:w="743" w:type="dxa"/>
            <w:vAlign w:val="bottom"/>
          </w:tcPr>
          <w:p w:rsidR="002D0CEC" w:rsidRPr="000E6B6D" w:rsidRDefault="001B2E68" w:rsidP="00171F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6B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2D0CEC" w:rsidRDefault="002D0CEC" w:rsidP="00171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CARITA' MORELLI</w:t>
            </w:r>
          </w:p>
        </w:tc>
        <w:tc>
          <w:tcPr>
            <w:tcW w:w="1417" w:type="dxa"/>
            <w:vAlign w:val="center"/>
          </w:tcPr>
          <w:p w:rsidR="002D0CEC" w:rsidRDefault="002D0CEC" w:rsidP="00171F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IRENE</w:t>
            </w:r>
          </w:p>
        </w:tc>
        <w:tc>
          <w:tcPr>
            <w:tcW w:w="2410" w:type="dxa"/>
            <w:vAlign w:val="center"/>
          </w:tcPr>
          <w:p w:rsidR="002D0CEC" w:rsidRPr="00F5204F" w:rsidRDefault="002D0CEC" w:rsidP="009702C9">
            <w:pPr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F5204F">
              <w:rPr>
                <w:rFonts w:ascii="Arial Rounded MT Bold" w:hAnsi="Arial Rounded MT Bold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2D0CEC" w:rsidRPr="00EF64D7" w:rsidRDefault="00043EE2" w:rsidP="009702C9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2D0CEC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1744" w:type="dxa"/>
          </w:tcPr>
          <w:p w:rsidR="002D0CEC" w:rsidRDefault="002D0CEC" w:rsidP="00171F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D0CEC" w:rsidRDefault="002D0CEC" w:rsidP="00171F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0CEC" w:rsidRDefault="002D0CEC" w:rsidP="00171F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D0CEC" w:rsidTr="009702C9">
        <w:trPr>
          <w:trHeight w:val="488"/>
        </w:trPr>
        <w:tc>
          <w:tcPr>
            <w:tcW w:w="743" w:type="dxa"/>
            <w:vAlign w:val="bottom"/>
          </w:tcPr>
          <w:p w:rsidR="002D0CEC" w:rsidRPr="006A1CC9" w:rsidRDefault="001B2E68" w:rsidP="00B603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2D0CEC" w:rsidRDefault="002D0CEC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DELLA ROSA</w:t>
            </w:r>
          </w:p>
        </w:tc>
        <w:tc>
          <w:tcPr>
            <w:tcW w:w="1417" w:type="dxa"/>
            <w:vAlign w:val="center"/>
          </w:tcPr>
          <w:p w:rsidR="002D0CEC" w:rsidRDefault="002D0CEC" w:rsidP="00B60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CONSUELO</w:t>
            </w:r>
          </w:p>
        </w:tc>
        <w:tc>
          <w:tcPr>
            <w:tcW w:w="2410" w:type="dxa"/>
            <w:vAlign w:val="center"/>
          </w:tcPr>
          <w:p w:rsidR="002D0CEC" w:rsidRDefault="002D0CEC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2D0CEC" w:rsidRPr="008C6FA2" w:rsidRDefault="002D0CEC" w:rsidP="009702C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744" w:type="dxa"/>
            <w:vAlign w:val="center"/>
          </w:tcPr>
          <w:p w:rsidR="002D0CEC" w:rsidRDefault="002D0CEC" w:rsidP="00B603E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2D0CEC" w:rsidRDefault="002D0CEC" w:rsidP="00B603E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D0CEC" w:rsidRDefault="002D0CEC" w:rsidP="00B603E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D0CEC" w:rsidTr="002D0CEC">
        <w:trPr>
          <w:trHeight w:val="419"/>
        </w:trPr>
        <w:tc>
          <w:tcPr>
            <w:tcW w:w="743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410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744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126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410" w:type="dxa"/>
            <w:vAlign w:val="center"/>
          </w:tcPr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2D0CEC" w:rsidRDefault="002D0CEC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2D0CEC" w:rsidTr="009702C9">
        <w:trPr>
          <w:trHeight w:val="419"/>
        </w:trPr>
        <w:tc>
          <w:tcPr>
            <w:tcW w:w="743" w:type="dxa"/>
            <w:vAlign w:val="bottom"/>
          </w:tcPr>
          <w:p w:rsidR="002D0CEC" w:rsidRDefault="001B2E68" w:rsidP="00761D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2D0CEC" w:rsidRDefault="002D0CEC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FACCIOLO</w:t>
            </w:r>
          </w:p>
        </w:tc>
        <w:tc>
          <w:tcPr>
            <w:tcW w:w="1417" w:type="dxa"/>
            <w:vAlign w:val="center"/>
          </w:tcPr>
          <w:p w:rsidR="002D0CEC" w:rsidRDefault="002D0CEC" w:rsidP="0076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OSVALDO</w:t>
            </w:r>
          </w:p>
        </w:tc>
        <w:tc>
          <w:tcPr>
            <w:tcW w:w="2410" w:type="dxa"/>
            <w:vAlign w:val="center"/>
          </w:tcPr>
          <w:p w:rsidR="002D0CEC" w:rsidRDefault="002D0CEC" w:rsidP="009702C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2D0CEC" w:rsidRDefault="002D0CEC" w:rsidP="009702C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744" w:type="dxa"/>
          </w:tcPr>
          <w:p w:rsidR="002D0CEC" w:rsidRDefault="002D0CEC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D0CEC" w:rsidRDefault="002D0CEC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0CEC" w:rsidRDefault="002D0CEC" w:rsidP="00761D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GATTO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MARCO</w:t>
            </w:r>
          </w:p>
        </w:tc>
        <w:tc>
          <w:tcPr>
            <w:tcW w:w="2410" w:type="dxa"/>
            <w:vAlign w:val="center"/>
          </w:tcPr>
          <w:p w:rsidR="000E6B6D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0E6B6D" w:rsidRPr="008C6FA2" w:rsidRDefault="000E6B6D" w:rsidP="000E6B6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GRILLI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AMEDEO</w:t>
            </w:r>
          </w:p>
        </w:tc>
        <w:tc>
          <w:tcPr>
            <w:tcW w:w="2410" w:type="dxa"/>
            <w:vAlign w:val="center"/>
          </w:tcPr>
          <w:p w:rsidR="000E6B6D" w:rsidRPr="00CB1298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0E6B6D" w:rsidRPr="00324A0E" w:rsidRDefault="000E6B6D" w:rsidP="000E6B6D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LUNETTI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410" w:type="dxa"/>
            <w:vAlign w:val="center"/>
          </w:tcPr>
          <w:p w:rsidR="000E6B6D" w:rsidRPr="000B3E23" w:rsidRDefault="000E6B6D" w:rsidP="000E6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0E6B6D" w:rsidRPr="00A20CF0" w:rsidRDefault="000E6B6D" w:rsidP="000E6B6D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MATTURRO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DEBORAH</w:t>
            </w:r>
          </w:p>
        </w:tc>
        <w:tc>
          <w:tcPr>
            <w:tcW w:w="2410" w:type="dxa"/>
            <w:vAlign w:val="center"/>
          </w:tcPr>
          <w:p w:rsidR="000E6B6D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0E6B6D" w:rsidRDefault="000E6B6D" w:rsidP="000E6B6D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PALMESE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 CIRO</w:t>
            </w:r>
          </w:p>
        </w:tc>
        <w:tc>
          <w:tcPr>
            <w:tcW w:w="2410" w:type="dxa"/>
            <w:vAlign w:val="center"/>
          </w:tcPr>
          <w:p w:rsidR="000E6B6D" w:rsidRPr="00617E43" w:rsidRDefault="000E6B6D" w:rsidP="000E6B6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0E6B6D" w:rsidRPr="0036456D" w:rsidRDefault="000E6B6D" w:rsidP="000E6B6D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PARACUCCHI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ROMINA</w:t>
            </w:r>
          </w:p>
        </w:tc>
        <w:tc>
          <w:tcPr>
            <w:tcW w:w="2410" w:type="dxa"/>
            <w:vAlign w:val="center"/>
          </w:tcPr>
          <w:p w:rsidR="000E6B6D" w:rsidRPr="00CB1298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0E6B6D" w:rsidRPr="00324A0E" w:rsidRDefault="000E6B6D" w:rsidP="000E6B6D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PETTI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CLAUDIO</w:t>
            </w:r>
          </w:p>
        </w:tc>
        <w:tc>
          <w:tcPr>
            <w:tcW w:w="2410" w:type="dxa"/>
            <w:vAlign w:val="center"/>
          </w:tcPr>
          <w:p w:rsidR="000E6B6D" w:rsidRPr="00CB11BD" w:rsidRDefault="000E6B6D" w:rsidP="000E6B6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0E6B6D" w:rsidRPr="00CB11BD" w:rsidRDefault="000E6B6D" w:rsidP="000E6B6D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593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PIPPI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410" w:type="dxa"/>
            <w:vAlign w:val="center"/>
          </w:tcPr>
          <w:p w:rsidR="000E6B6D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0E6B6D" w:rsidRDefault="000E6B6D" w:rsidP="000E6B6D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QUADRACCIA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ANASTASIA</w:t>
            </w:r>
          </w:p>
        </w:tc>
        <w:tc>
          <w:tcPr>
            <w:tcW w:w="2410" w:type="dxa"/>
            <w:vAlign w:val="center"/>
          </w:tcPr>
          <w:p w:rsidR="000E6B6D" w:rsidRPr="009702C9" w:rsidRDefault="000E6B6D" w:rsidP="000E6B6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0E6B6D" w:rsidRPr="00EF64D7" w:rsidRDefault="000E6B6D" w:rsidP="000E6B6D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RICCI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410" w:type="dxa"/>
            <w:vAlign w:val="center"/>
          </w:tcPr>
          <w:p w:rsidR="000E6B6D" w:rsidRPr="00CB1298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0E6B6D" w:rsidRPr="00324A0E" w:rsidRDefault="000E6B6D" w:rsidP="000E6B6D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RUFFINI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RITA</w:t>
            </w:r>
          </w:p>
        </w:tc>
        <w:tc>
          <w:tcPr>
            <w:tcW w:w="2410" w:type="dxa"/>
            <w:vAlign w:val="center"/>
          </w:tcPr>
          <w:p w:rsidR="000E6B6D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0E6B6D" w:rsidRPr="008C6FA2" w:rsidRDefault="000E6B6D" w:rsidP="000E6B6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548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RUSSO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410" w:type="dxa"/>
            <w:vAlign w:val="center"/>
          </w:tcPr>
          <w:p w:rsidR="000E6B6D" w:rsidRPr="00CB11BD" w:rsidRDefault="000E6B6D" w:rsidP="000E6B6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0E6B6D" w:rsidRPr="00CB11BD" w:rsidRDefault="000E6B6D" w:rsidP="000E6B6D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419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SGUILLA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CLAUDIA</w:t>
            </w:r>
          </w:p>
        </w:tc>
        <w:tc>
          <w:tcPr>
            <w:tcW w:w="2410" w:type="dxa"/>
            <w:vAlign w:val="center"/>
          </w:tcPr>
          <w:p w:rsidR="000E6B6D" w:rsidRPr="00CB1298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0E6B6D" w:rsidRPr="00324A0E" w:rsidRDefault="000E6B6D" w:rsidP="000E6B6D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706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TURIBBU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410" w:type="dxa"/>
            <w:vAlign w:val="center"/>
          </w:tcPr>
          <w:p w:rsidR="000E6B6D" w:rsidRPr="00CB1298" w:rsidRDefault="000E6B6D" w:rsidP="000E6B6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0E6B6D" w:rsidRPr="00F13531" w:rsidRDefault="000E6B6D" w:rsidP="000E6B6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E6B6D" w:rsidTr="009702C9">
        <w:trPr>
          <w:trHeight w:val="642"/>
        </w:trPr>
        <w:tc>
          <w:tcPr>
            <w:tcW w:w="743" w:type="dxa"/>
            <w:vAlign w:val="bottom"/>
          </w:tcPr>
          <w:p w:rsidR="000E6B6D" w:rsidRDefault="000E6B6D" w:rsidP="000E6B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59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VIOLA</w:t>
            </w:r>
          </w:p>
        </w:tc>
        <w:tc>
          <w:tcPr>
            <w:tcW w:w="1417" w:type="dxa"/>
            <w:vAlign w:val="center"/>
          </w:tcPr>
          <w:p w:rsidR="000E6B6D" w:rsidRDefault="000E6B6D" w:rsidP="000E6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DANIELA BARBARA</w:t>
            </w:r>
          </w:p>
        </w:tc>
        <w:tc>
          <w:tcPr>
            <w:tcW w:w="2410" w:type="dxa"/>
            <w:vAlign w:val="center"/>
          </w:tcPr>
          <w:p w:rsidR="000E6B6D" w:rsidRPr="00CB1298" w:rsidRDefault="000E6B6D" w:rsidP="000E6B6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0E6B6D" w:rsidRPr="00324A0E" w:rsidRDefault="000E6B6D" w:rsidP="000E6B6D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44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E6B6D" w:rsidRDefault="000E6B6D" w:rsidP="000E6B6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18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D38"/>
    <w:rsid w:val="00017F94"/>
    <w:rsid w:val="000221D7"/>
    <w:rsid w:val="000265A5"/>
    <w:rsid w:val="000300C0"/>
    <w:rsid w:val="00037E85"/>
    <w:rsid w:val="00041C3F"/>
    <w:rsid w:val="00042277"/>
    <w:rsid w:val="000438AE"/>
    <w:rsid w:val="00053C5F"/>
    <w:rsid w:val="00056A63"/>
    <w:rsid w:val="0007089C"/>
    <w:rsid w:val="0007228D"/>
    <w:rsid w:val="0007746E"/>
    <w:rsid w:val="00077FFB"/>
    <w:rsid w:val="00080BD8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6B6D"/>
    <w:rsid w:val="000E7A0E"/>
    <w:rsid w:val="000F4A55"/>
    <w:rsid w:val="000F67BC"/>
    <w:rsid w:val="00103B9D"/>
    <w:rsid w:val="00104B5B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2E68"/>
    <w:rsid w:val="001B755F"/>
    <w:rsid w:val="001C30C9"/>
    <w:rsid w:val="001D7695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0280"/>
    <w:rsid w:val="00245013"/>
    <w:rsid w:val="002472B7"/>
    <w:rsid w:val="00257F2C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E0573"/>
    <w:rsid w:val="003E2EB3"/>
    <w:rsid w:val="003E4F2A"/>
    <w:rsid w:val="003F5D5B"/>
    <w:rsid w:val="00417E61"/>
    <w:rsid w:val="00417F57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E35"/>
    <w:rsid w:val="009629C0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F4980"/>
    <w:rsid w:val="00C02FC8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4558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26C2B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F00AD"/>
    <w:rsid w:val="00FF089C"/>
    <w:rsid w:val="00FF1637"/>
    <w:rsid w:val="00FF53E7"/>
    <w:rsid w:val="00FF5E2F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600n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nnu-vgpc-rgg?hs=122&amp;authuser=1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8355C-3C57-4A51-80DA-7FCDEF68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722</TotalTime>
  <Pages>2</Pages>
  <Words>258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2570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151</cp:revision>
  <cp:lastPrinted>2020-11-06T09:27:00Z</cp:lastPrinted>
  <dcterms:created xsi:type="dcterms:W3CDTF">2017-09-07T07:52:00Z</dcterms:created>
  <dcterms:modified xsi:type="dcterms:W3CDTF">2023-01-03T12:26:00Z</dcterms:modified>
</cp:coreProperties>
</file>