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20" w:rsidRPr="002B144A" w:rsidRDefault="00570420" w:rsidP="002B144A">
      <w:pPr>
        <w:spacing w:after="0" w:line="360" w:lineRule="auto"/>
        <w:jc w:val="center"/>
        <w:rPr>
          <w:rFonts w:cs="Calibri"/>
        </w:rPr>
      </w:pPr>
      <w:r w:rsidRPr="002B144A">
        <w:rPr>
          <w:rFonts w:cs="Calibri"/>
          <w:b/>
          <w:bCs/>
        </w:rPr>
        <w:t xml:space="preserve">AUTODICHIARAZIONE </w:t>
      </w:r>
      <w:r>
        <w:rPr>
          <w:rFonts w:cs="Calibri"/>
          <w:b/>
          <w:bCs/>
        </w:rPr>
        <w:t xml:space="preserve"> DEL PERSONALE SCOLASTICO</w:t>
      </w:r>
      <w:bookmarkStart w:id="0" w:name="_GoBack"/>
      <w:bookmarkEnd w:id="0"/>
    </w:p>
    <w:p w:rsidR="00570420" w:rsidRPr="00C82B47" w:rsidRDefault="00570420" w:rsidP="002B144A">
      <w:pPr>
        <w:spacing w:after="0" w:line="360" w:lineRule="auto"/>
        <w:jc w:val="both"/>
        <w:rPr>
          <w:rFonts w:cs="Calibri"/>
        </w:rPr>
      </w:pPr>
      <w:r w:rsidRPr="008E581F">
        <w:rPr>
          <w:rFonts w:cs="Calibri"/>
        </w:rPr>
        <w:t>Io sottoscritto, ……………………………………………………………………….</w:t>
      </w:r>
      <w:r>
        <w:rPr>
          <w:rFonts w:cs="Calibri"/>
        </w:rPr>
        <w:t xml:space="preserve"> </w:t>
      </w:r>
      <w:r w:rsidRPr="008E581F">
        <w:rPr>
          <w:rFonts w:cs="Calibri"/>
        </w:rPr>
        <w:t>(nome e cognome),</w:t>
      </w:r>
      <w:r w:rsidRPr="008E581F">
        <w:t xml:space="preserve"> </w:t>
      </w:r>
      <w:r w:rsidRPr="008E581F">
        <w:rPr>
          <w:rFonts w:cs="Calibri"/>
        </w:rPr>
        <w:t xml:space="preserve">luogo di nascita ……………………………... </w:t>
      </w:r>
      <w:r>
        <w:rPr>
          <w:rFonts w:cs="Calibri"/>
        </w:rPr>
        <w:t>d</w:t>
      </w:r>
      <w:r w:rsidRPr="008E581F">
        <w:rPr>
          <w:rFonts w:cs="Calibri"/>
        </w:rPr>
        <w:t>ata di nascita ………………………..…………………,</w:t>
      </w:r>
      <w:r>
        <w:rPr>
          <w:rFonts w:cs="Calibri"/>
        </w:rPr>
        <w:t xml:space="preserve"> d</w:t>
      </w:r>
      <w:r w:rsidRPr="008E581F">
        <w:rPr>
          <w:rFonts w:cs="Calibri"/>
        </w:rPr>
        <w:t>ocumento di riconoscimento …………………………………………………………………………   in qualità di</w:t>
      </w:r>
      <w:r>
        <w:rPr>
          <w:rFonts w:cs="Calibri"/>
        </w:rPr>
        <w:t xml:space="preserve"> ……………………………… (inserire il ruolo: docente, collaboratore scolastico, assistente amministrativo ecc….) </w:t>
      </w:r>
      <w:r w:rsidRPr="00C82B47">
        <w:rPr>
          <w:rFonts w:cs="Calibri"/>
        </w:rPr>
        <w:t>dell’Istituto ……………………………………………</w:t>
      </w:r>
      <w:r>
        <w:rPr>
          <w:rFonts w:cs="Calibri"/>
        </w:rPr>
        <w:t>………….</w:t>
      </w:r>
      <w:r w:rsidRPr="008E581F">
        <w:rPr>
          <w:rFonts w:cs="Calibri"/>
        </w:rPr>
        <w:t>,  assente da scuola dal ……………</w:t>
      </w:r>
      <w:r>
        <w:rPr>
          <w:rFonts w:cs="Calibri"/>
        </w:rPr>
        <w:t>……</w:t>
      </w:r>
      <w:r w:rsidRPr="008E581F">
        <w:rPr>
          <w:rFonts w:cs="Calibri"/>
        </w:rPr>
        <w:t xml:space="preserve"> al ………………………….., </w:t>
      </w:r>
    </w:p>
    <w:p w:rsidR="00570420" w:rsidRPr="002B144A" w:rsidRDefault="00570420" w:rsidP="002B144A">
      <w:pPr>
        <w:spacing w:after="0" w:line="360" w:lineRule="auto"/>
        <w:jc w:val="center"/>
        <w:rPr>
          <w:rFonts w:cs="Calibri"/>
        </w:rPr>
      </w:pPr>
      <w:r w:rsidRPr="002B144A">
        <w:rPr>
          <w:rFonts w:cs="Calibri"/>
          <w:b/>
          <w:bCs/>
        </w:rPr>
        <w:t>DICHIARO</w:t>
      </w:r>
      <w:r>
        <w:rPr>
          <w:rFonts w:cs="Calibri"/>
          <w:b/>
          <w:bCs/>
        </w:rPr>
        <w:t xml:space="preserve"> che </w:t>
      </w:r>
    </w:p>
    <w:p w:rsidR="00570420" w:rsidRDefault="00570420" w:rsidP="002B144A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Ho effettuato il periodo di quarantena a seguito della possibile esposizione</w:t>
      </w:r>
      <w:r w:rsidRPr="00D665D6">
        <w:rPr>
          <w:rFonts w:cs="Calibri"/>
        </w:rPr>
        <w:t xml:space="preserve"> </w:t>
      </w:r>
      <w:r>
        <w:rPr>
          <w:rFonts w:cs="Calibri"/>
        </w:rPr>
        <w:t>all’infezione Sars-Cov2 (contatto stretto con un positivo) per il monitoraggio del</w:t>
      </w:r>
      <w:r w:rsidRPr="00D665D6">
        <w:rPr>
          <w:rFonts w:cs="Calibri"/>
        </w:rPr>
        <w:t>l’eventuale comparsa di sintomi e</w:t>
      </w:r>
      <w:r>
        <w:rPr>
          <w:rFonts w:cs="Calibri"/>
        </w:rPr>
        <w:t xml:space="preserve"> la identificazione </w:t>
      </w:r>
      <w:r w:rsidRPr="00D665D6">
        <w:rPr>
          <w:rFonts w:cs="Calibri"/>
        </w:rPr>
        <w:t>tempestiva</w:t>
      </w:r>
      <w:r>
        <w:rPr>
          <w:rFonts w:cs="Calibri"/>
        </w:rPr>
        <w:t xml:space="preserve"> di</w:t>
      </w:r>
      <w:r w:rsidRPr="00D665D6">
        <w:rPr>
          <w:rFonts w:cs="Calibri"/>
        </w:rPr>
        <w:t xml:space="preserve"> nuovi casi</w:t>
      </w:r>
      <w:r>
        <w:rPr>
          <w:rFonts w:cs="Calibri"/>
        </w:rPr>
        <w:t>, così come disposto dalla Asl con comunicazione del ……………………prot. N…………….., in particolare ho osservato (barrare la casella con una x):</w:t>
      </w:r>
    </w:p>
    <w:p w:rsidR="00570420" w:rsidRPr="001E5F94" w:rsidRDefault="00570420" w:rsidP="001E5F94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⃝ </w:t>
      </w:r>
      <w:r w:rsidRPr="001E5F94">
        <w:rPr>
          <w:rFonts w:cs="Calibri"/>
        </w:rPr>
        <w:t>un periodo di quarantena di 14 giorni dall’ultima esposizione al caso</w:t>
      </w:r>
      <w:r>
        <w:rPr>
          <w:rFonts w:cs="Calibri"/>
        </w:rPr>
        <w:t xml:space="preserve"> *</w:t>
      </w:r>
      <w:r w:rsidRPr="001E5F94">
        <w:rPr>
          <w:rFonts w:cs="Calibri"/>
        </w:rPr>
        <w:t xml:space="preserve">; </w:t>
      </w:r>
    </w:p>
    <w:p w:rsidR="00570420" w:rsidRPr="001E5F94" w:rsidRDefault="00570420" w:rsidP="001E5F94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⃝ </w:t>
      </w:r>
      <w:r w:rsidRPr="001E5F94">
        <w:rPr>
          <w:rFonts w:cs="Calibri"/>
        </w:rPr>
        <w:t>un periodo di quarantena di 10 giorni dall’ultima esposizione con un test antigenico o molecolare negativo effettuato il decimo giorno.</w:t>
      </w:r>
    </w:p>
    <w:p w:rsidR="00570420" w:rsidRPr="001E5F94" w:rsidRDefault="00570420" w:rsidP="001E5F94">
      <w:pPr>
        <w:pStyle w:val="ListParagraph"/>
        <w:spacing w:after="0" w:line="360" w:lineRule="auto"/>
        <w:jc w:val="center"/>
        <w:rPr>
          <w:rFonts w:cs="Calibri"/>
        </w:rPr>
      </w:pPr>
      <w:r w:rsidRPr="001E5F94">
        <w:rPr>
          <w:rFonts w:cs="Calibri"/>
          <w:b/>
          <w:bCs/>
        </w:rPr>
        <w:t>DICHIARO</w:t>
      </w:r>
    </w:p>
    <w:p w:rsidR="00570420" w:rsidRDefault="00570420" w:rsidP="001E5F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1E5F94">
        <w:rPr>
          <w:rFonts w:cs="Calibri"/>
        </w:rPr>
        <w:t xml:space="preserve">di avere letto e compreso l’informativa relativa ai trattamenti di dati connessi ad attività per il contrasto del Covid-19”; </w:t>
      </w:r>
    </w:p>
    <w:p w:rsidR="00570420" w:rsidRPr="008F46FF" w:rsidRDefault="00570420" w:rsidP="00175C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iCs/>
        </w:rPr>
      </w:pPr>
      <w:r w:rsidRPr="001E5F94">
        <w:rPr>
          <w:rFonts w:cs="Calibri"/>
        </w:rPr>
        <w:t xml:space="preserve">di essere stato informato e </w:t>
      </w:r>
      <w:r w:rsidRPr="008F46FF">
        <w:rPr>
          <w:rFonts w:cs="Calibri"/>
        </w:rPr>
        <w:t>di avere ben compreso gli obblighi e le prescrizioni per il contenimento del contagio da Covid-19 presenti nel Piano d’intervento scolastico anticontagio Covid-19 e nel Regolamento d’Istituto-integrazione Covid-19 pubblicati sul sito;</w:t>
      </w:r>
    </w:p>
    <w:p w:rsidR="00570420" w:rsidRPr="008F46FF" w:rsidRDefault="00570420" w:rsidP="001E5F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8F46FF">
        <w:rPr>
          <w:rFonts w:cs="Calibri"/>
        </w:rPr>
        <w:t>di essere a conoscenza dell’obbligo di rimanere presso il domicilio in presenza di febbre (oltre 37.5°) o di altri sintomi come brividi, tosse secca, spossatezza, indolenzimento, dolori muscolari, diarrea, perdita del gusto e/o dell’olfatto, difficoltà respiratorie o fiato corto… e di dover avvisare il medico di famiglia.</w:t>
      </w:r>
    </w:p>
    <w:p w:rsidR="00570420" w:rsidRPr="002B144A" w:rsidRDefault="00570420" w:rsidP="002B144A">
      <w:pPr>
        <w:spacing w:after="0" w:line="360" w:lineRule="auto"/>
        <w:jc w:val="both"/>
        <w:rPr>
          <w:rFonts w:cs="Calibri"/>
          <w:bCs/>
        </w:rPr>
      </w:pPr>
      <w:r w:rsidRPr="008F46FF">
        <w:rPr>
          <w:rFonts w:cs="Calibri"/>
          <w:bCs/>
        </w:rPr>
        <w:t>La presente autodichiarazione viene rilasciata quale misura di prevenzione correlata con l’emergenza pandemica del SARS CoV 2.</w:t>
      </w:r>
    </w:p>
    <w:p w:rsidR="00570420" w:rsidRDefault="00570420" w:rsidP="002B144A">
      <w:pPr>
        <w:spacing w:after="0" w:line="360" w:lineRule="auto"/>
        <w:jc w:val="both"/>
        <w:rPr>
          <w:rFonts w:cs="Calibri"/>
          <w:b/>
          <w:bCs/>
        </w:rPr>
      </w:pPr>
    </w:p>
    <w:p w:rsidR="00570420" w:rsidRDefault="00570420" w:rsidP="002B144A">
      <w:pPr>
        <w:spacing w:after="0" w:line="360" w:lineRule="auto"/>
        <w:jc w:val="both"/>
        <w:rPr>
          <w:rFonts w:cs="Calibri"/>
          <w:b/>
          <w:bCs/>
        </w:rPr>
      </w:pPr>
      <w:r w:rsidRPr="002B144A">
        <w:rPr>
          <w:rFonts w:cs="Calibri"/>
          <w:b/>
          <w:bCs/>
        </w:rPr>
        <w:t xml:space="preserve">Data, __________ 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Pr="002B144A">
        <w:rPr>
          <w:rFonts w:cs="Calibri"/>
          <w:b/>
          <w:bCs/>
        </w:rPr>
        <w:t>Firma ______________________________</w:t>
      </w:r>
    </w:p>
    <w:p w:rsidR="00570420" w:rsidRDefault="00570420" w:rsidP="002B144A">
      <w:pPr>
        <w:spacing w:after="0" w:line="360" w:lineRule="auto"/>
        <w:jc w:val="both"/>
        <w:rPr>
          <w:rFonts w:cs="Calibri"/>
          <w:b/>
          <w:bCs/>
        </w:rPr>
      </w:pPr>
    </w:p>
    <w:p w:rsidR="00570420" w:rsidRDefault="00570420" w:rsidP="002B144A">
      <w:pPr>
        <w:spacing w:after="0" w:line="360" w:lineRule="auto"/>
        <w:jc w:val="both"/>
        <w:rPr>
          <w:rFonts w:cs="Calibri"/>
          <w:b/>
          <w:bCs/>
        </w:rPr>
      </w:pPr>
    </w:p>
    <w:p w:rsidR="00570420" w:rsidRPr="002B144A" w:rsidRDefault="00570420" w:rsidP="002B144A">
      <w:pPr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*Si ricorda che il Ministero della Salute con circolare 32850 del 12 ottobre 2020 ha raccomandato di eseguire il test</w:t>
      </w:r>
      <w:r w:rsidRPr="00F37A2C">
        <w:t xml:space="preserve"> </w:t>
      </w:r>
      <w:r w:rsidRPr="00F37A2C">
        <w:rPr>
          <w:rFonts w:cs="Calibri"/>
          <w:b/>
          <w:bCs/>
        </w:rPr>
        <w:t>molecolare a fine quarantena a tutte le persone che vivono o entrano in contatto regolarmente con soggetti fragili e/o a rischio di complicanze</w:t>
      </w:r>
      <w:r>
        <w:rPr>
          <w:rFonts w:cs="Calibri"/>
          <w:b/>
          <w:bCs/>
        </w:rPr>
        <w:t>.</w:t>
      </w:r>
    </w:p>
    <w:sectPr w:rsidR="00570420" w:rsidRPr="002B144A" w:rsidSect="002B144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9D6"/>
    <w:multiLevelType w:val="hybridMultilevel"/>
    <w:tmpl w:val="9A88D41A"/>
    <w:lvl w:ilvl="0" w:tplc="50E242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01069"/>
    <w:multiLevelType w:val="hybridMultilevel"/>
    <w:tmpl w:val="22601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D39"/>
    <w:rsid w:val="001041C3"/>
    <w:rsid w:val="00105417"/>
    <w:rsid w:val="00133825"/>
    <w:rsid w:val="00175C41"/>
    <w:rsid w:val="001E5F94"/>
    <w:rsid w:val="002B144A"/>
    <w:rsid w:val="002B6395"/>
    <w:rsid w:val="002F59DE"/>
    <w:rsid w:val="003073FF"/>
    <w:rsid w:val="00340014"/>
    <w:rsid w:val="00372D86"/>
    <w:rsid w:val="003B0C4F"/>
    <w:rsid w:val="003E18FB"/>
    <w:rsid w:val="00432780"/>
    <w:rsid w:val="00495681"/>
    <w:rsid w:val="004E57CF"/>
    <w:rsid w:val="00526DE1"/>
    <w:rsid w:val="00534441"/>
    <w:rsid w:val="00570420"/>
    <w:rsid w:val="00596635"/>
    <w:rsid w:val="005F0BDD"/>
    <w:rsid w:val="007142E7"/>
    <w:rsid w:val="007256C1"/>
    <w:rsid w:val="00845BB7"/>
    <w:rsid w:val="0086396F"/>
    <w:rsid w:val="008E581F"/>
    <w:rsid w:val="008F46FF"/>
    <w:rsid w:val="00920484"/>
    <w:rsid w:val="0096089E"/>
    <w:rsid w:val="009B2FE9"/>
    <w:rsid w:val="009E0A2C"/>
    <w:rsid w:val="00A5272B"/>
    <w:rsid w:val="00A54239"/>
    <w:rsid w:val="00AB4E0D"/>
    <w:rsid w:val="00C03E76"/>
    <w:rsid w:val="00C4363A"/>
    <w:rsid w:val="00C53991"/>
    <w:rsid w:val="00C82B47"/>
    <w:rsid w:val="00D41DB5"/>
    <w:rsid w:val="00D65D39"/>
    <w:rsid w:val="00D665D6"/>
    <w:rsid w:val="00EC64FF"/>
    <w:rsid w:val="00EF5AC7"/>
    <w:rsid w:val="00F37A2C"/>
    <w:rsid w:val="00F841F4"/>
    <w:rsid w:val="00FD55B7"/>
    <w:rsid w:val="00FE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2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56C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256C1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D66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330</Words>
  <Characters>1882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 DEL PERSONALE SCOLASTICO</dc:title>
  <dc:subject/>
  <dc:creator>Laura Piscini</dc:creator>
  <cp:keywords/>
  <dc:description/>
  <cp:lastModifiedBy>UserPc</cp:lastModifiedBy>
  <cp:revision>2</cp:revision>
  <dcterms:created xsi:type="dcterms:W3CDTF">2020-10-30T12:24:00Z</dcterms:created>
  <dcterms:modified xsi:type="dcterms:W3CDTF">2020-10-30T12:24:00Z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