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D7" w:rsidRPr="00303C3D" w:rsidRDefault="00701ED7" w:rsidP="00764565">
      <w:pPr>
        <w:jc w:val="center"/>
        <w:rPr>
          <w:b/>
          <w:sz w:val="20"/>
          <w:szCs w:val="20"/>
        </w:rPr>
      </w:pPr>
      <w:r w:rsidRPr="00725D2A">
        <w:rPr>
          <w:b/>
          <w:sz w:val="20"/>
          <w:szCs w:val="20"/>
        </w:rPr>
        <w:t>Allegato 2 – Avviso Manifestazione di interesse</w:t>
      </w:r>
    </w:p>
    <w:p w:rsidR="00701ED7" w:rsidRPr="00303C3D" w:rsidRDefault="00701ED7" w:rsidP="008E0DA3">
      <w:pPr>
        <w:spacing w:after="0" w:line="240" w:lineRule="auto"/>
        <w:jc w:val="both"/>
        <w:rPr>
          <w:rFonts w:cs="Verdana"/>
          <w:b/>
          <w:bCs/>
          <w:sz w:val="20"/>
          <w:szCs w:val="20"/>
        </w:rPr>
      </w:pPr>
      <w:r w:rsidRPr="00303C3D">
        <w:rPr>
          <w:b/>
          <w:sz w:val="20"/>
          <w:szCs w:val="20"/>
        </w:rPr>
        <w:t xml:space="preserve">Avviso esplorativo per la manifestazione di interesse a partecipare alla selezione di operatori economici da invitare a presentare </w:t>
      </w:r>
      <w:r>
        <w:rPr>
          <w:b/>
          <w:sz w:val="20"/>
          <w:szCs w:val="20"/>
        </w:rPr>
        <w:t xml:space="preserve">la migliore offerta </w:t>
      </w:r>
      <w:r w:rsidRPr="00303C3D">
        <w:rPr>
          <w:b/>
          <w:sz w:val="20"/>
          <w:szCs w:val="20"/>
        </w:rPr>
        <w:t xml:space="preserve">per l’affidamento fornitura  “PACCHETTO TUTTO COMPRESO” necessario all’ organizzazione di viaggi di istruzione destinazione </w:t>
      </w:r>
      <w:r>
        <w:rPr>
          <w:b/>
          <w:sz w:val="20"/>
          <w:szCs w:val="20"/>
        </w:rPr>
        <w:t>estero - Vienna</w:t>
      </w:r>
      <w:r w:rsidRPr="00303C3D">
        <w:rPr>
          <w:b/>
          <w:sz w:val="20"/>
          <w:szCs w:val="20"/>
        </w:rPr>
        <w:t xml:space="preserve"> per gli alunni delle classi </w:t>
      </w:r>
      <w:r w:rsidRPr="008E0DA3">
        <w:rPr>
          <w:b/>
          <w:sz w:val="20"/>
          <w:szCs w:val="20"/>
        </w:rPr>
        <w:t>3A-</w:t>
      </w:r>
      <w:r>
        <w:rPr>
          <w:b/>
          <w:sz w:val="20"/>
          <w:szCs w:val="20"/>
        </w:rPr>
        <w:t xml:space="preserve">D-E-G </w:t>
      </w:r>
      <w:r w:rsidRPr="00303C3D">
        <w:rPr>
          <w:b/>
          <w:sz w:val="20"/>
          <w:szCs w:val="20"/>
        </w:rPr>
        <w:t xml:space="preserve">della Scuola Secondaria di I gr. “Dante Alighieri “ di Trieste </w:t>
      </w:r>
      <w:r>
        <w:rPr>
          <w:b/>
          <w:sz w:val="20"/>
          <w:szCs w:val="20"/>
        </w:rPr>
        <w:t xml:space="preserve"> -  </w:t>
      </w:r>
      <w:r w:rsidRPr="00303C3D">
        <w:rPr>
          <w:b/>
          <w:sz w:val="20"/>
          <w:szCs w:val="20"/>
        </w:rPr>
        <w:t xml:space="preserve">CIG n. </w:t>
      </w:r>
      <w:r>
        <w:rPr>
          <w:b/>
          <w:sz w:val="20"/>
          <w:szCs w:val="20"/>
        </w:rPr>
        <w:t>Z7021FCF92</w:t>
      </w:r>
    </w:p>
    <w:p w:rsidR="00701ED7" w:rsidRDefault="00701ED7" w:rsidP="00303C3D">
      <w:pPr>
        <w:spacing w:after="0" w:line="240" w:lineRule="auto"/>
        <w:ind w:left="5388" w:firstLine="708"/>
        <w:rPr>
          <w:rFonts w:cs="Verdana"/>
        </w:rPr>
      </w:pPr>
      <w:r>
        <w:rPr>
          <w:rFonts w:cs="Verdana"/>
        </w:rPr>
        <w:t>Al Dirigente Scolastico</w:t>
      </w:r>
    </w:p>
    <w:p w:rsidR="00701ED7" w:rsidRDefault="00701ED7" w:rsidP="00303C3D">
      <w:pPr>
        <w:spacing w:after="0" w:line="240" w:lineRule="auto"/>
        <w:ind w:left="5388" w:firstLine="708"/>
        <w:rPr>
          <w:rFonts w:cs="Verdana"/>
        </w:rPr>
      </w:pPr>
      <w:r>
        <w:rPr>
          <w:rFonts w:cs="Verdana"/>
        </w:rPr>
        <w:t xml:space="preserve">I.C. DANTE ALIGHIERI  </w:t>
      </w:r>
    </w:p>
    <w:p w:rsidR="00701ED7" w:rsidRPr="008C57C6" w:rsidRDefault="00701ED7" w:rsidP="00303C3D">
      <w:pPr>
        <w:spacing w:after="0" w:line="240" w:lineRule="auto"/>
        <w:ind w:left="6096"/>
        <w:rPr>
          <w:rFonts w:cs="Verdana"/>
        </w:rPr>
      </w:pPr>
      <w:r>
        <w:rPr>
          <w:rFonts w:cs="Verdana"/>
        </w:rPr>
        <w:t xml:space="preserve">Via Giustiniano n. 7 </w:t>
      </w:r>
    </w:p>
    <w:p w:rsidR="00701ED7" w:rsidRDefault="00701ED7" w:rsidP="00303C3D">
      <w:pPr>
        <w:spacing w:after="0" w:line="240" w:lineRule="auto"/>
        <w:ind w:left="6096"/>
        <w:rPr>
          <w:rFonts w:cs="Verdana"/>
        </w:rPr>
      </w:pPr>
      <w:r>
        <w:rPr>
          <w:rFonts w:cs="Verdana"/>
        </w:rPr>
        <w:t>34133 TRIESTE</w:t>
      </w:r>
    </w:p>
    <w:p w:rsidR="00701ED7" w:rsidRPr="00AB26E7" w:rsidRDefault="00701ED7" w:rsidP="00303C3D">
      <w:pPr>
        <w:spacing w:after="0" w:line="240" w:lineRule="auto"/>
        <w:ind w:left="6096"/>
        <w:rPr>
          <w:rFonts w:cs="Verdana"/>
          <w:i/>
        </w:rPr>
      </w:pPr>
      <w:r>
        <w:rPr>
          <w:rFonts w:cs="Verdana"/>
          <w:i/>
        </w:rPr>
        <w:t>TSIC80800L</w:t>
      </w:r>
      <w:r w:rsidRPr="00AB26E7">
        <w:rPr>
          <w:rFonts w:cs="Verdana"/>
          <w:i/>
        </w:rPr>
        <w:t>@pec.istruzione.it</w:t>
      </w:r>
    </w:p>
    <w:p w:rsidR="00701ED7" w:rsidRPr="001F1F4A" w:rsidRDefault="00701ED7" w:rsidP="00764565">
      <w:pPr>
        <w:spacing w:after="0" w:line="240" w:lineRule="auto"/>
        <w:rPr>
          <w:rFonts w:cs="Verdana"/>
          <w:sz w:val="12"/>
          <w:szCs w:val="12"/>
        </w:rPr>
      </w:pPr>
    </w:p>
    <w:p w:rsidR="00701ED7" w:rsidRPr="00303C3D" w:rsidRDefault="00701ED7" w:rsidP="006F2F92">
      <w:pPr>
        <w:spacing w:after="0" w:line="240" w:lineRule="auto"/>
        <w:jc w:val="both"/>
        <w:rPr>
          <w:rFonts w:cs="Verdana"/>
          <w:b/>
          <w:bCs/>
          <w:sz w:val="20"/>
          <w:szCs w:val="20"/>
        </w:rPr>
      </w:pPr>
      <w:r>
        <w:rPr>
          <w:rFonts w:cs="Verdana"/>
          <w:b/>
          <w:bCs/>
        </w:rPr>
        <w:t>OGGETTO: M</w:t>
      </w:r>
      <w:r w:rsidRPr="00303C3D">
        <w:rPr>
          <w:rFonts w:cs="Verdana"/>
          <w:b/>
          <w:bCs/>
        </w:rPr>
        <w:t xml:space="preserve">anifestazione di interesse VIAGGI ISTRUZIONE </w:t>
      </w:r>
      <w:r>
        <w:rPr>
          <w:rFonts w:cs="Verdana"/>
          <w:b/>
          <w:bCs/>
        </w:rPr>
        <w:t xml:space="preserve">ESTERO </w:t>
      </w:r>
      <w:r w:rsidRPr="00303C3D">
        <w:rPr>
          <w:rFonts w:cs="Verdana"/>
          <w:b/>
          <w:bCs/>
        </w:rPr>
        <w:t xml:space="preserve">CIG n. </w:t>
      </w:r>
      <w:r>
        <w:rPr>
          <w:b/>
          <w:sz w:val="20"/>
          <w:szCs w:val="20"/>
        </w:rPr>
        <w:t>Z7021FCF92</w:t>
      </w:r>
    </w:p>
    <w:p w:rsidR="00701ED7" w:rsidRPr="00303C3D" w:rsidRDefault="00701ED7" w:rsidP="00764565">
      <w:pPr>
        <w:spacing w:after="0"/>
        <w:rPr>
          <w:rFonts w:cs="Verdana"/>
          <w:b/>
          <w:bCs/>
        </w:rPr>
      </w:pPr>
    </w:p>
    <w:p w:rsidR="00701ED7" w:rsidRPr="001F1F4A" w:rsidRDefault="00701ED7" w:rsidP="00764565">
      <w:pPr>
        <w:rPr>
          <w:rFonts w:cs="Verdana"/>
          <w:b/>
          <w:bCs/>
          <w:sz w:val="12"/>
          <w:szCs w:val="12"/>
        </w:rPr>
      </w:pPr>
    </w:p>
    <w:p w:rsidR="00701ED7" w:rsidRPr="008C57C6" w:rsidRDefault="00701ED7" w:rsidP="00764565">
      <w:pPr>
        <w:rPr>
          <w:rFonts w:cs="Verdana"/>
        </w:rPr>
      </w:pPr>
      <w:r w:rsidRPr="008C57C6">
        <w:rPr>
          <w:rFonts w:cs="Verdana"/>
        </w:rPr>
        <w:t>Il sottoscritto (nome) ________________________ (cognome) ________________________________,</w:t>
      </w:r>
    </w:p>
    <w:p w:rsidR="00701ED7" w:rsidRPr="008C57C6" w:rsidRDefault="00701ED7" w:rsidP="00764565">
      <w:pPr>
        <w:rPr>
          <w:rFonts w:cs="Verdana"/>
        </w:rPr>
      </w:pPr>
      <w:r w:rsidRPr="008C57C6">
        <w:rPr>
          <w:rFonts w:cs="Verdana"/>
        </w:rPr>
        <w:t>nato a ______________________________________Prov. ____________il ______/______/________</w:t>
      </w:r>
    </w:p>
    <w:p w:rsidR="00701ED7" w:rsidRPr="008C57C6" w:rsidRDefault="00701ED7" w:rsidP="00764565">
      <w:pPr>
        <w:rPr>
          <w:rFonts w:cs="Verdana"/>
        </w:rPr>
      </w:pPr>
      <w:r w:rsidRPr="008C57C6">
        <w:rPr>
          <w:rFonts w:cs="Verdana"/>
        </w:rPr>
        <w:t>e residente in ___________________________Via________________________________n._________</w:t>
      </w:r>
    </w:p>
    <w:p w:rsidR="00701ED7" w:rsidRPr="008C57C6" w:rsidRDefault="00701ED7" w:rsidP="00764565">
      <w:pPr>
        <w:rPr>
          <w:rFonts w:cs="Verdana"/>
        </w:rPr>
      </w:pPr>
      <w:r w:rsidRPr="008C57C6">
        <w:rPr>
          <w:rFonts w:cs="Verdana"/>
        </w:rPr>
        <w:t>nella qualità di:</w:t>
      </w:r>
    </w:p>
    <w:p w:rsidR="00701ED7" w:rsidRPr="008C57C6" w:rsidRDefault="00701ED7" w:rsidP="00764565">
      <w:pPr>
        <w:rPr>
          <w:rFonts w:cs="Verdana"/>
        </w:rPr>
      </w:pPr>
      <w:r w:rsidRPr="008C57C6">
        <w:rPr>
          <w:rFonts w:cs="Verdana"/>
        </w:rPr>
        <w:t>Rappresentante legale della società________________________________________________________</w:t>
      </w:r>
    </w:p>
    <w:p w:rsidR="00701ED7" w:rsidRPr="008C57C6" w:rsidRDefault="00701ED7" w:rsidP="00764565">
      <w:pPr>
        <w:rPr>
          <w:rFonts w:cs="Verdana"/>
        </w:rPr>
      </w:pPr>
      <w:r w:rsidRPr="008C57C6">
        <w:rPr>
          <w:rFonts w:cs="Verdana"/>
        </w:rPr>
        <w:t>con sede legale in__________________________Via____________________________n.___________</w:t>
      </w:r>
    </w:p>
    <w:p w:rsidR="00701ED7" w:rsidRPr="008C57C6" w:rsidRDefault="00701ED7" w:rsidP="00764565">
      <w:pPr>
        <w:rPr>
          <w:rFonts w:cs="Verdana"/>
        </w:rPr>
      </w:pPr>
      <w:r w:rsidRPr="008C57C6">
        <w:rPr>
          <w:rFonts w:cs="Verdana"/>
        </w:rPr>
        <w:t>Codice fiscale/Partita IVA________________________________________________________________</w:t>
      </w:r>
    </w:p>
    <w:p w:rsidR="00701ED7" w:rsidRPr="008C57C6" w:rsidRDefault="00701ED7" w:rsidP="00764565">
      <w:pPr>
        <w:rPr>
          <w:rFonts w:cs="Verdana"/>
        </w:rPr>
      </w:pPr>
      <w:r>
        <w:rPr>
          <w:rFonts w:cs="Verdana"/>
        </w:rPr>
        <w:t>Tel._______________</w:t>
      </w:r>
      <w:r w:rsidRPr="008C57C6">
        <w:rPr>
          <w:rFonts w:cs="Verdana"/>
        </w:rPr>
        <w:t xml:space="preserve"> </w:t>
      </w:r>
      <w:r>
        <w:rPr>
          <w:rFonts w:cs="Verdana"/>
        </w:rPr>
        <w:t>mail</w:t>
      </w:r>
      <w:r w:rsidRPr="008C57C6">
        <w:rPr>
          <w:rFonts w:cs="Verdana"/>
        </w:rPr>
        <w:t>__</w:t>
      </w:r>
      <w:r>
        <w:rPr>
          <w:rFonts w:cs="Verdana"/>
        </w:rPr>
        <w:t>__________</w:t>
      </w:r>
      <w:r w:rsidRPr="008C57C6">
        <w:rPr>
          <w:rFonts w:cs="Verdana"/>
        </w:rPr>
        <w:t>______</w:t>
      </w:r>
      <w:r>
        <w:rPr>
          <w:rFonts w:cs="Verdana"/>
        </w:rPr>
        <w:t>___</w:t>
      </w:r>
      <w:r w:rsidRPr="008C57C6">
        <w:rPr>
          <w:rFonts w:cs="Verdana"/>
        </w:rPr>
        <w:t xml:space="preserve">______ </w:t>
      </w:r>
      <w:r>
        <w:rPr>
          <w:rFonts w:cs="Verdana"/>
        </w:rPr>
        <w:t>PEC</w:t>
      </w:r>
      <w:r w:rsidRPr="008C57C6">
        <w:rPr>
          <w:rFonts w:cs="Verdana"/>
        </w:rPr>
        <w:t>_________________________________</w:t>
      </w:r>
    </w:p>
    <w:p w:rsidR="00701ED7" w:rsidRPr="008C57C6" w:rsidRDefault="00701ED7" w:rsidP="00764565">
      <w:pPr>
        <w:rPr>
          <w:rFonts w:cs="Verdana"/>
        </w:rPr>
      </w:pPr>
      <w:r w:rsidRPr="008C57C6">
        <w:rPr>
          <w:rFonts w:cs="Verdana"/>
        </w:rPr>
        <w:t>Recapito presso il quale deve essere inviata qualsiasi comunicazione inerente la gara:</w:t>
      </w:r>
    </w:p>
    <w:p w:rsidR="00701ED7" w:rsidRPr="008C57C6" w:rsidRDefault="00701ED7" w:rsidP="00CC708B">
      <w:pPr>
        <w:rPr>
          <w:rFonts w:cs="Verdana"/>
        </w:rPr>
      </w:pPr>
      <w:r>
        <w:rPr>
          <w:rFonts w:cs="Verdana"/>
        </w:rPr>
        <w:t>Tel._______________</w:t>
      </w:r>
      <w:r w:rsidRPr="008C57C6">
        <w:rPr>
          <w:rFonts w:cs="Verdana"/>
        </w:rPr>
        <w:t xml:space="preserve"> </w:t>
      </w:r>
      <w:r>
        <w:rPr>
          <w:rFonts w:cs="Verdana"/>
        </w:rPr>
        <w:t>mail</w:t>
      </w:r>
      <w:r w:rsidRPr="008C57C6">
        <w:rPr>
          <w:rFonts w:cs="Verdana"/>
        </w:rPr>
        <w:t>__</w:t>
      </w:r>
      <w:r>
        <w:rPr>
          <w:rFonts w:cs="Verdana"/>
        </w:rPr>
        <w:t>__________</w:t>
      </w:r>
      <w:r w:rsidRPr="008C57C6">
        <w:rPr>
          <w:rFonts w:cs="Verdana"/>
        </w:rPr>
        <w:t>______</w:t>
      </w:r>
      <w:r>
        <w:rPr>
          <w:rFonts w:cs="Verdana"/>
        </w:rPr>
        <w:t>___</w:t>
      </w:r>
      <w:r w:rsidRPr="008C57C6">
        <w:rPr>
          <w:rFonts w:cs="Verdana"/>
        </w:rPr>
        <w:t xml:space="preserve">______ </w:t>
      </w:r>
      <w:r>
        <w:rPr>
          <w:rFonts w:cs="Verdana"/>
        </w:rPr>
        <w:t>PEC</w:t>
      </w:r>
      <w:r w:rsidRPr="008C57C6">
        <w:rPr>
          <w:rFonts w:cs="Verdana"/>
        </w:rPr>
        <w:t>_________________________________</w:t>
      </w:r>
    </w:p>
    <w:p w:rsidR="00701ED7" w:rsidRPr="008C57C6" w:rsidRDefault="00701ED7" w:rsidP="00764565">
      <w:pPr>
        <w:rPr>
          <w:rFonts w:cs="Verdana"/>
        </w:rPr>
      </w:pPr>
      <w:r>
        <w:rPr>
          <w:rFonts w:cs="Verdana"/>
        </w:rPr>
        <w:t>consapevole delle sanzioni pensali previste dall’art. 76 del DPR 445/2000 per le ipotesi di falsità in atti e dichiarazioni mendaci</w:t>
      </w:r>
    </w:p>
    <w:p w:rsidR="00701ED7" w:rsidRPr="008C57C6" w:rsidRDefault="00701ED7" w:rsidP="00764565">
      <w:pPr>
        <w:spacing w:after="0"/>
        <w:jc w:val="center"/>
        <w:rPr>
          <w:rFonts w:cs="Verdana"/>
          <w:b/>
          <w:bCs/>
        </w:rPr>
      </w:pPr>
      <w:r w:rsidRPr="008C57C6">
        <w:rPr>
          <w:rFonts w:cs="Verdana"/>
          <w:b/>
          <w:bCs/>
        </w:rPr>
        <w:t>Manifesta il proprio interesse e chiede di essere invitato</w:t>
      </w:r>
    </w:p>
    <w:p w:rsidR="00701ED7" w:rsidRPr="00303C3D" w:rsidRDefault="00701ED7" w:rsidP="00303C3D">
      <w:pPr>
        <w:spacing w:after="0" w:line="240" w:lineRule="auto"/>
        <w:jc w:val="both"/>
        <w:rPr>
          <w:rFonts w:cs="Verdana"/>
        </w:rPr>
      </w:pPr>
      <w:r w:rsidRPr="008C57C6">
        <w:rPr>
          <w:rFonts w:cs="Verdana"/>
        </w:rPr>
        <w:t xml:space="preserve">a partecipare alla selezione di operatori economici da invitare a presentare </w:t>
      </w:r>
      <w:r>
        <w:rPr>
          <w:rFonts w:cs="Verdana"/>
        </w:rPr>
        <w:t xml:space="preserve">la migliore offerta, </w:t>
      </w:r>
      <w:r w:rsidRPr="00303C3D">
        <w:rPr>
          <w:rFonts w:cs="Verdana"/>
        </w:rPr>
        <w:t>per l’affidamento fornitura  “PACCHETTO TUTTO COMPRESO” necessario all’ organizzazione di viaggi di istruzione destinazione</w:t>
      </w:r>
      <w:r>
        <w:rPr>
          <w:rFonts w:cs="Verdana"/>
        </w:rPr>
        <w:t xml:space="preserve"> estero - Vienna per gli alunni delle classi </w:t>
      </w:r>
      <w:r w:rsidRPr="008E0DA3">
        <w:rPr>
          <w:b/>
          <w:sz w:val="20"/>
          <w:szCs w:val="20"/>
        </w:rPr>
        <w:t>3A-</w:t>
      </w:r>
      <w:r>
        <w:rPr>
          <w:b/>
          <w:sz w:val="20"/>
          <w:szCs w:val="20"/>
        </w:rPr>
        <w:t xml:space="preserve">D-E-G </w:t>
      </w:r>
      <w:r w:rsidRPr="00303C3D">
        <w:rPr>
          <w:rFonts w:cs="Verdana"/>
        </w:rPr>
        <w:t xml:space="preserve">della Scuola Secondaria di I gr. “Dante Alighieri “ di Trieste </w:t>
      </w:r>
      <w:r>
        <w:rPr>
          <w:rFonts w:cs="Verdana"/>
        </w:rPr>
        <w:t xml:space="preserve"> - </w:t>
      </w:r>
      <w:r w:rsidRPr="00303C3D">
        <w:rPr>
          <w:rFonts w:cs="Verdana"/>
        </w:rPr>
        <w:t>CIG n.</w:t>
      </w:r>
      <w:r w:rsidRPr="006F2F92">
        <w:rPr>
          <w:b/>
          <w:sz w:val="20"/>
          <w:szCs w:val="20"/>
        </w:rPr>
        <w:t xml:space="preserve"> </w:t>
      </w:r>
      <w:r>
        <w:rPr>
          <w:b/>
          <w:sz w:val="20"/>
          <w:szCs w:val="20"/>
        </w:rPr>
        <w:t>Z7021FCF92</w:t>
      </w:r>
      <w:r w:rsidRPr="00303C3D">
        <w:rPr>
          <w:rFonts w:cs="Verdana"/>
        </w:rPr>
        <w:t xml:space="preserve"> </w:t>
      </w:r>
    </w:p>
    <w:p w:rsidR="00701ED7" w:rsidRDefault="00701ED7" w:rsidP="00764565">
      <w:pPr>
        <w:spacing w:after="0" w:line="240" w:lineRule="auto"/>
        <w:jc w:val="both"/>
        <w:rPr>
          <w:rFonts w:cs="Verdana"/>
        </w:rPr>
      </w:pPr>
    </w:p>
    <w:p w:rsidR="00701ED7" w:rsidRDefault="00701ED7" w:rsidP="00764565">
      <w:pPr>
        <w:spacing w:after="0" w:line="240" w:lineRule="auto"/>
        <w:jc w:val="both"/>
        <w:rPr>
          <w:rFonts w:cs="Verdana"/>
        </w:rPr>
      </w:pPr>
      <w:r>
        <w:rPr>
          <w:rFonts w:cs="Verdana"/>
        </w:rPr>
        <w:t>C</w:t>
      </w:r>
      <w:r w:rsidRPr="008C57C6">
        <w:rPr>
          <w:rFonts w:cs="Verdana"/>
        </w:rPr>
        <w:t>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r>
        <w:rPr>
          <w:rFonts w:cs="Verdana"/>
        </w:rPr>
        <w:t xml:space="preserve">. </w:t>
      </w:r>
    </w:p>
    <w:p w:rsidR="00701ED7" w:rsidRDefault="00701ED7" w:rsidP="00764565">
      <w:pPr>
        <w:spacing w:after="0" w:line="240" w:lineRule="auto"/>
        <w:jc w:val="both"/>
        <w:rPr>
          <w:rFonts w:cs="Verdana"/>
        </w:rPr>
      </w:pPr>
    </w:p>
    <w:p w:rsidR="00701ED7" w:rsidRDefault="00701ED7" w:rsidP="00764565">
      <w:pPr>
        <w:spacing w:after="0" w:line="240" w:lineRule="auto"/>
        <w:jc w:val="both"/>
        <w:rPr>
          <w:rFonts w:cs="Verdana"/>
        </w:rPr>
      </w:pPr>
    </w:p>
    <w:p w:rsidR="00701ED7" w:rsidRDefault="00701ED7" w:rsidP="00764565">
      <w:pPr>
        <w:spacing w:after="0" w:line="240" w:lineRule="auto"/>
        <w:jc w:val="center"/>
        <w:rPr>
          <w:rFonts w:cs="Verdana"/>
          <w:b/>
          <w:bCs/>
        </w:rPr>
      </w:pPr>
      <w:r w:rsidRPr="008C57C6">
        <w:rPr>
          <w:rFonts w:cs="Verdana"/>
          <w:b/>
          <w:bCs/>
        </w:rPr>
        <w:t>DICHIARA</w:t>
      </w:r>
    </w:p>
    <w:p w:rsidR="00701ED7" w:rsidRPr="008C57C6" w:rsidRDefault="00701ED7" w:rsidP="00764565">
      <w:pPr>
        <w:spacing w:after="0" w:line="240" w:lineRule="auto"/>
        <w:jc w:val="center"/>
        <w:rPr>
          <w:rFonts w:cs="Verdana"/>
          <w:b/>
          <w:bCs/>
        </w:rPr>
      </w:pPr>
    </w:p>
    <w:p w:rsidR="00701ED7" w:rsidRPr="0087092B" w:rsidRDefault="00701ED7" w:rsidP="00303C3D">
      <w:pPr>
        <w:pStyle w:val="Paragrafoelenco"/>
        <w:numPr>
          <w:ilvl w:val="0"/>
          <w:numId w:val="8"/>
        </w:numPr>
        <w:spacing w:after="0" w:line="240" w:lineRule="auto"/>
        <w:ind w:left="426" w:hanging="426"/>
        <w:jc w:val="both"/>
        <w:rPr>
          <w:rFonts w:cs="Verdana"/>
        </w:rPr>
      </w:pPr>
      <w:r>
        <w:rPr>
          <w:rFonts w:cs="Verdana"/>
        </w:rPr>
        <w:t>d</w:t>
      </w:r>
      <w:r w:rsidRPr="0087092B">
        <w:rPr>
          <w:rFonts w:cs="Verdana"/>
        </w:rPr>
        <w:t>i accettare, senza riserva alcuna, i termini, le modalità di partecipazione e le prescrizioni contenute nell</w:t>
      </w:r>
      <w:r>
        <w:rPr>
          <w:rFonts w:cs="Verdana"/>
        </w:rPr>
        <w:t>a determina a contrarre di</w:t>
      </w:r>
      <w:r w:rsidRPr="0087092B">
        <w:rPr>
          <w:rFonts w:cs="Verdana"/>
        </w:rPr>
        <w:t xml:space="preserve"> </w:t>
      </w:r>
      <w:r>
        <w:rPr>
          <w:rFonts w:cs="Verdana"/>
        </w:rPr>
        <w:t xml:space="preserve">questa istituzione scolastica </w:t>
      </w:r>
      <w:r w:rsidRPr="009451EF">
        <w:rPr>
          <w:rFonts w:cs="Verdana"/>
        </w:rPr>
        <w:t xml:space="preserve">prot. n. </w:t>
      </w:r>
      <w:r>
        <w:rPr>
          <w:rFonts w:cs="Verdana"/>
        </w:rPr>
        <w:t>735</w:t>
      </w:r>
      <w:r w:rsidRPr="009451EF">
        <w:rPr>
          <w:rFonts w:cs="Verdana"/>
        </w:rPr>
        <w:t xml:space="preserve">/C14 del </w:t>
      </w:r>
      <w:r>
        <w:rPr>
          <w:rFonts w:cs="Verdana"/>
        </w:rPr>
        <w:t>01/02/2018 (Allegato 1)</w:t>
      </w:r>
      <w:r w:rsidRPr="0087092B">
        <w:rPr>
          <w:rFonts w:cs="Verdana"/>
        </w:rPr>
        <w:t>;</w:t>
      </w:r>
    </w:p>
    <w:p w:rsidR="00701ED7" w:rsidRDefault="00701ED7" w:rsidP="00303C3D">
      <w:pPr>
        <w:pStyle w:val="Paragrafoelenco"/>
        <w:numPr>
          <w:ilvl w:val="0"/>
          <w:numId w:val="8"/>
        </w:numPr>
        <w:spacing w:after="0" w:line="240" w:lineRule="auto"/>
        <w:ind w:left="426" w:hanging="426"/>
        <w:jc w:val="both"/>
        <w:rPr>
          <w:rFonts w:cs="Verdana"/>
        </w:rPr>
      </w:pPr>
      <w:r>
        <w:rPr>
          <w:rFonts w:cs="Verdana"/>
        </w:rPr>
        <w:t>d</w:t>
      </w:r>
      <w:r w:rsidRPr="0087092B">
        <w:rPr>
          <w:rFonts w:cs="Verdana"/>
        </w:rPr>
        <w:t xml:space="preserve">i essere in possesso dei requisiti </w:t>
      </w:r>
      <w:r>
        <w:rPr>
          <w:rFonts w:cs="Verdana"/>
        </w:rPr>
        <w:t>ai sensi del D. Lgs. 50/2016</w:t>
      </w:r>
      <w:r w:rsidRPr="0087092B">
        <w:rPr>
          <w:rFonts w:cs="Verdana"/>
        </w:rPr>
        <w:t>;</w:t>
      </w:r>
    </w:p>
    <w:p w:rsidR="00701ED7" w:rsidRPr="00303C3D" w:rsidRDefault="00701ED7" w:rsidP="00303C3D">
      <w:pPr>
        <w:pStyle w:val="Paragrafoelenco"/>
        <w:numPr>
          <w:ilvl w:val="0"/>
          <w:numId w:val="8"/>
        </w:numPr>
        <w:spacing w:after="0" w:line="240" w:lineRule="auto"/>
        <w:ind w:left="426" w:hanging="426"/>
        <w:jc w:val="both"/>
        <w:rPr>
          <w:rFonts w:cs="Verdana"/>
        </w:rPr>
      </w:pPr>
      <w:r w:rsidRPr="00303C3D">
        <w:rPr>
          <w:rFonts w:cs="Verdana"/>
        </w:rPr>
        <w:t>di essere in possesso delle dei documenti e di tutti i requisiti di sicurezza contemplati dalle disposizioni vigenti in materia di trasporto alunni e organizzazione viaggi ( D.Lgs. n. 111/95 art. 7 – Direttiva 314/90/CEE );</w:t>
      </w:r>
    </w:p>
    <w:p w:rsidR="00701ED7" w:rsidRDefault="00701ED7" w:rsidP="00303C3D">
      <w:pPr>
        <w:pStyle w:val="Paragrafoelenco"/>
        <w:numPr>
          <w:ilvl w:val="0"/>
          <w:numId w:val="8"/>
        </w:numPr>
        <w:spacing w:after="0" w:line="240" w:lineRule="auto"/>
        <w:ind w:left="426" w:hanging="426"/>
        <w:jc w:val="both"/>
        <w:rPr>
          <w:rFonts w:cs="Verdana"/>
        </w:rPr>
      </w:pPr>
      <w:r w:rsidRPr="009451EF">
        <w:rPr>
          <w:rFonts w:cs="Verdana"/>
        </w:rPr>
        <w:t>di essere iscritto nel registro delle imprese della camera di commercio, industria, artigianato e agricoltura di ______________________________________________ con attività esercitata relativa alla stessa tipologia oggetto</w:t>
      </w:r>
      <w:r>
        <w:rPr>
          <w:rFonts w:cs="Verdana"/>
        </w:rPr>
        <w:t xml:space="preserve"> di manifestazione di interesse;</w:t>
      </w:r>
    </w:p>
    <w:p w:rsidR="00701ED7" w:rsidRDefault="00701ED7" w:rsidP="00303C3D">
      <w:pPr>
        <w:pStyle w:val="Paragrafoelenco"/>
        <w:numPr>
          <w:ilvl w:val="0"/>
          <w:numId w:val="8"/>
        </w:numPr>
        <w:spacing w:after="0" w:line="240" w:lineRule="auto"/>
        <w:ind w:left="426" w:hanging="426"/>
        <w:jc w:val="both"/>
        <w:rPr>
          <w:rFonts w:cs="Verdana"/>
        </w:rPr>
      </w:pPr>
      <w:r w:rsidRPr="009451EF">
        <w:rPr>
          <w:rFonts w:cs="Verdana"/>
        </w:rPr>
        <w:t>che la ditta è in grado di offrire la fornitura richiesta nella formula indicata, installazione inclusa, nei tempi previsti;</w:t>
      </w:r>
    </w:p>
    <w:p w:rsidR="00701ED7" w:rsidRPr="009451EF" w:rsidRDefault="00701ED7" w:rsidP="00303C3D">
      <w:pPr>
        <w:pStyle w:val="Paragrafoelenco"/>
        <w:numPr>
          <w:ilvl w:val="0"/>
          <w:numId w:val="8"/>
        </w:numPr>
        <w:spacing w:after="0" w:line="240" w:lineRule="auto"/>
        <w:ind w:left="426" w:hanging="426"/>
        <w:jc w:val="both"/>
        <w:rPr>
          <w:rFonts w:cs="Verdana"/>
        </w:rPr>
      </w:pPr>
      <w:r w:rsidRPr="009451EF">
        <w:rPr>
          <w:rFonts w:cs="Verdana"/>
        </w:rPr>
        <w:t>di autorizzare il trattamento dei dati personali ai sens</w:t>
      </w:r>
      <w:r>
        <w:rPr>
          <w:rFonts w:cs="Verdana"/>
        </w:rPr>
        <w:t>i dell’art. 13 del d.lgs. 196/</w:t>
      </w:r>
      <w:r w:rsidRPr="009451EF">
        <w:rPr>
          <w:rFonts w:cs="Verdana"/>
        </w:rPr>
        <w:t>03 per finalità legate alle procedure di gara e contrattuali. Il conferimento dei dati è obbligatorio al fine della valutazione dei requisiti di partecipazione, a pena di esclusione dalla procedura. Le informazioni rilasciate dall’interessato potranno essere comunicate ad altri Enti Pubblici previsti dalla normativa vigente. Si precisa che tutti gli atti relativi alla procedura sono oggetto di pubblicazione sul sito istituzionale all’albo on line ai fini dell’assolvi</w:t>
      </w:r>
      <w:r>
        <w:rPr>
          <w:rFonts w:cs="Verdana"/>
        </w:rPr>
        <w:t>mento delle prescrizioni ai sensi del D.Lgs. 50/2016</w:t>
      </w:r>
      <w:r w:rsidRPr="009451EF">
        <w:rPr>
          <w:rFonts w:cs="Verdana"/>
        </w:rPr>
        <w:t>. L’interessato può avvalersi dei diritti di cui all’art. 7 del citato D.lgs. 196/03.</w:t>
      </w:r>
    </w:p>
    <w:p w:rsidR="00701ED7" w:rsidRDefault="00701ED7" w:rsidP="00764565">
      <w:pPr>
        <w:spacing w:after="0" w:line="240" w:lineRule="auto"/>
        <w:rPr>
          <w:rFonts w:cs="Verdana"/>
        </w:rPr>
      </w:pPr>
    </w:p>
    <w:p w:rsidR="00701ED7" w:rsidRPr="001F1F4A" w:rsidRDefault="00701ED7" w:rsidP="00764565">
      <w:pPr>
        <w:spacing w:after="0" w:line="240" w:lineRule="auto"/>
        <w:rPr>
          <w:rFonts w:cs="Verdana"/>
          <w:sz w:val="18"/>
          <w:szCs w:val="18"/>
        </w:rPr>
      </w:pPr>
      <w:r w:rsidRPr="001F1F4A">
        <w:rPr>
          <w:rFonts w:cs="Verdana"/>
          <w:sz w:val="18"/>
          <w:szCs w:val="18"/>
        </w:rPr>
        <w:t>Allega:</w:t>
      </w:r>
    </w:p>
    <w:p w:rsidR="00701ED7" w:rsidRPr="001F1F4A" w:rsidRDefault="00701ED7" w:rsidP="00764565">
      <w:pPr>
        <w:spacing w:after="0" w:line="240" w:lineRule="auto"/>
        <w:rPr>
          <w:rFonts w:cs="Verdana"/>
          <w:sz w:val="18"/>
          <w:szCs w:val="18"/>
        </w:rPr>
      </w:pPr>
      <w:r w:rsidRPr="001F1F4A">
        <w:rPr>
          <w:rFonts w:cs="Verdana"/>
          <w:sz w:val="18"/>
          <w:szCs w:val="18"/>
        </w:rPr>
        <w:t>Copia documento di identità del sottoscrittore</w:t>
      </w:r>
    </w:p>
    <w:p w:rsidR="00701ED7" w:rsidRDefault="00701ED7" w:rsidP="00764565">
      <w:pPr>
        <w:spacing w:after="0" w:line="240" w:lineRule="auto"/>
        <w:rPr>
          <w:rFonts w:cs="Verdana"/>
        </w:rPr>
      </w:pPr>
    </w:p>
    <w:p w:rsidR="00701ED7" w:rsidRPr="008C57C6" w:rsidRDefault="00701ED7" w:rsidP="00764565">
      <w:pPr>
        <w:spacing w:after="0" w:line="240" w:lineRule="auto"/>
        <w:rPr>
          <w:rFonts w:cs="Verdana"/>
        </w:rPr>
      </w:pPr>
      <w:r w:rsidRPr="008C57C6">
        <w:rPr>
          <w:rFonts w:cs="Verdana"/>
        </w:rPr>
        <w:t>Data _____________________</w:t>
      </w:r>
    </w:p>
    <w:p w:rsidR="00701ED7" w:rsidRPr="008C57C6" w:rsidRDefault="00701ED7" w:rsidP="00764565">
      <w:pPr>
        <w:spacing w:after="0" w:line="240" w:lineRule="auto"/>
        <w:rPr>
          <w:rFonts w:cs="Verdana"/>
        </w:rPr>
      </w:pPr>
      <w:r w:rsidRPr="008C57C6">
        <w:rPr>
          <w:rFonts w:cs="Verdana"/>
        </w:rPr>
        <w:t xml:space="preserve">                                                                                     </w:t>
      </w:r>
      <w:r>
        <w:rPr>
          <w:rFonts w:cs="Verdana"/>
        </w:rPr>
        <w:tab/>
      </w:r>
      <w:r>
        <w:rPr>
          <w:rFonts w:cs="Verdana"/>
        </w:rPr>
        <w:tab/>
      </w:r>
      <w:r w:rsidRPr="008C57C6">
        <w:rPr>
          <w:rFonts w:cs="Verdana"/>
        </w:rPr>
        <w:t xml:space="preserve"> IL TITOLARE O LEGALE RAPPRESENTANTE</w:t>
      </w:r>
    </w:p>
    <w:p w:rsidR="00701ED7" w:rsidRPr="008C57C6" w:rsidRDefault="00701ED7" w:rsidP="00764565">
      <w:pPr>
        <w:spacing w:after="0" w:line="240" w:lineRule="auto"/>
        <w:rPr>
          <w:rFonts w:cs="Verdana"/>
        </w:rPr>
      </w:pPr>
      <w:r w:rsidRPr="008C57C6">
        <w:rPr>
          <w:rFonts w:cs="Verdana"/>
        </w:rPr>
        <w:t xml:space="preserve">                                                                                       </w:t>
      </w:r>
      <w:r>
        <w:rPr>
          <w:rFonts w:cs="Verdana"/>
        </w:rPr>
        <w:tab/>
      </w:r>
      <w:r w:rsidRPr="008C57C6">
        <w:rPr>
          <w:rFonts w:cs="Verdana"/>
        </w:rPr>
        <w:t>Timbro e firma del legale rappresentante</w:t>
      </w:r>
    </w:p>
    <w:p w:rsidR="00701ED7" w:rsidRDefault="00701ED7" w:rsidP="00764565">
      <w:pPr>
        <w:spacing w:after="0" w:line="240" w:lineRule="auto"/>
        <w:rPr>
          <w:rFonts w:cs="Verdana"/>
          <w:b/>
          <w:bCs/>
        </w:rPr>
      </w:pPr>
    </w:p>
    <w:p w:rsidR="00701ED7" w:rsidRDefault="00701ED7" w:rsidP="00764565">
      <w:pPr>
        <w:spacing w:after="0" w:line="240" w:lineRule="auto"/>
        <w:rPr>
          <w:rFonts w:cs="Verdana"/>
          <w:b/>
          <w:bCs/>
        </w:rPr>
      </w:pPr>
    </w:p>
    <w:p w:rsidR="00701ED7" w:rsidRDefault="00701ED7" w:rsidP="00764565">
      <w:pPr>
        <w:spacing w:after="0" w:line="240" w:lineRule="auto"/>
        <w:rPr>
          <w:rFonts w:cs="Verdana"/>
          <w:b/>
          <w:bCs/>
        </w:rPr>
      </w:pPr>
    </w:p>
    <w:p w:rsidR="00701ED7" w:rsidRDefault="00701ED7" w:rsidP="00764565">
      <w:pPr>
        <w:spacing w:after="0" w:line="240" w:lineRule="auto"/>
        <w:rPr>
          <w:rFonts w:cs="Verdana"/>
          <w:b/>
          <w:bCs/>
        </w:rPr>
      </w:pPr>
    </w:p>
    <w:p w:rsidR="00701ED7" w:rsidRDefault="00701ED7" w:rsidP="00764565">
      <w:pPr>
        <w:spacing w:after="0" w:line="240" w:lineRule="auto"/>
        <w:rPr>
          <w:rFonts w:cs="Verdana"/>
          <w:b/>
          <w:bCs/>
        </w:rPr>
      </w:pPr>
    </w:p>
    <w:p w:rsidR="00701ED7" w:rsidRPr="00303C3D" w:rsidRDefault="00701ED7" w:rsidP="00764565">
      <w:pPr>
        <w:spacing w:after="0" w:line="240" w:lineRule="auto"/>
        <w:rPr>
          <w:rFonts w:cs="Verdana"/>
          <w:sz w:val="18"/>
          <w:szCs w:val="18"/>
        </w:rPr>
      </w:pPr>
      <w:r w:rsidRPr="00303C3D">
        <w:rPr>
          <w:rFonts w:cs="Verdana"/>
          <w:sz w:val="18"/>
          <w:szCs w:val="18"/>
        </w:rPr>
        <w:t>ATTENZIONE</w:t>
      </w:r>
    </w:p>
    <w:p w:rsidR="00701ED7" w:rsidRPr="00303C3D" w:rsidRDefault="00701ED7" w:rsidP="00764565">
      <w:pPr>
        <w:autoSpaceDE w:val="0"/>
        <w:autoSpaceDN w:val="0"/>
        <w:adjustRightInd w:val="0"/>
        <w:spacing w:after="0" w:line="240" w:lineRule="auto"/>
        <w:jc w:val="both"/>
        <w:rPr>
          <w:rFonts w:cs="Verdana"/>
          <w:sz w:val="18"/>
          <w:szCs w:val="18"/>
        </w:rPr>
      </w:pPr>
      <w:r w:rsidRPr="00303C3D">
        <w:rPr>
          <w:rFonts w:cs="Verdana"/>
          <w:sz w:val="18"/>
          <w:szCs w:val="18"/>
        </w:rPr>
        <w:t xml:space="preserve">Il presente facsimile, compilato in ogni sua parte, con una copia di un VALIDO documento di identità del sottoscrittore, dovrà essere inviato tramite pec esclusivamente all’indirizzo </w:t>
      </w:r>
      <w:hyperlink r:id="rId7" w:history="1">
        <w:r w:rsidRPr="00303C3D">
          <w:rPr>
            <w:rStyle w:val="Hyperlink"/>
            <w:rFonts w:cs="Verdana"/>
            <w:b/>
            <w:sz w:val="18"/>
            <w:szCs w:val="18"/>
          </w:rPr>
          <w:t>TSIC80800L@pec.istruzione.it</w:t>
        </w:r>
      </w:hyperlink>
      <w:r w:rsidRPr="00303C3D">
        <w:rPr>
          <w:rFonts w:cs="Verdana"/>
          <w:sz w:val="18"/>
          <w:szCs w:val="18"/>
        </w:rPr>
        <w:t xml:space="preserve"> in formato PDF. </w:t>
      </w:r>
    </w:p>
    <w:p w:rsidR="00701ED7" w:rsidRPr="00303C3D" w:rsidRDefault="00701ED7" w:rsidP="00764565">
      <w:pPr>
        <w:spacing w:after="0" w:line="240" w:lineRule="auto"/>
        <w:jc w:val="both"/>
        <w:rPr>
          <w:rFonts w:cs="Verdana"/>
          <w:b/>
          <w:bCs/>
          <w:sz w:val="18"/>
          <w:szCs w:val="18"/>
        </w:rPr>
      </w:pPr>
      <w:r w:rsidRPr="00303C3D">
        <w:rPr>
          <w:rFonts w:cs="Verdana"/>
          <w:sz w:val="18"/>
          <w:szCs w:val="18"/>
        </w:rPr>
        <w:t>In alternativa, dovrà essere presentato c/o gli uffici di segreteria in orario di ricevimento con firma autografa, timbro della ditta e copia di un VALIDO documento d’identità del sottoscrittore</w:t>
      </w:r>
      <w:r w:rsidRPr="00303C3D">
        <w:rPr>
          <w:rFonts w:ascii="Cambria" w:hAnsi="Cambria" w:cs="Cambria"/>
          <w:color w:val="000000"/>
          <w:sz w:val="18"/>
          <w:szCs w:val="18"/>
          <w:lang w:eastAsia="it-IT"/>
        </w:rPr>
        <w:t>.</w:t>
      </w:r>
    </w:p>
    <w:p w:rsidR="00701ED7" w:rsidRPr="00764565" w:rsidRDefault="00701ED7" w:rsidP="00764565">
      <w:pPr>
        <w:rPr>
          <w:szCs w:val="20"/>
          <w:bdr w:val="none" w:sz="0" w:space="0" w:color="auto" w:frame="1"/>
        </w:rPr>
      </w:pPr>
    </w:p>
    <w:sectPr w:rsidR="00701ED7" w:rsidRPr="00764565" w:rsidSect="00332D3D">
      <w:headerReference w:type="default" r:id="rId8"/>
      <w:pgSz w:w="11906" w:h="16838"/>
      <w:pgMar w:top="1085" w:right="1134" w:bottom="719" w:left="1134"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D7" w:rsidRDefault="00701ED7" w:rsidP="005F31B0">
      <w:pPr>
        <w:spacing w:after="0" w:line="240" w:lineRule="auto"/>
      </w:pPr>
      <w:r>
        <w:separator/>
      </w:r>
    </w:p>
  </w:endnote>
  <w:endnote w:type="continuationSeparator" w:id="0">
    <w:p w:rsidR="00701ED7" w:rsidRDefault="00701ED7" w:rsidP="005F3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D7" w:rsidRDefault="00701ED7" w:rsidP="005F31B0">
      <w:pPr>
        <w:spacing w:after="0" w:line="240" w:lineRule="auto"/>
      </w:pPr>
      <w:r>
        <w:separator/>
      </w:r>
    </w:p>
  </w:footnote>
  <w:footnote w:type="continuationSeparator" w:id="0">
    <w:p w:rsidR="00701ED7" w:rsidRDefault="00701ED7" w:rsidP="005F3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264" w:type="dxa"/>
      <w:tblLayout w:type="fixed"/>
      <w:tblLook w:val="00A0"/>
    </w:tblPr>
    <w:tblGrid>
      <w:gridCol w:w="1335"/>
      <w:gridCol w:w="1559"/>
      <w:gridCol w:w="1560"/>
      <w:gridCol w:w="2121"/>
      <w:gridCol w:w="1848"/>
      <w:gridCol w:w="1705"/>
    </w:tblGrid>
    <w:tr w:rsidR="00701ED7" w:rsidRPr="0029131C" w:rsidTr="0029131C">
      <w:tc>
        <w:tcPr>
          <w:tcW w:w="1707" w:type="dxa"/>
          <w:vMerge w:val="restart"/>
        </w:tcPr>
        <w:p w:rsidR="00701ED7" w:rsidRPr="0029131C" w:rsidRDefault="00701ED7">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6.1pt;margin-top:12.1pt;width:88.5pt;height:87pt;z-index:251656704;visibility:visible" filled="t">
                <v:imagedata r:id="rId1" o:title=""/>
                <w10:wrap type="square"/>
              </v:shape>
            </w:pict>
          </w:r>
        </w:p>
      </w:tc>
      <w:tc>
        <w:tcPr>
          <w:tcW w:w="7088" w:type="dxa"/>
          <w:gridSpan w:val="4"/>
        </w:tcPr>
        <w:p w:rsidR="00701ED7" w:rsidRPr="0029131C" w:rsidRDefault="00701ED7" w:rsidP="0029131C">
          <w:pPr>
            <w:pStyle w:val="Header"/>
            <w:jc w:val="center"/>
          </w:pPr>
          <w:r w:rsidRPr="00BB1137">
            <w:rPr>
              <w:noProof/>
              <w:sz w:val="18"/>
              <w:szCs w:val="18"/>
              <w:lang w:eastAsia="it-IT"/>
            </w:rPr>
            <w:pict>
              <v:shape id="Immagine 3" o:spid="_x0000_i1026" type="#_x0000_t75" style="width:39pt;height:26.25pt;visibility:visible" filled="t">
                <v:imagedata r:id="rId2" o:title=""/>
              </v:shape>
            </w:pict>
          </w:r>
        </w:p>
      </w:tc>
      <w:tc>
        <w:tcPr>
          <w:tcW w:w="1705" w:type="dxa"/>
          <w:vMerge w:val="restart"/>
        </w:tcPr>
        <w:p w:rsidR="00701ED7" w:rsidRPr="0029131C" w:rsidRDefault="00701ED7">
          <w:pPr>
            <w:pStyle w:val="Header"/>
          </w:pPr>
          <w:r>
            <w:rPr>
              <w:noProof/>
              <w:lang w:eastAsia="it-IT"/>
            </w:rPr>
            <w:pict>
              <v:shape id="Immagine 2" o:spid="_x0000_s2050" type="#_x0000_t75" style="position:absolute;margin-left:-.25pt;margin-top:-.15pt;width:88.8pt;height:91.7pt;z-index:251658752;visibility:visible;mso-position-horizontal-relative:text;mso-position-vertical-relative:text">
                <v:imagedata r:id="rId3" o:title=""/>
                <w10:wrap type="square"/>
              </v:shape>
            </w:pict>
          </w:r>
        </w:p>
      </w:tc>
    </w:tr>
    <w:tr w:rsidR="00701ED7" w:rsidRPr="0029131C" w:rsidTr="0029131C">
      <w:tc>
        <w:tcPr>
          <w:tcW w:w="1707" w:type="dxa"/>
          <w:vMerge/>
        </w:tcPr>
        <w:p w:rsidR="00701ED7" w:rsidRPr="0029131C" w:rsidRDefault="00701ED7">
          <w:pPr>
            <w:pStyle w:val="Header"/>
          </w:pPr>
        </w:p>
      </w:tc>
      <w:tc>
        <w:tcPr>
          <w:tcW w:w="7088" w:type="dxa"/>
          <w:gridSpan w:val="4"/>
        </w:tcPr>
        <w:p w:rsidR="00701ED7" w:rsidRPr="00112017" w:rsidRDefault="00701ED7" w:rsidP="0029131C">
          <w:pPr>
            <w:snapToGrid w:val="0"/>
            <w:spacing w:after="0" w:line="240" w:lineRule="auto"/>
            <w:jc w:val="center"/>
            <w:rPr>
              <w:rFonts w:cs="Tahoma"/>
              <w:kern w:val="3"/>
              <w:lang w:eastAsia="ja-JP" w:bidi="fa-IR"/>
            </w:rPr>
          </w:pPr>
          <w:r w:rsidRPr="0029131C">
            <w:rPr>
              <w:rFonts w:ascii="Gill Sans MT" w:hAnsi="Gill Sans MT"/>
              <w:b/>
            </w:rPr>
            <w:t>Istituto Comprensivo Dante Alighieri</w:t>
          </w:r>
        </w:p>
        <w:p w:rsidR="00701ED7" w:rsidRPr="0029131C" w:rsidRDefault="00701ED7" w:rsidP="0029131C">
          <w:pPr>
            <w:spacing w:after="0" w:line="240" w:lineRule="auto"/>
            <w:jc w:val="center"/>
            <w:rPr>
              <w:rFonts w:ascii="Gill Sans MT" w:hAnsi="Gill Sans MT"/>
              <w:sz w:val="20"/>
              <w:szCs w:val="20"/>
            </w:rPr>
          </w:pPr>
          <w:r w:rsidRPr="0029131C">
            <w:rPr>
              <w:rFonts w:ascii="Gill Sans MT" w:hAnsi="Gill Sans MT"/>
              <w:sz w:val="20"/>
              <w:szCs w:val="20"/>
            </w:rPr>
            <w:t>Via Giustiniano, 7 – 34133 Trieste</w:t>
          </w:r>
        </w:p>
        <w:p w:rsidR="00701ED7" w:rsidRPr="0029131C" w:rsidRDefault="00701ED7" w:rsidP="0029131C">
          <w:pPr>
            <w:spacing w:after="0" w:line="240" w:lineRule="auto"/>
            <w:jc w:val="center"/>
            <w:rPr>
              <w:rFonts w:ascii="Gill Sans MT" w:hAnsi="Gill Sans MT"/>
              <w:sz w:val="20"/>
              <w:szCs w:val="20"/>
            </w:rPr>
          </w:pPr>
          <w:r w:rsidRPr="0029131C">
            <w:rPr>
              <w:rFonts w:ascii="Gill Sans MT" w:hAnsi="Gill Sans MT"/>
              <w:sz w:val="20"/>
              <w:szCs w:val="20"/>
            </w:rPr>
            <w:t>Tel. 040362604 – Fax 04036462</w:t>
          </w:r>
        </w:p>
        <w:p w:rsidR="00701ED7" w:rsidRPr="0029131C" w:rsidRDefault="00701ED7" w:rsidP="0029131C">
          <w:pPr>
            <w:pStyle w:val="Header"/>
            <w:jc w:val="center"/>
          </w:pPr>
          <w:r w:rsidRPr="0029131C">
            <w:rPr>
              <w:rFonts w:ascii="Gill Sans MT" w:hAnsi="Gill Sans MT"/>
              <w:sz w:val="20"/>
              <w:szCs w:val="20"/>
            </w:rPr>
            <w:t xml:space="preserve">e-mail: </w:t>
          </w:r>
          <w:hyperlink r:id="rId4" w:history="1">
            <w:r w:rsidRPr="0029131C">
              <w:rPr>
                <w:rStyle w:val="Hyperlink"/>
                <w:rFonts w:ascii="Gill Sans MT" w:hAnsi="Gill Sans MT"/>
                <w:sz w:val="20"/>
                <w:szCs w:val="20"/>
              </w:rPr>
              <w:t>tsic80800l@istruzione.it</w:t>
            </w:r>
          </w:hyperlink>
          <w:r w:rsidRPr="0029131C">
            <w:rPr>
              <w:sz w:val="20"/>
              <w:szCs w:val="20"/>
            </w:rPr>
            <w:t xml:space="preserve">   pe</w:t>
          </w:r>
          <w:r w:rsidRPr="0029131C">
            <w:rPr>
              <w:rFonts w:ascii="Gill Sans MT" w:hAnsi="Gill Sans MT"/>
              <w:sz w:val="20"/>
              <w:szCs w:val="20"/>
            </w:rPr>
            <w:t>c:</w:t>
          </w:r>
          <w:hyperlink r:id="rId5" w:history="1">
            <w:r w:rsidRPr="0029131C">
              <w:rPr>
                <w:rStyle w:val="Hyperlink"/>
                <w:rFonts w:ascii="Gill Sans MT" w:hAnsi="Gill Sans MT"/>
                <w:sz w:val="20"/>
                <w:szCs w:val="20"/>
              </w:rPr>
              <w:t>tsic80800l@pec.istruzione.it</w:t>
            </w:r>
          </w:hyperlink>
        </w:p>
      </w:tc>
      <w:tc>
        <w:tcPr>
          <w:tcW w:w="1705" w:type="dxa"/>
          <w:vMerge/>
        </w:tcPr>
        <w:p w:rsidR="00701ED7" w:rsidRPr="0029131C" w:rsidRDefault="00701ED7">
          <w:pPr>
            <w:pStyle w:val="Header"/>
          </w:pPr>
        </w:p>
      </w:tc>
    </w:tr>
    <w:tr w:rsidR="00701ED7" w:rsidRPr="0029131C" w:rsidTr="0029131C">
      <w:tc>
        <w:tcPr>
          <w:tcW w:w="1707" w:type="dxa"/>
          <w:vMerge/>
        </w:tcPr>
        <w:p w:rsidR="00701ED7" w:rsidRPr="0029131C" w:rsidRDefault="00701ED7" w:rsidP="005F31B0">
          <w:pPr>
            <w:pStyle w:val="Header"/>
          </w:pPr>
        </w:p>
      </w:tc>
      <w:tc>
        <w:tcPr>
          <w:tcW w:w="1559" w:type="dxa"/>
        </w:tcPr>
        <w:p w:rsidR="00701ED7" w:rsidRPr="0029131C" w:rsidRDefault="00701ED7" w:rsidP="0029131C">
          <w:pPr>
            <w:widowControl w:val="0"/>
            <w:autoSpaceDN w:val="0"/>
            <w:spacing w:after="0" w:line="240" w:lineRule="auto"/>
            <w:jc w:val="center"/>
            <w:rPr>
              <w:rFonts w:ascii="Gill Sans MT" w:hAnsi="Gill Sans MT"/>
              <w:b/>
              <w:kern w:val="3"/>
              <w:sz w:val="14"/>
              <w:szCs w:val="14"/>
              <w:lang w:val="de-DE" w:eastAsia="ja-JP" w:bidi="fa-IR"/>
            </w:rPr>
          </w:pPr>
          <w:r>
            <w:rPr>
              <w:noProof/>
              <w:lang w:eastAsia="it-IT"/>
            </w:rPr>
            <w:pict>
              <v:line id="Connettore 1 4" o:spid="_x0000_s2051" style="position:absolute;left:0;text-align:left;z-index:251657728;visibility:visible;mso-position-horizontal-relative:text;mso-position-vertical-relative:text" from="2.05pt,2.55pt" to="32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" strokeweight=".5pt"/>
            </w:pict>
          </w:r>
          <w:r w:rsidRPr="0029131C">
            <w:rPr>
              <w:rFonts w:ascii="Gill Sans MT" w:hAnsi="Gill Sans MT"/>
              <w:b/>
              <w:sz w:val="14"/>
              <w:szCs w:val="14"/>
            </w:rPr>
            <w:t>Scuola dell’Infanzia</w:t>
          </w:r>
        </w:p>
      </w:tc>
      <w:tc>
        <w:tcPr>
          <w:tcW w:w="1560" w:type="dxa"/>
        </w:tcPr>
        <w:p w:rsidR="00701ED7" w:rsidRPr="0029131C" w:rsidRDefault="00701ED7" w:rsidP="0029131C">
          <w:pPr>
            <w:widowControl w:val="0"/>
            <w:autoSpaceDN w:val="0"/>
            <w:spacing w:after="0" w:line="240" w:lineRule="auto"/>
            <w:jc w:val="center"/>
            <w:rPr>
              <w:rFonts w:ascii="Gill Sans MT" w:hAnsi="Gill Sans MT"/>
              <w:b/>
              <w:kern w:val="3"/>
              <w:sz w:val="14"/>
              <w:szCs w:val="14"/>
              <w:lang w:val="de-DE" w:eastAsia="ja-JP" w:bidi="fa-IR"/>
            </w:rPr>
          </w:pPr>
          <w:r w:rsidRPr="0029131C">
            <w:rPr>
              <w:rFonts w:ascii="Gill Sans MT" w:hAnsi="Gill Sans MT"/>
              <w:b/>
              <w:sz w:val="14"/>
              <w:szCs w:val="14"/>
            </w:rPr>
            <w:t xml:space="preserve"> Scuola Pri</w:t>
          </w:r>
          <w:r>
            <w:rPr>
              <w:rFonts w:ascii="Gill Sans MT" w:hAnsi="Gill Sans MT"/>
              <w:b/>
              <w:sz w:val="14"/>
              <w:szCs w:val="14"/>
            </w:rPr>
            <w:t>m</w:t>
          </w:r>
          <w:r w:rsidRPr="0029131C">
            <w:rPr>
              <w:rFonts w:ascii="Gill Sans MT" w:hAnsi="Gill Sans MT"/>
              <w:b/>
              <w:sz w:val="14"/>
              <w:szCs w:val="14"/>
            </w:rPr>
            <w:t>aria</w:t>
          </w:r>
        </w:p>
      </w:tc>
      <w:tc>
        <w:tcPr>
          <w:tcW w:w="2121" w:type="dxa"/>
        </w:tcPr>
        <w:p w:rsidR="00701ED7" w:rsidRPr="00332D3D" w:rsidRDefault="00701ED7" w:rsidP="0029131C">
          <w:pPr>
            <w:widowControl w:val="0"/>
            <w:autoSpaceDN w:val="0"/>
            <w:spacing w:after="0" w:line="240" w:lineRule="auto"/>
            <w:jc w:val="center"/>
            <w:rPr>
              <w:rFonts w:ascii="Gill Sans MT" w:hAnsi="Gill Sans MT"/>
              <w:b/>
              <w:kern w:val="3"/>
              <w:sz w:val="14"/>
              <w:szCs w:val="14"/>
              <w:lang w:eastAsia="ja-JP" w:bidi="fa-IR"/>
            </w:rPr>
          </w:pPr>
          <w:r w:rsidRPr="0029131C">
            <w:rPr>
              <w:rFonts w:ascii="Gill Sans MT" w:hAnsi="Gill Sans MT"/>
              <w:b/>
              <w:sz w:val="14"/>
              <w:szCs w:val="14"/>
            </w:rPr>
            <w:t>Scuola  Sec</w:t>
          </w:r>
          <w:r>
            <w:rPr>
              <w:rFonts w:ascii="Gill Sans MT" w:hAnsi="Gill Sans MT"/>
              <w:b/>
              <w:sz w:val="14"/>
              <w:szCs w:val="14"/>
            </w:rPr>
            <w:t xml:space="preserve">. </w:t>
          </w:r>
          <w:r w:rsidRPr="0029131C">
            <w:rPr>
              <w:rFonts w:ascii="Gill Sans MT" w:hAnsi="Gill Sans MT"/>
              <w:b/>
              <w:sz w:val="14"/>
              <w:szCs w:val="14"/>
            </w:rPr>
            <w:t>di 1grado</w:t>
          </w:r>
        </w:p>
      </w:tc>
      <w:tc>
        <w:tcPr>
          <w:tcW w:w="1848" w:type="dxa"/>
        </w:tcPr>
        <w:p w:rsidR="00701ED7" w:rsidRPr="0029131C" w:rsidRDefault="00701ED7" w:rsidP="005F31B0">
          <w:pPr>
            <w:pStyle w:val="Header"/>
          </w:pPr>
          <w:r w:rsidRPr="0029131C">
            <w:rPr>
              <w:rFonts w:ascii="Gill Sans MT" w:hAnsi="Gill Sans MT"/>
              <w:b/>
              <w:sz w:val="14"/>
              <w:szCs w:val="14"/>
            </w:rPr>
            <w:t>Sezione  Ospedaliera</w:t>
          </w:r>
        </w:p>
      </w:tc>
      <w:tc>
        <w:tcPr>
          <w:tcW w:w="1705" w:type="dxa"/>
          <w:vMerge/>
        </w:tcPr>
        <w:p w:rsidR="00701ED7" w:rsidRPr="0029131C" w:rsidRDefault="00701ED7" w:rsidP="005F31B0">
          <w:pPr>
            <w:pStyle w:val="Header"/>
          </w:pPr>
        </w:p>
      </w:tc>
    </w:tr>
    <w:tr w:rsidR="00701ED7" w:rsidRPr="0029131C" w:rsidTr="0029131C">
      <w:tc>
        <w:tcPr>
          <w:tcW w:w="1707" w:type="dxa"/>
          <w:vMerge/>
        </w:tcPr>
        <w:p w:rsidR="00701ED7" w:rsidRPr="0029131C" w:rsidRDefault="00701ED7" w:rsidP="005F31B0">
          <w:pPr>
            <w:pStyle w:val="Header"/>
          </w:pPr>
        </w:p>
      </w:tc>
      <w:tc>
        <w:tcPr>
          <w:tcW w:w="1559" w:type="dxa"/>
        </w:tcPr>
        <w:p w:rsidR="00701ED7" w:rsidRPr="00332D3D" w:rsidRDefault="00701ED7"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M. Spaccini</w:t>
          </w:r>
        </w:p>
      </w:tc>
      <w:tc>
        <w:tcPr>
          <w:tcW w:w="1560" w:type="dxa"/>
        </w:tcPr>
        <w:p w:rsidR="00701ED7" w:rsidRPr="00332D3D" w:rsidRDefault="00701ED7"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A. Padoa - N. Sauro</w:t>
          </w:r>
        </w:p>
      </w:tc>
      <w:tc>
        <w:tcPr>
          <w:tcW w:w="2121" w:type="dxa"/>
        </w:tcPr>
        <w:p w:rsidR="00701ED7" w:rsidRPr="00332D3D" w:rsidRDefault="00701ED7" w:rsidP="0029131C">
          <w:pPr>
            <w:widowControl w:val="0"/>
            <w:autoSpaceDN w:val="0"/>
            <w:snapToGrid w:val="0"/>
            <w:spacing w:after="0" w:line="240" w:lineRule="auto"/>
            <w:jc w:val="center"/>
            <w:rPr>
              <w:rFonts w:ascii="Gill Sans MT" w:hAnsi="Gill Sans MT"/>
              <w:kern w:val="3"/>
              <w:sz w:val="14"/>
              <w:szCs w:val="14"/>
              <w:lang w:eastAsia="ja-JP" w:bidi="fa-IR"/>
            </w:rPr>
          </w:pPr>
          <w:r w:rsidRPr="0029131C">
            <w:rPr>
              <w:rFonts w:ascii="Gill Sans MT" w:hAnsi="Gill Sans MT"/>
              <w:sz w:val="14"/>
              <w:szCs w:val="14"/>
            </w:rPr>
            <w:t>Dante Alighieri</w:t>
          </w:r>
        </w:p>
      </w:tc>
      <w:tc>
        <w:tcPr>
          <w:tcW w:w="1848" w:type="dxa"/>
        </w:tcPr>
        <w:p w:rsidR="00701ED7" w:rsidRPr="0029131C" w:rsidRDefault="00701ED7" w:rsidP="007D2B2F">
          <w:pPr>
            <w:pStyle w:val="Header"/>
          </w:pPr>
          <w:r w:rsidRPr="0029131C">
            <w:rPr>
              <w:rFonts w:ascii="Gill Sans MT" w:hAnsi="Gill Sans MT"/>
              <w:sz w:val="14"/>
              <w:szCs w:val="14"/>
            </w:rPr>
            <w:t>IRCCS Burlo Garofolo</w:t>
          </w:r>
        </w:p>
      </w:tc>
      <w:tc>
        <w:tcPr>
          <w:tcW w:w="1705" w:type="dxa"/>
          <w:vMerge/>
        </w:tcPr>
        <w:p w:rsidR="00701ED7" w:rsidRPr="0029131C" w:rsidRDefault="00701ED7" w:rsidP="005F31B0">
          <w:pPr>
            <w:pStyle w:val="Header"/>
          </w:pPr>
        </w:p>
      </w:tc>
    </w:tr>
  </w:tbl>
  <w:p w:rsidR="00701ED7" w:rsidRPr="00332D3D" w:rsidRDefault="00701ED7" w:rsidP="00332D3D">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72E"/>
    <w:multiLevelType w:val="hybridMultilevel"/>
    <w:tmpl w:val="4D50613C"/>
    <w:lvl w:ilvl="0" w:tplc="0786E786">
      <w:start w:val="1"/>
      <w:numFmt w:val="bullet"/>
      <w:lvlText w:val="-"/>
      <w:lvlJc w:val="left"/>
      <w:pPr>
        <w:tabs>
          <w:tab w:val="num" w:pos="227"/>
        </w:tabs>
        <w:ind w:left="227" w:hanging="17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6E57E3A"/>
    <w:multiLevelType w:val="hybridMultilevel"/>
    <w:tmpl w:val="A2F4F62A"/>
    <w:lvl w:ilvl="0" w:tplc="387EBDF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A6F52B8"/>
    <w:multiLevelType w:val="hybridMultilevel"/>
    <w:tmpl w:val="69824124"/>
    <w:lvl w:ilvl="0" w:tplc="04100001">
      <w:start w:val="1"/>
      <w:numFmt w:val="bullet"/>
      <w:lvlText w:val=""/>
      <w:lvlJc w:val="left"/>
      <w:pPr>
        <w:tabs>
          <w:tab w:val="num" w:pos="360"/>
        </w:tabs>
        <w:ind w:left="360" w:hanging="360"/>
      </w:pPr>
      <w:rPr>
        <w:rFonts w:ascii="Symbol" w:hAnsi="Symbol" w:hint="default"/>
        <w:i w:val="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21F5777C"/>
    <w:multiLevelType w:val="hybridMultilevel"/>
    <w:tmpl w:val="3AEA9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881DB8"/>
    <w:multiLevelType w:val="hybridMultilevel"/>
    <w:tmpl w:val="D164623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39E569B"/>
    <w:multiLevelType w:val="hybridMultilevel"/>
    <w:tmpl w:val="5B147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1D2738"/>
    <w:multiLevelType w:val="hybridMultilevel"/>
    <w:tmpl w:val="12A817EC"/>
    <w:lvl w:ilvl="0" w:tplc="387EBDF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0AB4D37"/>
    <w:multiLevelType w:val="hybridMultilevel"/>
    <w:tmpl w:val="0560B2A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64A61177"/>
    <w:multiLevelType w:val="hybridMultilevel"/>
    <w:tmpl w:val="532890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1B0"/>
    <w:rsid w:val="00011F4E"/>
    <w:rsid w:val="000240FA"/>
    <w:rsid w:val="000734A9"/>
    <w:rsid w:val="00082492"/>
    <w:rsid w:val="000833BC"/>
    <w:rsid w:val="0009345B"/>
    <w:rsid w:val="000C3E79"/>
    <w:rsid w:val="00110BA4"/>
    <w:rsid w:val="00112017"/>
    <w:rsid w:val="00122FF6"/>
    <w:rsid w:val="00135D71"/>
    <w:rsid w:val="001502DB"/>
    <w:rsid w:val="00162E05"/>
    <w:rsid w:val="001845AA"/>
    <w:rsid w:val="001B1D88"/>
    <w:rsid w:val="001C0181"/>
    <w:rsid w:val="001C72CB"/>
    <w:rsid w:val="001D3DDC"/>
    <w:rsid w:val="001E2A7A"/>
    <w:rsid w:val="001E37BA"/>
    <w:rsid w:val="001F1F4A"/>
    <w:rsid w:val="00210BEB"/>
    <w:rsid w:val="00215E98"/>
    <w:rsid w:val="002258BE"/>
    <w:rsid w:val="002578D1"/>
    <w:rsid w:val="0029131C"/>
    <w:rsid w:val="002A1BD3"/>
    <w:rsid w:val="002A379F"/>
    <w:rsid w:val="002A5F65"/>
    <w:rsid w:val="002B0F19"/>
    <w:rsid w:val="002D1B0E"/>
    <w:rsid w:val="002E55BC"/>
    <w:rsid w:val="002E66A7"/>
    <w:rsid w:val="003016F5"/>
    <w:rsid w:val="00303C3D"/>
    <w:rsid w:val="00304E81"/>
    <w:rsid w:val="00310D12"/>
    <w:rsid w:val="00312C16"/>
    <w:rsid w:val="00317888"/>
    <w:rsid w:val="00322422"/>
    <w:rsid w:val="00323515"/>
    <w:rsid w:val="0033047F"/>
    <w:rsid w:val="00332D3D"/>
    <w:rsid w:val="003535EA"/>
    <w:rsid w:val="00367592"/>
    <w:rsid w:val="003B21C7"/>
    <w:rsid w:val="003E29CD"/>
    <w:rsid w:val="0040221E"/>
    <w:rsid w:val="0040362D"/>
    <w:rsid w:val="00404D38"/>
    <w:rsid w:val="004075B5"/>
    <w:rsid w:val="00426153"/>
    <w:rsid w:val="00431307"/>
    <w:rsid w:val="00445268"/>
    <w:rsid w:val="00493317"/>
    <w:rsid w:val="004A7290"/>
    <w:rsid w:val="004B482F"/>
    <w:rsid w:val="004D329D"/>
    <w:rsid w:val="004D3A0F"/>
    <w:rsid w:val="004E4BF5"/>
    <w:rsid w:val="0050565A"/>
    <w:rsid w:val="00522975"/>
    <w:rsid w:val="00574FF0"/>
    <w:rsid w:val="005A36F9"/>
    <w:rsid w:val="005B361D"/>
    <w:rsid w:val="005C2FFA"/>
    <w:rsid w:val="005C6D65"/>
    <w:rsid w:val="005D17EC"/>
    <w:rsid w:val="005E16A1"/>
    <w:rsid w:val="005F0806"/>
    <w:rsid w:val="005F0F14"/>
    <w:rsid w:val="005F31B0"/>
    <w:rsid w:val="00605A50"/>
    <w:rsid w:val="006100A4"/>
    <w:rsid w:val="0061468B"/>
    <w:rsid w:val="00652C26"/>
    <w:rsid w:val="00666909"/>
    <w:rsid w:val="00672609"/>
    <w:rsid w:val="00683A3F"/>
    <w:rsid w:val="00691EA2"/>
    <w:rsid w:val="006A6C8E"/>
    <w:rsid w:val="006A78EB"/>
    <w:rsid w:val="006B1F3C"/>
    <w:rsid w:val="006F2F92"/>
    <w:rsid w:val="006F33F6"/>
    <w:rsid w:val="00701ED7"/>
    <w:rsid w:val="007133D7"/>
    <w:rsid w:val="00725D2A"/>
    <w:rsid w:val="007520AE"/>
    <w:rsid w:val="00752FE7"/>
    <w:rsid w:val="00760C57"/>
    <w:rsid w:val="00764565"/>
    <w:rsid w:val="00775939"/>
    <w:rsid w:val="007842D8"/>
    <w:rsid w:val="007A46CD"/>
    <w:rsid w:val="007A6D72"/>
    <w:rsid w:val="007D2B2F"/>
    <w:rsid w:val="0085407B"/>
    <w:rsid w:val="00860AF0"/>
    <w:rsid w:val="008613AE"/>
    <w:rsid w:val="00862011"/>
    <w:rsid w:val="008648F8"/>
    <w:rsid w:val="0087092B"/>
    <w:rsid w:val="008A434E"/>
    <w:rsid w:val="008B1BE7"/>
    <w:rsid w:val="008B5C0E"/>
    <w:rsid w:val="008C4D10"/>
    <w:rsid w:val="008C57C6"/>
    <w:rsid w:val="008D6C75"/>
    <w:rsid w:val="008E0DA3"/>
    <w:rsid w:val="008E66CD"/>
    <w:rsid w:val="008F1AF8"/>
    <w:rsid w:val="009070AE"/>
    <w:rsid w:val="00910662"/>
    <w:rsid w:val="00925D7B"/>
    <w:rsid w:val="009451EF"/>
    <w:rsid w:val="00967035"/>
    <w:rsid w:val="00971178"/>
    <w:rsid w:val="00994BCE"/>
    <w:rsid w:val="0099566C"/>
    <w:rsid w:val="009A48C9"/>
    <w:rsid w:val="009B5EFD"/>
    <w:rsid w:val="009C7C74"/>
    <w:rsid w:val="00A13A66"/>
    <w:rsid w:val="00A315EB"/>
    <w:rsid w:val="00AA1E88"/>
    <w:rsid w:val="00AB26E7"/>
    <w:rsid w:val="00AB580E"/>
    <w:rsid w:val="00AE4BF9"/>
    <w:rsid w:val="00AF1AB3"/>
    <w:rsid w:val="00B02277"/>
    <w:rsid w:val="00B100E7"/>
    <w:rsid w:val="00B157A1"/>
    <w:rsid w:val="00B207EC"/>
    <w:rsid w:val="00B27C97"/>
    <w:rsid w:val="00B339C2"/>
    <w:rsid w:val="00B35604"/>
    <w:rsid w:val="00B359C1"/>
    <w:rsid w:val="00B40720"/>
    <w:rsid w:val="00B45C08"/>
    <w:rsid w:val="00B6084A"/>
    <w:rsid w:val="00B71ACD"/>
    <w:rsid w:val="00B73F07"/>
    <w:rsid w:val="00B74D2F"/>
    <w:rsid w:val="00B773E0"/>
    <w:rsid w:val="00B90A66"/>
    <w:rsid w:val="00B93C47"/>
    <w:rsid w:val="00BA5209"/>
    <w:rsid w:val="00BA7C2A"/>
    <w:rsid w:val="00BB1137"/>
    <w:rsid w:val="00BE5509"/>
    <w:rsid w:val="00BF2ED0"/>
    <w:rsid w:val="00BF58B9"/>
    <w:rsid w:val="00C06EA7"/>
    <w:rsid w:val="00C12080"/>
    <w:rsid w:val="00C22A0C"/>
    <w:rsid w:val="00C24F36"/>
    <w:rsid w:val="00C53302"/>
    <w:rsid w:val="00C573E0"/>
    <w:rsid w:val="00C60FCE"/>
    <w:rsid w:val="00C6529C"/>
    <w:rsid w:val="00C820E9"/>
    <w:rsid w:val="00C95B43"/>
    <w:rsid w:val="00C97430"/>
    <w:rsid w:val="00C97D87"/>
    <w:rsid w:val="00CA32C6"/>
    <w:rsid w:val="00CA45D3"/>
    <w:rsid w:val="00CC677F"/>
    <w:rsid w:val="00CC708B"/>
    <w:rsid w:val="00CD3805"/>
    <w:rsid w:val="00CE5A44"/>
    <w:rsid w:val="00D009C8"/>
    <w:rsid w:val="00D01D1A"/>
    <w:rsid w:val="00D02AC3"/>
    <w:rsid w:val="00D07615"/>
    <w:rsid w:val="00D43F10"/>
    <w:rsid w:val="00D5153A"/>
    <w:rsid w:val="00D66177"/>
    <w:rsid w:val="00D82BFE"/>
    <w:rsid w:val="00DE5A20"/>
    <w:rsid w:val="00E27702"/>
    <w:rsid w:val="00E66323"/>
    <w:rsid w:val="00E725F0"/>
    <w:rsid w:val="00EB0ED2"/>
    <w:rsid w:val="00EB15D8"/>
    <w:rsid w:val="00EB2F7C"/>
    <w:rsid w:val="00EB61AB"/>
    <w:rsid w:val="00EC03CC"/>
    <w:rsid w:val="00EC20F3"/>
    <w:rsid w:val="00ED486D"/>
    <w:rsid w:val="00EE3E4A"/>
    <w:rsid w:val="00EF2503"/>
    <w:rsid w:val="00F00E10"/>
    <w:rsid w:val="00F04897"/>
    <w:rsid w:val="00F14864"/>
    <w:rsid w:val="00F375B5"/>
    <w:rsid w:val="00F431E3"/>
    <w:rsid w:val="00F51D61"/>
    <w:rsid w:val="00F53473"/>
    <w:rsid w:val="00F55400"/>
    <w:rsid w:val="00F64218"/>
    <w:rsid w:val="00F75BAB"/>
    <w:rsid w:val="00FA0912"/>
    <w:rsid w:val="00FA1458"/>
    <w:rsid w:val="00FB7E9D"/>
    <w:rsid w:val="00FE0A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1B0"/>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F31B0"/>
    <w:rPr>
      <w:rFonts w:cs="Times New Roman"/>
    </w:rPr>
  </w:style>
  <w:style w:type="paragraph" w:styleId="Footer">
    <w:name w:val="footer"/>
    <w:basedOn w:val="Normal"/>
    <w:link w:val="FooterChar"/>
    <w:uiPriority w:val="99"/>
    <w:rsid w:val="005F31B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F31B0"/>
    <w:rPr>
      <w:rFonts w:cs="Times New Roman"/>
    </w:rPr>
  </w:style>
  <w:style w:type="paragraph" w:styleId="BalloonText">
    <w:name w:val="Balloon Text"/>
    <w:basedOn w:val="Normal"/>
    <w:link w:val="BalloonTextChar"/>
    <w:uiPriority w:val="99"/>
    <w:semiHidden/>
    <w:rsid w:val="005F3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1B0"/>
    <w:rPr>
      <w:rFonts w:ascii="Tahoma" w:hAnsi="Tahoma" w:cs="Tahoma"/>
      <w:sz w:val="16"/>
      <w:szCs w:val="16"/>
    </w:rPr>
  </w:style>
  <w:style w:type="table" w:styleId="TableGrid">
    <w:name w:val="Table Grid"/>
    <w:basedOn w:val="TableNormal"/>
    <w:uiPriority w:val="99"/>
    <w:rsid w:val="005F31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31B0"/>
    <w:rPr>
      <w:rFonts w:cs="Times New Roman"/>
      <w:color w:val="0000FF"/>
      <w:u w:val="single"/>
    </w:rPr>
  </w:style>
  <w:style w:type="paragraph" w:customStyle="1" w:styleId="NormaleWeb2">
    <w:name w:val="Normale (Web)2"/>
    <w:basedOn w:val="Normal"/>
    <w:uiPriority w:val="99"/>
    <w:rsid w:val="00775939"/>
    <w:pPr>
      <w:spacing w:after="115" w:line="240" w:lineRule="auto"/>
    </w:pPr>
    <w:rPr>
      <w:rFonts w:ascii="Tahoma" w:hAnsi="Tahoma" w:cs="Tahoma"/>
      <w:color w:val="717171"/>
      <w:sz w:val="24"/>
      <w:szCs w:val="24"/>
      <w:lang w:eastAsia="it-IT"/>
    </w:rPr>
  </w:style>
  <w:style w:type="paragraph" w:customStyle="1" w:styleId="Paragrafoelenco">
    <w:name w:val="Paragrafo elenco"/>
    <w:basedOn w:val="Normal"/>
    <w:uiPriority w:val="99"/>
    <w:rsid w:val="00EF2503"/>
    <w:pPr>
      <w:ind w:left="720"/>
      <w:contextualSpacing/>
    </w:pPr>
    <w:rPr>
      <w:rFonts w:eastAsia="Times New Roman"/>
    </w:rPr>
  </w:style>
  <w:style w:type="paragraph" w:styleId="ListParagraph">
    <w:name w:val="List Paragraph"/>
    <w:basedOn w:val="Normal"/>
    <w:uiPriority w:val="99"/>
    <w:qFormat/>
    <w:rsid w:val="00303C3D"/>
    <w:pPr>
      <w:ind w:left="720"/>
      <w:contextualSpacing/>
    </w:pPr>
    <w:rPr>
      <w:rFonts w:cs="Calibri"/>
    </w:rPr>
  </w:style>
</w:styles>
</file>

<file path=word/webSettings.xml><?xml version="1.0" encoding="utf-8"?>
<w:webSettings xmlns:r="http://schemas.openxmlformats.org/officeDocument/2006/relationships" xmlns:w="http://schemas.openxmlformats.org/wordprocessingml/2006/main">
  <w:divs>
    <w:div w:id="665595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IC80800L@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emf"/><Relationship Id="rId5" Type="http://schemas.openxmlformats.org/officeDocument/2006/relationships/hyperlink" Target="mailto:tsic80800l@pec.istruzione.it" TargetMode="External"/><Relationship Id="rId4" Type="http://schemas.openxmlformats.org/officeDocument/2006/relationships/hyperlink" Target="mailto:tsic80800l@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733</Words>
  <Characters>4184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Franca</dc:creator>
  <cp:keywords/>
  <dc:description/>
  <cp:lastModifiedBy>dsga</cp:lastModifiedBy>
  <cp:revision>2</cp:revision>
  <cp:lastPrinted>2015-11-19T11:23:00Z</cp:lastPrinted>
  <dcterms:created xsi:type="dcterms:W3CDTF">2018-02-06T09:42:00Z</dcterms:created>
  <dcterms:modified xsi:type="dcterms:W3CDTF">2018-02-06T09:42:00Z</dcterms:modified>
</cp:coreProperties>
</file>