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D91AE84" w:rsidR="009D4D55" w:rsidRDefault="00F04172" w:rsidP="00E407F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DICHIARAZIONE </w:t>
      </w:r>
      <w:r w:rsidR="009E745A"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IN </w:t>
      </w:r>
      <w:r w:rsidR="002B74BD" w:rsidRPr="00F6551B">
        <w:rPr>
          <w:rFonts w:asciiTheme="minorHAnsi" w:hAnsiTheme="minorHAnsi" w:cstheme="minorHAnsi"/>
          <w:b/>
          <w:bCs/>
          <w:sz w:val="32"/>
          <w:szCs w:val="36"/>
        </w:rPr>
        <w:t>MERITO AL TITOLARE EFFETTIVO</w:t>
      </w:r>
    </w:p>
    <w:p w14:paraId="5D07B779" w14:textId="079C1B1E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Le società di capitale devono comunicare il Titolare Effettivo, come previsto dal D.</w:t>
      </w:r>
      <w:r w:rsidR="006D0260">
        <w:rPr>
          <w:rFonts w:asciiTheme="minorHAnsi" w:hAnsiTheme="minorHAnsi" w:cstheme="minorHAnsi"/>
          <w:bCs/>
          <w:sz w:val="24"/>
          <w:szCs w:val="36"/>
        </w:rPr>
        <w:t xml:space="preserve"> L</w:t>
      </w:r>
      <w:r w:rsidRPr="008D7DFA">
        <w:rPr>
          <w:rFonts w:asciiTheme="minorHAnsi" w:hAnsiTheme="minorHAnsi" w:cstheme="minorHAnsi"/>
          <w:bCs/>
          <w:sz w:val="24"/>
          <w:szCs w:val="36"/>
        </w:rPr>
        <w:t>gs</w:t>
      </w:r>
      <w:r w:rsidR="006D0260">
        <w:rPr>
          <w:rFonts w:asciiTheme="minorHAnsi" w:hAnsiTheme="minorHAnsi" w:cstheme="minorHAnsi"/>
          <w:bCs/>
          <w:sz w:val="24"/>
          <w:szCs w:val="36"/>
        </w:rPr>
        <w:t>.</w:t>
      </w:r>
      <w:r w:rsidRPr="008D7DFA">
        <w:rPr>
          <w:rFonts w:asciiTheme="minorHAnsi" w:hAnsiTheme="minorHAnsi" w:cstheme="minorHAnsi"/>
          <w:bCs/>
          <w:sz w:val="24"/>
          <w:szCs w:val="36"/>
        </w:rPr>
        <w:t xml:space="preserve"> 25 maggio 2017, n. 90 emanato in attuazione della Direttiva UE 2015/849 e parte della normativa antiriciclaggio.</w:t>
      </w:r>
      <w:r w:rsidR="00430E5C">
        <w:rPr>
          <w:rFonts w:asciiTheme="minorHAnsi" w:hAnsiTheme="minorHAnsi" w:cstheme="minorHAnsi"/>
          <w:bCs/>
          <w:sz w:val="24"/>
          <w:szCs w:val="36"/>
        </w:rPr>
        <w:t xml:space="preserve"> </w:t>
      </w:r>
      <w:r w:rsidRPr="008D7DFA">
        <w:rPr>
          <w:rFonts w:asciiTheme="minorHAnsi" w:hAnsiTheme="minorHAnsi" w:cstheme="minorHAnsi"/>
          <w:bCs/>
          <w:sz w:val="24"/>
          <w:szCs w:val="36"/>
        </w:rPr>
        <w:t>Il Titolare Effettivo è la persona fisica che, in ultima istanza, possiede o controlla l’impresa, ovvero ne risulta beneficiaria.</w:t>
      </w:r>
    </w:p>
    <w:p w14:paraId="0C1671EE" w14:textId="77777777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I soggetti che devono comunicare sono:</w:t>
      </w:r>
    </w:p>
    <w:p w14:paraId="541D6A30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 xml:space="preserve">imprese dotate di personalità giuridica quindi, ad esempio, tutte le SRL (ordinarie, semplificate, start-up innovative, </w:t>
      </w:r>
      <w:proofErr w:type="spellStart"/>
      <w:r w:rsidRPr="008D7DFA">
        <w:rPr>
          <w:rFonts w:asciiTheme="minorHAnsi" w:hAnsiTheme="minorHAnsi" w:cstheme="minorHAnsi"/>
          <w:bCs/>
          <w:sz w:val="24"/>
          <w:szCs w:val="36"/>
        </w:rPr>
        <w:t>etc</w:t>
      </w:r>
      <w:proofErr w:type="spellEnd"/>
      <w:r w:rsidRPr="008D7DFA">
        <w:rPr>
          <w:rFonts w:asciiTheme="minorHAnsi" w:hAnsiTheme="minorHAnsi" w:cstheme="minorHAnsi"/>
          <w:bCs/>
          <w:sz w:val="24"/>
          <w:szCs w:val="36"/>
        </w:rPr>
        <w:t>), le SPA, e altre società di capital</w:t>
      </w:r>
    </w:p>
    <w:p w14:paraId="077F8C28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persone giuridiche private, come le fondazioni e le associazioni riconosciute</w:t>
      </w:r>
    </w:p>
    <w:p w14:paraId="7F154B32" w14:textId="43309068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Trust e gli istituti giuridici affini ai trust</w:t>
      </w:r>
    </w:p>
    <w:p w14:paraId="154FDEB6" w14:textId="77777777" w:rsidR="00DF010D" w:rsidRPr="008D7DFA" w:rsidRDefault="00342280" w:rsidP="00DF010D">
      <w:pPr>
        <w:jc w:val="both"/>
        <w:rPr>
          <w:rFonts w:asciiTheme="minorHAnsi" w:hAnsiTheme="minorHAnsi" w:cstheme="minorHAnsi"/>
          <w:caps/>
        </w:rPr>
      </w:pP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="006E2F9B"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</w:p>
    <w:p w14:paraId="154FDEB7" w14:textId="77777777" w:rsidR="00305703" w:rsidRPr="008D7DFA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FDEB8" w14:textId="59C7AE68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Il sottoscritto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………..</w:t>
      </w:r>
      <w:r w:rsidRPr="008D7DFA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………....    nato a 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.…………………..</w:t>
      </w:r>
    </w:p>
    <w:p w14:paraId="154FDEB9" w14:textId="20ACF4CC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 xml:space="preserve">il  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</w:t>
      </w:r>
      <w:r w:rsidRPr="008D7DFA">
        <w:rPr>
          <w:rFonts w:asciiTheme="minorHAnsi" w:hAnsiTheme="minorHAnsi" w:cstheme="minorHAnsi"/>
          <w:sz w:val="24"/>
          <w:szCs w:val="24"/>
        </w:rPr>
        <w:t>...… C.F. 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 residente a…………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.………. Prov. 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A" w14:textId="5B86E440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 xml:space="preserve">Via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</w:t>
      </w:r>
      <w:r w:rsidRPr="008D7DFA">
        <w:rPr>
          <w:rFonts w:asciiTheme="minorHAnsi" w:hAnsiTheme="minorHAnsi" w:cstheme="minorHAnsi"/>
          <w:sz w:val="24"/>
          <w:szCs w:val="24"/>
        </w:rPr>
        <w:t>....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</w:t>
      </w:r>
      <w:r w:rsidRPr="008D7DFA">
        <w:rPr>
          <w:rFonts w:asciiTheme="minorHAnsi" w:hAnsiTheme="minorHAnsi" w:cstheme="minorHAnsi"/>
          <w:sz w:val="24"/>
          <w:szCs w:val="24"/>
        </w:rPr>
        <w:t>... CAP……………………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</w:p>
    <w:p w14:paraId="154FDEBB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nella sua qualità di 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D7DFA">
        <w:rPr>
          <w:rFonts w:asciiTheme="minorHAnsi" w:hAnsiTheme="minorHAnsi" w:cstheme="minorHAnsi"/>
          <w:sz w:val="24"/>
          <w:szCs w:val="24"/>
        </w:rPr>
        <w:t>.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C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dell’impresa…………………………………………………………………………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……..........................</w:t>
      </w:r>
    </w:p>
    <w:p w14:paraId="154FDEBD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con sede</w:t>
      </w:r>
      <w:r w:rsidR="00563066" w:rsidRPr="008D7DFA">
        <w:rPr>
          <w:rFonts w:asciiTheme="minorHAnsi" w:hAnsiTheme="minorHAnsi" w:cstheme="minorHAnsi"/>
          <w:sz w:val="24"/>
          <w:szCs w:val="24"/>
        </w:rPr>
        <w:t xml:space="preserve"> legale</w:t>
      </w:r>
      <w:r w:rsidRPr="008D7DFA">
        <w:rPr>
          <w:rFonts w:asciiTheme="minorHAnsi" w:hAnsiTheme="minorHAnsi" w:cstheme="minorHAnsi"/>
          <w:sz w:val="24"/>
          <w:szCs w:val="24"/>
        </w:rPr>
        <w:t xml:space="preserve"> in Via ……………………………………………………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............................…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</w:t>
      </w:r>
      <w:r w:rsidRPr="008D7DFA">
        <w:rPr>
          <w:rFonts w:asciiTheme="minorHAnsi" w:hAnsiTheme="minorHAnsi" w:cstheme="minorHAnsi"/>
          <w:sz w:val="24"/>
          <w:szCs w:val="24"/>
        </w:rPr>
        <w:t>..</w:t>
      </w:r>
    </w:p>
    <w:p w14:paraId="154FDEBE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CAP 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...........</w:t>
      </w:r>
    </w:p>
    <w:p w14:paraId="154FDEBF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Cod. Fiscale Impresa 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154FDEC0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P. IVA (se diversa dal cod. fiscale) 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D7DFA">
        <w:rPr>
          <w:rFonts w:asciiTheme="minorHAnsi" w:hAnsiTheme="minorHAnsi" w:cstheme="minorHAnsi"/>
          <w:sz w:val="24"/>
          <w:szCs w:val="24"/>
        </w:rPr>
        <w:t>.</w:t>
      </w:r>
      <w:r w:rsidRPr="008D7DFA">
        <w:rPr>
          <w:rFonts w:asciiTheme="minorHAnsi" w:hAnsiTheme="minorHAnsi" w:cstheme="minorHAnsi"/>
          <w:sz w:val="24"/>
          <w:szCs w:val="24"/>
        </w:rPr>
        <w:t>………….</w:t>
      </w:r>
    </w:p>
    <w:p w14:paraId="154FDEC1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tel. ...……………………………........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.............</w:t>
      </w:r>
      <w:r w:rsidRPr="008D7DFA">
        <w:rPr>
          <w:rFonts w:asciiTheme="minorHAnsi" w:hAnsiTheme="minorHAnsi" w:cstheme="minorHAnsi"/>
          <w:sz w:val="24"/>
          <w:szCs w:val="24"/>
        </w:rPr>
        <w:t>....……….…... Fax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630DAD6" w14:textId="6CF4993B" w:rsidR="006E19C4" w:rsidRPr="006E19C4" w:rsidRDefault="001A2D27" w:rsidP="006E19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e-mail…………………………………………......... PEC…</w:t>
      </w:r>
      <w:r w:rsidR="006E19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 c</w:t>
      </w:r>
      <w:r w:rsidR="006E19C4" w:rsidRPr="006E19C4">
        <w:rPr>
          <w:rFonts w:asciiTheme="minorHAnsi" w:hAnsiTheme="minorHAnsi" w:cstheme="minorHAnsi"/>
          <w:sz w:val="24"/>
          <w:szCs w:val="24"/>
        </w:rPr>
        <w:t>onsapevole delle conseguenze penali previste in caso di dichiarazioni mendaci ai sensi degli artt. 46 e 47 D.P.R. n. 445/2000,</w:t>
      </w:r>
    </w:p>
    <w:p w14:paraId="1B480263" w14:textId="77777777" w:rsidR="006E19C4" w:rsidRPr="006E19C4" w:rsidRDefault="006E19C4" w:rsidP="006E19C4">
      <w:pPr>
        <w:pStyle w:val="Corpotesto"/>
        <w:spacing w:before="10"/>
        <w:rPr>
          <w:rFonts w:asciiTheme="minorHAnsi" w:hAnsiTheme="minorHAnsi" w:cstheme="minorHAnsi"/>
          <w:sz w:val="10"/>
          <w:szCs w:val="10"/>
        </w:rPr>
      </w:pPr>
    </w:p>
    <w:p w14:paraId="34903DBF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t>DICHIARA</w:t>
      </w:r>
    </w:p>
    <w:p w14:paraId="1C9DA18E" w14:textId="77777777" w:rsidR="006E19C4" w:rsidRPr="006E19C4" w:rsidRDefault="006E19C4" w:rsidP="006E19C4">
      <w:pPr>
        <w:pStyle w:val="Corpotesto"/>
        <w:spacing w:before="5"/>
        <w:rPr>
          <w:rFonts w:asciiTheme="minorHAnsi" w:hAnsiTheme="minorHAnsi" w:cstheme="minorHAnsi"/>
          <w:b/>
          <w:sz w:val="12"/>
          <w:szCs w:val="12"/>
        </w:rPr>
      </w:pPr>
    </w:p>
    <w:p w14:paraId="664B7DE7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essere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consapevole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che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dati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seguito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forniti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sono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raccolti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per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adempiere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agli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obblighi agli obblighi di adeguata verifica del Titolare effettivo previsti dal D.Lgs.231/2007 e </w:t>
      </w:r>
      <w:proofErr w:type="spell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ss.mm.ii</w:t>
      </w:r>
      <w:proofErr w:type="spell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14:paraId="792A0565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essere consapevole dell’obbligatorietà del rilascio dei dati di seguito forniti;</w:t>
      </w:r>
    </w:p>
    <w:p w14:paraId="5C1DE4E8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14:paraId="01E383CF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essere consapevole che le presenti dichiarazioni potranno essere sottoposte a verifiche e comportare, in caso di omissioni e/o falsità, quanto previsto dagli art.46 e 47 del D.P.R. n. 445/2000;</w:t>
      </w:r>
    </w:p>
    <w:p w14:paraId="104442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impegnarsi a fornire tutte le informazioni di cui sia a conoscenza e che i dati comunicati nel presente modulo corrispondono al vero;</w:t>
      </w:r>
    </w:p>
    <w:p w14:paraId="25B4A8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impegnarsi a comunicare tempestivamente eventuali relative modifiche o variazioni;</w:t>
      </w:r>
    </w:p>
    <w:p w14:paraId="47D309EE" w14:textId="77777777" w:rsidR="006E19C4" w:rsidRPr="006E19C4" w:rsidRDefault="006E19C4" w:rsidP="002B74BD">
      <w:pPr>
        <w:rPr>
          <w:rStyle w:val="Enfasicorsivo"/>
          <w:rFonts w:asciiTheme="minorHAnsi" w:hAnsiTheme="minorHAnsi" w:cstheme="minorHAnsi"/>
          <w:bCs/>
          <w:i w:val="0"/>
          <w:sz w:val="24"/>
          <w:szCs w:val="24"/>
        </w:rPr>
      </w:pPr>
    </w:p>
    <w:p w14:paraId="4B7ACDA1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lastRenderedPageBreak/>
        <w:t>E, CIÒ PREMESSO, DICHIARA ALTRESÌ</w:t>
      </w:r>
    </w:p>
    <w:p w14:paraId="412F7D85" w14:textId="77777777" w:rsidR="006E19C4" w:rsidRPr="005A0CC2" w:rsidRDefault="006E19C4" w:rsidP="006E19C4">
      <w:pPr>
        <w:pStyle w:val="Corpotesto"/>
        <w:spacing w:before="4"/>
        <w:rPr>
          <w:b/>
          <w:sz w:val="8"/>
          <w:szCs w:val="4"/>
        </w:rPr>
      </w:pPr>
    </w:p>
    <w:p w14:paraId="55EF1D99" w14:textId="0BB555A6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l’unico Titolare effettivo (in questo caso non compilare i box sottostanti);</w:t>
      </w:r>
    </w:p>
    <w:p w14:paraId="514F5EF5" w14:textId="4093DE1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Titolare effettivo congiuntamente ai soggetti sotto specificati 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696AAC75" w14:textId="279C789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non essere Titolare effettivo. I titolari effettivi so</w:t>
      </w:r>
      <w:r>
        <w:rPr>
          <w:rFonts w:asciiTheme="minorHAnsi" w:hAnsiTheme="minorHAnsi" w:cstheme="minorHAnsi"/>
          <w:color w:val="231F20"/>
          <w:w w:val="90"/>
          <w:sz w:val="24"/>
          <w:szCs w:val="17"/>
        </w:rPr>
        <w:t>no i soggetti sotto specificati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3C66F51F" w14:textId="77777777" w:rsidR="006E19C4" w:rsidRDefault="006E19C4" w:rsidP="006E19C4">
      <w:pPr>
        <w:pStyle w:val="Titolo2"/>
        <w:rPr>
          <w:b w:val="0"/>
          <w:i w:val="0"/>
          <w:color w:val="231F20"/>
          <w:w w:val="95"/>
        </w:rPr>
      </w:pPr>
    </w:p>
    <w:p w14:paraId="106F2704" w14:textId="77777777" w:rsidR="006E19C4" w:rsidRDefault="006E19C4" w:rsidP="006E19C4"/>
    <w:p w14:paraId="3C24D816" w14:textId="2B01BA76" w:rsidR="006E19C4" w:rsidRDefault="006E19C4" w:rsidP="006E19C4">
      <w:pPr>
        <w:widowControl w:val="0"/>
        <w:pBdr>
          <w:bottom w:val="single" w:sz="12" w:space="1" w:color="auto"/>
        </w:pBdr>
        <w:autoSpaceDE w:val="0"/>
        <w:autoSpaceDN w:val="0"/>
        <w:spacing w:before="104"/>
        <w:jc w:val="both"/>
        <w:outlineLvl w:val="1"/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  <w:t>Titolare effettivo</w:t>
      </w:r>
    </w:p>
    <w:p w14:paraId="2CCA0EB3" w14:textId="18BC4462" w:rsidR="00430E5C" w:rsidRPr="00430E5C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5" w:line="343" w:lineRule="auto"/>
        <w:jc w:val="both"/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Cognome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Nome: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-3"/>
          <w:w w:val="80"/>
          <w:sz w:val="17"/>
          <w:szCs w:val="17"/>
          <w:lang w:bidi="it-IT"/>
        </w:rPr>
        <w:t>C.F.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assegnato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proofErr w:type="gramEnd"/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Nato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(comune,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provincia,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Stato):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Residente</w:t>
      </w:r>
      <w:r w:rsidRPr="006E19C4">
        <w:rPr>
          <w:rFonts w:asciiTheme="minorHAnsi" w:eastAsia="Arial" w:hAnsiTheme="minorHAnsi" w:cstheme="minorHAnsi"/>
          <w:color w:val="231F20"/>
          <w:spacing w:val="-7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6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(via/piazza/largo):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430E5C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>P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Domiciliato</w:t>
      </w:r>
      <w:r w:rsidRPr="006E19C4">
        <w:rPr>
          <w:rFonts w:asciiTheme="minorHAnsi" w:eastAsia="Arial" w:hAnsiTheme="minorHAnsi" w:cstheme="minorHAnsi"/>
          <w:color w:val="231F20"/>
          <w:spacing w:val="-9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diverso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dalla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residenza):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Provincia: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Cittadinanza: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Documento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riconoscimento: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Rilasciato</w:t>
      </w:r>
      <w:r w:rsidRPr="006E19C4">
        <w:rPr>
          <w:rFonts w:asciiTheme="minorHAnsi" w:eastAsia="Arial" w:hAnsiTheme="minorHAnsi" w:cstheme="minorHAnsi"/>
          <w:color w:val="231F20"/>
          <w:spacing w:val="-23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da: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____________________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-15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 xml:space="preserve">Scadenza </w:t>
      </w:r>
      <w:r w:rsidRPr="006E19C4">
        <w:rPr>
          <w:rFonts w:asciiTheme="minorHAnsi" w:eastAsia="Arial" w:hAnsiTheme="minorHAnsi" w:cstheme="minorHAnsi"/>
          <w:color w:val="231F20"/>
          <w:spacing w:val="19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</w:t>
      </w:r>
      <w:proofErr w:type="gramEnd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___</w:t>
      </w:r>
      <w:r w:rsid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</w:p>
    <w:p w14:paraId="6A526186" w14:textId="77777777" w:rsidR="006E19C4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Partecipazione societaria: ______________________Nome Società_________________________________________________________</w:t>
      </w:r>
    </w:p>
    <w:p w14:paraId="4948AD4D" w14:textId="20383D60" w:rsidR="00966A4D" w:rsidRPr="006E19C4" w:rsidRDefault="00966A4D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sz w:val="17"/>
          <w:szCs w:val="17"/>
          <w:lang w:bidi="it-IT"/>
        </w:rPr>
      </w:pPr>
      <w:r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Inizio Titolarità_______________________________ Fine Titolarità________________________________________</w:t>
      </w:r>
    </w:p>
    <w:p w14:paraId="7574345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6E19C4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 xml:space="preserve">e si impegna a comunicare tempestivamente eventuali relative modifiche o variazioni. </w:t>
      </w:r>
    </w:p>
    <w:p w14:paraId="06098FB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Arial" w:eastAsia="Arial" w:hAnsi="Arial" w:cs="Arial"/>
          <w:color w:val="231F20"/>
          <w:w w:val="90"/>
          <w:sz w:val="17"/>
          <w:szCs w:val="17"/>
          <w:lang w:bidi="it-IT"/>
        </w:rPr>
      </w:pPr>
    </w:p>
    <w:p w14:paraId="37DBB866" w14:textId="77777777" w:rsidR="006E19C4" w:rsidRPr="00966A4D" w:rsidRDefault="006E19C4" w:rsidP="006E19C4">
      <w:pPr>
        <w:widowControl w:val="0"/>
        <w:autoSpaceDE w:val="0"/>
        <w:autoSpaceDN w:val="0"/>
        <w:ind w:left="5670"/>
        <w:jc w:val="center"/>
        <w:rPr>
          <w:rFonts w:asciiTheme="minorHAnsi" w:eastAsia="Arial" w:hAnsiTheme="minorHAnsi" w:cstheme="minorHAnsi"/>
          <w:b/>
          <w:color w:val="231F20"/>
          <w:w w:val="95"/>
          <w:sz w:val="24"/>
          <w:szCs w:val="36"/>
          <w:lang w:bidi="it-IT"/>
        </w:rPr>
      </w:pPr>
      <w:r w:rsidRPr="00966A4D">
        <w:rPr>
          <w:rFonts w:asciiTheme="minorHAnsi" w:eastAsia="Arial" w:hAnsiTheme="minorHAnsi" w:cstheme="minorHAnsi"/>
          <w:b/>
          <w:color w:val="231F20"/>
          <w:w w:val="95"/>
          <w:sz w:val="24"/>
          <w:szCs w:val="36"/>
          <w:lang w:bidi="it-IT"/>
        </w:rPr>
        <w:t>Firma Titolare effettivo</w:t>
      </w:r>
    </w:p>
    <w:p w14:paraId="01B83EFC" w14:textId="77777777" w:rsidR="006E19C4" w:rsidRPr="00966A4D" w:rsidRDefault="006E19C4" w:rsidP="006E19C4">
      <w:pPr>
        <w:widowControl w:val="0"/>
        <w:autoSpaceDE w:val="0"/>
        <w:autoSpaceDN w:val="0"/>
        <w:ind w:left="5670"/>
        <w:jc w:val="center"/>
        <w:rPr>
          <w:rFonts w:asciiTheme="minorHAnsi" w:eastAsia="Arial" w:hAnsiTheme="minorHAnsi" w:cstheme="minorHAnsi"/>
          <w:b/>
          <w:color w:val="231F20"/>
          <w:w w:val="95"/>
          <w:sz w:val="24"/>
          <w:szCs w:val="36"/>
          <w:lang w:bidi="it-IT"/>
        </w:rPr>
      </w:pPr>
    </w:p>
    <w:p w14:paraId="1454F083" w14:textId="1274EE39" w:rsidR="006E19C4" w:rsidRPr="00966A4D" w:rsidRDefault="006E19C4" w:rsidP="006E19C4">
      <w:pPr>
        <w:widowControl w:val="0"/>
        <w:autoSpaceDE w:val="0"/>
        <w:autoSpaceDN w:val="0"/>
        <w:ind w:left="5670"/>
        <w:jc w:val="center"/>
        <w:rPr>
          <w:rFonts w:asciiTheme="minorHAnsi" w:eastAsia="Arial" w:hAnsiTheme="minorHAnsi" w:cstheme="minorHAnsi"/>
          <w:b/>
          <w:sz w:val="24"/>
          <w:szCs w:val="36"/>
          <w:lang w:bidi="it-IT"/>
        </w:rPr>
      </w:pPr>
      <w:r w:rsidRPr="00966A4D">
        <w:rPr>
          <w:rFonts w:asciiTheme="minorHAnsi" w:eastAsia="Arial" w:hAnsiTheme="minorHAnsi" w:cstheme="minorHAnsi"/>
          <w:b/>
          <w:color w:val="231F20"/>
          <w:w w:val="95"/>
          <w:sz w:val="24"/>
          <w:szCs w:val="36"/>
          <w:lang w:bidi="it-IT"/>
        </w:rPr>
        <w:t>_________________________</w:t>
      </w:r>
    </w:p>
    <w:p w14:paraId="2E5D4708" w14:textId="77777777" w:rsidR="006E19C4" w:rsidRPr="008D7DFA" w:rsidRDefault="006E19C4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190A12B" w14:textId="77777777" w:rsidR="002B74BD" w:rsidRPr="008D7DFA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4D5A27C3" w14:textId="0896AC54" w:rsidR="004A35EB" w:rsidRPr="008D7DFA" w:rsidRDefault="004A35EB" w:rsidP="004A35EB">
      <w:pPr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 xml:space="preserve">                                 </w:t>
      </w:r>
      <w:r w:rsidR="00966A4D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                             </w:t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 xml:space="preserve"> </w:t>
      </w:r>
      <w:r w:rsidRPr="008D7DFA">
        <w:rPr>
          <w:rStyle w:val="Enfasicorsivo"/>
          <w:rFonts w:asciiTheme="minorHAnsi" w:hAnsiTheme="minorHAnsi" w:cstheme="minorHAnsi"/>
          <w:b/>
          <w:sz w:val="24"/>
          <w:szCs w:val="24"/>
        </w:rPr>
        <w:t>Il Dichiarante</w:t>
      </w:r>
    </w:p>
    <w:p w14:paraId="16B43DD5" w14:textId="77777777" w:rsidR="004A35EB" w:rsidRPr="008D7DFA" w:rsidRDefault="004A35EB" w:rsidP="004A35EB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</w:p>
    <w:p w14:paraId="6E86EAEE" w14:textId="77777777" w:rsidR="00430E5C" w:rsidRDefault="00430E5C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3F18DE8" w14:textId="77777777" w:rsidR="00966A4D" w:rsidRDefault="00966A4D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BB4CDA0" w14:textId="175DC8EB" w:rsidR="004A35EB" w:rsidRPr="00FE405A" w:rsidRDefault="004A35EB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2"/>
        </w:rPr>
      </w:pPr>
      <w:r w:rsidRPr="00FE405A">
        <w:rPr>
          <w:rFonts w:asciiTheme="minorHAnsi" w:hAnsiTheme="minorHAnsi" w:cstheme="minorHAnsi"/>
          <w:sz w:val="18"/>
          <w:szCs w:val="22"/>
        </w:rPr>
        <w:t>N.B.: Ai fini della validità della presente dichiarazione deve essere allegata la fotocopia non autenticata di un documento di identità del sottoscrittore</w:t>
      </w:r>
      <w:r w:rsidR="00430E5C" w:rsidRPr="00FE405A">
        <w:rPr>
          <w:rFonts w:asciiTheme="minorHAnsi" w:hAnsiTheme="minorHAnsi" w:cstheme="minorHAnsi"/>
          <w:sz w:val="18"/>
          <w:szCs w:val="22"/>
        </w:rPr>
        <w:t xml:space="preserve"> e del Titolare effettivo (se non è la stessa persona)</w:t>
      </w:r>
    </w:p>
    <w:p w14:paraId="1FDBC67B" w14:textId="77777777" w:rsidR="004A35EB" w:rsidRPr="008D7DFA" w:rsidRDefault="004A35EB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sectPr w:rsidR="004A35EB" w:rsidRPr="008D7DFA" w:rsidSect="002D44B9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D492" w14:textId="77777777" w:rsidR="002D44B9" w:rsidRDefault="002D44B9">
      <w:r>
        <w:separator/>
      </w:r>
    </w:p>
  </w:endnote>
  <w:endnote w:type="continuationSeparator" w:id="0">
    <w:p w14:paraId="5C201B32" w14:textId="77777777" w:rsidR="002D44B9" w:rsidRDefault="002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6551B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1598" w14:textId="77777777" w:rsidR="002D44B9" w:rsidRDefault="002D44B9">
      <w:r>
        <w:separator/>
      </w:r>
    </w:p>
  </w:footnote>
  <w:footnote w:type="continuationSeparator" w:id="0">
    <w:p w14:paraId="2B00D112" w14:textId="77777777" w:rsidR="002D44B9" w:rsidRDefault="002D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2414975"/>
    <w:multiLevelType w:val="hybridMultilevel"/>
    <w:tmpl w:val="9B78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6C0D"/>
    <w:multiLevelType w:val="hybridMultilevel"/>
    <w:tmpl w:val="13AAE724"/>
    <w:lvl w:ilvl="0" w:tplc="1120747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137914">
    <w:abstractNumId w:val="14"/>
  </w:num>
  <w:num w:numId="2" w16cid:durableId="1573269141">
    <w:abstractNumId w:val="4"/>
  </w:num>
  <w:num w:numId="3" w16cid:durableId="687146855">
    <w:abstractNumId w:val="7"/>
  </w:num>
  <w:num w:numId="4" w16cid:durableId="1536042858">
    <w:abstractNumId w:val="11"/>
  </w:num>
  <w:num w:numId="5" w16cid:durableId="1759136489">
    <w:abstractNumId w:val="8"/>
  </w:num>
  <w:num w:numId="6" w16cid:durableId="1697926792">
    <w:abstractNumId w:val="3"/>
  </w:num>
  <w:num w:numId="7" w16cid:durableId="1340153981">
    <w:abstractNumId w:val="2"/>
  </w:num>
  <w:num w:numId="8" w16cid:durableId="1883591924">
    <w:abstractNumId w:val="5"/>
  </w:num>
  <w:num w:numId="9" w16cid:durableId="1622418547">
    <w:abstractNumId w:val="10"/>
  </w:num>
  <w:num w:numId="10" w16cid:durableId="1224293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4263"/>
    <w:rsid w:val="002C6B01"/>
    <w:rsid w:val="002D44B9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0E5C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0260"/>
    <w:rsid w:val="006D2723"/>
    <w:rsid w:val="006D7FB3"/>
    <w:rsid w:val="006E19C4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33EC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DFA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66A4D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A5C7F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551B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E405A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Angelo</cp:lastModifiedBy>
  <cp:revision>6</cp:revision>
  <cp:lastPrinted>2016-07-15T08:29:00Z</cp:lastPrinted>
  <dcterms:created xsi:type="dcterms:W3CDTF">2023-06-02T07:05:00Z</dcterms:created>
  <dcterms:modified xsi:type="dcterms:W3CDTF">2024-04-02T17:07:00Z</dcterms:modified>
</cp:coreProperties>
</file>