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7" w:rsidRDefault="000F10A7" w:rsidP="00F15595">
      <w:pPr>
        <w:jc w:val="both"/>
        <w:rPr>
          <w:rFonts w:ascii="Arial" w:hAnsi="Arial" w:cs="Arial"/>
        </w:rPr>
      </w:pPr>
      <w:bookmarkStart w:id="0" w:name="_GoBack"/>
      <w:bookmarkEnd w:id="0"/>
    </w:p>
    <w:p w:rsidR="00A35A81" w:rsidRPr="0013060C" w:rsidRDefault="00FA59D6" w:rsidP="00C15649">
      <w:pPr>
        <w:jc w:val="center"/>
        <w:rPr>
          <w:rFonts w:ascii="Arial" w:hAnsi="Arial" w:cs="Arial"/>
          <w:b/>
          <w:sz w:val="24"/>
          <w:szCs w:val="24"/>
        </w:rPr>
      </w:pPr>
      <w:r w:rsidRPr="0013060C">
        <w:rPr>
          <w:rFonts w:ascii="Arial" w:hAnsi="Arial" w:cs="Arial"/>
          <w:b/>
          <w:sz w:val="24"/>
          <w:szCs w:val="24"/>
        </w:rPr>
        <w:t>REGISTRO DELLE ATTIVIT</w:t>
      </w:r>
      <w:r w:rsidR="0013060C" w:rsidRPr="0013060C">
        <w:rPr>
          <w:rFonts w:ascii="Arial" w:hAnsi="Arial" w:cs="Arial"/>
          <w:b/>
          <w:sz w:val="24"/>
          <w:szCs w:val="24"/>
        </w:rPr>
        <w:t xml:space="preserve">À SVOLTE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1624"/>
      </w:tblGrid>
      <w:tr w:rsidR="000F10A7" w:rsidTr="00624C1F">
        <w:tc>
          <w:tcPr>
            <w:tcW w:w="3539" w:type="dxa"/>
          </w:tcPr>
          <w:p w:rsidR="000F10A7" w:rsidRPr="004E2EC2" w:rsidRDefault="004E2EC2" w:rsidP="00F1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DOCENTE </w:t>
            </w:r>
            <w:r>
              <w:rPr>
                <w:rFonts w:ascii="Arial" w:hAnsi="Arial" w:cs="Arial"/>
              </w:rPr>
              <w:t>(Cognome e nome)</w:t>
            </w:r>
          </w:p>
          <w:p w:rsidR="009514C8" w:rsidRPr="000F10A7" w:rsidRDefault="009514C8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24" w:type="dxa"/>
          </w:tcPr>
          <w:p w:rsidR="000F10A7" w:rsidRDefault="000F10A7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0A7" w:rsidTr="00624C1F">
        <w:tc>
          <w:tcPr>
            <w:tcW w:w="3539" w:type="dxa"/>
          </w:tcPr>
          <w:p w:rsidR="000F10A7" w:rsidRDefault="004E2EC2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PROGETTO / </w:t>
            </w:r>
            <w:r w:rsidR="000F10A7">
              <w:rPr>
                <w:rFonts w:ascii="Arial" w:hAnsi="Arial" w:cs="Arial"/>
                <w:b/>
              </w:rPr>
              <w:t>ATTIVITÀ</w:t>
            </w:r>
          </w:p>
          <w:p w:rsidR="004E2EC2" w:rsidRPr="004E2EC2" w:rsidRDefault="004E2EC2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24" w:type="dxa"/>
          </w:tcPr>
          <w:p w:rsidR="000F10A7" w:rsidRDefault="000F10A7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4C8" w:rsidTr="00624C1F">
        <w:trPr>
          <w:trHeight w:val="516"/>
        </w:trPr>
        <w:tc>
          <w:tcPr>
            <w:tcW w:w="3539" w:type="dxa"/>
          </w:tcPr>
          <w:p w:rsidR="009514C8" w:rsidRDefault="009514C8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SCOLASTICO</w:t>
            </w:r>
            <w:r w:rsidR="001972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624" w:type="dxa"/>
          </w:tcPr>
          <w:p w:rsidR="009514C8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F10A7" w:rsidRDefault="000F10A7" w:rsidP="00F15595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2"/>
        <w:gridCol w:w="927"/>
        <w:gridCol w:w="940"/>
        <w:gridCol w:w="1563"/>
        <w:gridCol w:w="10911"/>
      </w:tblGrid>
      <w:tr w:rsidR="002B4CF9" w:rsidTr="00624C1F">
        <w:tc>
          <w:tcPr>
            <w:tcW w:w="15163" w:type="dxa"/>
            <w:gridSpan w:val="5"/>
          </w:tcPr>
          <w:p w:rsidR="002B4CF9" w:rsidRDefault="002B4CF9" w:rsidP="002B4C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NON INSEGNAMENTO</w:t>
            </w: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Attività funzionali al progetto </w:t>
            </w:r>
            <w:r w:rsidRPr="00C0044F">
              <w:rPr>
                <w:rFonts w:ascii="Arial" w:hAnsi="Arial" w:cs="Arial"/>
              </w:rPr>
              <w:t>(breve descrizione)</w:t>
            </w: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4252" w:type="dxa"/>
            <w:gridSpan w:val="4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ORE NON INSEGNAMENTO:</w:t>
            </w:r>
          </w:p>
        </w:tc>
        <w:tc>
          <w:tcPr>
            <w:tcW w:w="10911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4252" w:type="dxa"/>
            <w:gridSpan w:val="4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11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17E53" w:rsidRDefault="00817E53" w:rsidP="00F15595">
      <w:pPr>
        <w:jc w:val="both"/>
        <w:rPr>
          <w:rFonts w:ascii="Arial" w:hAnsi="Arial" w:cs="Arial"/>
          <w:b/>
        </w:rPr>
      </w:pPr>
    </w:p>
    <w:p w:rsidR="00C15649" w:rsidRDefault="00C15649" w:rsidP="00F15595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883"/>
        <w:gridCol w:w="949"/>
        <w:gridCol w:w="1346"/>
        <w:gridCol w:w="3762"/>
        <w:gridCol w:w="4394"/>
        <w:gridCol w:w="3260"/>
      </w:tblGrid>
      <w:tr w:rsidR="00C15649" w:rsidTr="00C15649">
        <w:tc>
          <w:tcPr>
            <w:tcW w:w="15309" w:type="dxa"/>
            <w:gridSpan w:val="7"/>
          </w:tcPr>
          <w:p w:rsidR="00C15649" w:rsidRDefault="00C15649" w:rsidP="00C8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INSEGNAMENTO</w:t>
            </w:r>
          </w:p>
        </w:tc>
      </w:tr>
      <w:tr w:rsidR="00C1564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Argomento della lezione</w:t>
            </w: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Destinatari </w:t>
            </w:r>
            <w:r w:rsidRPr="00C15649">
              <w:rPr>
                <w:rFonts w:ascii="Arial" w:hAnsi="Arial" w:cs="Arial"/>
                <w:sz w:val="16"/>
                <w:szCs w:val="16"/>
              </w:rPr>
              <w:t>(in caso di destinatari generici, indicare: “pubblico esterno”, “studenti della scuola secondaria di I grado”, o altro).</w:t>
            </w: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/ gruppo</w:t>
            </w:r>
          </w:p>
          <w:p w:rsidR="002B4CF9" w:rsidRPr="00C15649" w:rsidRDefault="002B4CF9" w:rsidP="002B4C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564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15649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Pr="00C15649">
              <w:rPr>
                <w:rFonts w:ascii="Arial" w:hAnsi="Arial" w:cs="Arial"/>
                <w:sz w:val="16"/>
                <w:szCs w:val="16"/>
              </w:rPr>
              <w:t xml:space="preserve"> caso di destinatari interni, indicare la classe o il gruppo e allegare anche l’apposito registro delle presenze).</w:t>
            </w: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715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715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3893" w:type="dxa"/>
            <w:gridSpan w:val="4"/>
          </w:tcPr>
          <w:p w:rsidR="00C15649" w:rsidRDefault="00C15649" w:rsidP="00C156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ORE INSEGNAMENTO:</w:t>
            </w:r>
          </w:p>
        </w:tc>
        <w:tc>
          <w:tcPr>
            <w:tcW w:w="11416" w:type="dxa"/>
            <w:gridSpan w:val="3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3893" w:type="dxa"/>
            <w:gridSpan w:val="4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16" w:type="dxa"/>
            <w:gridSpan w:val="3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6184" w:rsidRDefault="005E6184" w:rsidP="00195E88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21"/>
        <w:gridCol w:w="10172"/>
      </w:tblGrid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RELAZIONE FINALE</w:t>
            </w:r>
            <w:r w:rsidR="00326951">
              <w:rPr>
                <w:rFonts w:ascii="Arial" w:hAnsi="Arial" w:cs="Arial"/>
                <w:b/>
              </w:rPr>
              <w:t xml:space="preserve"> SULL’ATTIVITÀ SVOLTA</w:t>
            </w: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354C92" w:rsidRDefault="00354C92" w:rsidP="0035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54C92" w:rsidRDefault="00354C92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PUNTI DI FORZA/AREE DI MIGLIORAMENTO</w:t>
            </w: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  <w:p w:rsidR="00354C92" w:rsidRDefault="005E6184" w:rsidP="0035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4C9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6184" w:rsidTr="00821699">
        <w:tc>
          <w:tcPr>
            <w:tcW w:w="4579" w:type="dxa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14" w:type="dxa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3D26" w:rsidRDefault="00983D26" w:rsidP="00195E88">
      <w:pPr>
        <w:jc w:val="both"/>
        <w:rPr>
          <w:rFonts w:ascii="Arial" w:hAnsi="Arial" w:cs="Arial"/>
          <w:b/>
        </w:rPr>
      </w:pP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 xml:space="preserve">Si autorizza la liquidazione dell’attività per complessive: </w:t>
      </w:r>
      <w:r w:rsidRPr="00983D26">
        <w:rPr>
          <w:rFonts w:ascii="Arial" w:eastAsia="Times New Roman" w:hAnsi="Arial" w:cs="Arial"/>
          <w:lang w:eastAsia="it-IT"/>
        </w:rPr>
        <w:tab/>
        <w:t>………</w:t>
      </w:r>
      <w:r w:rsidRPr="00983D26">
        <w:rPr>
          <w:rFonts w:ascii="Arial" w:eastAsia="Times New Roman" w:hAnsi="Arial" w:cs="Arial"/>
          <w:lang w:eastAsia="it-IT"/>
        </w:rPr>
        <w:tab/>
        <w:t>ore non di insegnamento</w:t>
      </w: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  <w:t>………</w:t>
      </w:r>
      <w:r w:rsidRPr="00983D26">
        <w:rPr>
          <w:rFonts w:ascii="Arial" w:eastAsia="Times New Roman" w:hAnsi="Arial" w:cs="Arial"/>
          <w:lang w:eastAsia="it-IT"/>
        </w:rPr>
        <w:tab/>
      </w:r>
      <w:proofErr w:type="gramStart"/>
      <w:r w:rsidRPr="00983D26">
        <w:rPr>
          <w:rFonts w:ascii="Arial" w:eastAsia="Times New Roman" w:hAnsi="Arial" w:cs="Arial"/>
          <w:lang w:eastAsia="it-IT"/>
        </w:rPr>
        <w:t>ore</w:t>
      </w:r>
      <w:proofErr w:type="gramEnd"/>
      <w:r w:rsidRPr="00983D26">
        <w:rPr>
          <w:rFonts w:ascii="Arial" w:eastAsia="Times New Roman" w:hAnsi="Arial" w:cs="Arial"/>
          <w:lang w:eastAsia="it-IT"/>
        </w:rPr>
        <w:t xml:space="preserve"> di insegnamento</w:t>
      </w:r>
      <w:r w:rsidRPr="00983D26">
        <w:rPr>
          <w:rFonts w:ascii="Arial" w:eastAsia="Times New Roman" w:hAnsi="Arial" w:cs="Arial"/>
          <w:lang w:eastAsia="it-IT"/>
        </w:rPr>
        <w:tab/>
      </w: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>La Dirigente scolastica</w:t>
      </w: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>Cesira Militello</w:t>
      </w: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>…………………………………….</w:t>
      </w:r>
    </w:p>
    <w:sectPr w:rsidR="00983D26" w:rsidRPr="00983D26" w:rsidSect="00C15649">
      <w:headerReference w:type="default" r:id="rId6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E9" w:rsidRDefault="009706E9" w:rsidP="000F10A7">
      <w:pPr>
        <w:spacing w:after="0" w:line="240" w:lineRule="auto"/>
      </w:pPr>
      <w:r>
        <w:separator/>
      </w:r>
    </w:p>
  </w:endnote>
  <w:endnote w:type="continuationSeparator" w:id="0">
    <w:p w:rsidR="009706E9" w:rsidRDefault="009706E9" w:rsidP="000F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E9" w:rsidRDefault="009706E9" w:rsidP="000F10A7">
      <w:pPr>
        <w:spacing w:after="0" w:line="240" w:lineRule="auto"/>
      </w:pPr>
      <w:r>
        <w:separator/>
      </w:r>
    </w:p>
  </w:footnote>
  <w:footnote w:type="continuationSeparator" w:id="0">
    <w:p w:rsidR="009706E9" w:rsidRDefault="009706E9" w:rsidP="000F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30" w:rsidRPr="006D6130" w:rsidRDefault="006D6130" w:rsidP="006D6130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0"/>
        <w:lang w:eastAsia="it-IT"/>
      </w:rPr>
    </w:pPr>
    <w:r w:rsidRPr="006D6130">
      <w:rPr>
        <w:rFonts w:ascii="Bookman Old Style" w:eastAsia="Times New Roman" w:hAnsi="Bookman Old Style" w:cs="Times New Roman"/>
        <w:noProof/>
        <w:sz w:val="32"/>
        <w:szCs w:val="20"/>
        <w:lang w:eastAsia="it-IT"/>
      </w:rPr>
      <w:drawing>
        <wp:inline distT="0" distB="0" distL="0" distR="0">
          <wp:extent cx="495300" cy="5410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it-IT"/>
      </w:rPr>
    </w:pPr>
    <w:r w:rsidRPr="006D6130">
      <w:rPr>
        <w:rFonts w:ascii="Arial" w:eastAsia="Times New Roman" w:hAnsi="Arial" w:cs="Arial"/>
        <w:bCs/>
        <w:iCs/>
        <w:sz w:val="20"/>
        <w:szCs w:val="20"/>
        <w:lang w:eastAsia="it-IT"/>
      </w:rPr>
      <w:t xml:space="preserve">Liceo Classico e Linguistico </w:t>
    </w:r>
    <w:r w:rsidRPr="006D6130">
      <w:rPr>
        <w:rFonts w:ascii="Arial" w:eastAsia="Times New Roman" w:hAnsi="Arial" w:cs="Arial"/>
        <w:sz w:val="20"/>
        <w:szCs w:val="20"/>
        <w:lang w:eastAsia="it-IT"/>
      </w:rPr>
      <w:t>con Sezione Ospedaliera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  <w:lang w:eastAsia="it-IT"/>
      </w:rPr>
    </w:pPr>
    <w:r w:rsidRPr="006D6130">
      <w:rPr>
        <w:rFonts w:ascii="Arial" w:eastAsia="Times New Roman" w:hAnsi="Arial" w:cs="Arial"/>
        <w:b/>
        <w:sz w:val="26"/>
        <w:szCs w:val="26"/>
        <w:lang w:eastAsia="it-IT"/>
      </w:rPr>
      <w:t>“Francesco Petrarca”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it-IT"/>
      </w:rPr>
    </w:pPr>
    <w:r w:rsidRPr="006D6130">
      <w:rPr>
        <w:rFonts w:ascii="Arial" w:eastAsia="Times New Roman" w:hAnsi="Arial" w:cs="Arial"/>
        <w:sz w:val="18"/>
        <w:szCs w:val="18"/>
        <w:lang w:eastAsia="it-IT"/>
      </w:rPr>
      <w:t>34139 TRIESTE - Via D. Rossetti, 74 -  tel.: 040 390202   fax: 040 3798971 - C.F. 80019940321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it-IT"/>
      </w:rPr>
    </w:pPr>
    <w:proofErr w:type="gramStart"/>
    <w:r w:rsidRPr="006D6130">
      <w:rPr>
        <w:rFonts w:ascii="Arial" w:eastAsia="Times New Roman" w:hAnsi="Arial" w:cs="Arial"/>
        <w:sz w:val="18"/>
        <w:szCs w:val="18"/>
        <w:lang w:eastAsia="it-IT"/>
      </w:rPr>
      <w:t>e-mail</w:t>
    </w:r>
    <w:proofErr w:type="gramEnd"/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: </w:t>
    </w:r>
    <w:hyperlink r:id="rId2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eastAsia="it-IT"/>
        </w:rPr>
        <w:t>scrivici@liceopetrarcats.it</w:t>
      </w:r>
    </w:hyperlink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   pec: </w:t>
    </w:r>
    <w:hyperlink r:id="rId3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eastAsia="it-IT"/>
        </w:rPr>
        <w:t>tspc02000n@pec.istruzione.it</w:t>
      </w:r>
    </w:hyperlink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 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 w:eastAsia="it-IT"/>
      </w:rPr>
    </w:pPr>
    <w:proofErr w:type="spellStart"/>
    <w:proofErr w:type="gramStart"/>
    <w:r w:rsidRPr="006D6130">
      <w:rPr>
        <w:rFonts w:ascii="Arial" w:eastAsia="Times New Roman" w:hAnsi="Arial" w:cs="Arial"/>
        <w:sz w:val="18"/>
        <w:szCs w:val="18"/>
        <w:lang w:val="en-US" w:eastAsia="it-IT"/>
      </w:rPr>
      <w:t>sito</w:t>
    </w:r>
    <w:proofErr w:type="spellEnd"/>
    <w:proofErr w:type="gramEnd"/>
    <w:r w:rsidRPr="006D6130">
      <w:rPr>
        <w:rFonts w:ascii="Arial" w:eastAsia="Times New Roman" w:hAnsi="Arial" w:cs="Arial"/>
        <w:sz w:val="18"/>
        <w:szCs w:val="18"/>
        <w:lang w:val="en-US" w:eastAsia="it-IT"/>
      </w:rPr>
      <w:t xml:space="preserve"> web: </w:t>
    </w:r>
    <w:hyperlink r:id="rId4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val="en-US" w:eastAsia="it-IT"/>
        </w:rPr>
        <w:t>www.liceopetrarcats.edu.it</w:t>
      </w:r>
    </w:hyperlink>
    <w:r w:rsidRPr="006D6130">
      <w:rPr>
        <w:rFonts w:ascii="Arial" w:eastAsia="Times New Roman" w:hAnsi="Arial" w:cs="Arial"/>
        <w:sz w:val="18"/>
        <w:szCs w:val="18"/>
        <w:lang w:val="en-US" w:eastAsia="it-IT"/>
      </w:rPr>
      <w:t xml:space="preserve"> </w:t>
    </w:r>
  </w:p>
  <w:p w:rsidR="005E6184" w:rsidRPr="006D6130" w:rsidRDefault="005E6184" w:rsidP="006D613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5"/>
    <w:rsid w:val="000A4420"/>
    <w:rsid w:val="000F10A7"/>
    <w:rsid w:val="001078B4"/>
    <w:rsid w:val="001205E0"/>
    <w:rsid w:val="0013060C"/>
    <w:rsid w:val="00195E88"/>
    <w:rsid w:val="00197258"/>
    <w:rsid w:val="001E25F7"/>
    <w:rsid w:val="001E364D"/>
    <w:rsid w:val="002B4CF9"/>
    <w:rsid w:val="002D6343"/>
    <w:rsid w:val="00326951"/>
    <w:rsid w:val="00354C92"/>
    <w:rsid w:val="004557D7"/>
    <w:rsid w:val="004C5C46"/>
    <w:rsid w:val="004E2EC2"/>
    <w:rsid w:val="00511158"/>
    <w:rsid w:val="0053416A"/>
    <w:rsid w:val="005E6184"/>
    <w:rsid w:val="00600436"/>
    <w:rsid w:val="00624C1F"/>
    <w:rsid w:val="00633138"/>
    <w:rsid w:val="00653BC3"/>
    <w:rsid w:val="00696AC1"/>
    <w:rsid w:val="006D6130"/>
    <w:rsid w:val="0076517B"/>
    <w:rsid w:val="00817E53"/>
    <w:rsid w:val="008D06BE"/>
    <w:rsid w:val="009514C8"/>
    <w:rsid w:val="009706E9"/>
    <w:rsid w:val="00983D26"/>
    <w:rsid w:val="00A35A81"/>
    <w:rsid w:val="00AB5991"/>
    <w:rsid w:val="00C0044F"/>
    <w:rsid w:val="00C15649"/>
    <w:rsid w:val="00F121D5"/>
    <w:rsid w:val="00F15595"/>
    <w:rsid w:val="00F23C8D"/>
    <w:rsid w:val="00F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07AAF6F-0BBF-43AB-B7E0-B26BA7D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10A7"/>
  </w:style>
  <w:style w:type="paragraph" w:styleId="Pidipagina">
    <w:name w:val="footer"/>
    <w:basedOn w:val="Normale"/>
    <w:link w:val="PidipaginaCarattere"/>
    <w:uiPriority w:val="99"/>
    <w:unhideWhenUsed/>
    <w:rsid w:val="000F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0A7"/>
  </w:style>
  <w:style w:type="character" w:customStyle="1" w:styleId="CollegamentoInternet">
    <w:name w:val="Collegamento Internet"/>
    <w:rsid w:val="000F10A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F10A7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10A7"/>
    <w:rPr>
      <w:rFonts w:ascii="Liberation Sans" w:eastAsia="Droid Sans Fallback" w:hAnsi="Liberation Sans" w:cs="FreeSans"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0F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pc02000n@pec.istruzione.it" TargetMode="External"/><Relationship Id="rId2" Type="http://schemas.openxmlformats.org/officeDocument/2006/relationships/hyperlink" Target="mailto:scrivici@liceopetrarcats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petrarcat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91D89EC7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FRANCESCO PETRARCA - TRIESTE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DIRIGENTE SCOLASTICO</dc:creator>
  <cp:keywords/>
  <dc:description/>
  <cp:lastModifiedBy>DSGA</cp:lastModifiedBy>
  <cp:revision>2</cp:revision>
  <dcterms:created xsi:type="dcterms:W3CDTF">2021-04-09T08:49:00Z</dcterms:created>
  <dcterms:modified xsi:type="dcterms:W3CDTF">2021-04-09T08:49:00Z</dcterms:modified>
</cp:coreProperties>
</file>