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B33" w:rsidRDefault="004C0B33" w:rsidP="004C0B33">
      <w:pPr>
        <w:spacing w:before="5" w:line="266" w:lineRule="auto"/>
        <w:ind w:left="754" w:right="744"/>
        <w:jc w:val="center"/>
        <w:rPr>
          <w:rFonts w:ascii="Calibri"/>
          <w:b/>
          <w:sz w:val="24"/>
        </w:rPr>
      </w:pPr>
      <w:r>
        <w:rPr>
          <w:rFonts w:ascii="Calibri"/>
          <w:b/>
          <w:spacing w:val="-1"/>
          <w:sz w:val="24"/>
        </w:rPr>
        <w:t>AVVISO</w:t>
      </w:r>
      <w:r>
        <w:rPr>
          <w:rFonts w:ascii="Calibri"/>
          <w:b/>
          <w:spacing w:val="-12"/>
          <w:sz w:val="24"/>
        </w:rPr>
        <w:t xml:space="preserve"> </w:t>
      </w:r>
      <w:r>
        <w:rPr>
          <w:rFonts w:ascii="Calibri"/>
          <w:b/>
          <w:spacing w:val="-1"/>
          <w:sz w:val="24"/>
        </w:rPr>
        <w:t>PUBBLICO</w:t>
      </w:r>
      <w:r>
        <w:rPr>
          <w:rFonts w:ascii="Calibri"/>
          <w:b/>
          <w:spacing w:val="-10"/>
          <w:sz w:val="24"/>
        </w:rPr>
        <w:t xml:space="preserve"> </w:t>
      </w:r>
      <w:r>
        <w:rPr>
          <w:rFonts w:ascii="Calibri"/>
          <w:b/>
          <w:spacing w:val="-1"/>
          <w:sz w:val="24"/>
        </w:rPr>
        <w:t>DI</w:t>
      </w:r>
      <w:r>
        <w:rPr>
          <w:rFonts w:ascii="Calibri"/>
          <w:b/>
          <w:spacing w:val="-13"/>
          <w:sz w:val="24"/>
        </w:rPr>
        <w:t xml:space="preserve"> </w:t>
      </w:r>
      <w:r>
        <w:rPr>
          <w:rFonts w:ascii="Calibri"/>
          <w:b/>
          <w:spacing w:val="-1"/>
          <w:sz w:val="24"/>
        </w:rPr>
        <w:t>SELEZIONE</w:t>
      </w:r>
      <w:r>
        <w:rPr>
          <w:rFonts w:ascii="Calibri"/>
          <w:b/>
          <w:spacing w:val="-12"/>
          <w:sz w:val="24"/>
        </w:rPr>
        <w:t xml:space="preserve"> </w:t>
      </w:r>
      <w:r>
        <w:rPr>
          <w:rFonts w:ascii="Calibri"/>
          <w:b/>
          <w:spacing w:val="-1"/>
          <w:sz w:val="24"/>
        </w:rPr>
        <w:t>PER</w:t>
      </w:r>
      <w:r>
        <w:rPr>
          <w:rFonts w:ascii="Calibri"/>
          <w:b/>
          <w:spacing w:val="-15"/>
          <w:sz w:val="24"/>
        </w:rPr>
        <w:t xml:space="preserve"> </w:t>
      </w:r>
      <w:r>
        <w:rPr>
          <w:rFonts w:ascii="Calibri"/>
          <w:b/>
          <w:sz w:val="24"/>
        </w:rPr>
        <w:t>REPERIMENTO DI N</w:t>
      </w:r>
      <w:r w:rsidR="0031320C">
        <w:rPr>
          <w:rFonts w:ascii="Calibri"/>
          <w:b/>
          <w:sz w:val="24"/>
        </w:rPr>
        <w:t>.1 ESPERTO DOCENTE MADRELINGUA</w:t>
      </w:r>
      <w:r>
        <w:rPr>
          <w:rFonts w:ascii="Calibri"/>
          <w:b/>
          <w:sz w:val="24"/>
        </w:rPr>
        <w:t xml:space="preserve"> PER LA REALIZZAZIONE DI </w:t>
      </w:r>
      <w:r w:rsidR="0031320C">
        <w:rPr>
          <w:rFonts w:ascii="Calibri"/>
          <w:b/>
          <w:sz w:val="24"/>
        </w:rPr>
        <w:t xml:space="preserve">UN </w:t>
      </w:r>
      <w:r>
        <w:rPr>
          <w:rFonts w:ascii="Calibri"/>
          <w:b/>
          <w:sz w:val="24"/>
        </w:rPr>
        <w:t>LABORATORI</w:t>
      </w:r>
      <w:r w:rsidR="0031320C">
        <w:rPr>
          <w:rFonts w:ascii="Calibri"/>
          <w:b/>
          <w:sz w:val="24"/>
        </w:rPr>
        <w:t>O</w:t>
      </w:r>
      <w:r>
        <w:rPr>
          <w:rFonts w:ascii="Calibri"/>
          <w:b/>
          <w:sz w:val="24"/>
        </w:rPr>
        <w:t xml:space="preserve"> DI </w:t>
      </w:r>
      <w:r w:rsidR="0031320C">
        <w:rPr>
          <w:rFonts w:ascii="Calibri"/>
          <w:b/>
          <w:sz w:val="24"/>
        </w:rPr>
        <w:t>LETTORATO DI LINGUA INGLESE</w:t>
      </w:r>
      <w:r>
        <w:rPr>
          <w:rFonts w:ascii="Calibri"/>
          <w:b/>
          <w:sz w:val="24"/>
        </w:rPr>
        <w:t xml:space="preserve"> </w:t>
      </w:r>
    </w:p>
    <w:p w:rsidR="004C0B33" w:rsidRDefault="0031320C" w:rsidP="004C0B33">
      <w:pPr>
        <w:spacing w:before="5" w:line="266" w:lineRule="auto"/>
        <w:ind w:left="754" w:right="744"/>
        <w:jc w:val="center"/>
        <w:rPr>
          <w:rFonts w:ascii="Calibri"/>
          <w:b/>
          <w:sz w:val="24"/>
        </w:rPr>
      </w:pPr>
      <w:r>
        <w:rPr>
          <w:rFonts w:ascii="Calibri"/>
          <w:b/>
          <w:sz w:val="24"/>
        </w:rPr>
        <w:t>Progetto</w:t>
      </w:r>
      <w:r w:rsidR="004C0B33">
        <w:rPr>
          <w:rFonts w:ascii="Calibri"/>
          <w:b/>
          <w:sz w:val="24"/>
        </w:rPr>
        <w:t xml:space="preserve"> “Vicinanze”</w:t>
      </w:r>
    </w:p>
    <w:p w:rsidR="00525E44" w:rsidRDefault="00525E44" w:rsidP="001159C9">
      <w:pPr>
        <w:jc w:val="center"/>
        <w:rPr>
          <w:sz w:val="18"/>
          <w:szCs w:val="18"/>
        </w:rPr>
      </w:pPr>
    </w:p>
    <w:p w:rsidR="0052510B" w:rsidRDefault="0052510B" w:rsidP="001159C9">
      <w:pPr>
        <w:jc w:val="center"/>
        <w:rPr>
          <w:sz w:val="18"/>
          <w:szCs w:val="18"/>
        </w:rPr>
      </w:pPr>
    </w:p>
    <w:p w:rsidR="0052510B" w:rsidRPr="002D7BE9" w:rsidRDefault="0052510B" w:rsidP="00156851">
      <w:pPr>
        <w:spacing w:before="120" w:after="120" w:line="480" w:lineRule="auto"/>
        <w:jc w:val="both"/>
        <w:rPr>
          <w:rFonts w:cstheme="minorHAnsi"/>
          <w:b/>
        </w:rPr>
      </w:pPr>
      <w:r w:rsidRPr="00F6665D">
        <w:rPr>
          <w:rFonts w:cstheme="minorHAnsi"/>
          <w:b/>
        </w:rPr>
        <w:t>Il/</w:t>
      </w:r>
      <w:r>
        <w:rPr>
          <w:rFonts w:cstheme="minorHAnsi"/>
          <w:b/>
        </w:rPr>
        <w:t>L</w:t>
      </w:r>
      <w:r w:rsidRPr="00F6665D">
        <w:rPr>
          <w:rFonts w:cstheme="minorHAnsi"/>
          <w:b/>
        </w:rPr>
        <w:t>a sottoscritto/a __</w:t>
      </w:r>
      <w:bookmarkStart w:id="0" w:name="_Hlk101543056"/>
      <w:r w:rsidR="005218DE">
        <w:rPr>
          <w:rFonts w:cstheme="minorHAnsi"/>
          <w:b/>
        </w:rPr>
        <w:t>__________________</w:t>
      </w:r>
      <w:r w:rsidR="002B6FF6">
        <w:rPr>
          <w:rFonts w:cstheme="minorHAnsi"/>
          <w:b/>
        </w:rPr>
        <w:t xml:space="preserve"> </w:t>
      </w:r>
      <w:r w:rsidRPr="00F6665D">
        <w:rPr>
          <w:rFonts w:cstheme="minorHAnsi"/>
          <w:b/>
        </w:rPr>
        <w:t>_</w:t>
      </w:r>
      <w:bookmarkEnd w:id="0"/>
      <w:r w:rsidRPr="00F6665D">
        <w:rPr>
          <w:rFonts w:cstheme="minorHAnsi"/>
          <w:b/>
        </w:rPr>
        <w:t xml:space="preserve"> nato/a a _</w:t>
      </w:r>
      <w:r w:rsidR="005218DE">
        <w:rPr>
          <w:rFonts w:cstheme="minorHAnsi"/>
          <w:b/>
        </w:rPr>
        <w:t>_______________________</w:t>
      </w:r>
      <w:r w:rsidR="002B6FF6">
        <w:rPr>
          <w:rFonts w:cstheme="minorHAnsi"/>
          <w:b/>
        </w:rPr>
        <w:t xml:space="preserve"> </w:t>
      </w:r>
      <w:r w:rsidRPr="00F6665D">
        <w:rPr>
          <w:rFonts w:cstheme="minorHAnsi"/>
          <w:b/>
        </w:rPr>
        <w:t>__</w:t>
      </w:r>
      <w:r>
        <w:rPr>
          <w:rFonts w:cstheme="minorHAnsi"/>
          <w:b/>
        </w:rPr>
        <w:t xml:space="preserve"> </w:t>
      </w:r>
      <w:r w:rsidRPr="00F6665D">
        <w:rPr>
          <w:rFonts w:cstheme="minorHAnsi"/>
          <w:b/>
        </w:rPr>
        <w:t>il_</w:t>
      </w:r>
      <w:bookmarkStart w:id="1" w:name="_Hlk96611450"/>
      <w:r w:rsidR="005218DE">
        <w:rPr>
          <w:rFonts w:cstheme="minorHAnsi"/>
          <w:b/>
        </w:rPr>
        <w:t>___________</w:t>
      </w:r>
      <w:r w:rsidR="00321BC4">
        <w:rPr>
          <w:rFonts w:cstheme="minorHAnsi"/>
          <w:b/>
        </w:rPr>
        <w:t xml:space="preserve"> </w:t>
      </w:r>
      <w:r w:rsidR="00E72122">
        <w:rPr>
          <w:rFonts w:cstheme="minorHAnsi"/>
          <w:b/>
        </w:rPr>
        <w:t xml:space="preserve"> </w:t>
      </w:r>
      <w:r>
        <w:rPr>
          <w:rFonts w:cstheme="minorHAnsi"/>
          <w:b/>
        </w:rPr>
        <w:t xml:space="preserve"> </w:t>
      </w:r>
      <w:r w:rsidRPr="00F6665D">
        <w:rPr>
          <w:rFonts w:cstheme="minorHAnsi"/>
          <w:b/>
        </w:rPr>
        <w:t>residente</w:t>
      </w:r>
      <w:r w:rsidR="005855EF">
        <w:rPr>
          <w:rFonts w:cstheme="minorHAnsi"/>
          <w:b/>
        </w:rPr>
        <w:t xml:space="preserve"> in V</w:t>
      </w:r>
      <w:r w:rsidR="00321BC4">
        <w:rPr>
          <w:rFonts w:cstheme="minorHAnsi"/>
          <w:b/>
        </w:rPr>
        <w:t xml:space="preserve">ia </w:t>
      </w:r>
      <w:bookmarkEnd w:id="1"/>
      <w:r w:rsidR="005218DE">
        <w:rPr>
          <w:rFonts w:cstheme="minorHAnsi"/>
          <w:b/>
        </w:rPr>
        <w:t>_______________________________________________________</w:t>
      </w:r>
      <w:r w:rsidR="00CC118D">
        <w:rPr>
          <w:rFonts w:cstheme="minorHAnsi"/>
          <w:b/>
        </w:rPr>
        <w:t xml:space="preserve"> - </w:t>
      </w:r>
      <w:proofErr w:type="gramStart"/>
      <w:r w:rsidR="00CC118D">
        <w:rPr>
          <w:rFonts w:cstheme="minorHAnsi"/>
          <w:b/>
        </w:rPr>
        <w:t>C.F.:</w:t>
      </w:r>
      <w:r w:rsidR="005218DE">
        <w:rPr>
          <w:rFonts w:cstheme="minorHAnsi"/>
          <w:b/>
        </w:rPr>
        <w:t>_</w:t>
      </w:r>
      <w:proofErr w:type="gramEnd"/>
      <w:r w:rsidR="005218DE">
        <w:rPr>
          <w:rFonts w:cstheme="minorHAnsi"/>
          <w:b/>
        </w:rPr>
        <w:t xml:space="preserve">__________________________________ , </w:t>
      </w:r>
      <w:r w:rsidRPr="00F6665D">
        <w:rPr>
          <w:rFonts w:cstheme="minorHAnsi"/>
          <w:b/>
        </w:rPr>
        <w:t xml:space="preserve"> </w:t>
      </w:r>
      <w:r w:rsidR="005855EF">
        <w:rPr>
          <w:rFonts w:cstheme="minorHAnsi"/>
          <w:b/>
        </w:rPr>
        <w:t xml:space="preserve">in qualità </w:t>
      </w:r>
      <w:r w:rsidR="00D03399">
        <w:rPr>
          <w:rFonts w:cstheme="minorHAnsi"/>
          <w:b/>
        </w:rPr>
        <w:t>…………………………………………di docente in servizio presso…………………………………………….</w:t>
      </w:r>
      <w:r w:rsidR="005855EF">
        <w:rPr>
          <w:rFonts w:cstheme="minorHAnsi"/>
          <w:b/>
        </w:rPr>
        <w:t xml:space="preserve"> </w:t>
      </w:r>
      <w:r>
        <w:rPr>
          <w:rFonts w:cstheme="minorHAnsi"/>
          <w:b/>
        </w:rPr>
        <w:t xml:space="preserve"> </w:t>
      </w:r>
    </w:p>
    <w:p w:rsidR="0052510B" w:rsidRPr="0031320C" w:rsidRDefault="0052510B" w:rsidP="00F60E59">
      <w:pPr>
        <w:spacing w:after="0" w:line="240" w:lineRule="auto"/>
        <w:ind w:right="-1"/>
        <w:jc w:val="both"/>
        <w:rPr>
          <w:rFonts w:cstheme="minorHAnsi"/>
        </w:rPr>
      </w:pPr>
      <w:r w:rsidRPr="00DB4C6D">
        <w:rPr>
          <w:rFonts w:eastAsia="Calibri" w:cstheme="minorHAnsi"/>
        </w:rPr>
        <w:t>in relazione all</w:t>
      </w:r>
      <w:r w:rsidRPr="009D3810">
        <w:rPr>
          <w:rFonts w:cstheme="minorHAnsi"/>
        </w:rPr>
        <w:t xml:space="preserve">’incarico </w:t>
      </w:r>
      <w:r>
        <w:rPr>
          <w:rFonts w:cstheme="minorHAnsi"/>
        </w:rPr>
        <w:t>di</w:t>
      </w:r>
      <w:r w:rsidR="002720AC">
        <w:rPr>
          <w:rFonts w:cstheme="minorHAnsi"/>
        </w:rPr>
        <w:t xml:space="preserve"> </w:t>
      </w:r>
      <w:r w:rsidR="009942A3" w:rsidRPr="0031320C">
        <w:rPr>
          <w:rFonts w:cstheme="minorHAnsi"/>
          <w:b/>
        </w:rPr>
        <w:t>DOCENTE</w:t>
      </w:r>
      <w:r w:rsidR="0031320C" w:rsidRPr="0031320C">
        <w:rPr>
          <w:rFonts w:cstheme="minorHAnsi"/>
          <w:b/>
        </w:rPr>
        <w:t xml:space="preserve"> ESPERTO MADRELINGUA INGLESE</w:t>
      </w:r>
      <w:r w:rsidR="009942A3">
        <w:rPr>
          <w:rFonts w:cstheme="minorHAnsi"/>
        </w:rPr>
        <w:t xml:space="preserve"> </w:t>
      </w:r>
      <w:r w:rsidR="0031320C">
        <w:t xml:space="preserve">per la realizzazione di </w:t>
      </w:r>
      <w:r w:rsidR="00057A11" w:rsidRPr="0031320C">
        <w:t xml:space="preserve">un laboratorio di </w:t>
      </w:r>
      <w:r w:rsidR="0031320C" w:rsidRPr="0031320C">
        <w:t>lettorato</w:t>
      </w:r>
      <w:r w:rsidR="009942A3" w:rsidRPr="0031320C">
        <w:t xml:space="preserve"> della lingua</w:t>
      </w:r>
      <w:r w:rsidR="0031320C" w:rsidRPr="0031320C">
        <w:t xml:space="preserve"> Inglese</w:t>
      </w:r>
      <w:r w:rsidR="009942A3" w:rsidRPr="0031320C">
        <w:t xml:space="preserve"> presso </w:t>
      </w:r>
      <w:r w:rsidR="00747E6A">
        <w:t xml:space="preserve">la </w:t>
      </w:r>
      <w:r w:rsidR="0031320C">
        <w:t>Scuola S</w:t>
      </w:r>
      <w:r w:rsidR="009942A3" w:rsidRPr="0031320C">
        <w:t xml:space="preserve">econdaria di </w:t>
      </w:r>
      <w:r w:rsidR="0031320C" w:rsidRPr="0031320C">
        <w:t>I</w:t>
      </w:r>
      <w:r w:rsidR="009942A3" w:rsidRPr="0031320C">
        <w:t xml:space="preserve"> grado</w:t>
      </w:r>
      <w:r w:rsidR="00D04052" w:rsidRPr="0031320C">
        <w:t>,</w:t>
      </w:r>
    </w:p>
    <w:p w:rsidR="00F60E59" w:rsidRPr="009D3810" w:rsidRDefault="00F60E59" w:rsidP="00F60E59">
      <w:pPr>
        <w:spacing w:after="0" w:line="240" w:lineRule="auto"/>
        <w:ind w:right="-1"/>
        <w:jc w:val="both"/>
        <w:rPr>
          <w:rFonts w:cstheme="minorHAnsi"/>
          <w:lang w:bidi="it-IT"/>
        </w:rPr>
      </w:pPr>
    </w:p>
    <w:p w:rsidR="0052510B" w:rsidRPr="009D3810" w:rsidRDefault="0052510B" w:rsidP="001A22DA">
      <w:pPr>
        <w:spacing w:after="0"/>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rsidR="0052510B" w:rsidRPr="00DB4C6D" w:rsidRDefault="0052510B" w:rsidP="0052510B">
      <w:pPr>
        <w:spacing w:before="120" w:after="120"/>
        <w:jc w:val="center"/>
        <w:outlineLvl w:val="0"/>
        <w:rPr>
          <w:rFonts w:cstheme="minorHAnsi"/>
          <w:b/>
        </w:rPr>
      </w:pPr>
    </w:p>
    <w:p w:rsidR="0052510B" w:rsidRDefault="0052510B" w:rsidP="0052510B">
      <w:pPr>
        <w:spacing w:before="120" w:after="120"/>
        <w:jc w:val="center"/>
        <w:outlineLvl w:val="0"/>
        <w:rPr>
          <w:rFonts w:cstheme="minorHAnsi"/>
          <w:b/>
        </w:rPr>
      </w:pPr>
      <w:r w:rsidRPr="00DB4C6D">
        <w:rPr>
          <w:rFonts w:cstheme="minorHAnsi"/>
          <w:b/>
        </w:rPr>
        <w:t>DICHIARA</w:t>
      </w:r>
    </w:p>
    <w:p w:rsidR="0052510B" w:rsidRDefault="0052510B" w:rsidP="0052510B">
      <w:pPr>
        <w:spacing w:before="120" w:after="120"/>
        <w:jc w:val="center"/>
        <w:outlineLvl w:val="0"/>
        <w:rPr>
          <w:rFonts w:cstheme="minorHAnsi"/>
          <w:b/>
        </w:rPr>
      </w:pPr>
    </w:p>
    <w:p w:rsidR="0052510B" w:rsidRPr="005547BF" w:rsidRDefault="0052510B" w:rsidP="0052510B">
      <w:pPr>
        <w:pStyle w:val="Comma"/>
        <w:numPr>
          <w:ilvl w:val="0"/>
          <w:numId w:val="8"/>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52510B" w:rsidRPr="005547BF" w:rsidRDefault="0052510B" w:rsidP="0052510B">
      <w:pPr>
        <w:pStyle w:val="Comma"/>
        <w:numPr>
          <w:ilvl w:val="0"/>
          <w:numId w:val="0"/>
        </w:numPr>
        <w:spacing w:before="120" w:after="120" w:line="276" w:lineRule="auto"/>
        <w:ind w:left="709"/>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________________________________________________________________________________________________________________________________________________________________________________________________________________________________;</w:t>
      </w:r>
    </w:p>
    <w:p w:rsidR="0052510B" w:rsidRPr="001A5EF8" w:rsidRDefault="0052510B" w:rsidP="0052510B">
      <w:pPr>
        <w:pStyle w:val="Comma"/>
        <w:numPr>
          <w:ilvl w:val="0"/>
          <w:numId w:val="8"/>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Pr>
          <w:rFonts w:cstheme="minorHAnsi"/>
        </w:rPr>
        <w:t>d</w:t>
      </w:r>
      <w:r w:rsidRPr="001A5EF8">
        <w:rPr>
          <w:rFonts w:cstheme="minorHAnsi"/>
        </w:rPr>
        <w:t>.</w:t>
      </w:r>
      <w:r>
        <w:rPr>
          <w:rFonts w:cstheme="minorHAnsi"/>
        </w:rPr>
        <w:t>l</w:t>
      </w:r>
      <w:r w:rsidRPr="001A5EF8">
        <w:rPr>
          <w:rFonts w:cstheme="minorHAnsi"/>
        </w:rPr>
        <w:t xml:space="preserve">gs. </w:t>
      </w:r>
      <w:r>
        <w:rPr>
          <w:rFonts w:cstheme="minorHAnsi"/>
        </w:rPr>
        <w:t xml:space="preserve">n. </w:t>
      </w:r>
      <w:r w:rsidRPr="001A5EF8">
        <w:rPr>
          <w:rFonts w:cstheme="minorHAnsi"/>
        </w:rPr>
        <w:t>165/2001, che possano interferire con l’esercizio dell’incarico;</w:t>
      </w:r>
    </w:p>
    <w:p w:rsidR="0052510B" w:rsidRPr="00790B99" w:rsidRDefault="0052510B" w:rsidP="0052510B">
      <w:pPr>
        <w:pStyle w:val="Comma"/>
        <w:numPr>
          <w:ilvl w:val="0"/>
          <w:numId w:val="8"/>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52510B" w:rsidRPr="00A26D81" w:rsidRDefault="0052510B" w:rsidP="0052510B">
      <w:pPr>
        <w:pStyle w:val="Comma"/>
        <w:numPr>
          <w:ilvl w:val="0"/>
          <w:numId w:val="8"/>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rsidR="0052510B" w:rsidRPr="00A26D81" w:rsidRDefault="0052510B" w:rsidP="0052510B">
      <w:pPr>
        <w:pStyle w:val="Comma"/>
        <w:numPr>
          <w:ilvl w:val="0"/>
          <w:numId w:val="8"/>
        </w:numPr>
        <w:spacing w:before="120" w:after="120" w:line="276" w:lineRule="auto"/>
        <w:ind w:left="709" w:hanging="357"/>
        <w:contextualSpacing w:val="0"/>
        <w:rPr>
          <w:rFonts w:cstheme="minorHAnsi"/>
        </w:rPr>
      </w:pPr>
      <w:r w:rsidRPr="00A26D81">
        <w:rPr>
          <w:rFonts w:cstheme="minorHAnsi"/>
        </w:rPr>
        <w:lastRenderedPageBreak/>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52510B" w:rsidRPr="00A26D81" w:rsidRDefault="0052510B" w:rsidP="0052510B">
      <w:pPr>
        <w:pStyle w:val="Comma"/>
        <w:numPr>
          <w:ilvl w:val="0"/>
          <w:numId w:val="8"/>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2510B" w:rsidRPr="00EC29AC" w:rsidRDefault="0052510B" w:rsidP="0052510B">
      <w:pPr>
        <w:pStyle w:val="Comma"/>
        <w:numPr>
          <w:ilvl w:val="0"/>
          <w:numId w:val="8"/>
        </w:numPr>
        <w:spacing w:before="120" w:after="120" w:line="276" w:lineRule="auto"/>
        <w:ind w:left="709"/>
        <w:rPr>
          <w:rFonts w:cstheme="minorHAnsi"/>
        </w:rPr>
      </w:pPr>
      <w:r w:rsidRPr="00EC29AC">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2510B" w:rsidRPr="00281A5F" w:rsidRDefault="0052510B" w:rsidP="0052510B">
      <w:pPr>
        <w:pStyle w:val="Comma"/>
        <w:numPr>
          <w:ilvl w:val="0"/>
          <w:numId w:val="0"/>
        </w:numPr>
        <w:spacing w:before="120" w:after="120" w:line="276" w:lineRule="auto"/>
        <w:ind w:left="709"/>
        <w:rPr>
          <w:rFonts w:cstheme="minorHAnsi"/>
        </w:rPr>
      </w:pPr>
    </w:p>
    <w:p w:rsidR="0052510B" w:rsidRDefault="00156851" w:rsidP="0052510B">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Treviso ______________________</w:t>
      </w:r>
      <w:r w:rsidR="0052510B" w:rsidRPr="00DB4C6D">
        <w:rPr>
          <w:rFonts w:asciiTheme="minorHAnsi" w:hAnsiTheme="minorHAnsi" w:cstheme="minorHAnsi"/>
          <w:sz w:val="22"/>
          <w:szCs w:val="22"/>
        </w:rPr>
        <w:tab/>
      </w:r>
      <w:r w:rsidR="0052510B" w:rsidRPr="00DB4C6D">
        <w:rPr>
          <w:rFonts w:asciiTheme="minorHAnsi" w:hAnsiTheme="minorHAnsi" w:cstheme="minorHAnsi"/>
          <w:sz w:val="22"/>
          <w:szCs w:val="22"/>
        </w:rPr>
        <w:tab/>
      </w:r>
      <w:r w:rsidR="0052510B" w:rsidRPr="00DB4C6D">
        <w:rPr>
          <w:rFonts w:asciiTheme="minorHAnsi" w:hAnsiTheme="minorHAnsi" w:cstheme="minorHAnsi"/>
          <w:sz w:val="22"/>
          <w:szCs w:val="22"/>
        </w:rPr>
        <w:tab/>
      </w:r>
      <w:r w:rsidR="0052510B" w:rsidRPr="00DB4C6D">
        <w:rPr>
          <w:rFonts w:asciiTheme="minorHAnsi" w:hAnsiTheme="minorHAnsi" w:cstheme="minorHAnsi"/>
          <w:sz w:val="22"/>
          <w:szCs w:val="22"/>
        </w:rPr>
        <w:tab/>
      </w:r>
      <w:r w:rsidR="0052510B" w:rsidRPr="00DB4C6D">
        <w:rPr>
          <w:rFonts w:asciiTheme="minorHAnsi" w:hAnsiTheme="minorHAnsi" w:cstheme="minorHAnsi"/>
          <w:sz w:val="22"/>
          <w:szCs w:val="22"/>
        </w:rPr>
        <w:tab/>
      </w:r>
      <w:r w:rsidR="0052510B" w:rsidRPr="00DB4C6D">
        <w:rPr>
          <w:rFonts w:asciiTheme="minorHAnsi" w:hAnsiTheme="minorHAnsi" w:cstheme="minorHAnsi"/>
          <w:sz w:val="22"/>
          <w:szCs w:val="22"/>
        </w:rPr>
        <w:tab/>
      </w:r>
      <w:r w:rsidR="0052510B" w:rsidRPr="00DB4C6D">
        <w:rPr>
          <w:rFonts w:asciiTheme="minorHAnsi" w:hAnsiTheme="minorHAnsi" w:cstheme="minorHAnsi"/>
          <w:sz w:val="22"/>
          <w:szCs w:val="22"/>
        </w:rPr>
        <w:tab/>
      </w:r>
      <w:r w:rsidR="0052510B" w:rsidRPr="00DB4C6D">
        <w:rPr>
          <w:rFonts w:asciiTheme="minorHAnsi" w:hAnsiTheme="minorHAnsi" w:cstheme="minorHAnsi"/>
          <w:sz w:val="22"/>
          <w:szCs w:val="22"/>
        </w:rPr>
        <w:tab/>
      </w:r>
    </w:p>
    <w:p w:rsidR="0052510B" w:rsidRPr="00DB4C6D" w:rsidRDefault="0052510B" w:rsidP="0052510B">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2"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52510B" w:rsidRPr="00DB4C6D" w:rsidRDefault="0052510B" w:rsidP="0052510B">
      <w:pPr>
        <w:spacing w:before="120" w:after="120"/>
        <w:ind w:left="4956"/>
        <w:jc w:val="both"/>
        <w:rPr>
          <w:rFonts w:cstheme="minorHAnsi"/>
        </w:rPr>
      </w:pPr>
      <w:r w:rsidRPr="00DB4C6D">
        <w:rPr>
          <w:rFonts w:cstheme="minorHAnsi"/>
        </w:rPr>
        <w:t xml:space="preserve">                      ____________________________</w:t>
      </w:r>
      <w:bookmarkEnd w:id="2"/>
    </w:p>
    <w:p w:rsidR="0052510B" w:rsidRDefault="0052510B" w:rsidP="0052510B">
      <w:pPr>
        <w:spacing w:before="120" w:after="120"/>
        <w:jc w:val="both"/>
        <w:outlineLvl w:val="0"/>
        <w:rPr>
          <w:rFonts w:cstheme="minorHAnsi"/>
          <w:b/>
          <w:u w:val="single"/>
        </w:rPr>
      </w:pPr>
    </w:p>
    <w:p w:rsidR="0052510B" w:rsidRPr="00DB4C6D" w:rsidRDefault="0052510B" w:rsidP="0052510B">
      <w:pPr>
        <w:spacing w:before="120" w:after="120"/>
        <w:jc w:val="both"/>
        <w:outlineLvl w:val="0"/>
        <w:rPr>
          <w:rFonts w:cstheme="minorHAnsi"/>
        </w:rPr>
      </w:pPr>
      <w:r w:rsidRPr="00DB4C6D">
        <w:rPr>
          <w:rFonts w:cstheme="minorHAnsi"/>
          <w:b/>
          <w:u w:val="single"/>
        </w:rPr>
        <w:t>Allegato</w:t>
      </w:r>
      <w:r w:rsidRPr="00DB4C6D">
        <w:rPr>
          <w:rFonts w:cstheme="minorHAnsi"/>
        </w:rPr>
        <w:t>:</w:t>
      </w:r>
    </w:p>
    <w:p w:rsidR="0052510B" w:rsidRDefault="0052510B" w:rsidP="0052510B">
      <w:pPr>
        <w:numPr>
          <w:ilvl w:val="0"/>
          <w:numId w:val="6"/>
        </w:numPr>
        <w:tabs>
          <w:tab w:val="clear" w:pos="0"/>
          <w:tab w:val="num" w:pos="360"/>
        </w:tabs>
        <w:spacing w:before="120" w:after="120" w:line="240" w:lineRule="auto"/>
        <w:ind w:left="360" w:hanging="360"/>
        <w:jc w:val="both"/>
        <w:rPr>
          <w:rFonts w:cstheme="minorHAnsi"/>
          <w:i/>
        </w:rPr>
      </w:pPr>
      <w:r w:rsidRPr="00DB4C6D">
        <w:rPr>
          <w:rFonts w:cstheme="minorHAnsi"/>
          <w:i/>
        </w:rPr>
        <w:t>copia firmata del documento di identità del sottoscrittore, in corso di validità.</w:t>
      </w:r>
    </w:p>
    <w:p w:rsidR="0052510B" w:rsidRPr="00F656C5" w:rsidRDefault="0052510B" w:rsidP="0052510B">
      <w:pPr>
        <w:rPr>
          <w:rFonts w:cstheme="minorHAnsi"/>
        </w:rPr>
      </w:pPr>
    </w:p>
    <w:p w:rsidR="0052510B" w:rsidRPr="00F656C5" w:rsidRDefault="0052510B" w:rsidP="0052510B">
      <w:pPr>
        <w:rPr>
          <w:rFonts w:cstheme="minorHAnsi"/>
        </w:rPr>
      </w:pPr>
    </w:p>
    <w:p w:rsidR="0052510B" w:rsidRPr="00F656C5" w:rsidRDefault="0052510B" w:rsidP="0052510B">
      <w:pPr>
        <w:rPr>
          <w:rFonts w:cstheme="minorHAnsi"/>
        </w:rPr>
      </w:pPr>
    </w:p>
    <w:p w:rsidR="0052510B" w:rsidRDefault="0052510B" w:rsidP="001159C9">
      <w:pPr>
        <w:jc w:val="center"/>
        <w:rPr>
          <w:sz w:val="18"/>
          <w:szCs w:val="18"/>
        </w:rPr>
      </w:pPr>
    </w:p>
    <w:sectPr w:rsidR="0052510B" w:rsidSect="006B62F1">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57C" w:rsidRDefault="00C9657C" w:rsidP="00F5347C">
      <w:pPr>
        <w:spacing w:after="0" w:line="240" w:lineRule="auto"/>
      </w:pPr>
      <w:r>
        <w:separator/>
      </w:r>
    </w:p>
  </w:endnote>
  <w:endnote w:type="continuationSeparator" w:id="0">
    <w:p w:rsidR="00C9657C" w:rsidRDefault="00C9657C" w:rsidP="00F53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DejaVu Sans">
    <w:altName w:val="Times New Roman"/>
    <w:panose1 w:val="020B0603030804020204"/>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54D" w:rsidRDefault="0062054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54D" w:rsidRDefault="0062054D">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54D" w:rsidRDefault="0062054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57C" w:rsidRDefault="00C9657C" w:rsidP="00F5347C">
      <w:pPr>
        <w:spacing w:after="0" w:line="240" w:lineRule="auto"/>
      </w:pPr>
      <w:r>
        <w:separator/>
      </w:r>
    </w:p>
  </w:footnote>
  <w:footnote w:type="continuationSeparator" w:id="0">
    <w:p w:rsidR="00C9657C" w:rsidRDefault="00C9657C" w:rsidP="00F53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54D" w:rsidRDefault="0062054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54D" w:rsidRDefault="0062054D">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052" w:rsidRPr="00D04052" w:rsidRDefault="00D04052" w:rsidP="0062054D">
    <w:pPr>
      <w:pStyle w:val="Intestazione"/>
      <w:tabs>
        <w:tab w:val="clear" w:pos="4819"/>
        <w:tab w:val="center" w:pos="3686"/>
      </w:tabs>
      <w:rPr>
        <w:b/>
      </w:rPr>
    </w:pPr>
    <w:r w:rsidRPr="0062054D">
      <w:rPr>
        <w:b/>
        <w:i/>
      </w:rPr>
      <w:t>Allegato C</w:t>
    </w:r>
    <w:r w:rsidRPr="00D04052">
      <w:rPr>
        <w:b/>
      </w:rPr>
      <w:t>- Dichiarazione insussistenza</w:t>
    </w:r>
  </w:p>
  <w:p w:rsidR="00D04052" w:rsidRDefault="00D04052">
    <w:pPr>
      <w:pStyle w:val="Intestazione"/>
    </w:pPr>
    <w:bookmarkStart w:id="3" w:name="_GoBack"/>
    <w:bookmarkEnd w:id="3"/>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76E20"/>
    <w:multiLevelType w:val="multilevel"/>
    <w:tmpl w:val="188628D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0466121"/>
    <w:multiLevelType w:val="multilevel"/>
    <w:tmpl w:val="F68C23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0510496"/>
    <w:multiLevelType w:val="multilevel"/>
    <w:tmpl w:val="593A86F0"/>
    <w:lvl w:ilvl="0">
      <w:start w:val="1"/>
      <w:numFmt w:val="bullet"/>
      <w:lvlText w:val=""/>
      <w:lvlJc w:val="left"/>
      <w:pPr>
        <w:tabs>
          <w:tab w:val="num" w:pos="707"/>
        </w:tabs>
        <w:ind w:left="707" w:hanging="283"/>
      </w:pPr>
      <w:rPr>
        <w:rFonts w:ascii="Symbol" w:hAnsi="Symbol" w:cs="Symbol" w:hint="default"/>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34F444DC"/>
    <w:multiLevelType w:val="hybridMultilevel"/>
    <w:tmpl w:val="A5F06AAC"/>
    <w:lvl w:ilvl="0" w:tplc="16F662B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7" w15:restartNumberingAfterBreak="0">
    <w:nsid w:val="6043378A"/>
    <w:multiLevelType w:val="hybridMultilevel"/>
    <w:tmpl w:val="F46EB458"/>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08"/>
  <w:hyphenationZone w:val="283"/>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91"/>
    <w:rsid w:val="00002D5D"/>
    <w:rsid w:val="0003118B"/>
    <w:rsid w:val="00034B51"/>
    <w:rsid w:val="00045DA6"/>
    <w:rsid w:val="000472D0"/>
    <w:rsid w:val="00057A11"/>
    <w:rsid w:val="00064776"/>
    <w:rsid w:val="00091C79"/>
    <w:rsid w:val="00093C7F"/>
    <w:rsid w:val="000A2CC1"/>
    <w:rsid w:val="000A6711"/>
    <w:rsid w:val="000C6997"/>
    <w:rsid w:val="000E1244"/>
    <w:rsid w:val="00106EF5"/>
    <w:rsid w:val="001159C9"/>
    <w:rsid w:val="00123490"/>
    <w:rsid w:val="001340D5"/>
    <w:rsid w:val="0013589D"/>
    <w:rsid w:val="00142020"/>
    <w:rsid w:val="00151956"/>
    <w:rsid w:val="00156851"/>
    <w:rsid w:val="001643C7"/>
    <w:rsid w:val="001A22DA"/>
    <w:rsid w:val="001B1772"/>
    <w:rsid w:val="001B3652"/>
    <w:rsid w:val="001B4309"/>
    <w:rsid w:val="001B6FFD"/>
    <w:rsid w:val="001D488D"/>
    <w:rsid w:val="001E6FEB"/>
    <w:rsid w:val="001F5577"/>
    <w:rsid w:val="002116D9"/>
    <w:rsid w:val="0022478E"/>
    <w:rsid w:val="00244A74"/>
    <w:rsid w:val="00253613"/>
    <w:rsid w:val="00256BE4"/>
    <w:rsid w:val="00262A3C"/>
    <w:rsid w:val="002720AC"/>
    <w:rsid w:val="0027406B"/>
    <w:rsid w:val="00292190"/>
    <w:rsid w:val="002A19B1"/>
    <w:rsid w:val="002B6FF6"/>
    <w:rsid w:val="002E65AF"/>
    <w:rsid w:val="002F1AE7"/>
    <w:rsid w:val="0031320C"/>
    <w:rsid w:val="00321BC4"/>
    <w:rsid w:val="003261F6"/>
    <w:rsid w:val="0033769E"/>
    <w:rsid w:val="00346B8E"/>
    <w:rsid w:val="00377757"/>
    <w:rsid w:val="003951B8"/>
    <w:rsid w:val="003A540F"/>
    <w:rsid w:val="003B2870"/>
    <w:rsid w:val="003B7587"/>
    <w:rsid w:val="003E223A"/>
    <w:rsid w:val="003E4633"/>
    <w:rsid w:val="00404044"/>
    <w:rsid w:val="00410CDE"/>
    <w:rsid w:val="00444AAD"/>
    <w:rsid w:val="00453814"/>
    <w:rsid w:val="004578EE"/>
    <w:rsid w:val="0046760A"/>
    <w:rsid w:val="00477A09"/>
    <w:rsid w:val="004C0B33"/>
    <w:rsid w:val="004D4645"/>
    <w:rsid w:val="004F3989"/>
    <w:rsid w:val="00512565"/>
    <w:rsid w:val="005206DA"/>
    <w:rsid w:val="005218DE"/>
    <w:rsid w:val="0052510B"/>
    <w:rsid w:val="00525E44"/>
    <w:rsid w:val="00547E52"/>
    <w:rsid w:val="00552D28"/>
    <w:rsid w:val="005659EA"/>
    <w:rsid w:val="005855EF"/>
    <w:rsid w:val="00586B22"/>
    <w:rsid w:val="00595B71"/>
    <w:rsid w:val="00596EDA"/>
    <w:rsid w:val="005A4E22"/>
    <w:rsid w:val="005B4764"/>
    <w:rsid w:val="005C6FFF"/>
    <w:rsid w:val="005E431B"/>
    <w:rsid w:val="005F40E4"/>
    <w:rsid w:val="00613554"/>
    <w:rsid w:val="0062054D"/>
    <w:rsid w:val="006328F6"/>
    <w:rsid w:val="00660E6C"/>
    <w:rsid w:val="00665E4B"/>
    <w:rsid w:val="0067082D"/>
    <w:rsid w:val="00675594"/>
    <w:rsid w:val="006B1D15"/>
    <w:rsid w:val="006B2C83"/>
    <w:rsid w:val="006B555B"/>
    <w:rsid w:val="006B62F1"/>
    <w:rsid w:val="006D12C8"/>
    <w:rsid w:val="00725CFF"/>
    <w:rsid w:val="00747E6A"/>
    <w:rsid w:val="00780D94"/>
    <w:rsid w:val="007A4F55"/>
    <w:rsid w:val="007B704D"/>
    <w:rsid w:val="007B7E51"/>
    <w:rsid w:val="007C5029"/>
    <w:rsid w:val="007D30AA"/>
    <w:rsid w:val="007E3B85"/>
    <w:rsid w:val="00803AEF"/>
    <w:rsid w:val="00831A06"/>
    <w:rsid w:val="00863BC6"/>
    <w:rsid w:val="0087299D"/>
    <w:rsid w:val="00874338"/>
    <w:rsid w:val="00880883"/>
    <w:rsid w:val="00880FB5"/>
    <w:rsid w:val="00884551"/>
    <w:rsid w:val="008A092B"/>
    <w:rsid w:val="008A349D"/>
    <w:rsid w:val="008A3F86"/>
    <w:rsid w:val="008A4AA7"/>
    <w:rsid w:val="008D2BEA"/>
    <w:rsid w:val="008F3964"/>
    <w:rsid w:val="00911EE6"/>
    <w:rsid w:val="0097039F"/>
    <w:rsid w:val="0097242F"/>
    <w:rsid w:val="00973EF6"/>
    <w:rsid w:val="00983DE3"/>
    <w:rsid w:val="009942A3"/>
    <w:rsid w:val="00994F43"/>
    <w:rsid w:val="009D4B21"/>
    <w:rsid w:val="009D7554"/>
    <w:rsid w:val="009E4BEC"/>
    <w:rsid w:val="009F42F2"/>
    <w:rsid w:val="009F4D91"/>
    <w:rsid w:val="00A30D67"/>
    <w:rsid w:val="00A32CEB"/>
    <w:rsid w:val="00A40253"/>
    <w:rsid w:val="00A54200"/>
    <w:rsid w:val="00A65B9E"/>
    <w:rsid w:val="00A92422"/>
    <w:rsid w:val="00AB5595"/>
    <w:rsid w:val="00AE20E0"/>
    <w:rsid w:val="00B04B75"/>
    <w:rsid w:val="00B31A4E"/>
    <w:rsid w:val="00B63400"/>
    <w:rsid w:val="00B7141C"/>
    <w:rsid w:val="00B95F2F"/>
    <w:rsid w:val="00BA2B98"/>
    <w:rsid w:val="00BB4791"/>
    <w:rsid w:val="00BB5241"/>
    <w:rsid w:val="00BB7BA1"/>
    <w:rsid w:val="00BC66FC"/>
    <w:rsid w:val="00BD1A3B"/>
    <w:rsid w:val="00C14BAE"/>
    <w:rsid w:val="00C36F75"/>
    <w:rsid w:val="00C57EB0"/>
    <w:rsid w:val="00C658E5"/>
    <w:rsid w:val="00C7177D"/>
    <w:rsid w:val="00C765A0"/>
    <w:rsid w:val="00C8417D"/>
    <w:rsid w:val="00C875A5"/>
    <w:rsid w:val="00C951A2"/>
    <w:rsid w:val="00C9657C"/>
    <w:rsid w:val="00C97B8F"/>
    <w:rsid w:val="00CA5259"/>
    <w:rsid w:val="00CB0600"/>
    <w:rsid w:val="00CB1852"/>
    <w:rsid w:val="00CB2674"/>
    <w:rsid w:val="00CB55A9"/>
    <w:rsid w:val="00CC118D"/>
    <w:rsid w:val="00CE002B"/>
    <w:rsid w:val="00CE4CF0"/>
    <w:rsid w:val="00CE4F81"/>
    <w:rsid w:val="00CF336E"/>
    <w:rsid w:val="00D03399"/>
    <w:rsid w:val="00D04052"/>
    <w:rsid w:val="00D153B9"/>
    <w:rsid w:val="00D22458"/>
    <w:rsid w:val="00D66286"/>
    <w:rsid w:val="00D801E5"/>
    <w:rsid w:val="00D90F32"/>
    <w:rsid w:val="00D91DBC"/>
    <w:rsid w:val="00D9529C"/>
    <w:rsid w:val="00DE61CC"/>
    <w:rsid w:val="00E05D3F"/>
    <w:rsid w:val="00E21694"/>
    <w:rsid w:val="00E414B1"/>
    <w:rsid w:val="00E435B6"/>
    <w:rsid w:val="00E54891"/>
    <w:rsid w:val="00E72122"/>
    <w:rsid w:val="00E7651E"/>
    <w:rsid w:val="00E955A9"/>
    <w:rsid w:val="00EA0FF2"/>
    <w:rsid w:val="00EB349D"/>
    <w:rsid w:val="00EB3601"/>
    <w:rsid w:val="00EB5605"/>
    <w:rsid w:val="00EE6813"/>
    <w:rsid w:val="00EE6907"/>
    <w:rsid w:val="00EF15BB"/>
    <w:rsid w:val="00EF3399"/>
    <w:rsid w:val="00F154BB"/>
    <w:rsid w:val="00F36A76"/>
    <w:rsid w:val="00F40F99"/>
    <w:rsid w:val="00F5347C"/>
    <w:rsid w:val="00F57B84"/>
    <w:rsid w:val="00F60E59"/>
    <w:rsid w:val="00F96987"/>
    <w:rsid w:val="00FA7A56"/>
    <w:rsid w:val="00FB0A30"/>
    <w:rsid w:val="00FC403C"/>
    <w:rsid w:val="00FD50BC"/>
    <w:rsid w:val="00FE4E36"/>
    <w:rsid w:val="00FF5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5:docId w15:val="{B9114F40-C18F-6245-A107-D040DFAF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1956"/>
  </w:style>
  <w:style w:type="paragraph" w:styleId="Titolo2">
    <w:name w:val="heading 2"/>
    <w:basedOn w:val="Normale"/>
    <w:next w:val="Normale"/>
    <w:link w:val="Titolo2Carattere"/>
    <w:uiPriority w:val="9"/>
    <w:semiHidden/>
    <w:unhideWhenUsed/>
    <w:qFormat/>
    <w:rsid w:val="00BB52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7C50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534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5347C"/>
  </w:style>
  <w:style w:type="paragraph" w:styleId="Pidipagina">
    <w:name w:val="footer"/>
    <w:basedOn w:val="Normale"/>
    <w:link w:val="PidipaginaCarattere"/>
    <w:uiPriority w:val="99"/>
    <w:unhideWhenUsed/>
    <w:rsid w:val="00F534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5347C"/>
  </w:style>
  <w:style w:type="paragraph" w:styleId="Testofumetto">
    <w:name w:val="Balloon Text"/>
    <w:basedOn w:val="Normale"/>
    <w:link w:val="TestofumettoCarattere"/>
    <w:uiPriority w:val="99"/>
    <w:semiHidden/>
    <w:unhideWhenUsed/>
    <w:rsid w:val="00F534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347C"/>
    <w:rPr>
      <w:rFonts w:ascii="Tahoma" w:hAnsi="Tahoma" w:cs="Tahoma"/>
      <w:sz w:val="16"/>
      <w:szCs w:val="16"/>
    </w:rPr>
  </w:style>
  <w:style w:type="paragraph" w:styleId="Paragrafoelenco">
    <w:name w:val="List Paragraph"/>
    <w:basedOn w:val="Normale"/>
    <w:uiPriority w:val="34"/>
    <w:qFormat/>
    <w:rsid w:val="001E6FEB"/>
    <w:pPr>
      <w:ind w:left="720"/>
      <w:contextualSpacing/>
    </w:pPr>
    <w:rPr>
      <w:rFonts w:ascii="Calibri" w:eastAsia="Calibri" w:hAnsi="Calibri" w:cs="Times New Roman"/>
    </w:rPr>
  </w:style>
  <w:style w:type="character" w:styleId="Collegamentoipertestuale">
    <w:name w:val="Hyperlink"/>
    <w:basedOn w:val="Carpredefinitoparagrafo"/>
    <w:uiPriority w:val="99"/>
    <w:unhideWhenUsed/>
    <w:rsid w:val="00EB349D"/>
    <w:rPr>
      <w:color w:val="0000FF" w:themeColor="hyperlink"/>
      <w:u w:val="single"/>
    </w:rPr>
  </w:style>
  <w:style w:type="character" w:customStyle="1" w:styleId="Titolo2Carattere">
    <w:name w:val="Titolo 2 Carattere"/>
    <w:basedOn w:val="Carpredefinitoparagrafo"/>
    <w:link w:val="Titolo2"/>
    <w:uiPriority w:val="9"/>
    <w:semiHidden/>
    <w:rsid w:val="00BB5241"/>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59"/>
    <w:rsid w:val="00E21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Carpredefinitoparagrafo"/>
    <w:rsid w:val="00874338"/>
  </w:style>
  <w:style w:type="character" w:customStyle="1" w:styleId="Titolo3Carattere">
    <w:name w:val="Titolo 3 Carattere"/>
    <w:basedOn w:val="Carpredefinitoparagrafo"/>
    <w:link w:val="Titolo3"/>
    <w:uiPriority w:val="9"/>
    <w:semiHidden/>
    <w:rsid w:val="007C5029"/>
    <w:rPr>
      <w:rFonts w:asciiTheme="majorHAnsi" w:eastAsiaTheme="majorEastAsia" w:hAnsiTheme="majorHAnsi" w:cstheme="majorBidi"/>
      <w:color w:val="243F60" w:themeColor="accent1" w:themeShade="7F"/>
      <w:sz w:val="24"/>
      <w:szCs w:val="24"/>
    </w:rPr>
  </w:style>
  <w:style w:type="character" w:styleId="Enfasicorsivo">
    <w:name w:val="Emphasis"/>
    <w:qFormat/>
    <w:rsid w:val="007C5029"/>
    <w:rPr>
      <w:i/>
      <w:iCs/>
    </w:rPr>
  </w:style>
  <w:style w:type="character" w:customStyle="1" w:styleId="StrongEmphasis">
    <w:name w:val="Strong Emphasis"/>
    <w:qFormat/>
    <w:rsid w:val="007C5029"/>
    <w:rPr>
      <w:b/>
      <w:bCs/>
    </w:rPr>
  </w:style>
  <w:style w:type="paragraph" w:styleId="Corpotesto">
    <w:name w:val="Body Text"/>
    <w:basedOn w:val="Normale"/>
    <w:link w:val="CorpotestoCarattere"/>
    <w:rsid w:val="007C5029"/>
    <w:pPr>
      <w:widowControl w:val="0"/>
      <w:suppressAutoHyphens/>
      <w:spacing w:after="140"/>
    </w:pPr>
    <w:rPr>
      <w:rFonts w:ascii="Liberation Serif" w:eastAsia="DejaVu Sans" w:hAnsi="Liberation Serif" w:cs="Noto Sans Devanagari"/>
      <w:sz w:val="24"/>
      <w:szCs w:val="24"/>
      <w:lang w:val="en-US" w:eastAsia="zh-CN" w:bidi="hi-IN"/>
    </w:rPr>
  </w:style>
  <w:style w:type="character" w:customStyle="1" w:styleId="CorpotestoCarattere">
    <w:name w:val="Corpo testo Carattere"/>
    <w:basedOn w:val="Carpredefinitoparagrafo"/>
    <w:link w:val="Corpotesto"/>
    <w:rsid w:val="007C5029"/>
    <w:rPr>
      <w:rFonts w:ascii="Liberation Serif" w:eastAsia="DejaVu Sans" w:hAnsi="Liberation Serif" w:cs="Noto Sans Devanagari"/>
      <w:sz w:val="24"/>
      <w:szCs w:val="24"/>
      <w:lang w:val="en-US" w:eastAsia="zh-CN" w:bidi="hi-IN"/>
    </w:rPr>
  </w:style>
  <w:style w:type="paragraph" w:customStyle="1" w:styleId="Corpodeltesto21">
    <w:name w:val="Corpo del testo 21"/>
    <w:basedOn w:val="Normale"/>
    <w:rsid w:val="0052510B"/>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52510B"/>
    <w:pPr>
      <w:numPr>
        <w:numId w:val="7"/>
      </w:numPr>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52510B"/>
  </w:style>
  <w:style w:type="paragraph" w:customStyle="1" w:styleId="ListParagraph1">
    <w:name w:val="List Paragraph1"/>
    <w:basedOn w:val="Normale"/>
    <w:uiPriority w:val="99"/>
    <w:qFormat/>
    <w:rsid w:val="0052510B"/>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3735">
      <w:bodyDiv w:val="1"/>
      <w:marLeft w:val="0"/>
      <w:marRight w:val="0"/>
      <w:marTop w:val="0"/>
      <w:marBottom w:val="0"/>
      <w:divBdr>
        <w:top w:val="none" w:sz="0" w:space="0" w:color="auto"/>
        <w:left w:val="none" w:sz="0" w:space="0" w:color="auto"/>
        <w:bottom w:val="none" w:sz="0" w:space="0" w:color="auto"/>
        <w:right w:val="none" w:sz="0" w:space="0" w:color="auto"/>
      </w:divBdr>
    </w:div>
    <w:div w:id="476799151">
      <w:bodyDiv w:val="1"/>
      <w:marLeft w:val="0"/>
      <w:marRight w:val="0"/>
      <w:marTop w:val="0"/>
      <w:marBottom w:val="0"/>
      <w:divBdr>
        <w:top w:val="none" w:sz="0" w:space="0" w:color="auto"/>
        <w:left w:val="none" w:sz="0" w:space="0" w:color="auto"/>
        <w:bottom w:val="none" w:sz="0" w:space="0" w:color="auto"/>
        <w:right w:val="none" w:sz="0" w:space="0" w:color="auto"/>
      </w:divBdr>
    </w:div>
    <w:div w:id="511994094">
      <w:bodyDiv w:val="1"/>
      <w:marLeft w:val="0"/>
      <w:marRight w:val="0"/>
      <w:marTop w:val="0"/>
      <w:marBottom w:val="0"/>
      <w:divBdr>
        <w:top w:val="none" w:sz="0" w:space="0" w:color="auto"/>
        <w:left w:val="none" w:sz="0" w:space="0" w:color="auto"/>
        <w:bottom w:val="none" w:sz="0" w:space="0" w:color="auto"/>
        <w:right w:val="none" w:sz="0" w:space="0" w:color="auto"/>
      </w:divBdr>
    </w:div>
    <w:div w:id="1283221673">
      <w:bodyDiv w:val="1"/>
      <w:marLeft w:val="0"/>
      <w:marRight w:val="0"/>
      <w:marTop w:val="0"/>
      <w:marBottom w:val="0"/>
      <w:divBdr>
        <w:top w:val="none" w:sz="0" w:space="0" w:color="auto"/>
        <w:left w:val="none" w:sz="0" w:space="0" w:color="auto"/>
        <w:bottom w:val="none" w:sz="0" w:space="0" w:color="auto"/>
        <w:right w:val="none" w:sz="0" w:space="0" w:color="auto"/>
      </w:divBdr>
    </w:div>
    <w:div w:id="1517886790">
      <w:bodyDiv w:val="1"/>
      <w:marLeft w:val="0"/>
      <w:marRight w:val="0"/>
      <w:marTop w:val="0"/>
      <w:marBottom w:val="0"/>
      <w:divBdr>
        <w:top w:val="none" w:sz="0" w:space="0" w:color="auto"/>
        <w:left w:val="none" w:sz="0" w:space="0" w:color="auto"/>
        <w:bottom w:val="none" w:sz="0" w:space="0" w:color="auto"/>
        <w:right w:val="none" w:sz="0" w:space="0" w:color="auto"/>
      </w:divBdr>
    </w:div>
    <w:div w:id="1830173392">
      <w:bodyDiv w:val="1"/>
      <w:marLeft w:val="0"/>
      <w:marRight w:val="0"/>
      <w:marTop w:val="0"/>
      <w:marBottom w:val="0"/>
      <w:divBdr>
        <w:top w:val="none" w:sz="0" w:space="0" w:color="auto"/>
        <w:left w:val="none" w:sz="0" w:space="0" w:color="auto"/>
        <w:bottom w:val="none" w:sz="0" w:space="0" w:color="auto"/>
        <w:right w:val="none" w:sz="0" w:space="0" w:color="auto"/>
      </w:divBdr>
    </w:div>
    <w:div w:id="188628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ateriali%20carta%20digitale\doc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5C056-B180-44DA-9BC8-BECCC1B1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13</TotalTime>
  <Pages>2</Pages>
  <Words>539</Words>
  <Characters>3077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marcello</dc:creator>
  <cp:lastModifiedBy>contabilita2</cp:lastModifiedBy>
  <cp:revision>8</cp:revision>
  <cp:lastPrinted>2024-01-08T08:28:00Z</cp:lastPrinted>
  <dcterms:created xsi:type="dcterms:W3CDTF">2024-02-05T09:41:00Z</dcterms:created>
  <dcterms:modified xsi:type="dcterms:W3CDTF">2024-12-23T10:29:00Z</dcterms:modified>
</cp:coreProperties>
</file>