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E7" w:rsidRPr="007778AF" w:rsidRDefault="005D3EE7" w:rsidP="007778AF">
      <w:pPr>
        <w:pStyle w:val="Standard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7778AF">
        <w:rPr>
          <w:rFonts w:ascii="Verdana" w:hAnsi="Verdana" w:cs="Verdana"/>
          <w:b/>
          <w:sz w:val="18"/>
          <w:szCs w:val="18"/>
        </w:rPr>
        <w:t>Comunicato n…… - I/P/S – 2019-20                                                                 Treviso, 01</w:t>
      </w:r>
      <w:r w:rsidR="00243439">
        <w:rPr>
          <w:rFonts w:ascii="Verdana" w:hAnsi="Verdana" w:cs="Verdana"/>
          <w:b/>
          <w:sz w:val="18"/>
          <w:szCs w:val="18"/>
        </w:rPr>
        <w:t>/03/2020</w:t>
      </w:r>
    </w:p>
    <w:p w:rsidR="005D3EE7" w:rsidRPr="007778AF" w:rsidRDefault="005D3EE7" w:rsidP="007778AF">
      <w:pPr>
        <w:pStyle w:val="NormaleWeb"/>
        <w:spacing w:before="0" w:after="0" w:line="240" w:lineRule="auto"/>
        <w:jc w:val="right"/>
        <w:rPr>
          <w:rFonts w:ascii="Verdana" w:hAnsi="Verdana" w:cs="Verdana"/>
          <w:b/>
          <w:sz w:val="18"/>
          <w:szCs w:val="18"/>
        </w:rPr>
      </w:pPr>
    </w:p>
    <w:p w:rsidR="005D3EE7" w:rsidRPr="007778AF" w:rsidRDefault="005D3EE7" w:rsidP="007778AF">
      <w:pPr>
        <w:pStyle w:val="NormaleWeb"/>
        <w:spacing w:before="0" w:after="0" w:line="240" w:lineRule="auto"/>
        <w:jc w:val="right"/>
        <w:rPr>
          <w:rFonts w:ascii="Verdana" w:hAnsi="Verdana" w:cs="Verdana"/>
          <w:b/>
          <w:sz w:val="18"/>
          <w:szCs w:val="18"/>
        </w:rPr>
      </w:pPr>
    </w:p>
    <w:p w:rsidR="00202558" w:rsidRPr="007778AF" w:rsidRDefault="005D3EE7" w:rsidP="007778AF">
      <w:pPr>
        <w:pStyle w:val="NormaleWeb"/>
        <w:spacing w:before="0" w:after="0" w:line="240" w:lineRule="auto"/>
        <w:jc w:val="right"/>
        <w:rPr>
          <w:rFonts w:ascii="Verdana" w:hAnsi="Verdana" w:cs="Verdana"/>
          <w:b/>
          <w:sz w:val="18"/>
          <w:szCs w:val="18"/>
        </w:rPr>
      </w:pPr>
      <w:r w:rsidRPr="007778AF">
        <w:rPr>
          <w:rFonts w:ascii="Verdana" w:hAnsi="Verdana" w:cs="Verdana"/>
          <w:b/>
          <w:sz w:val="18"/>
          <w:szCs w:val="18"/>
        </w:rPr>
        <w:t xml:space="preserve">A tutto il personale </w:t>
      </w:r>
      <w:r w:rsidR="00795C7D" w:rsidRPr="007778AF">
        <w:rPr>
          <w:rFonts w:ascii="Verdana" w:hAnsi="Verdana" w:cs="Verdana"/>
          <w:b/>
          <w:sz w:val="18"/>
          <w:szCs w:val="18"/>
        </w:rPr>
        <w:t xml:space="preserve">ATA </w:t>
      </w:r>
      <w:r w:rsidRPr="007778AF">
        <w:rPr>
          <w:rFonts w:ascii="Verdana" w:hAnsi="Verdana" w:cs="Verdana"/>
          <w:b/>
          <w:sz w:val="18"/>
          <w:szCs w:val="18"/>
        </w:rPr>
        <w:t xml:space="preserve">dell'IC5 Coletti </w:t>
      </w:r>
    </w:p>
    <w:p w:rsidR="00795C7D" w:rsidRPr="007778AF" w:rsidRDefault="00795C7D" w:rsidP="007778AF">
      <w:pPr>
        <w:pStyle w:val="NormaleWeb"/>
        <w:spacing w:before="0" w:after="0" w:line="240" w:lineRule="auto"/>
        <w:jc w:val="right"/>
        <w:rPr>
          <w:rFonts w:ascii="Verdana" w:hAnsi="Verdana"/>
          <w:sz w:val="18"/>
          <w:szCs w:val="18"/>
        </w:rPr>
      </w:pPr>
    </w:p>
    <w:p w:rsidR="00202558" w:rsidRDefault="00202558" w:rsidP="007778AF">
      <w:pPr>
        <w:spacing w:after="0" w:line="240" w:lineRule="auto"/>
        <w:ind w:left="5600" w:firstLine="700"/>
        <w:rPr>
          <w:rFonts w:ascii="Verdana" w:hAnsi="Verdana"/>
          <w:sz w:val="18"/>
          <w:szCs w:val="18"/>
        </w:rPr>
      </w:pPr>
    </w:p>
    <w:p w:rsidR="00DB406D" w:rsidRPr="007778AF" w:rsidRDefault="00DB406D" w:rsidP="007778AF">
      <w:pPr>
        <w:spacing w:after="0" w:line="240" w:lineRule="auto"/>
        <w:ind w:left="5600" w:firstLine="700"/>
        <w:rPr>
          <w:rFonts w:ascii="Verdana" w:hAnsi="Verdana"/>
          <w:sz w:val="18"/>
          <w:szCs w:val="18"/>
        </w:rPr>
      </w:pPr>
    </w:p>
    <w:p w:rsidR="00795C7D" w:rsidRPr="007778AF" w:rsidRDefault="00795C7D" w:rsidP="007778AF">
      <w:pPr>
        <w:spacing w:after="0" w:line="240" w:lineRule="auto"/>
        <w:ind w:left="5600" w:firstLine="700"/>
        <w:rPr>
          <w:rFonts w:ascii="Verdana" w:hAnsi="Verdana"/>
          <w:sz w:val="18"/>
          <w:szCs w:val="18"/>
        </w:rPr>
      </w:pPr>
    </w:p>
    <w:p w:rsidR="00202558" w:rsidRPr="007778AF" w:rsidRDefault="00FB22B7" w:rsidP="007778AF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7778AF">
        <w:rPr>
          <w:rFonts w:ascii="Verdana" w:hAnsi="Verdana"/>
          <w:b/>
          <w:bCs/>
          <w:i/>
          <w:iCs/>
          <w:sz w:val="18"/>
          <w:szCs w:val="18"/>
        </w:rPr>
        <w:t xml:space="preserve">Oggetto: </w:t>
      </w:r>
      <w:r w:rsidR="00DB406D">
        <w:rPr>
          <w:rFonts w:ascii="Verdana" w:hAnsi="Verdana"/>
          <w:b/>
          <w:bCs/>
          <w:i/>
          <w:iCs/>
          <w:sz w:val="18"/>
          <w:szCs w:val="18"/>
        </w:rPr>
        <w:t xml:space="preserve">Organizzazione del servizio durante la sospensione delle attività </w:t>
      </w:r>
      <w:r w:rsidR="0020452A">
        <w:rPr>
          <w:rFonts w:ascii="Verdana" w:hAnsi="Verdana"/>
          <w:b/>
          <w:bCs/>
          <w:i/>
          <w:iCs/>
          <w:sz w:val="18"/>
          <w:szCs w:val="18"/>
        </w:rPr>
        <w:t>didattiche</w:t>
      </w:r>
    </w:p>
    <w:p w:rsidR="00202558" w:rsidRDefault="00202558" w:rsidP="007778AF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DB406D" w:rsidRPr="007778AF" w:rsidRDefault="00DB406D" w:rsidP="007778AF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7778AF" w:rsidRPr="007778AF" w:rsidRDefault="00795C7D" w:rsidP="007778AF">
      <w:pPr>
        <w:pStyle w:val="Intestazione"/>
        <w:jc w:val="both"/>
        <w:rPr>
          <w:rFonts w:ascii="Verdana" w:hAnsi="Verdana"/>
          <w:sz w:val="18"/>
          <w:szCs w:val="18"/>
        </w:rPr>
      </w:pPr>
      <w:r w:rsidRPr="007778AF">
        <w:rPr>
          <w:rFonts w:ascii="Verdana" w:hAnsi="Verdana"/>
          <w:sz w:val="18"/>
          <w:szCs w:val="18"/>
          <w:lang w:eastAsia="zh-CN"/>
        </w:rPr>
        <w:t xml:space="preserve">Si comunica al </w:t>
      </w:r>
      <w:r w:rsidRPr="007778AF">
        <w:rPr>
          <w:rFonts w:ascii="Verdana" w:hAnsi="Verdana"/>
          <w:sz w:val="18"/>
          <w:szCs w:val="18"/>
        </w:rPr>
        <w:t xml:space="preserve">personale ATA </w:t>
      </w:r>
      <w:r w:rsidR="007778AF" w:rsidRPr="007778AF">
        <w:rPr>
          <w:rFonts w:ascii="Verdana" w:hAnsi="Verdana"/>
          <w:sz w:val="18"/>
          <w:szCs w:val="18"/>
        </w:rPr>
        <w:t xml:space="preserve">che, secondo le disposizioni del DPCM del 29.02.2020 che prevede la sospensione delle attività didattiche, l’orario di servizio </w:t>
      </w:r>
      <w:r w:rsidR="00DB406D">
        <w:rPr>
          <w:rFonts w:ascii="Verdana" w:hAnsi="Verdana"/>
          <w:sz w:val="18"/>
          <w:szCs w:val="18"/>
        </w:rPr>
        <w:t>delle SS.LL</w:t>
      </w:r>
      <w:r w:rsidR="007778AF">
        <w:rPr>
          <w:rFonts w:ascii="Verdana" w:hAnsi="Verdana"/>
          <w:sz w:val="18"/>
          <w:szCs w:val="18"/>
        </w:rPr>
        <w:t>, n</w:t>
      </w:r>
      <w:r w:rsidR="007778AF">
        <w:rPr>
          <w:rFonts w:ascii="Verdana" w:hAnsi="Verdana"/>
          <w:sz w:val="18"/>
          <w:szCs w:val="18"/>
          <w:lang w:eastAsia="zh-CN"/>
        </w:rPr>
        <w:t xml:space="preserve">el corso della settimana dal 2 al </w:t>
      </w:r>
      <w:r w:rsidR="00243439">
        <w:rPr>
          <w:rFonts w:ascii="Verdana" w:hAnsi="Verdana"/>
          <w:sz w:val="18"/>
          <w:szCs w:val="18"/>
          <w:lang w:eastAsia="zh-CN"/>
        </w:rPr>
        <w:t>06/03/2020</w:t>
      </w:r>
      <w:r w:rsidR="007778AF">
        <w:rPr>
          <w:rFonts w:ascii="Verdana" w:hAnsi="Verdana"/>
          <w:sz w:val="18"/>
          <w:szCs w:val="18"/>
          <w:lang w:eastAsia="zh-CN"/>
        </w:rPr>
        <w:t>,</w:t>
      </w:r>
      <w:r w:rsidR="007778AF" w:rsidRPr="007778AF">
        <w:rPr>
          <w:rFonts w:ascii="Verdana" w:hAnsi="Verdana"/>
          <w:sz w:val="18"/>
          <w:szCs w:val="18"/>
        </w:rPr>
        <w:t xml:space="preserve"> sarà articolato in orario antimeridiano</w:t>
      </w:r>
      <w:r w:rsidR="006475E9">
        <w:rPr>
          <w:rFonts w:ascii="Verdana" w:hAnsi="Verdana"/>
          <w:sz w:val="18"/>
          <w:szCs w:val="18"/>
        </w:rPr>
        <w:t xml:space="preserve"> (7.30 – 14.42</w:t>
      </w:r>
      <w:r w:rsidR="00423A44">
        <w:rPr>
          <w:rFonts w:ascii="Verdana" w:hAnsi="Verdana"/>
          <w:sz w:val="18"/>
          <w:szCs w:val="18"/>
        </w:rPr>
        <w:t>, Sig.ra Puntel solo per la giornata di lunedi 11.00 – 18.12</w:t>
      </w:r>
      <w:r w:rsidR="006475E9">
        <w:rPr>
          <w:rFonts w:ascii="Verdana" w:hAnsi="Verdana"/>
          <w:sz w:val="18"/>
          <w:szCs w:val="18"/>
        </w:rPr>
        <w:t>)</w:t>
      </w:r>
      <w:r w:rsidR="002C1BC2">
        <w:rPr>
          <w:rFonts w:ascii="Verdana" w:hAnsi="Verdana"/>
          <w:sz w:val="18"/>
          <w:szCs w:val="18"/>
        </w:rPr>
        <w:t>, con possibilità di eventuale rettifica</w:t>
      </w:r>
      <w:r w:rsidR="007778AF">
        <w:rPr>
          <w:rFonts w:ascii="Verdana" w:hAnsi="Verdana"/>
          <w:sz w:val="18"/>
          <w:szCs w:val="18"/>
        </w:rPr>
        <w:t>.</w:t>
      </w:r>
    </w:p>
    <w:p w:rsidR="00795C7D" w:rsidRPr="007778AF" w:rsidRDefault="007778AF" w:rsidP="007778AF">
      <w:pPr>
        <w:pStyle w:val="Intestazione"/>
        <w:jc w:val="both"/>
        <w:rPr>
          <w:rFonts w:ascii="Verdana" w:hAnsi="Verdana"/>
          <w:sz w:val="18"/>
          <w:szCs w:val="18"/>
          <w:lang w:eastAsia="zh-CN"/>
        </w:rPr>
      </w:pPr>
      <w:r w:rsidRPr="007778AF">
        <w:rPr>
          <w:rFonts w:ascii="Verdana" w:hAnsi="Verdana"/>
          <w:sz w:val="18"/>
          <w:szCs w:val="18"/>
        </w:rPr>
        <w:t>l</w:t>
      </w:r>
    </w:p>
    <w:p w:rsidR="007778AF" w:rsidRPr="007778AF" w:rsidRDefault="007778AF" w:rsidP="007778AF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7778AF">
        <w:rPr>
          <w:rFonts w:ascii="Verdana" w:hAnsi="Verdana"/>
          <w:b/>
          <w:bCs/>
          <w:sz w:val="18"/>
          <w:szCs w:val="18"/>
          <w:u w:val="single"/>
        </w:rPr>
        <w:t xml:space="preserve">Per il personale ATA </w:t>
      </w:r>
      <w:r w:rsidR="002C1BC2">
        <w:rPr>
          <w:rFonts w:ascii="Verdana" w:hAnsi="Verdana"/>
          <w:b/>
          <w:bCs/>
          <w:sz w:val="18"/>
          <w:szCs w:val="18"/>
          <w:u w:val="single"/>
        </w:rPr>
        <w:t xml:space="preserve"> - </w:t>
      </w:r>
      <w:r w:rsidRPr="007778AF">
        <w:rPr>
          <w:rFonts w:ascii="Verdana" w:hAnsi="Verdana"/>
          <w:b/>
          <w:bCs/>
          <w:sz w:val="18"/>
          <w:szCs w:val="18"/>
          <w:u w:val="single"/>
        </w:rPr>
        <w:t xml:space="preserve">Collaboratori scolastici </w:t>
      </w:r>
      <w:r w:rsidR="00514388">
        <w:rPr>
          <w:rFonts w:ascii="Verdana" w:hAnsi="Verdana"/>
          <w:b/>
          <w:bCs/>
          <w:sz w:val="18"/>
          <w:szCs w:val="18"/>
          <w:u w:val="single"/>
        </w:rPr>
        <w:t xml:space="preserve">- </w:t>
      </w:r>
      <w:r w:rsidRPr="007778AF">
        <w:rPr>
          <w:rFonts w:ascii="Verdana" w:hAnsi="Verdana"/>
          <w:b/>
          <w:bCs/>
          <w:sz w:val="18"/>
          <w:szCs w:val="18"/>
          <w:u w:val="single"/>
        </w:rPr>
        <w:t>si prevede quanto segue</w:t>
      </w:r>
      <w:r w:rsidR="002C1BC2">
        <w:rPr>
          <w:rFonts w:ascii="Verdana" w:hAnsi="Verdana"/>
          <w:b/>
          <w:bCs/>
          <w:sz w:val="18"/>
          <w:szCs w:val="18"/>
          <w:u w:val="single"/>
        </w:rPr>
        <w:t>:</w:t>
      </w:r>
    </w:p>
    <w:p w:rsidR="00202558" w:rsidRPr="0020452A" w:rsidRDefault="007778AF" w:rsidP="007778AF">
      <w:pPr>
        <w:pStyle w:val="Intestazione"/>
        <w:jc w:val="both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>P</w:t>
      </w:r>
      <w:r w:rsidR="00FB22B7" w:rsidRPr="007778AF">
        <w:rPr>
          <w:rFonts w:ascii="Verdana" w:hAnsi="Verdana"/>
          <w:sz w:val="18"/>
          <w:szCs w:val="18"/>
          <w:lang w:eastAsia="zh-CN"/>
        </w:rPr>
        <w:t>rima del reingresso degli studenti negli ambienti scolastici, è necessari</w:t>
      </w:r>
      <w:r>
        <w:rPr>
          <w:rFonts w:ascii="Verdana" w:hAnsi="Verdana"/>
          <w:sz w:val="18"/>
          <w:szCs w:val="18"/>
          <w:lang w:eastAsia="zh-CN"/>
        </w:rPr>
        <w:t xml:space="preserve">o effettuare dal 2 al </w:t>
      </w:r>
      <w:r w:rsidR="006475E9">
        <w:rPr>
          <w:rFonts w:ascii="Verdana" w:hAnsi="Verdana"/>
          <w:sz w:val="18"/>
          <w:szCs w:val="18"/>
          <w:lang w:eastAsia="zh-CN"/>
        </w:rPr>
        <w:t>06/</w:t>
      </w:r>
      <w:r>
        <w:rPr>
          <w:rFonts w:ascii="Verdana" w:hAnsi="Verdana"/>
          <w:sz w:val="18"/>
          <w:szCs w:val="18"/>
          <w:lang w:eastAsia="zh-CN"/>
        </w:rPr>
        <w:t>03</w:t>
      </w:r>
      <w:r w:rsidR="006475E9">
        <w:rPr>
          <w:rFonts w:ascii="Verdana" w:hAnsi="Verdana"/>
          <w:sz w:val="18"/>
          <w:szCs w:val="18"/>
          <w:lang w:eastAsia="zh-CN"/>
        </w:rPr>
        <w:t>/</w:t>
      </w:r>
      <w:r>
        <w:rPr>
          <w:rFonts w:ascii="Verdana" w:hAnsi="Verdana"/>
          <w:sz w:val="18"/>
          <w:szCs w:val="18"/>
          <w:lang w:eastAsia="zh-CN"/>
        </w:rPr>
        <w:t>2020</w:t>
      </w:r>
      <w:r w:rsidR="006475E9">
        <w:rPr>
          <w:rFonts w:ascii="Verdana" w:hAnsi="Verdana"/>
          <w:sz w:val="18"/>
          <w:szCs w:val="18"/>
          <w:lang w:eastAsia="zh-CN"/>
        </w:rPr>
        <w:t xml:space="preserve"> </w:t>
      </w:r>
      <w:r w:rsidR="00FB22B7" w:rsidRPr="007778AF">
        <w:rPr>
          <w:rFonts w:ascii="Verdana" w:hAnsi="Verdana"/>
          <w:sz w:val="18"/>
          <w:szCs w:val="18"/>
          <w:lang w:eastAsia="zh-CN"/>
        </w:rPr>
        <w:t xml:space="preserve">una pulizia ambientale adeguata, </w:t>
      </w:r>
      <w:r w:rsidR="0020452A" w:rsidRPr="0020452A">
        <w:rPr>
          <w:rFonts w:ascii="Verdana" w:hAnsi="Verdana"/>
          <w:sz w:val="18"/>
          <w:szCs w:val="18"/>
          <w:lang w:eastAsia="zh-CN"/>
        </w:rPr>
        <w:t xml:space="preserve">quali misure </w:t>
      </w:r>
      <w:r w:rsidR="00695F79" w:rsidRPr="0020452A">
        <w:rPr>
          <w:rFonts w:ascii="Verdana" w:hAnsi="Verdana"/>
          <w:sz w:val="18"/>
          <w:szCs w:val="18"/>
        </w:rPr>
        <w:t xml:space="preserve">per la prevenzione e gestione dell’emergenza epidemiologica da COVID-19 </w:t>
      </w:r>
      <w:r w:rsidR="00FB22B7" w:rsidRPr="0020452A">
        <w:rPr>
          <w:rFonts w:ascii="Verdana" w:hAnsi="Verdana"/>
          <w:sz w:val="18"/>
          <w:szCs w:val="18"/>
          <w:lang w:eastAsia="zh-CN"/>
        </w:rPr>
        <w:t>ovvero:</w:t>
      </w:r>
      <w:bookmarkStart w:id="0" w:name="_GoBack"/>
      <w:bookmarkEnd w:id="0"/>
    </w:p>
    <w:p w:rsidR="00795C7D" w:rsidRPr="007778AF" w:rsidRDefault="00FB22B7" w:rsidP="007778AF">
      <w:pPr>
        <w:pStyle w:val="Intestazione"/>
        <w:ind w:left="113"/>
        <w:jc w:val="both"/>
        <w:rPr>
          <w:rFonts w:ascii="Verdana" w:hAnsi="Verdana"/>
          <w:sz w:val="18"/>
          <w:szCs w:val="18"/>
        </w:rPr>
      </w:pPr>
      <w:r w:rsidRPr="007778AF">
        <w:rPr>
          <w:rFonts w:ascii="Verdana" w:hAnsi="Verdana"/>
          <w:sz w:val="18"/>
          <w:szCs w:val="18"/>
          <w:lang w:eastAsia="zh-CN"/>
        </w:rPr>
        <w:t xml:space="preserve">- pulizia ordinaria con un detergente neutro; </w:t>
      </w:r>
    </w:p>
    <w:p w:rsidR="00202558" w:rsidRDefault="002C1BC2" w:rsidP="007778AF">
      <w:pPr>
        <w:pStyle w:val="Intestazione"/>
        <w:ind w:left="113"/>
        <w:jc w:val="both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sz w:val="18"/>
          <w:szCs w:val="18"/>
          <w:lang w:eastAsia="zh-CN"/>
        </w:rPr>
        <w:t xml:space="preserve">- </w:t>
      </w:r>
      <w:r w:rsidR="00FB22B7" w:rsidRPr="007778AF">
        <w:rPr>
          <w:rFonts w:ascii="Verdana" w:hAnsi="Verdana"/>
          <w:sz w:val="18"/>
          <w:szCs w:val="18"/>
          <w:lang w:eastAsia="zh-CN"/>
        </w:rPr>
        <w:t>successivo passaggio con ipoclorito di sodio allo 0,1% (diluizione 1:50 se</w:t>
      </w:r>
      <w:r>
        <w:rPr>
          <w:rFonts w:ascii="Verdana" w:hAnsi="Verdana"/>
          <w:sz w:val="18"/>
          <w:szCs w:val="18"/>
          <w:lang w:eastAsia="zh-CN"/>
        </w:rPr>
        <w:t xml:space="preserve"> viene utilizzata la candeggina </w:t>
      </w:r>
      <w:r w:rsidR="00FB22B7" w:rsidRPr="007778AF">
        <w:rPr>
          <w:rFonts w:ascii="Verdana" w:hAnsi="Verdana"/>
          <w:sz w:val="18"/>
          <w:szCs w:val="18"/>
          <w:lang w:eastAsia="zh-CN"/>
        </w:rPr>
        <w:t xml:space="preserve">domestica a una concentrazione iniziale del 5%). </w:t>
      </w:r>
    </w:p>
    <w:p w:rsidR="007778AF" w:rsidRPr="007778AF" w:rsidRDefault="007778AF" w:rsidP="007778AF">
      <w:pPr>
        <w:pStyle w:val="Intestazione"/>
        <w:jc w:val="both"/>
        <w:rPr>
          <w:rFonts w:ascii="Verdana" w:hAnsi="Verdana"/>
          <w:sz w:val="18"/>
          <w:szCs w:val="18"/>
        </w:rPr>
      </w:pPr>
    </w:p>
    <w:p w:rsidR="007778AF" w:rsidRDefault="00FB22B7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778AF">
        <w:rPr>
          <w:rFonts w:ascii="Verdana" w:hAnsi="Verdana"/>
          <w:sz w:val="18"/>
          <w:szCs w:val="18"/>
          <w:lang w:eastAsia="zh-CN"/>
        </w:rPr>
        <w:t xml:space="preserve">Per le superfici che potrebbero essere danneggiate da ipoclorito di sodio, è necessaria una concentrazione di etanolo </w:t>
      </w:r>
      <w:r w:rsidR="006475E9">
        <w:rPr>
          <w:rFonts w:ascii="Verdana" w:hAnsi="Verdana"/>
          <w:sz w:val="18"/>
          <w:szCs w:val="18"/>
          <w:lang w:eastAsia="zh-CN"/>
        </w:rPr>
        <w:t xml:space="preserve">(alcool etilico) </w:t>
      </w:r>
      <w:r w:rsidRPr="007778AF">
        <w:rPr>
          <w:rFonts w:ascii="Verdana" w:hAnsi="Verdana"/>
          <w:sz w:val="18"/>
          <w:szCs w:val="18"/>
          <w:lang w:eastAsia="zh-CN"/>
        </w:rPr>
        <w:t>al 75% dopo la pulizia con detergente neutro.</w:t>
      </w:r>
    </w:p>
    <w:p w:rsidR="007778AF" w:rsidRPr="007778AF" w:rsidRDefault="007778AF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</w:p>
    <w:p w:rsidR="00202558" w:rsidRDefault="00FB22B7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778AF">
        <w:rPr>
          <w:rFonts w:ascii="Verdana" w:hAnsi="Verdana"/>
          <w:sz w:val="18"/>
          <w:szCs w:val="18"/>
          <w:lang w:eastAsia="zh-CN"/>
        </w:rPr>
        <w:t xml:space="preserve">Dopo le operazioni sopra indicate, è importante ventilare l’ambiente aprendo le finestre. </w:t>
      </w:r>
    </w:p>
    <w:p w:rsidR="007778AF" w:rsidRPr="007778AF" w:rsidRDefault="007778AF" w:rsidP="007778A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2558" w:rsidRPr="007778AF" w:rsidRDefault="00FB22B7" w:rsidP="007778A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78AF">
        <w:rPr>
          <w:rFonts w:ascii="Verdana" w:hAnsi="Verdana"/>
          <w:sz w:val="18"/>
          <w:szCs w:val="18"/>
          <w:lang w:eastAsia="zh-CN"/>
        </w:rPr>
        <w:t>Tutte le superfici toccate frequentemente dal personale</w:t>
      </w:r>
      <w:r w:rsidR="007778AF" w:rsidRPr="007778AF">
        <w:rPr>
          <w:rFonts w:ascii="Verdana" w:hAnsi="Verdana"/>
          <w:sz w:val="18"/>
          <w:szCs w:val="18"/>
          <w:lang w:eastAsia="zh-CN"/>
        </w:rPr>
        <w:t xml:space="preserve"> e dall’utenza</w:t>
      </w:r>
      <w:r w:rsidRPr="007778AF">
        <w:rPr>
          <w:rFonts w:ascii="Verdana" w:hAnsi="Verdana"/>
          <w:sz w:val="18"/>
          <w:szCs w:val="18"/>
          <w:lang w:eastAsia="zh-CN"/>
        </w:rPr>
        <w:t xml:space="preserve"> (es. water, lavandino, porte e maniglie, pavimento del bagno) devono ricevere una pulizia particolarmente accurata. </w:t>
      </w:r>
    </w:p>
    <w:p w:rsidR="00202558" w:rsidRPr="007778AF" w:rsidRDefault="00FB22B7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778AF">
        <w:rPr>
          <w:rFonts w:ascii="Verdana" w:hAnsi="Verdana"/>
          <w:sz w:val="18"/>
          <w:szCs w:val="18"/>
          <w:lang w:eastAsia="zh-CN"/>
        </w:rPr>
        <w:t>E’ obbligatorio l’utilizzo dei DPI in dotazione durante le operazioni di pulizia (</w:t>
      </w:r>
      <w:r w:rsidR="007778AF" w:rsidRPr="007778AF">
        <w:rPr>
          <w:rFonts w:ascii="Verdana" w:hAnsi="Verdana"/>
          <w:sz w:val="18"/>
          <w:szCs w:val="18"/>
          <w:lang w:eastAsia="zh-CN"/>
        </w:rPr>
        <w:t xml:space="preserve">in particolare </w:t>
      </w:r>
      <w:r w:rsidRPr="007778AF">
        <w:rPr>
          <w:rFonts w:ascii="Verdana" w:hAnsi="Verdana"/>
          <w:sz w:val="18"/>
          <w:szCs w:val="18"/>
          <w:lang w:eastAsia="zh-CN"/>
        </w:rPr>
        <w:t>guanti</w:t>
      </w:r>
      <w:r w:rsidR="006475E9">
        <w:rPr>
          <w:rFonts w:ascii="Verdana" w:hAnsi="Verdana"/>
          <w:sz w:val="18"/>
          <w:szCs w:val="18"/>
          <w:lang w:eastAsia="zh-CN"/>
        </w:rPr>
        <w:t>)</w:t>
      </w:r>
      <w:r w:rsidR="007778AF" w:rsidRPr="007778AF">
        <w:rPr>
          <w:rFonts w:ascii="Verdana" w:hAnsi="Verdana"/>
          <w:sz w:val="18"/>
          <w:szCs w:val="18"/>
          <w:lang w:eastAsia="zh-CN"/>
        </w:rPr>
        <w:t>.</w:t>
      </w:r>
    </w:p>
    <w:p w:rsidR="00202558" w:rsidRPr="007778AF" w:rsidRDefault="00202558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</w:p>
    <w:p w:rsidR="00202558" w:rsidRPr="007778AF" w:rsidRDefault="00FB22B7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778AF">
        <w:rPr>
          <w:rFonts w:ascii="Verdana" w:hAnsi="Verdana"/>
          <w:sz w:val="18"/>
          <w:szCs w:val="18"/>
          <w:lang w:eastAsia="zh-CN"/>
        </w:rPr>
        <w:t xml:space="preserve">Per informazioni e aggiornamenti consultare il sito  </w:t>
      </w:r>
      <w:hyperlink r:id="rId8" w:history="1">
        <w:r w:rsidRPr="007778AF">
          <w:rPr>
            <w:rStyle w:val="Collegamentoipertestuale"/>
            <w:rFonts w:ascii="Verdana" w:hAnsi="Verdana"/>
            <w:sz w:val="18"/>
            <w:szCs w:val="18"/>
            <w:lang w:eastAsia="zh-CN"/>
          </w:rPr>
          <w:t>www.salute.gov.it/nuovocoronavirus</w:t>
        </w:r>
      </w:hyperlink>
    </w:p>
    <w:p w:rsidR="00202558" w:rsidRPr="007778AF" w:rsidRDefault="00202558" w:rsidP="007778AF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</w:p>
    <w:p w:rsidR="00202558" w:rsidRPr="007778AF" w:rsidRDefault="007778AF" w:rsidP="007778A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ringrazia per la fattiva collaborazione.</w:t>
      </w:r>
    </w:p>
    <w:p w:rsidR="00202558" w:rsidRDefault="00202558" w:rsidP="007778AF">
      <w:pPr>
        <w:spacing w:after="0" w:line="240" w:lineRule="auto"/>
        <w:rPr>
          <w:rFonts w:ascii="Verdana" w:hAnsi="Verdana"/>
          <w:sz w:val="18"/>
          <w:szCs w:val="18"/>
        </w:rPr>
      </w:pPr>
    </w:p>
    <w:p w:rsidR="00DB406D" w:rsidRDefault="00DB406D" w:rsidP="007778AF">
      <w:pPr>
        <w:spacing w:after="0" w:line="240" w:lineRule="auto"/>
        <w:rPr>
          <w:rFonts w:ascii="Verdana" w:hAnsi="Verdana"/>
          <w:sz w:val="18"/>
          <w:szCs w:val="18"/>
        </w:rPr>
      </w:pPr>
    </w:p>
    <w:p w:rsidR="00DB406D" w:rsidRPr="007778AF" w:rsidRDefault="00DB406D" w:rsidP="007778AF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2558" w:rsidRPr="007778AF" w:rsidRDefault="00202558" w:rsidP="007778AF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2558" w:rsidRPr="007778AF" w:rsidRDefault="00202558" w:rsidP="007778AF">
      <w:pPr>
        <w:spacing w:after="0" w:line="240" w:lineRule="auto"/>
        <w:rPr>
          <w:sz w:val="18"/>
          <w:szCs w:val="18"/>
        </w:rPr>
      </w:pPr>
    </w:p>
    <w:p w:rsidR="00202558" w:rsidRPr="00DB406D" w:rsidRDefault="00FB22B7" w:rsidP="007778AF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 xml:space="preserve">  Il Dirigente Scolastico</w:t>
      </w:r>
    </w:p>
    <w:p w:rsidR="00202558" w:rsidRPr="00DB406D" w:rsidRDefault="00FB22B7" w:rsidP="007778AF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6"/>
          <w:szCs w:val="16"/>
          <w:lang w:eastAsia="zh-CN"/>
        </w:rPr>
        <w:tab/>
        <w:t xml:space="preserve"> Prof.ssa Ada Vendrame</w:t>
      </w:r>
    </w:p>
    <w:p w:rsidR="00DB406D" w:rsidRPr="00DB406D" w:rsidRDefault="00FB22B7" w:rsidP="00DB406D">
      <w:pPr>
        <w:spacing w:after="0" w:line="240" w:lineRule="auto"/>
        <w:ind w:left="4989"/>
        <w:rPr>
          <w:rFonts w:ascii="Verdana" w:hAnsi="Verdana"/>
          <w:sz w:val="10"/>
          <w:szCs w:val="10"/>
          <w:lang w:eastAsia="zh-CN"/>
        </w:rPr>
      </w:pPr>
      <w:r w:rsidRPr="00DB406D">
        <w:rPr>
          <w:rFonts w:ascii="Verdana" w:hAnsi="Verdana"/>
          <w:sz w:val="16"/>
          <w:szCs w:val="16"/>
          <w:lang w:eastAsia="zh-CN"/>
        </w:rPr>
        <w:tab/>
      </w:r>
      <w:r w:rsidRPr="00DB406D">
        <w:rPr>
          <w:rFonts w:ascii="Verdana" w:hAnsi="Verdana"/>
          <w:sz w:val="10"/>
          <w:szCs w:val="10"/>
          <w:lang w:eastAsia="zh-CN"/>
        </w:rPr>
        <w:t xml:space="preserve">Firma autografa sostituita a mezzo stampa ai sensi </w:t>
      </w:r>
    </w:p>
    <w:p w:rsidR="00202558" w:rsidRPr="00DB406D" w:rsidRDefault="00FB22B7" w:rsidP="00DB406D">
      <w:pPr>
        <w:spacing w:after="0" w:line="240" w:lineRule="auto"/>
        <w:ind w:left="5953"/>
        <w:rPr>
          <w:rFonts w:ascii="Verdana" w:hAnsi="Verdana"/>
          <w:sz w:val="10"/>
          <w:szCs w:val="10"/>
          <w:lang w:eastAsia="zh-CN"/>
        </w:rPr>
      </w:pPr>
      <w:r w:rsidRPr="00DB406D">
        <w:rPr>
          <w:rFonts w:ascii="Verdana" w:hAnsi="Verdana"/>
          <w:sz w:val="10"/>
          <w:szCs w:val="10"/>
          <w:lang w:eastAsia="zh-CN"/>
        </w:rPr>
        <w:t>e per gli effetti dell’art. 3 comma 2 del D.Lgs. 39/1993</w:t>
      </w:r>
    </w:p>
    <w:p w:rsidR="00202558" w:rsidRDefault="00202558" w:rsidP="007778AF">
      <w:pPr>
        <w:spacing w:after="0" w:line="240" w:lineRule="auto"/>
        <w:rPr>
          <w:sz w:val="18"/>
          <w:szCs w:val="18"/>
          <w:lang w:eastAsia="zh-CN"/>
        </w:rPr>
      </w:pPr>
    </w:p>
    <w:p w:rsidR="00202558" w:rsidRDefault="00202558" w:rsidP="007778AF">
      <w:pPr>
        <w:spacing w:after="0" w:line="240" w:lineRule="auto"/>
        <w:rPr>
          <w:sz w:val="18"/>
          <w:szCs w:val="18"/>
          <w:lang w:eastAsia="zh-CN"/>
        </w:rPr>
      </w:pPr>
    </w:p>
    <w:sectPr w:rsidR="00202558" w:rsidSect="00E43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39" w:rsidRDefault="004E6639">
      <w:pPr>
        <w:spacing w:after="0" w:line="240" w:lineRule="auto"/>
      </w:pPr>
      <w:r>
        <w:separator/>
      </w:r>
    </w:p>
  </w:endnote>
  <w:endnote w:type="continuationSeparator" w:id="1">
    <w:p w:rsidR="004E6639" w:rsidRDefault="004E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2025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20255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202558">
    <w:pPr>
      <w:pStyle w:val="Pidipagina"/>
    </w:pPr>
  </w:p>
  <w:p w:rsidR="00202558" w:rsidRDefault="00202558">
    <w:pPr>
      <w:pStyle w:val="Pidipagina"/>
    </w:pPr>
  </w:p>
  <w:p w:rsidR="00202558" w:rsidRDefault="002025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39" w:rsidRDefault="004E6639">
      <w:pPr>
        <w:spacing w:after="0" w:line="240" w:lineRule="auto"/>
      </w:pPr>
      <w:r>
        <w:separator/>
      </w:r>
    </w:p>
  </w:footnote>
  <w:footnote w:type="continuationSeparator" w:id="1">
    <w:p w:rsidR="004E6639" w:rsidRDefault="004E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2025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202558">
    <w:pPr>
      <w:pStyle w:val="Intestazione"/>
    </w:pPr>
  </w:p>
  <w:p w:rsidR="00202558" w:rsidRDefault="00202558">
    <w:pPr>
      <w:pStyle w:val="Intestazione"/>
    </w:pPr>
  </w:p>
  <w:p w:rsidR="00202558" w:rsidRDefault="002025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8" w:rsidRDefault="00FB22B7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Calibri" w:hAnsi="Verdana" w:cs="Times New Roman"/>
        <w:i/>
        <w:lang w:eastAsia="it-IT"/>
      </w:rPr>
    </w:pPr>
    <w:r>
      <w:rPr>
        <w:rFonts w:ascii="Century Gothic" w:eastAsia="Calibri" w:hAnsi="Century Gothic" w:cs="Times New Roman"/>
        <w:noProof/>
        <w:lang w:eastAsia="it-IT"/>
      </w:rPr>
      <w:drawing>
        <wp:inline distT="0" distB="0" distL="0" distR="0">
          <wp:extent cx="533400" cy="483235"/>
          <wp:effectExtent l="0" t="0" r="0" b="0"/>
          <wp:docPr id="25" name="Immagine 25" descr="repubblica_italiana_emblema_logo-187x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repubblica_italiana_emblema_logo-187x2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192" cy="49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558" w:rsidRDefault="00FB22B7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Calibri" w:hAnsi="Verdana" w:cs="Times New Roman"/>
        <w:i/>
        <w:sz w:val="28"/>
        <w:szCs w:val="28"/>
        <w:lang w:eastAsia="it-IT"/>
      </w:rPr>
    </w:pPr>
    <w:r>
      <w:rPr>
        <w:rFonts w:ascii="Verdana" w:eastAsia="Calibri" w:hAnsi="Verdana" w:cs="Times New Roman"/>
        <w:i/>
        <w:sz w:val="28"/>
        <w:szCs w:val="28"/>
        <w:lang w:eastAsia="it-IT"/>
      </w:rPr>
      <w:t>Istituto Comprensivo n. 5 “Luigi Coletti”</w:t>
    </w:r>
  </w:p>
  <w:p w:rsidR="00202558" w:rsidRDefault="00FB22B7"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rPr>
        <w:rFonts w:ascii="Verdana" w:eastAsia="Times New Roman" w:hAnsi="Verdana" w:cs="Times New Roman"/>
        <w:sz w:val="16"/>
        <w:szCs w:val="16"/>
        <w:lang w:eastAsia="it-IT"/>
      </w:rPr>
    </w:pPr>
    <w:r>
      <w:rPr>
        <w:rFonts w:ascii="Verdana" w:eastAsia="Times New Roman" w:hAnsi="Verdana" w:cs="Times New Roman"/>
        <w:sz w:val="16"/>
        <w:szCs w:val="16"/>
        <w:lang w:eastAsia="it-IT"/>
      </w:rPr>
      <w:t>Via Abruzzo, 1 – 31100 TREVISO - Tel. 0422 230913 C.F. 94136070268 – C.U. UFO39K</w:t>
    </w:r>
  </w:p>
  <w:p w:rsidR="00202558" w:rsidRDefault="00FB22B7"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rPr>
        <w:sz w:val="16"/>
        <w:szCs w:val="16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5172075</wp:posOffset>
          </wp:positionH>
          <wp:positionV relativeFrom="page">
            <wp:posOffset>1524000</wp:posOffset>
          </wp:positionV>
          <wp:extent cx="962025" cy="419100"/>
          <wp:effectExtent l="0" t="0" r="0" b="0"/>
          <wp:wrapSquare wrapText="bothSides"/>
          <wp:docPr id="26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7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4191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hyperlink r:id="rId3" w:history="1">
      <w:r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www.comprensivo5colettitv.edu.it</w:t>
      </w:r>
    </w:hyperlink>
    <w:r>
      <w:rPr>
        <w:rFonts w:ascii="Verdana" w:eastAsia="Times New Roman" w:hAnsi="Verdana" w:cs="Times New Roman"/>
        <w:sz w:val="16"/>
        <w:szCs w:val="16"/>
        <w:lang w:eastAsia="it-IT"/>
      </w:rPr>
      <w:t xml:space="preserve"> - </w:t>
    </w:r>
    <w:hyperlink r:id="rId4" w:history="1">
      <w:r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tvic874009@istruzione.it</w:t>
      </w:r>
    </w:hyperlink>
    <w:r>
      <w:rPr>
        <w:sz w:val="16"/>
        <w:szCs w:val="16"/>
      </w:rPr>
      <w:t xml:space="preserve"> – </w:t>
    </w:r>
    <w:hyperlink r:id="rId5" w:history="1">
      <w:r>
        <w:rPr>
          <w:rStyle w:val="Collegamentoipertestuale"/>
          <w:sz w:val="16"/>
          <w:szCs w:val="16"/>
        </w:rPr>
        <w:t>tvic874009@pec.istruzione.it</w:t>
      </w:r>
    </w:hyperlink>
  </w:p>
  <w:p w:rsidR="00202558" w:rsidRDefault="00FB22B7">
    <w:pPr>
      <w:suppressAutoHyphens/>
      <w:autoSpaceDN w:val="0"/>
      <w:spacing w:after="0" w:line="240" w:lineRule="auto"/>
      <w:ind w:left="1560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047750" cy="321945"/>
          <wp:effectExtent l="0" t="0" r="0" b="0"/>
          <wp:docPr id="27" name="Immagine 0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0" descr="intestazione.jpg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47750" cy="32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942975" cy="400050"/>
          <wp:effectExtent l="0" t="0" r="0" b="0"/>
          <wp:docPr id="28" name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2558" w:rsidRDefault="00202558">
    <w:pPr>
      <w:suppressAutoHyphens/>
      <w:autoSpaceDN w:val="0"/>
      <w:spacing w:after="0" w:line="240" w:lineRule="auto"/>
      <w:ind w:left="1560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283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B4791"/>
    <w:rsid w:val="0003118B"/>
    <w:rsid w:val="00034B51"/>
    <w:rsid w:val="000472D0"/>
    <w:rsid w:val="00091C79"/>
    <w:rsid w:val="00093C7F"/>
    <w:rsid w:val="000A2CC1"/>
    <w:rsid w:val="000A6711"/>
    <w:rsid w:val="000C6997"/>
    <w:rsid w:val="00106EF5"/>
    <w:rsid w:val="001340D5"/>
    <w:rsid w:val="00142020"/>
    <w:rsid w:val="00151956"/>
    <w:rsid w:val="001B6FFD"/>
    <w:rsid w:val="001E6FEB"/>
    <w:rsid w:val="001F5577"/>
    <w:rsid w:val="00202558"/>
    <w:rsid w:val="0020452A"/>
    <w:rsid w:val="00243439"/>
    <w:rsid w:val="00253613"/>
    <w:rsid w:val="002A19B1"/>
    <w:rsid w:val="002C1BC2"/>
    <w:rsid w:val="002E65AF"/>
    <w:rsid w:val="003261F6"/>
    <w:rsid w:val="0033769E"/>
    <w:rsid w:val="00346B8E"/>
    <w:rsid w:val="003951B8"/>
    <w:rsid w:val="003A540F"/>
    <w:rsid w:val="003B2870"/>
    <w:rsid w:val="003B7587"/>
    <w:rsid w:val="003E223A"/>
    <w:rsid w:val="003E4633"/>
    <w:rsid w:val="00404044"/>
    <w:rsid w:val="00423A44"/>
    <w:rsid w:val="00453814"/>
    <w:rsid w:val="004578EE"/>
    <w:rsid w:val="0046760A"/>
    <w:rsid w:val="004A5BFD"/>
    <w:rsid w:val="004D4645"/>
    <w:rsid w:val="004E6639"/>
    <w:rsid w:val="00512565"/>
    <w:rsid w:val="00514388"/>
    <w:rsid w:val="00552D28"/>
    <w:rsid w:val="00596EDA"/>
    <w:rsid w:val="005A5D7C"/>
    <w:rsid w:val="005D3EE7"/>
    <w:rsid w:val="005E431B"/>
    <w:rsid w:val="00613554"/>
    <w:rsid w:val="006475E9"/>
    <w:rsid w:val="00660E6C"/>
    <w:rsid w:val="00664330"/>
    <w:rsid w:val="00665E4B"/>
    <w:rsid w:val="00695F79"/>
    <w:rsid w:val="006B1D15"/>
    <w:rsid w:val="006B2C83"/>
    <w:rsid w:val="006B555B"/>
    <w:rsid w:val="006C500E"/>
    <w:rsid w:val="006D12C8"/>
    <w:rsid w:val="00725CFF"/>
    <w:rsid w:val="007778AF"/>
    <w:rsid w:val="00780D94"/>
    <w:rsid w:val="00795C7D"/>
    <w:rsid w:val="007B7E51"/>
    <w:rsid w:val="00831A06"/>
    <w:rsid w:val="00863BC6"/>
    <w:rsid w:val="00880883"/>
    <w:rsid w:val="00880FB5"/>
    <w:rsid w:val="00884551"/>
    <w:rsid w:val="008A092B"/>
    <w:rsid w:val="008F3964"/>
    <w:rsid w:val="00911EE6"/>
    <w:rsid w:val="0097242F"/>
    <w:rsid w:val="00983DE3"/>
    <w:rsid w:val="00994F43"/>
    <w:rsid w:val="009E4BEC"/>
    <w:rsid w:val="009F42F2"/>
    <w:rsid w:val="009F4D91"/>
    <w:rsid w:val="00A65B9E"/>
    <w:rsid w:val="00AB5595"/>
    <w:rsid w:val="00B55E1C"/>
    <w:rsid w:val="00B7141C"/>
    <w:rsid w:val="00B95F2F"/>
    <w:rsid w:val="00BA2B98"/>
    <w:rsid w:val="00BB4791"/>
    <w:rsid w:val="00BC66FC"/>
    <w:rsid w:val="00BD1A3B"/>
    <w:rsid w:val="00C57EB0"/>
    <w:rsid w:val="00C8417D"/>
    <w:rsid w:val="00C951A2"/>
    <w:rsid w:val="00C97B8F"/>
    <w:rsid w:val="00CA5259"/>
    <w:rsid w:val="00CB2674"/>
    <w:rsid w:val="00CE4F81"/>
    <w:rsid w:val="00CF336E"/>
    <w:rsid w:val="00D22458"/>
    <w:rsid w:val="00D66286"/>
    <w:rsid w:val="00D801E5"/>
    <w:rsid w:val="00D91DBC"/>
    <w:rsid w:val="00D9529C"/>
    <w:rsid w:val="00DB406D"/>
    <w:rsid w:val="00DE61CC"/>
    <w:rsid w:val="00E414B1"/>
    <w:rsid w:val="00E4318E"/>
    <w:rsid w:val="00E54891"/>
    <w:rsid w:val="00E74106"/>
    <w:rsid w:val="00E7651E"/>
    <w:rsid w:val="00EB349D"/>
    <w:rsid w:val="00EB3601"/>
    <w:rsid w:val="00EB5605"/>
    <w:rsid w:val="00EC331F"/>
    <w:rsid w:val="00EE6813"/>
    <w:rsid w:val="00EF3399"/>
    <w:rsid w:val="00F40F99"/>
    <w:rsid w:val="00F5347C"/>
    <w:rsid w:val="00F57B84"/>
    <w:rsid w:val="00F96987"/>
    <w:rsid w:val="00FA7A56"/>
    <w:rsid w:val="00FB22B7"/>
    <w:rsid w:val="00FC403C"/>
    <w:rsid w:val="00FD50BC"/>
    <w:rsid w:val="00FF5F38"/>
    <w:rsid w:val="497B1C72"/>
    <w:rsid w:val="515A05F8"/>
    <w:rsid w:val="5F780A07"/>
    <w:rsid w:val="7D82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1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431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4318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E4318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4318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18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4318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318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D3EE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Standard"/>
    <w:rsid w:val="005D3EE7"/>
    <w:pPr>
      <w:spacing w:before="100" w:after="119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te.gov.it/nuovocoronavir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5colettitv.gov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mailto:tvic874009@pec.istruzione.it" TargetMode="External"/><Relationship Id="rId4" Type="http://schemas.openxmlformats.org/officeDocument/2006/relationships/hyperlink" Target="mailto:tvic874009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teriali%20carta%20digitale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00C3B-F47B-4354-BCBF-D8556683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Marella Campanelli</cp:lastModifiedBy>
  <cp:revision>10</cp:revision>
  <cp:lastPrinted>2019-09-04T07:38:00Z</cp:lastPrinted>
  <dcterms:created xsi:type="dcterms:W3CDTF">2020-03-01T07:32:00Z</dcterms:created>
  <dcterms:modified xsi:type="dcterms:W3CDTF">2020-03-01T15:20:00Z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