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908DC" w14:textId="77777777" w:rsidR="0056285B" w:rsidRDefault="0056285B" w:rsidP="0056285B"/>
    <w:p w14:paraId="26E5CDB2" w14:textId="77777777" w:rsidR="002E42AB" w:rsidRPr="00E16028" w:rsidRDefault="002E42AB" w:rsidP="002E42AB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16028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 wp14:anchorId="34D29CDE" wp14:editId="0ED8B31D">
            <wp:extent cx="419100" cy="444500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44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10DD1C" w14:textId="77777777" w:rsidR="002E42AB" w:rsidRPr="00E16028" w:rsidRDefault="002E42AB" w:rsidP="002E42AB">
      <w:pPr>
        <w:spacing w:after="0" w:line="240" w:lineRule="auto"/>
        <w:ind w:left="11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16028">
        <w:rPr>
          <w:rFonts w:ascii="Times New Roman" w:eastAsia="Times New Roman" w:hAnsi="Times New Roman" w:cs="Times New Roman"/>
          <w:b/>
          <w:i/>
          <w:sz w:val="20"/>
          <w:szCs w:val="20"/>
        </w:rPr>
        <w:t>ISTITUTO COMPRENSIVO STATALE DI RONCADE</w:t>
      </w:r>
    </w:p>
    <w:p w14:paraId="76FF64E5" w14:textId="77777777" w:rsidR="002E42AB" w:rsidRPr="00E16028" w:rsidRDefault="002E42AB" w:rsidP="002E42AB">
      <w:pPr>
        <w:spacing w:after="0" w:line="240" w:lineRule="auto"/>
        <w:ind w:left="11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16028">
        <w:rPr>
          <w:rFonts w:ascii="Times New Roman" w:eastAsia="Times New Roman" w:hAnsi="Times New Roman" w:cs="Times New Roman"/>
          <w:i/>
          <w:sz w:val="20"/>
          <w:szCs w:val="20"/>
        </w:rPr>
        <w:t>Scuole Infanzia, Primaria, Secondaria di primo grado - Comuni di Roncade e Monastier</w:t>
      </w:r>
    </w:p>
    <w:p w14:paraId="3ECE8A58" w14:textId="77777777" w:rsidR="002E42AB" w:rsidRPr="00E16028" w:rsidRDefault="002E42AB" w:rsidP="002E42AB">
      <w:pPr>
        <w:spacing w:after="0" w:line="240" w:lineRule="auto"/>
        <w:ind w:left="11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16028">
        <w:rPr>
          <w:rFonts w:ascii="Times New Roman" w:eastAsia="Times New Roman" w:hAnsi="Times New Roman" w:cs="Times New Roman"/>
          <w:i/>
          <w:sz w:val="20"/>
          <w:szCs w:val="20"/>
        </w:rPr>
        <w:t>Via Vivaldi, 30 – 31056 RONCADE (TV) – Tel. 0422/707046</w:t>
      </w:r>
    </w:p>
    <w:p w14:paraId="149E3434" w14:textId="77777777" w:rsidR="002E42AB" w:rsidRPr="00E16028" w:rsidRDefault="002E42AB" w:rsidP="002E42AB">
      <w:pPr>
        <w:spacing w:after="0" w:line="240" w:lineRule="auto"/>
        <w:ind w:left="11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16028">
        <w:rPr>
          <w:rFonts w:ascii="Times New Roman" w:eastAsia="Times New Roman" w:hAnsi="Times New Roman" w:cs="Times New Roman"/>
          <w:i/>
          <w:sz w:val="20"/>
          <w:szCs w:val="20"/>
        </w:rPr>
        <w:t>C.M. TVIC875005 – Ambito Territoriale n. 15 Treviso Sud – C. F. 80025950264</w:t>
      </w:r>
    </w:p>
    <w:p w14:paraId="14456764" w14:textId="77777777" w:rsidR="002E42AB" w:rsidRPr="00E16028" w:rsidRDefault="002E42AB" w:rsidP="002E42AB">
      <w:pPr>
        <w:tabs>
          <w:tab w:val="center" w:pos="4819"/>
          <w:tab w:val="right" w:pos="9638"/>
        </w:tabs>
        <w:spacing w:after="0" w:line="240" w:lineRule="auto"/>
        <w:ind w:left="116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E16028">
        <w:rPr>
          <w:rFonts w:ascii="Times New Roman" w:eastAsia="Times New Roman" w:hAnsi="Times New Roman" w:cs="Times New Roman"/>
          <w:i/>
          <w:sz w:val="20"/>
          <w:szCs w:val="20"/>
        </w:rPr>
        <w:t>Peo</w:t>
      </w:r>
      <w:proofErr w:type="spellEnd"/>
      <w:r w:rsidRPr="00E16028">
        <w:rPr>
          <w:rFonts w:ascii="Times New Roman" w:eastAsia="Times New Roman" w:hAnsi="Times New Roman" w:cs="Times New Roman"/>
          <w:i/>
          <w:sz w:val="20"/>
          <w:szCs w:val="20"/>
        </w:rPr>
        <w:t xml:space="preserve">: </w:t>
      </w:r>
      <w:r w:rsidRPr="00E16028">
        <w:rPr>
          <w:rFonts w:ascii="Times New Roman" w:eastAsia="Times New Roman" w:hAnsi="Times New Roman" w:cs="Times New Roman"/>
          <w:i/>
          <w:color w:val="0070C0"/>
          <w:sz w:val="20"/>
          <w:szCs w:val="20"/>
          <w:u w:val="single"/>
        </w:rPr>
        <w:t>tvic875005@istruzione.it</w:t>
      </w:r>
      <w:r w:rsidRPr="00E16028">
        <w:rPr>
          <w:rFonts w:ascii="Times New Roman" w:eastAsia="Times New Roman" w:hAnsi="Times New Roman" w:cs="Times New Roman"/>
          <w:i/>
          <w:color w:val="0070C0"/>
          <w:sz w:val="20"/>
          <w:szCs w:val="20"/>
        </w:rPr>
        <w:t xml:space="preserve"> </w:t>
      </w:r>
      <w:r w:rsidRPr="00E16028">
        <w:rPr>
          <w:rFonts w:ascii="Times New Roman" w:eastAsia="Times New Roman" w:hAnsi="Times New Roman" w:cs="Times New Roman"/>
          <w:i/>
          <w:sz w:val="20"/>
          <w:szCs w:val="20"/>
        </w:rPr>
        <w:t xml:space="preserve">– </w:t>
      </w:r>
      <w:proofErr w:type="spellStart"/>
      <w:r w:rsidRPr="00E16028">
        <w:rPr>
          <w:rFonts w:ascii="Times New Roman" w:eastAsia="Times New Roman" w:hAnsi="Times New Roman" w:cs="Times New Roman"/>
          <w:i/>
          <w:sz w:val="20"/>
          <w:szCs w:val="20"/>
        </w:rPr>
        <w:t>Pec</w:t>
      </w:r>
      <w:proofErr w:type="spellEnd"/>
      <w:r w:rsidRPr="00E16028">
        <w:rPr>
          <w:rFonts w:ascii="Times New Roman" w:eastAsia="Times New Roman" w:hAnsi="Times New Roman" w:cs="Times New Roman"/>
          <w:i/>
          <w:sz w:val="20"/>
          <w:szCs w:val="20"/>
        </w:rPr>
        <w:t xml:space="preserve">: </w:t>
      </w:r>
      <w:r w:rsidRPr="00E16028">
        <w:rPr>
          <w:rFonts w:ascii="Times New Roman" w:eastAsia="Times New Roman" w:hAnsi="Times New Roman" w:cs="Times New Roman"/>
          <w:i/>
          <w:color w:val="0070C0"/>
          <w:sz w:val="20"/>
          <w:szCs w:val="20"/>
          <w:u w:val="single"/>
        </w:rPr>
        <w:t>tvic875005@pec.istruzione.it</w:t>
      </w:r>
      <w:r w:rsidRPr="00E16028">
        <w:rPr>
          <w:rFonts w:ascii="Times New Roman" w:eastAsia="Times New Roman" w:hAnsi="Times New Roman" w:cs="Times New Roman"/>
          <w:i/>
          <w:color w:val="0070C0"/>
          <w:sz w:val="20"/>
          <w:szCs w:val="20"/>
        </w:rPr>
        <w:t xml:space="preserve"> </w:t>
      </w:r>
      <w:r w:rsidRPr="00E16028">
        <w:rPr>
          <w:rFonts w:ascii="Times New Roman" w:eastAsia="Times New Roman" w:hAnsi="Times New Roman" w:cs="Times New Roman"/>
          <w:i/>
          <w:sz w:val="20"/>
          <w:szCs w:val="20"/>
        </w:rPr>
        <w:t xml:space="preserve">– sito web: </w:t>
      </w:r>
      <w:hyperlink r:id="rId11">
        <w:r w:rsidRPr="00E16028">
          <w:rPr>
            <w:rFonts w:ascii="Times New Roman" w:eastAsia="Times New Roman" w:hAnsi="Times New Roman" w:cs="Times New Roman"/>
            <w:i/>
            <w:color w:val="0000FF"/>
            <w:sz w:val="20"/>
            <w:szCs w:val="20"/>
            <w:u w:val="single"/>
          </w:rPr>
          <w:t>www.icroncade.edu.it</w:t>
        </w:r>
      </w:hyperlink>
    </w:p>
    <w:p w14:paraId="612E6343" w14:textId="4BA2F7CD" w:rsidR="00ED515E" w:rsidRDefault="00ED515E" w:rsidP="0056285B"/>
    <w:p w14:paraId="460953FB" w14:textId="6BD2F9C4" w:rsidR="00ED515E" w:rsidRDefault="00ED515E" w:rsidP="00ED515E">
      <w:pPr>
        <w:jc w:val="center"/>
        <w:rPr>
          <w:b/>
        </w:rPr>
      </w:pPr>
      <w:r>
        <w:rPr>
          <w:b/>
        </w:rPr>
        <w:t xml:space="preserve">DICHIARAZIONE </w:t>
      </w:r>
      <w:r w:rsidR="00092992">
        <w:rPr>
          <w:b/>
        </w:rPr>
        <w:t>SOSTITUTIVA DI CERTIFICAZIONI</w:t>
      </w:r>
    </w:p>
    <w:p w14:paraId="17C4B8FC" w14:textId="03B20842" w:rsidR="00092992" w:rsidRDefault="00092992" w:rsidP="00ED515E">
      <w:pPr>
        <w:jc w:val="center"/>
        <w:rPr>
          <w:b/>
        </w:rPr>
      </w:pPr>
      <w:r>
        <w:rPr>
          <w:b/>
        </w:rPr>
        <w:t>(D.P.R. n. 445 del 28/12/2000)</w:t>
      </w:r>
    </w:p>
    <w:p w14:paraId="3F7CD3B5" w14:textId="32D2A47E" w:rsidR="00ED515E" w:rsidRDefault="00ED515E" w:rsidP="00ED515E">
      <w:pPr>
        <w:jc w:val="center"/>
        <w:rPr>
          <w:b/>
        </w:rPr>
      </w:pPr>
    </w:p>
    <w:p w14:paraId="55FD322A" w14:textId="04E1335F" w:rsidR="00ED515E" w:rsidRDefault="00ED515E" w:rsidP="002C3688">
      <w:pPr>
        <w:jc w:val="both"/>
      </w:pPr>
      <w:r>
        <w:t>Il/La sottoscritto/a (nome e cognome) 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E7C6A79" w14:textId="2625B26D" w:rsidR="00ED515E" w:rsidRDefault="00ED515E" w:rsidP="002C3688">
      <w:pPr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…………………………………………………………………. prov. ……….. il ……………………………………….</w:t>
      </w:r>
    </w:p>
    <w:p w14:paraId="2E739A15" w14:textId="40A621E0" w:rsidR="00ED515E" w:rsidRDefault="00ED515E" w:rsidP="002C3688">
      <w:pPr>
        <w:jc w:val="both"/>
      </w:pPr>
      <w:r>
        <w:t>residente a ……………………………………… prov. ………… in via/piazza …………………………………. N. ……</w:t>
      </w:r>
    </w:p>
    <w:p w14:paraId="54668B02" w14:textId="0A9BFAB8" w:rsidR="00ED515E" w:rsidRDefault="00ED515E" w:rsidP="002C3688">
      <w:pPr>
        <w:jc w:val="both"/>
      </w:pPr>
      <w:r>
        <w:t xml:space="preserve">codice fiscale …………………………………………………, </w:t>
      </w:r>
    </w:p>
    <w:p w14:paraId="75C5EC58" w14:textId="42B0A985" w:rsidR="00092992" w:rsidRDefault="00092992" w:rsidP="002C3688">
      <w:pPr>
        <w:ind w:right="686"/>
        <w:jc w:val="both"/>
      </w:pPr>
      <w:r>
        <w:t xml:space="preserve">consapevole delle sanzioni penali in caso di dichiarazioni </w:t>
      </w:r>
      <w:r w:rsidR="007B420D">
        <w:t>false</w:t>
      </w:r>
      <w:r>
        <w:t xml:space="preserve"> e della conseguente decadenza </w:t>
      </w:r>
    </w:p>
    <w:p w14:paraId="3D8EBA7D" w14:textId="77777777" w:rsidR="007B420D" w:rsidRDefault="00092992" w:rsidP="002C3688">
      <w:pPr>
        <w:jc w:val="both"/>
      </w:pPr>
      <w:r>
        <w:t xml:space="preserve">dai benefici </w:t>
      </w:r>
      <w:r>
        <w:t>eventualmente conseguiti</w:t>
      </w:r>
      <w:r>
        <w:t xml:space="preserve"> (ai sensi degli artt. 75 e 76 del DPR 445/2000),</w:t>
      </w:r>
      <w:r w:rsidR="007B420D">
        <w:t xml:space="preserve"> </w:t>
      </w:r>
      <w:r>
        <w:t xml:space="preserve">sotto la </w:t>
      </w:r>
    </w:p>
    <w:p w14:paraId="3F407BAA" w14:textId="5904FE31" w:rsidR="00ED515E" w:rsidRDefault="00092992" w:rsidP="002C3688">
      <w:pPr>
        <w:jc w:val="both"/>
      </w:pPr>
      <w:r>
        <w:t>propria responsabilità</w:t>
      </w:r>
      <w:r w:rsidR="007B420D">
        <w:t>,</w:t>
      </w:r>
    </w:p>
    <w:p w14:paraId="32A06FF2" w14:textId="2F9872B2" w:rsidR="00ED515E" w:rsidRDefault="00ED515E" w:rsidP="00ED515E">
      <w:pPr>
        <w:jc w:val="center"/>
        <w:rPr>
          <w:b/>
        </w:rPr>
      </w:pPr>
      <w:r>
        <w:rPr>
          <w:b/>
        </w:rPr>
        <w:t>DICHIARA</w:t>
      </w:r>
    </w:p>
    <w:p w14:paraId="0674E8CA" w14:textId="40CDAEB3" w:rsidR="007B420D" w:rsidRDefault="007B420D" w:rsidP="002C3688">
      <w:pPr>
        <w:jc w:val="both"/>
      </w:pPr>
      <w:r>
        <w:t xml:space="preserve">di non aver riportato a suo carico condanne per taluno dei reati di cui agli articoli 600-bis, </w:t>
      </w:r>
    </w:p>
    <w:p w14:paraId="2DB3EF3B" w14:textId="32C0BC27" w:rsidR="007B420D" w:rsidRDefault="007B420D" w:rsidP="002C3688">
      <w:pPr>
        <w:jc w:val="both"/>
      </w:pPr>
      <w:r>
        <w:t xml:space="preserve">600-ter, 600-quater, 600-quinquies, e 609 </w:t>
      </w:r>
      <w:proofErr w:type="spellStart"/>
      <w:r>
        <w:t>undecies</w:t>
      </w:r>
      <w:proofErr w:type="spellEnd"/>
      <w:r>
        <w:t xml:space="preserve"> del Codice Penale, ovvero irrogazione di sanzioni interdittive all’esercizio di attività che comportino contatti diretti e regolari con minori.</w:t>
      </w:r>
    </w:p>
    <w:p w14:paraId="26FEEC8D" w14:textId="3FC6F97F" w:rsidR="007B420D" w:rsidRDefault="007B420D" w:rsidP="002C3688">
      <w:pPr>
        <w:jc w:val="both"/>
      </w:pPr>
      <w:r>
        <w:t xml:space="preserve">Il/La sottoscritto/a dichiara inoltre di essere informato/a, ai sensi del </w:t>
      </w:r>
      <w:proofErr w:type="spellStart"/>
      <w:r>
        <w:t>D.Lgs</w:t>
      </w:r>
      <w:proofErr w:type="spellEnd"/>
      <w:r>
        <w:t xml:space="preserve"> n. 196/2003 (codice in materia di protezione dati </w:t>
      </w:r>
      <w:r w:rsidR="002C3688">
        <w:t>personali) che i dati personali raccolti saranno trattati, anche con strumenti informatici, esclusivamente nell’ambito del procedimento per il quale la presente dichiarazione viene resa.</w:t>
      </w:r>
    </w:p>
    <w:p w14:paraId="50A94740" w14:textId="091F3C64" w:rsidR="00292656" w:rsidRDefault="00292656" w:rsidP="00292656">
      <w:pPr>
        <w:jc w:val="both"/>
      </w:pPr>
    </w:p>
    <w:p w14:paraId="0E5C8F83" w14:textId="2C273220" w:rsidR="00292656" w:rsidRDefault="002C3688" w:rsidP="002C3688">
      <w:r>
        <w:t xml:space="preserve">   </w:t>
      </w:r>
      <w:r w:rsidR="00292656">
        <w:t>Data</w:t>
      </w:r>
      <w:r w:rsidR="00292656">
        <w:tab/>
      </w:r>
      <w:r w:rsidR="00292656">
        <w:tab/>
      </w:r>
      <w:r w:rsidR="00292656">
        <w:tab/>
      </w:r>
      <w:r w:rsidR="00292656">
        <w:tab/>
      </w:r>
      <w:r w:rsidR="00292656">
        <w:tab/>
      </w:r>
      <w:r>
        <w:tab/>
      </w:r>
      <w:r>
        <w:tab/>
      </w:r>
      <w:r>
        <w:tab/>
      </w:r>
      <w:r w:rsidR="00292656">
        <w:t xml:space="preserve">FIRMA </w:t>
      </w:r>
      <w:r>
        <w:t>LEGGIBILE DEL DICHIARANTE</w:t>
      </w:r>
    </w:p>
    <w:p w14:paraId="7341E5F8" w14:textId="6E6BE205" w:rsidR="002C3688" w:rsidRDefault="002C3688" w:rsidP="002C3688">
      <w:r>
        <w:t>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………………………………………………………..</w:t>
      </w:r>
    </w:p>
    <w:p w14:paraId="3BCACCD5" w14:textId="6E20DA52" w:rsidR="00536B2D" w:rsidRDefault="00536B2D" w:rsidP="002C3688"/>
    <w:p w14:paraId="7D647EE9" w14:textId="60D1C860" w:rsidR="00536B2D" w:rsidRPr="00ED515E" w:rsidRDefault="00536B2D" w:rsidP="00536B2D">
      <w:pPr>
        <w:jc w:val="both"/>
      </w:pPr>
      <w:bookmarkStart w:id="0" w:name="_GoBack"/>
      <w:r>
        <w:t>N.B.: la presente dichiarazione non necessita dell’autenticazione della firma e sostituisce a tutti gli effetti le normali certificazioni richieste o destinate a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verrà denunciato all’autorità giudiziaria.</w:t>
      </w:r>
    </w:p>
    <w:bookmarkEnd w:id="0"/>
    <w:p w14:paraId="16604170" w14:textId="77777777" w:rsidR="00ED515E" w:rsidRPr="00ED515E" w:rsidRDefault="00ED515E" w:rsidP="00ED515E"/>
    <w:sectPr w:rsidR="00ED515E" w:rsidRPr="00ED515E" w:rsidSect="002C3688">
      <w:footerReference w:type="default" r:id="rId12"/>
      <w:pgSz w:w="11907" w:h="16839" w:code="9"/>
      <w:pgMar w:top="1134" w:right="1417" w:bottom="1134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2B46A" w14:textId="77777777" w:rsidR="00750FB0" w:rsidRDefault="00750FB0" w:rsidP="00855982">
      <w:pPr>
        <w:spacing w:after="0" w:line="240" w:lineRule="auto"/>
      </w:pPr>
      <w:r>
        <w:separator/>
      </w:r>
    </w:p>
  </w:endnote>
  <w:endnote w:type="continuationSeparator" w:id="0">
    <w:p w14:paraId="40D64462" w14:textId="77777777" w:rsidR="00750FB0" w:rsidRDefault="00750FB0" w:rsidP="0085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759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B7A146" w14:textId="77777777" w:rsidR="00855982" w:rsidRDefault="00855982">
        <w:pPr>
          <w:pStyle w:val="Pidipagina"/>
        </w:pPr>
        <w:r>
          <w:rPr>
            <w:lang w:bidi="it-IT"/>
          </w:rPr>
          <w:fldChar w:fldCharType="begin"/>
        </w:r>
        <w:r>
          <w:rPr>
            <w:lang w:bidi="it-IT"/>
          </w:rPr>
          <w:instrText xml:space="preserve"> PAGE   \* MERGEFORMAT </w:instrText>
        </w:r>
        <w:r>
          <w:rPr>
            <w:lang w:bidi="it-IT"/>
          </w:rPr>
          <w:fldChar w:fldCharType="separate"/>
        </w:r>
        <w:r w:rsidR="002E42AB">
          <w:rPr>
            <w:noProof/>
            <w:lang w:bidi="it-IT"/>
          </w:rPr>
          <w:t>2</w:t>
        </w:r>
        <w:r>
          <w:rPr>
            <w:noProof/>
            <w:lang w:bidi="it-I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39A2B" w14:textId="77777777" w:rsidR="00750FB0" w:rsidRDefault="00750FB0" w:rsidP="00855982">
      <w:pPr>
        <w:spacing w:after="0" w:line="240" w:lineRule="auto"/>
      </w:pPr>
      <w:r>
        <w:separator/>
      </w:r>
    </w:p>
  </w:footnote>
  <w:footnote w:type="continuationSeparator" w:id="0">
    <w:p w14:paraId="138207C0" w14:textId="77777777" w:rsidR="00750FB0" w:rsidRDefault="00750FB0" w:rsidP="00855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4986F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763C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D2C1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AF4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FA68F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80A6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FE45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2C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624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BC2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3708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A42467A"/>
    <w:multiLevelType w:val="multilevel"/>
    <w:tmpl w:val="32C64BCA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B086CCA"/>
    <w:multiLevelType w:val="multilevel"/>
    <w:tmpl w:val="04090023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0DBE68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57272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44D469A"/>
    <w:multiLevelType w:val="hybridMultilevel"/>
    <w:tmpl w:val="99AE5674"/>
    <w:lvl w:ilvl="0" w:tplc="789C9E4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A3F7E"/>
    <w:multiLevelType w:val="multilevel"/>
    <w:tmpl w:val="04090023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98652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DA57F02"/>
    <w:multiLevelType w:val="hybridMultilevel"/>
    <w:tmpl w:val="1BE45A5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EB4497"/>
    <w:multiLevelType w:val="hybridMultilevel"/>
    <w:tmpl w:val="1BD8B4C2"/>
    <w:lvl w:ilvl="0" w:tplc="0410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10"/>
  </w:num>
  <w:num w:numId="14">
    <w:abstractNumId w:val="18"/>
  </w:num>
  <w:num w:numId="15">
    <w:abstractNumId w:val="11"/>
  </w:num>
  <w:num w:numId="16">
    <w:abstractNumId w:val="1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3"/>
  </w:num>
  <w:num w:numId="28">
    <w:abstractNumId w:val="15"/>
  </w:num>
  <w:num w:numId="29">
    <w:abstractNumId w:val="17"/>
  </w:num>
  <w:num w:numId="30">
    <w:abstractNumId w:val="16"/>
  </w:num>
  <w:num w:numId="31">
    <w:abstractNumId w:val="20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188"/>
    <w:rsid w:val="00033A60"/>
    <w:rsid w:val="00092992"/>
    <w:rsid w:val="000E362A"/>
    <w:rsid w:val="000E5A22"/>
    <w:rsid w:val="00120BDA"/>
    <w:rsid w:val="00140130"/>
    <w:rsid w:val="00143577"/>
    <w:rsid w:val="00174B6D"/>
    <w:rsid w:val="0018246B"/>
    <w:rsid w:val="00196875"/>
    <w:rsid w:val="001D4362"/>
    <w:rsid w:val="00292656"/>
    <w:rsid w:val="002A104B"/>
    <w:rsid w:val="002B48CE"/>
    <w:rsid w:val="002C3688"/>
    <w:rsid w:val="002C4933"/>
    <w:rsid w:val="002D5749"/>
    <w:rsid w:val="002E42AB"/>
    <w:rsid w:val="0030252B"/>
    <w:rsid w:val="003A4CFC"/>
    <w:rsid w:val="003C040D"/>
    <w:rsid w:val="00497036"/>
    <w:rsid w:val="004D33A1"/>
    <w:rsid w:val="004E7056"/>
    <w:rsid w:val="0050205B"/>
    <w:rsid w:val="00506928"/>
    <w:rsid w:val="00531C0F"/>
    <w:rsid w:val="00536B2D"/>
    <w:rsid w:val="0055161B"/>
    <w:rsid w:val="0056285B"/>
    <w:rsid w:val="00585840"/>
    <w:rsid w:val="005C6283"/>
    <w:rsid w:val="005C664E"/>
    <w:rsid w:val="005E4256"/>
    <w:rsid w:val="006505FD"/>
    <w:rsid w:val="006C6CD4"/>
    <w:rsid w:val="006D5D82"/>
    <w:rsid w:val="00700D6D"/>
    <w:rsid w:val="00750FB0"/>
    <w:rsid w:val="007833A7"/>
    <w:rsid w:val="00785515"/>
    <w:rsid w:val="007B420D"/>
    <w:rsid w:val="007D0E12"/>
    <w:rsid w:val="00855982"/>
    <w:rsid w:val="008A2BD8"/>
    <w:rsid w:val="008E1F2A"/>
    <w:rsid w:val="00944AC9"/>
    <w:rsid w:val="009857E8"/>
    <w:rsid w:val="009C4188"/>
    <w:rsid w:val="009C61F9"/>
    <w:rsid w:val="009E4BD9"/>
    <w:rsid w:val="00A10484"/>
    <w:rsid w:val="00A13C83"/>
    <w:rsid w:val="00A272C4"/>
    <w:rsid w:val="00A707E5"/>
    <w:rsid w:val="00A744B8"/>
    <w:rsid w:val="00A854B1"/>
    <w:rsid w:val="00AB5598"/>
    <w:rsid w:val="00AC5208"/>
    <w:rsid w:val="00B37EFE"/>
    <w:rsid w:val="00B733AA"/>
    <w:rsid w:val="00BA5AA3"/>
    <w:rsid w:val="00C31173"/>
    <w:rsid w:val="00CB0091"/>
    <w:rsid w:val="00D15097"/>
    <w:rsid w:val="00D71B11"/>
    <w:rsid w:val="00E478C2"/>
    <w:rsid w:val="00E61409"/>
    <w:rsid w:val="00ED515E"/>
    <w:rsid w:val="00F33603"/>
    <w:rsid w:val="00FD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FBFE"/>
  <w15:chartTrackingRefBased/>
  <w15:docId w15:val="{3C6DFA27-3774-422D-ABAA-47354B35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unhideWhenUsed="1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D262C"/>
  </w:style>
  <w:style w:type="paragraph" w:styleId="Titolo1">
    <w:name w:val="heading 1"/>
    <w:basedOn w:val="Normale"/>
    <w:next w:val="Normale"/>
    <w:link w:val="Titolo1Carattere"/>
    <w:uiPriority w:val="9"/>
    <w:qFormat/>
    <w:rsid w:val="00FD262C"/>
    <w:pPr>
      <w:keepNext/>
      <w:keepLines/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262C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26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26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26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26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26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26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26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"/>
    <w:qFormat/>
    <w:rsid w:val="00FD262C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"/>
    <w:rsid w:val="00FD262C"/>
    <w:rPr>
      <w:rFonts w:asciiTheme="majorHAnsi" w:eastAsiaTheme="majorEastAsia" w:hAnsiTheme="majorHAnsi" w:cstheme="majorBidi"/>
      <w:sz w:val="56"/>
      <w:szCs w:val="56"/>
    </w:rPr>
  </w:style>
  <w:style w:type="paragraph" w:styleId="Intestazione">
    <w:name w:val="header"/>
    <w:basedOn w:val="Normale"/>
    <w:link w:val="IntestazioneCarattere"/>
    <w:uiPriority w:val="99"/>
    <w:unhideWhenUsed/>
    <w:rsid w:val="00855982"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5982"/>
  </w:style>
  <w:style w:type="character" w:customStyle="1" w:styleId="Titolo1Carattere">
    <w:name w:val="Titolo 1 Carattere"/>
    <w:basedOn w:val="Carpredefinitoparagrafo"/>
    <w:link w:val="Titolo1"/>
    <w:uiPriority w:val="9"/>
    <w:rsid w:val="00FD262C"/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262C"/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262C"/>
    <w:rPr>
      <w:rFonts w:asciiTheme="majorHAnsi" w:eastAsiaTheme="majorEastAsia" w:hAnsiTheme="majorHAnsi" w:cstheme="majorBidi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262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262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26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D4362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D4362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855982"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5982"/>
  </w:style>
  <w:style w:type="paragraph" w:styleId="Didascalia">
    <w:name w:val="caption"/>
    <w:basedOn w:val="Normale"/>
    <w:next w:val="Normale"/>
    <w:uiPriority w:val="35"/>
    <w:semiHidden/>
    <w:unhideWhenUsed/>
    <w:qFormat/>
    <w:rsid w:val="001D4362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4362"/>
    <w:rPr>
      <w:rFonts w:ascii="Segoe UI" w:hAnsi="Segoe UI" w:cs="Segoe UI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1D4362"/>
    <w:pPr>
      <w:spacing w:after="120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1D4362"/>
    <w:rPr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1D4362"/>
    <w:rPr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1D4362"/>
    <w:rPr>
      <w:sz w:val="22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4362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4362"/>
    <w:rPr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D436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D4362"/>
    <w:rPr>
      <w:b/>
      <w:bCs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1D4362"/>
    <w:rPr>
      <w:rFonts w:ascii="Segoe UI" w:hAnsi="Segoe UI" w:cs="Segoe UI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1D4362"/>
    <w:rPr>
      <w:szCs w:val="20"/>
    </w:rPr>
  </w:style>
  <w:style w:type="paragraph" w:styleId="Indirizzomittente">
    <w:name w:val="envelope return"/>
    <w:basedOn w:val="Normale"/>
    <w:uiPriority w:val="99"/>
    <w:semiHidden/>
    <w:unhideWhenUsed/>
    <w:rsid w:val="001D436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4362"/>
    <w:rPr>
      <w:szCs w:val="20"/>
    </w:rPr>
  </w:style>
  <w:style w:type="character" w:styleId="CodiceHTML">
    <w:name w:val="HTML Code"/>
    <w:basedOn w:val="Carpredefinitoparagrafo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TastieraHTML">
    <w:name w:val="HTML Keyboard"/>
    <w:basedOn w:val="Carpredefinitoparagrafo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D4362"/>
    <w:rPr>
      <w:rFonts w:ascii="Consolas" w:hAnsi="Consolas"/>
      <w:szCs w:val="20"/>
    </w:rPr>
  </w:style>
  <w:style w:type="character" w:styleId="MacchinadascrivereHTML">
    <w:name w:val="HTML Typewriter"/>
    <w:basedOn w:val="Carpredefinitoparagrafo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Testomacro">
    <w:name w:val="macro"/>
    <w:link w:val="TestomacroCarattere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1D4362"/>
    <w:rPr>
      <w:rFonts w:ascii="Consolas" w:hAnsi="Consolas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1D4362"/>
    <w:rPr>
      <w:rFonts w:ascii="Consolas" w:hAnsi="Consolas"/>
      <w:szCs w:val="21"/>
    </w:rPr>
  </w:style>
  <w:style w:type="paragraph" w:styleId="Testodelblocco">
    <w:name w:val="Block Text"/>
    <w:basedOn w:val="Normale"/>
    <w:uiPriority w:val="99"/>
    <w:semiHidden/>
    <w:unhideWhenUsed/>
    <w:rsid w:val="00FD262C"/>
    <w:pPr>
      <w:pBdr>
        <w:top w:val="single" w:sz="2" w:space="10" w:color="783F04" w:themeColor="accent1" w:themeShade="80" w:shadow="1"/>
        <w:left w:val="single" w:sz="2" w:space="10" w:color="783F04" w:themeColor="accent1" w:themeShade="80" w:shadow="1"/>
        <w:bottom w:val="single" w:sz="2" w:space="10" w:color="783F04" w:themeColor="accent1" w:themeShade="80" w:shadow="1"/>
        <w:right w:val="single" w:sz="2" w:space="10" w:color="783F04" w:themeColor="accent1" w:themeShade="80" w:shadow="1"/>
      </w:pBdr>
      <w:ind w:left="1152" w:right="1152"/>
    </w:pPr>
    <w:rPr>
      <w:i/>
      <w:iCs/>
      <w:color w:val="783F04" w:themeColor="accent1" w:themeShade="8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833A7"/>
    <w:rPr>
      <w:color w:val="783F04" w:themeColor="accent1" w:themeShade="80"/>
      <w:u w:val="single"/>
    </w:rPr>
  </w:style>
  <w:style w:type="character" w:styleId="Collegamentoipertestuale">
    <w:name w:val="Hyperlink"/>
    <w:basedOn w:val="Carpredefinitoparagrafo"/>
    <w:uiPriority w:val="99"/>
    <w:semiHidden/>
    <w:unhideWhenUsed/>
    <w:rsid w:val="007833A7"/>
    <w:rPr>
      <w:color w:val="3A6331" w:themeColor="accent4" w:themeShade="BF"/>
      <w:u w:val="single"/>
    </w:rPr>
  </w:style>
  <w:style w:type="character" w:styleId="Testosegnaposto">
    <w:name w:val="Placeholder Text"/>
    <w:basedOn w:val="Carpredefinitoparagrafo"/>
    <w:uiPriority w:val="99"/>
    <w:semiHidden/>
    <w:rsid w:val="007833A7"/>
    <w:rPr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semiHidden/>
    <w:unhideWhenUsed/>
    <w:qFormat/>
    <w:rsid w:val="00FD262C"/>
    <w:rPr>
      <w:i/>
      <w:iCs/>
      <w:color w:val="B35E0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rsid w:val="00FD262C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FD262C"/>
    <w:rPr>
      <w:i/>
      <w:iCs/>
      <w:color w:val="B35E06" w:themeColor="accent1" w:themeShade="BF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FD262C"/>
    <w:rPr>
      <w:b/>
      <w:bCs/>
      <w:caps w:val="0"/>
      <w:smallCaps/>
      <w:color w:val="B35E0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71B1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71B11"/>
  </w:style>
  <w:style w:type="paragraph" w:styleId="Paragrafoelenco">
    <w:name w:val="List Paragraph"/>
    <w:basedOn w:val="Normale"/>
    <w:uiPriority w:val="1"/>
    <w:unhideWhenUsed/>
    <w:qFormat/>
    <w:rsid w:val="00120BDA"/>
    <w:pPr>
      <w:ind w:left="720"/>
      <w:contextualSpacing/>
    </w:pPr>
  </w:style>
  <w:style w:type="table" w:styleId="Grigliatabella">
    <w:name w:val="Table Grid"/>
    <w:basedOn w:val="Tabellanormale"/>
    <w:uiPriority w:val="39"/>
    <w:rsid w:val="00F33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croncade.edu.it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AppData\Roaming\Microsoft\Templates\Modello%20Relazione%20(vuoto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856581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2012-09-19T07:42:00+00:00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1622610</Value>
    </PublishStatusLookup>
    <APAuthor xmlns="4873beb7-5857-4685-be1f-d57550cc96cc">
      <UserInfo>
        <DisplayName>REDMOND\v-aptall</DisplayName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TP103457714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3671810-3EF7-4C8E-BCBA-248ABE2BAB39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9332E30D-EFB4-40E8-AB8F-C2E02C2E7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Relazione (vuoto)</Template>
  <TotalTime>221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contabilita1</cp:lastModifiedBy>
  <cp:revision>20</cp:revision>
  <cp:lastPrinted>2022-05-30T10:28:00Z</cp:lastPrinted>
  <dcterms:created xsi:type="dcterms:W3CDTF">2021-09-10T10:31:00Z</dcterms:created>
  <dcterms:modified xsi:type="dcterms:W3CDTF">2022-07-19T08:50:00Z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