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63" w:rsidRPr="0023763C" w:rsidRDefault="00D07563" w:rsidP="0023763C">
      <w:pPr>
        <w:spacing w:after="5" w:line="250" w:lineRule="auto"/>
        <w:ind w:right="39"/>
        <w:jc w:val="both"/>
        <w:rPr>
          <w:b/>
          <w:bCs/>
        </w:rPr>
      </w:pPr>
    </w:p>
    <w:p w:rsidR="00D07563" w:rsidRPr="0023763C" w:rsidRDefault="00D07563" w:rsidP="00C45CDB">
      <w:pPr>
        <w:spacing w:after="5" w:line="250" w:lineRule="auto"/>
        <w:ind w:right="39" w:hanging="10"/>
        <w:jc w:val="both"/>
        <w:rPr>
          <w:b/>
          <w:bCs/>
        </w:rPr>
      </w:pPr>
    </w:p>
    <w:p w:rsidR="00D07563" w:rsidRPr="0023763C" w:rsidRDefault="00D07563" w:rsidP="00DF16A7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b/>
          <w:u w:val="single"/>
        </w:rPr>
      </w:pPr>
      <w:r w:rsidRPr="0023763C">
        <w:rPr>
          <w:b/>
          <w:u w:val="single"/>
        </w:rPr>
        <w:t xml:space="preserve">ALLEGATO </w:t>
      </w:r>
      <w:r>
        <w:rPr>
          <w:b/>
          <w:u w:val="single"/>
        </w:rPr>
        <w:t>A</w:t>
      </w:r>
      <w:r w:rsidRPr="0023763C">
        <w:rPr>
          <w:b/>
          <w:u w:val="single"/>
        </w:rPr>
        <w:t xml:space="preserve">   ALL’AVVISO DI SELEZIONE </w:t>
      </w:r>
    </w:p>
    <w:p w:rsidR="00D07563" w:rsidRPr="0023763C" w:rsidRDefault="00D07563" w:rsidP="00D47B00">
      <w:pPr>
        <w:framePr w:hSpace="180" w:wrap="around" w:vAnchor="text" w:hAnchor="margin" w:y="1"/>
        <w:spacing w:beforeLines="60" w:afterLines="60" w:line="276" w:lineRule="auto"/>
        <w:jc w:val="center"/>
        <w:rPr>
          <w:b/>
          <w:bCs/>
          <w:color w:val="auto"/>
          <w:u w:val="single"/>
        </w:rPr>
      </w:pPr>
      <w:r w:rsidRPr="0023763C">
        <w:rPr>
          <w:b/>
          <w:bCs/>
        </w:rPr>
        <w:t xml:space="preserve">   </w:t>
      </w:r>
      <w:r w:rsidRPr="0023763C">
        <w:rPr>
          <w:b/>
          <w:bCs/>
          <w:u w:val="single"/>
        </w:rPr>
        <w:t>DOMANDA DI PARTECIPAZIONE</w:t>
      </w:r>
    </w:p>
    <w:p w:rsidR="00D07563" w:rsidRPr="0023763C" w:rsidRDefault="00D07563" w:rsidP="00C45CDB">
      <w:pPr>
        <w:spacing w:after="5" w:line="250" w:lineRule="auto"/>
        <w:ind w:right="39" w:hanging="10"/>
        <w:jc w:val="both"/>
        <w:rPr>
          <w:b/>
          <w:bCs/>
        </w:rPr>
      </w:pPr>
    </w:p>
    <w:p w:rsidR="00D07563" w:rsidRPr="00FC08C1" w:rsidRDefault="00D07563" w:rsidP="00D47B00">
      <w:pPr>
        <w:jc w:val="both"/>
        <w:rPr>
          <w:b/>
          <w:bCs/>
        </w:rPr>
      </w:pPr>
      <w:r w:rsidRPr="0023763C">
        <w:rPr>
          <w:b/>
          <w:bCs/>
        </w:rPr>
        <w:t xml:space="preserve">Per </w:t>
      </w:r>
      <w:r w:rsidRPr="00D716ED">
        <w:rPr>
          <w:b/>
        </w:rPr>
        <w:t xml:space="preserve">AVVISO DI SELEZIONE PERSONALE INTERNO FORMATORI - </w:t>
      </w:r>
      <w:r w:rsidRPr="00D716ED">
        <w:rPr>
          <w:b/>
          <w:bCs/>
        </w:rPr>
        <w:t>Piano Nazionale Di Ripresa e Resilienza -</w:t>
      </w:r>
      <w:r w:rsidRPr="00FC08C1">
        <w:rPr>
          <w:b/>
          <w:bCs/>
        </w:rPr>
        <w:t xml:space="preserve"> Missione 4 – Istruzione e Ricerca – Potenziamento dell’offerta dei servizi di istruzione: dagli asili nido alle Università - Linea di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19).</w:t>
      </w:r>
    </w:p>
    <w:p w:rsidR="00D07563" w:rsidRPr="00FC08C1" w:rsidRDefault="00D07563" w:rsidP="00D47B00">
      <w:pPr>
        <w:rPr>
          <w:b/>
          <w:bCs/>
        </w:rPr>
      </w:pPr>
      <w:bookmarkStart w:id="0" w:name="_Hlk191379267"/>
      <w:bookmarkStart w:id="1" w:name="_Hlk191372977"/>
      <w:r w:rsidRPr="00FC08C1">
        <w:rPr>
          <w:b/>
          <w:bCs/>
        </w:rPr>
        <w:t>Codice progetto M4C1I1.4-2024-1322-P-53637</w:t>
      </w:r>
    </w:p>
    <w:p w:rsidR="00D07563" w:rsidRPr="00FC08C1" w:rsidRDefault="00D07563" w:rsidP="00D47B00">
      <w:pPr>
        <w:rPr>
          <w:b/>
          <w:bCs/>
        </w:rPr>
      </w:pPr>
      <w:r w:rsidRPr="00FC08C1">
        <w:rPr>
          <w:b/>
          <w:bCs/>
        </w:rPr>
        <w:t xml:space="preserve">Titolo - Competere insieme </w:t>
      </w:r>
    </w:p>
    <w:bookmarkEnd w:id="0"/>
    <w:p w:rsidR="00D07563" w:rsidRPr="00FC08C1" w:rsidRDefault="00D07563" w:rsidP="00D47B00">
      <w:pPr>
        <w:rPr>
          <w:b/>
          <w:bCs/>
        </w:rPr>
      </w:pPr>
      <w:r w:rsidRPr="00FC08C1">
        <w:rPr>
          <w:b/>
          <w:bCs/>
        </w:rPr>
        <w:t>CUP B34D21001070006</w:t>
      </w:r>
    </w:p>
    <w:bookmarkEnd w:id="1"/>
    <w:p w:rsidR="00D07563" w:rsidRPr="0023763C" w:rsidRDefault="00D07563" w:rsidP="00F071AD">
      <w:pPr>
        <w:spacing w:after="5" w:line="250" w:lineRule="auto"/>
        <w:ind w:right="39" w:hanging="10"/>
        <w:jc w:val="both"/>
      </w:pPr>
      <w:r w:rsidRPr="0023763C">
        <w:t xml:space="preserve">             </w:t>
      </w:r>
    </w:p>
    <w:p w:rsidR="00D07563" w:rsidRPr="0023763C" w:rsidRDefault="00D07563" w:rsidP="00F071AD">
      <w:pPr>
        <w:spacing w:after="60" w:line="240" w:lineRule="auto"/>
        <w:jc w:val="both"/>
      </w:pPr>
      <w:r w:rsidRPr="0023763C">
        <w:t>Il sottoscritto ______</w:t>
      </w:r>
      <w:r>
        <w:t>________</w:t>
      </w:r>
      <w:r w:rsidRPr="0023763C">
        <w:t xml:space="preserve">___________________________________, nato a ___________________ </w:t>
      </w:r>
    </w:p>
    <w:p w:rsidR="00D07563" w:rsidRPr="0023763C" w:rsidRDefault="00D07563" w:rsidP="00F071AD">
      <w:pPr>
        <w:spacing w:after="60" w:line="240" w:lineRule="auto"/>
        <w:jc w:val="both"/>
      </w:pPr>
      <w:r w:rsidRPr="0023763C">
        <w:t>il ________________</w:t>
      </w:r>
      <w:r>
        <w:t>__________</w:t>
      </w:r>
      <w:r w:rsidRPr="0023763C">
        <w:t>________ codice fiscale _______________________________________</w:t>
      </w:r>
    </w:p>
    <w:p w:rsidR="00D07563" w:rsidRPr="0023763C" w:rsidRDefault="00D07563" w:rsidP="00F071AD">
      <w:pPr>
        <w:spacing w:after="60" w:line="240" w:lineRule="auto"/>
        <w:jc w:val="both"/>
      </w:pPr>
      <w:r w:rsidRPr="0023763C">
        <w:t>residente a __________________________________________________</w:t>
      </w:r>
      <w:r>
        <w:t>___________________________</w:t>
      </w:r>
    </w:p>
    <w:p w:rsidR="00D07563" w:rsidRPr="0023763C" w:rsidRDefault="00D07563" w:rsidP="00F071AD">
      <w:pPr>
        <w:spacing w:after="60" w:line="240" w:lineRule="auto"/>
        <w:jc w:val="both"/>
      </w:pPr>
      <w:r w:rsidRPr="0023763C">
        <w:t>in servizio presso _______________________________ con contratto a tempo indeterminato/determinato</w:t>
      </w:r>
    </w:p>
    <w:p w:rsidR="00D07563" w:rsidRPr="0023763C" w:rsidRDefault="00D07563" w:rsidP="00F071AD">
      <w:pPr>
        <w:spacing w:after="60" w:line="240" w:lineRule="auto"/>
      </w:pPr>
    </w:p>
    <w:p w:rsidR="00D07563" w:rsidRPr="0023763C" w:rsidRDefault="00D07563" w:rsidP="00DF16A7">
      <w:pPr>
        <w:spacing w:before="120" w:after="120" w:line="276" w:lineRule="auto"/>
        <w:jc w:val="both"/>
        <w:rPr>
          <w:color w:val="auto"/>
        </w:rPr>
      </w:pPr>
      <w:r w:rsidRPr="0023763C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07563" w:rsidRPr="0023763C" w:rsidRDefault="00D07563" w:rsidP="00DF16A7">
      <w:pPr>
        <w:spacing w:before="120" w:after="120" w:line="276" w:lineRule="auto"/>
        <w:jc w:val="center"/>
      </w:pPr>
      <w:r w:rsidRPr="0023763C">
        <w:t>CHIEDE</w:t>
      </w:r>
    </w:p>
    <w:p w:rsidR="00D07563" w:rsidRPr="0023763C" w:rsidRDefault="00D07563" w:rsidP="00DF16A7">
      <w:pPr>
        <w:spacing w:before="120" w:after="120" w:line="276" w:lineRule="auto"/>
        <w:rPr>
          <w:bCs/>
        </w:rPr>
      </w:pPr>
      <w:r w:rsidRPr="0023763C">
        <w:rPr>
          <w:bCs/>
        </w:rPr>
        <w:t>di essere ammesso/a a partecipare alla procedura in oggetto, per l’attribuzione del seguente incarico:</w:t>
      </w:r>
    </w:p>
    <w:tbl>
      <w:tblPr>
        <w:tblW w:w="993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74"/>
        <w:gridCol w:w="2060"/>
      </w:tblGrid>
      <w:tr w:rsidR="00D07563" w:rsidTr="00D47B00">
        <w:trPr>
          <w:trHeight w:val="407"/>
        </w:trPr>
        <w:tc>
          <w:tcPr>
            <w:tcW w:w="7874" w:type="dxa"/>
            <w:shd w:val="clear" w:color="auto" w:fill="CCCCFF"/>
          </w:tcPr>
          <w:p w:rsidR="00D07563" w:rsidRPr="005741B4" w:rsidRDefault="00D07563" w:rsidP="005741B4">
            <w:pPr>
              <w:pStyle w:val="TableParagraph"/>
              <w:spacing w:before="2"/>
              <w:ind w:left="78"/>
              <w:rPr>
                <w:rFonts w:ascii="Arial"/>
                <w:b/>
                <w:sz w:val="18"/>
                <w:lang w:val="en-US"/>
              </w:rPr>
            </w:pPr>
            <w:r>
              <w:rPr>
                <w:rFonts w:ascii="Arial"/>
                <w:b/>
                <w:color w:val="333333"/>
                <w:sz w:val="18"/>
                <w:lang w:val="en-US"/>
              </w:rPr>
              <w:t>AZIONE</w:t>
            </w:r>
          </w:p>
        </w:tc>
        <w:tc>
          <w:tcPr>
            <w:tcW w:w="2060" w:type="dxa"/>
            <w:shd w:val="clear" w:color="auto" w:fill="CCCCFF"/>
          </w:tcPr>
          <w:p w:rsidR="00D07563" w:rsidRPr="005741B4" w:rsidRDefault="00D07563" w:rsidP="005741B4">
            <w:pPr>
              <w:pStyle w:val="TableParagraph"/>
              <w:spacing w:before="2"/>
              <w:ind w:left="170"/>
              <w:rPr>
                <w:rFonts w:ascii="Arial"/>
                <w:b/>
                <w:sz w:val="18"/>
                <w:lang w:val="en-US"/>
              </w:rPr>
            </w:pPr>
            <w:r w:rsidRPr="005741B4">
              <w:rPr>
                <w:rFonts w:ascii="Arial"/>
                <w:b/>
                <w:color w:val="333333"/>
                <w:spacing w:val="-2"/>
                <w:sz w:val="18"/>
                <w:lang w:val="en-US"/>
              </w:rPr>
              <w:t>Docente esperto</w:t>
            </w:r>
          </w:p>
        </w:tc>
      </w:tr>
      <w:tr w:rsidR="00D07563" w:rsidTr="00D47B00">
        <w:trPr>
          <w:trHeight w:val="1142"/>
        </w:trPr>
        <w:tc>
          <w:tcPr>
            <w:tcW w:w="7874" w:type="dxa"/>
          </w:tcPr>
          <w:p w:rsidR="00D07563" w:rsidRDefault="00D07563" w:rsidP="009379CA">
            <w:pPr>
              <w:pStyle w:val="TableParagraph"/>
              <w:spacing w:before="25" w:line="480" w:lineRule="auto"/>
              <w:ind w:left="78"/>
              <w:rPr>
                <w:rFonts w:ascii="Calibri"/>
                <w:lang w:val="en-US"/>
              </w:rPr>
            </w:pPr>
          </w:p>
          <w:p w:rsidR="00D07563" w:rsidRPr="005741B4" w:rsidRDefault="00D07563" w:rsidP="009379CA">
            <w:pPr>
              <w:pStyle w:val="TableParagraph"/>
              <w:spacing w:before="25" w:line="480" w:lineRule="auto"/>
              <w:ind w:left="78"/>
              <w:rPr>
                <w:rFonts w:ascii="Calibri"/>
                <w:lang w:val="en-US"/>
              </w:rPr>
            </w:pPr>
            <w:r w:rsidRPr="005741B4">
              <w:rPr>
                <w:rFonts w:ascii="Calibri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/>
                <w:lang w:val="en-US"/>
              </w:rPr>
              <w:t>………………………………</w:t>
            </w:r>
          </w:p>
        </w:tc>
        <w:tc>
          <w:tcPr>
            <w:tcW w:w="2060" w:type="dxa"/>
          </w:tcPr>
          <w:p w:rsidR="00D07563" w:rsidRPr="005741B4" w:rsidRDefault="00D07563" w:rsidP="008D58FE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:rsidR="00D07563" w:rsidRPr="0023763C" w:rsidRDefault="00D07563" w:rsidP="00DF16A7">
      <w:pPr>
        <w:spacing w:before="120" w:after="120" w:line="276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(Inserire il nome dell’Azione</w:t>
      </w:r>
      <w:r w:rsidRPr="0023763C">
        <w:rPr>
          <w:bCs/>
          <w:i/>
          <w:sz w:val="20"/>
          <w:szCs w:val="20"/>
        </w:rPr>
        <w:t xml:space="preserve"> da attivare e barrare nella tabella in corrispondenza del ruolo prescelto)</w:t>
      </w:r>
    </w:p>
    <w:p w:rsidR="00D07563" w:rsidRPr="0023763C" w:rsidRDefault="00D07563" w:rsidP="00DF16A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23763C">
        <w:rPr>
          <w:rFonts w:ascii="Calibri" w:hAnsi="Calibri" w:cs="Calibri"/>
          <w:bCs/>
          <w:sz w:val="22"/>
          <w:szCs w:val="22"/>
          <w:u w:val="single"/>
          <w:lang w:val="it-IT"/>
        </w:rPr>
        <w:t>dichiara</w:t>
      </w:r>
      <w:r w:rsidRPr="0023763C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D07563" w:rsidRPr="0023763C" w:rsidRDefault="00D07563" w:rsidP="00DF16A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  <w:lang w:val="it-IT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D07563" w:rsidRPr="0023763C" w:rsidRDefault="00D07563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D07563" w:rsidRPr="0023763C" w:rsidRDefault="00D07563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D07563" w:rsidRPr="0023763C" w:rsidRDefault="00D07563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D07563" w:rsidRPr="0023763C" w:rsidRDefault="00D07563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D07563" w:rsidRPr="0023763C" w:rsidRDefault="00D07563" w:rsidP="00DF16A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23763C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07563" w:rsidRPr="0023763C" w:rsidRDefault="00D07563" w:rsidP="00DF16A7">
      <w:pPr>
        <w:pStyle w:val="ListParagraph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07563" w:rsidRPr="0023763C" w:rsidRDefault="00D07563" w:rsidP="00DF16A7">
      <w:pPr>
        <w:pStyle w:val="ListParagraph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:rsidR="00D07563" w:rsidRPr="0023763C" w:rsidRDefault="00D07563" w:rsidP="00DF16A7">
      <w:pPr>
        <w:pStyle w:val="ListParagraph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="Calibri" w:hAnsi="Calibri" w:cs="Calibri"/>
          <w:sz w:val="22"/>
          <w:szCs w:val="22"/>
        </w:rPr>
      </w:pPr>
      <w:r w:rsidRPr="0023763C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07563" w:rsidRPr="0023763C" w:rsidRDefault="00D07563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Cs/>
          <w:color w:val="auto"/>
        </w:rPr>
      </w:pPr>
      <w:r w:rsidRPr="0023763C">
        <w:rPr>
          <w:bCs/>
        </w:rPr>
        <w:t>DICHIARA ALTRESÌ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 xml:space="preserve">avere la cittadinanza italiana o di uno degli Stati membri dell’Unione europea; 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 xml:space="preserve">avere il godimento dei diritti civili e politici; 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>non essere stato escluso/a dall’elettorato politico attivo;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>possedere l’idoneità fisica allo svolgimento delle funzioni cui la presente procedura di selezione si riferisce;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07563" w:rsidRPr="00D47B00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 xml:space="preserve">non essere sottoposto/a a procedimenti penali </w:t>
      </w:r>
      <w:r w:rsidRPr="00D47B00">
        <w:rPr>
          <w:rFonts w:cs="Calibri"/>
        </w:rPr>
        <w:t>[</w:t>
      </w:r>
      <w:r w:rsidRPr="00D47B00">
        <w:rPr>
          <w:rFonts w:cs="Calibri"/>
          <w:i/>
          <w:iCs/>
        </w:rPr>
        <w:t>o se sì a quali</w:t>
      </w:r>
      <w:r w:rsidRPr="00D47B00">
        <w:rPr>
          <w:rFonts w:cs="Calibri"/>
        </w:rPr>
        <w:t>];</w:t>
      </w:r>
    </w:p>
    <w:p w:rsidR="00D07563" w:rsidRPr="0023763C" w:rsidRDefault="00D07563" w:rsidP="0023763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="Calibri"/>
        </w:rPr>
      </w:pPr>
      <w:r w:rsidRPr="0023763C">
        <w:rPr>
          <w:rFonts w:cs="Calibri"/>
        </w:rPr>
        <w:t xml:space="preserve">_______________________________________________________________ 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>non essere stato/a destituito/a o dispensato/a dall’impiego presso una Pubblica Amministrazione;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>non essere stato/a dichiarato/a decaduto/a o licenziato/a da un impiego statale;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23763C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D07563" w:rsidRPr="0023763C" w:rsidRDefault="00D07563" w:rsidP="008E65B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="Calibri"/>
        </w:rPr>
      </w:pPr>
      <w:r w:rsidRPr="0023763C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seguenti:______________________________________________________________________________________________________________________________________________________________________________________________________________________;</w:t>
      </w:r>
    </w:p>
    <w:p w:rsidR="00D07563" w:rsidRPr="0023763C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bookmarkStart w:id="2" w:name="_Hlk107862731"/>
      <w:r w:rsidRPr="0023763C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:rsidR="00D07563" w:rsidRPr="00D47B00" w:rsidRDefault="00D07563" w:rsidP="009379CA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 w:rsidRPr="00D47B00">
        <w:rPr>
          <w:rFonts w:cs="Calibri"/>
          <w:i/>
          <w:iCs/>
        </w:rPr>
        <w:t xml:space="preserve">[eventuale] </w:t>
      </w:r>
      <w:r w:rsidRPr="00D47B00">
        <w:rPr>
          <w:rFonts w:cs="Calibri"/>
        </w:rPr>
        <w:t xml:space="preserve">essere in possesso del requisito della particolare e comprovata specializzazione anche universitaria strettamente correlata al contenuto della prestazione richiesta </w:t>
      </w:r>
      <w:r w:rsidRPr="00D47B00">
        <w:rPr>
          <w:rFonts w:cs="Calibri"/>
          <w:i/>
          <w:iCs/>
        </w:rPr>
        <w:t>[la previsione del requisito dipende dalla specificità dell’incarico e dalla conseguente esigenza di ricorrere a soggetti esterni, come indicato nell’art. 7, comma 6, del D.Lgs. n. 165/2001]</w:t>
      </w:r>
      <w:r w:rsidRPr="00D47B00">
        <w:rPr>
          <w:rFonts w:cs="Calibri"/>
        </w:rPr>
        <w:t>;</w:t>
      </w:r>
    </w:p>
    <w:p w:rsidR="00D07563" w:rsidRPr="0023763C" w:rsidRDefault="00D07563" w:rsidP="0023763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="Calibri"/>
        </w:rPr>
      </w:pPr>
      <w:r w:rsidRPr="0023763C">
        <w:rPr>
          <w:rFonts w:cs="Calibri"/>
        </w:rPr>
        <w:t>_______________________________________________________________________________</w:t>
      </w:r>
    </w:p>
    <w:p w:rsidR="00D07563" w:rsidRPr="00D47B00" w:rsidRDefault="00D07563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bookmarkStart w:id="3" w:name="_Hlk96616996"/>
      <w:r w:rsidRPr="00D47B00">
        <w:rPr>
          <w:rFonts w:cs="Calibri"/>
          <w:i/>
          <w:iCs/>
        </w:rPr>
        <w:t xml:space="preserve">[eventuale] </w:t>
      </w:r>
      <w:r w:rsidRPr="00D47B00">
        <w:rPr>
          <w:rFonts w:cs="Calibri"/>
        </w:rPr>
        <w:t xml:space="preserve">possedere il seguente titolo accademico o di studio </w:t>
      </w:r>
      <w:r w:rsidRPr="00D47B00">
        <w:rPr>
          <w:rFonts w:cs="Calibri"/>
          <w:i/>
          <w:iCs/>
        </w:rPr>
        <w:t>[inserire il titolo richiesto ai fini della partecipazione alla procedura in oggetto];</w:t>
      </w:r>
    </w:p>
    <w:p w:rsidR="00D07563" w:rsidRPr="0023763C" w:rsidRDefault="00D07563" w:rsidP="0023763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="Calibri"/>
        </w:rPr>
      </w:pPr>
      <w:r w:rsidRPr="0023763C">
        <w:rPr>
          <w:rFonts w:cs="Calibri"/>
        </w:rPr>
        <w:t>_______________________________________________________________________________</w:t>
      </w:r>
    </w:p>
    <w:p w:rsidR="00D07563" w:rsidRPr="0023763C" w:rsidRDefault="00D07563" w:rsidP="00D47B00">
      <w:pPr>
        <w:pStyle w:val="ListParagraph"/>
        <w:numPr>
          <w:ilvl w:val="0"/>
          <w:numId w:val="12"/>
        </w:numPr>
        <w:autoSpaceDE w:val="0"/>
        <w:autoSpaceDN w:val="0"/>
        <w:adjustRightInd/>
        <w:spacing w:line="240" w:lineRule="auto"/>
        <w:ind w:left="900" w:hanging="18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23763C">
        <w:rPr>
          <w:rFonts w:ascii="Calibri" w:hAnsi="Calibri" w:cs="Calibri"/>
          <w:sz w:val="22"/>
          <w:szCs w:val="22"/>
        </w:rPr>
        <w:t xml:space="preserve">di impegnarsi a documentare puntualmente tutta l’attività </w:t>
      </w:r>
      <w:r w:rsidRPr="0023763C">
        <w:rPr>
          <w:rFonts w:ascii="Calibri" w:hAnsi="Calibri" w:cs="Calibri"/>
          <w:spacing w:val="-2"/>
          <w:sz w:val="22"/>
          <w:szCs w:val="22"/>
        </w:rPr>
        <w:t>svolta</w:t>
      </w:r>
    </w:p>
    <w:p w:rsidR="00D07563" w:rsidRPr="0023763C" w:rsidRDefault="00D07563" w:rsidP="00D47B00">
      <w:pPr>
        <w:pStyle w:val="ListParagraph"/>
        <w:numPr>
          <w:ilvl w:val="0"/>
          <w:numId w:val="12"/>
        </w:numPr>
        <w:autoSpaceDE w:val="0"/>
        <w:autoSpaceDN w:val="0"/>
        <w:adjustRightInd/>
        <w:spacing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23763C">
        <w:rPr>
          <w:rFonts w:ascii="Calibri" w:hAnsi="Calibri" w:cs="Calibri"/>
          <w:sz w:val="22"/>
          <w:szCs w:val="22"/>
        </w:rPr>
        <w:t xml:space="preserve">di essere disponibile ad adattarsi al calendario definito dal Gruppo Operativo di </w:t>
      </w:r>
      <w:r w:rsidRPr="0023763C">
        <w:rPr>
          <w:rFonts w:ascii="Calibri" w:hAnsi="Calibri" w:cs="Calibri"/>
          <w:spacing w:val="-2"/>
          <w:sz w:val="22"/>
          <w:szCs w:val="22"/>
        </w:rPr>
        <w:t>Piano</w:t>
      </w:r>
    </w:p>
    <w:p w:rsidR="00D07563" w:rsidRPr="0023763C" w:rsidRDefault="00D07563" w:rsidP="0023763C">
      <w:pPr>
        <w:pStyle w:val="Comma"/>
        <w:numPr>
          <w:ilvl w:val="0"/>
          <w:numId w:val="12"/>
        </w:numPr>
        <w:spacing w:before="120" w:after="120" w:line="276" w:lineRule="auto"/>
        <w:rPr>
          <w:rFonts w:cs="Calibri"/>
        </w:rPr>
      </w:pPr>
      <w:r>
        <w:rPr>
          <w:rFonts w:cs="Calibri"/>
        </w:rPr>
        <w:t xml:space="preserve">     </w:t>
      </w:r>
      <w:r w:rsidRPr="0023763C">
        <w:rPr>
          <w:rFonts w:cs="Calibri"/>
        </w:rPr>
        <w:t xml:space="preserve">di avere la competenza informatica l’uso della piattaforma on line “Gestione progetti </w:t>
      </w:r>
      <w:r w:rsidRPr="0023763C">
        <w:rPr>
          <w:rFonts w:cs="Calibri"/>
          <w:spacing w:val="-2"/>
        </w:rPr>
        <w:t>PNRR”</w:t>
      </w:r>
      <w:bookmarkEnd w:id="3"/>
    </w:p>
    <w:p w:rsidR="00D07563" w:rsidRPr="0023763C" w:rsidRDefault="00D07563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23763C">
        <w:t>Si allega alla presente:</w:t>
      </w:r>
    </w:p>
    <w:p w:rsidR="00D07563" w:rsidRPr="0023763C" w:rsidRDefault="00D07563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23763C">
        <w:rPr>
          <w:i/>
          <w:iCs/>
        </w:rPr>
        <w:t>curriculum vitae</w:t>
      </w:r>
      <w:r w:rsidRPr="0023763C">
        <w:t xml:space="preserve"> sottoscritto contenente una autodichiarazione di veridicità dei dati e delle informazioni contenute, ai sensi degli artt. 46 e 47 del D.P.R. 445/2000, </w:t>
      </w:r>
    </w:p>
    <w:p w:rsidR="00D07563" w:rsidRPr="0023763C" w:rsidRDefault="00D07563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23763C">
        <w:t>fotocopia del documento di identità in corso di validità (</w:t>
      </w:r>
      <w:r w:rsidRPr="0023763C">
        <w:rPr>
          <w:i/>
          <w:iCs/>
        </w:rPr>
        <w:t>ove il presente documento non sia sottoscritto digitalmente)</w:t>
      </w:r>
    </w:p>
    <w:p w:rsidR="00D07563" w:rsidRPr="0023763C" w:rsidRDefault="00D07563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23763C">
        <w:t>allegato 2 (griglia di valutazione)</w:t>
      </w:r>
    </w:p>
    <w:tbl>
      <w:tblPr>
        <w:tblW w:w="0" w:type="auto"/>
        <w:tblLook w:val="00A0"/>
      </w:tblPr>
      <w:tblGrid>
        <w:gridCol w:w="4814"/>
        <w:gridCol w:w="4814"/>
      </w:tblGrid>
      <w:tr w:rsidR="00D07563" w:rsidRPr="0023763C" w:rsidTr="005741B4">
        <w:tc>
          <w:tcPr>
            <w:tcW w:w="4814" w:type="dxa"/>
          </w:tcPr>
          <w:p w:rsidR="00D07563" w:rsidRPr="005741B4" w:rsidRDefault="00D07563" w:rsidP="005741B4">
            <w:pPr>
              <w:spacing w:before="120" w:after="120" w:line="276" w:lineRule="auto"/>
              <w:jc w:val="center"/>
            </w:pPr>
            <w:r w:rsidRPr="005741B4">
              <w:t>Luogo e data</w:t>
            </w:r>
          </w:p>
        </w:tc>
        <w:tc>
          <w:tcPr>
            <w:tcW w:w="4814" w:type="dxa"/>
          </w:tcPr>
          <w:p w:rsidR="00D07563" w:rsidRPr="005741B4" w:rsidRDefault="00D07563" w:rsidP="005741B4">
            <w:pPr>
              <w:spacing w:before="120" w:after="120" w:line="276" w:lineRule="auto"/>
              <w:jc w:val="center"/>
            </w:pPr>
            <w:r w:rsidRPr="005741B4">
              <w:t>Firma del Partecipante</w:t>
            </w:r>
          </w:p>
        </w:tc>
      </w:tr>
      <w:tr w:rsidR="00D07563" w:rsidRPr="0023763C" w:rsidTr="005741B4">
        <w:tc>
          <w:tcPr>
            <w:tcW w:w="4814" w:type="dxa"/>
          </w:tcPr>
          <w:p w:rsidR="00D07563" w:rsidRPr="005741B4" w:rsidRDefault="00D07563" w:rsidP="005741B4">
            <w:pPr>
              <w:spacing w:before="120" w:after="120" w:line="276" w:lineRule="auto"/>
              <w:jc w:val="center"/>
            </w:pPr>
            <w:r w:rsidRPr="005741B4">
              <w:t>_______________, ______________</w:t>
            </w:r>
          </w:p>
        </w:tc>
        <w:tc>
          <w:tcPr>
            <w:tcW w:w="4814" w:type="dxa"/>
          </w:tcPr>
          <w:p w:rsidR="00D07563" w:rsidRPr="005741B4" w:rsidRDefault="00D07563" w:rsidP="005741B4">
            <w:pPr>
              <w:spacing w:before="120" w:after="120" w:line="276" w:lineRule="auto"/>
              <w:jc w:val="center"/>
            </w:pPr>
            <w:r w:rsidRPr="005741B4">
              <w:t>____________________________</w:t>
            </w:r>
          </w:p>
        </w:tc>
      </w:tr>
    </w:tbl>
    <w:p w:rsidR="00D07563" w:rsidRPr="0023763C" w:rsidRDefault="00D07563" w:rsidP="00CE0F6A">
      <w:pPr>
        <w:spacing w:after="5" w:line="250" w:lineRule="auto"/>
        <w:ind w:right="39"/>
        <w:jc w:val="both"/>
      </w:pPr>
    </w:p>
    <w:p w:rsidR="00D07563" w:rsidRPr="0023763C" w:rsidRDefault="00D07563" w:rsidP="00CE0F6A">
      <w:pPr>
        <w:spacing w:after="5" w:line="250" w:lineRule="auto"/>
        <w:ind w:right="39"/>
        <w:jc w:val="both"/>
      </w:pPr>
    </w:p>
    <w:p w:rsidR="00D07563" w:rsidRDefault="00D07563" w:rsidP="008C2A3C">
      <w:pPr>
        <w:ind w:left="282" w:right="258"/>
        <w:jc w:val="center"/>
        <w:rPr>
          <w:b/>
          <w:spacing w:val="-2"/>
        </w:rPr>
      </w:pPr>
      <w:r w:rsidRPr="0023763C">
        <w:rPr>
          <w:b/>
        </w:rPr>
        <w:t xml:space="preserve">DICHIARAZIONI </w:t>
      </w:r>
      <w:r w:rsidRPr="0023763C">
        <w:rPr>
          <w:b/>
          <w:spacing w:val="-2"/>
        </w:rPr>
        <w:t>AGGIUNTIVE</w:t>
      </w:r>
    </w:p>
    <w:p w:rsidR="00D07563" w:rsidRPr="0023763C" w:rsidRDefault="00D07563" w:rsidP="008C2A3C">
      <w:pPr>
        <w:ind w:left="282" w:right="258"/>
        <w:jc w:val="center"/>
        <w:rPr>
          <w:b/>
        </w:rPr>
      </w:pPr>
    </w:p>
    <w:p w:rsidR="00D07563" w:rsidRPr="0023763C" w:rsidRDefault="00D07563" w:rsidP="008C2A3C">
      <w:pPr>
        <w:spacing w:before="200"/>
        <w:ind w:right="55"/>
        <w:jc w:val="both"/>
        <w:rPr>
          <w:b/>
          <w:i/>
        </w:rPr>
      </w:pPr>
      <w:r w:rsidRPr="0023763C">
        <w:rPr>
          <w:b/>
          <w:i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PNRR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E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DI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QUANT’ALTRO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OCCORRENTE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PER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SVOLGERE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CON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CORRETTEZZA</w:t>
      </w:r>
      <w:r w:rsidRPr="0023763C">
        <w:rPr>
          <w:b/>
          <w:i/>
          <w:spacing w:val="-9"/>
        </w:rPr>
        <w:t xml:space="preserve"> </w:t>
      </w:r>
      <w:r w:rsidRPr="0023763C">
        <w:rPr>
          <w:b/>
          <w:i/>
        </w:rPr>
        <w:t>TEMPESTIVITA’ ED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EFFICACIA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I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COMPITI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INERENTI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ALLA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FIGURA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PROFESSIONALE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PER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LA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QUALE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SI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PARTECIPA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OVVERO</w:t>
      </w:r>
      <w:r w:rsidRPr="0023763C">
        <w:rPr>
          <w:b/>
          <w:i/>
          <w:spacing w:val="-5"/>
        </w:rPr>
        <w:t xml:space="preserve"> </w:t>
      </w:r>
      <w:r w:rsidRPr="0023763C">
        <w:rPr>
          <w:b/>
          <w:i/>
        </w:rPr>
        <w:t>DI ACQUISIRLA NEI TEMPI PREVISTI DALL’INCARICO</w:t>
      </w:r>
    </w:p>
    <w:p w:rsidR="00D07563" w:rsidRPr="0023763C" w:rsidRDefault="00D07563" w:rsidP="008C2A3C">
      <w:pPr>
        <w:pStyle w:val="BodyText"/>
        <w:spacing w:before="200"/>
        <w:rPr>
          <w:b/>
          <w:i/>
        </w:rPr>
      </w:pPr>
    </w:p>
    <w:p w:rsidR="00D07563" w:rsidRPr="0023763C" w:rsidRDefault="00D07563" w:rsidP="0023763C">
      <w:pPr>
        <w:tabs>
          <w:tab w:val="left" w:pos="3176"/>
          <w:tab w:val="left" w:pos="8031"/>
        </w:tabs>
      </w:pPr>
      <w:r w:rsidRPr="0023763C">
        <w:rPr>
          <w:spacing w:val="-4"/>
        </w:rPr>
        <w:t>Data</w:t>
      </w:r>
      <w:r w:rsidRPr="0023763C">
        <w:rPr>
          <w:u w:val="single"/>
        </w:rPr>
        <w:tab/>
      </w:r>
      <w:r w:rsidRPr="0023763C">
        <w:rPr>
          <w:spacing w:val="-2"/>
        </w:rPr>
        <w:t>firma</w:t>
      </w:r>
      <w:r w:rsidRPr="0023763C">
        <w:rPr>
          <w:u w:val="single"/>
        </w:rPr>
        <w:tab/>
      </w:r>
    </w:p>
    <w:p w:rsidR="00D07563" w:rsidRPr="0023763C" w:rsidRDefault="00D07563" w:rsidP="008C2A3C">
      <w:pPr>
        <w:pStyle w:val="BodyText"/>
        <w:spacing w:before="193"/>
      </w:pPr>
    </w:p>
    <w:p w:rsidR="00D07563" w:rsidRPr="0023763C" w:rsidRDefault="00D07563" w:rsidP="008C2A3C">
      <w:pPr>
        <w:ind w:right="55"/>
        <w:jc w:val="both"/>
      </w:pPr>
      <w:r w:rsidRPr="0023763C">
        <w:t>Il/la sottoscritto/a, ai sensi della legge 196/03, autorizza e alle successive modifiche e integrazioni GDPR 679/2016, autorizza</w:t>
      </w:r>
      <w:r w:rsidRPr="0023763C">
        <w:rPr>
          <w:spacing w:val="-3"/>
        </w:rPr>
        <w:t xml:space="preserve"> </w:t>
      </w:r>
      <w:r w:rsidRPr="0023763C">
        <w:t>l’istituto</w:t>
      </w:r>
      <w:r w:rsidRPr="0023763C">
        <w:rPr>
          <w:spacing w:val="-3"/>
        </w:rPr>
        <w:t xml:space="preserve"> </w:t>
      </w:r>
      <w:r w:rsidRPr="0023763C">
        <w:t>al</w:t>
      </w:r>
      <w:r w:rsidRPr="0023763C">
        <w:rPr>
          <w:spacing w:val="-3"/>
        </w:rPr>
        <w:t xml:space="preserve"> </w:t>
      </w:r>
      <w:r w:rsidRPr="0023763C">
        <w:t>trattamento</w:t>
      </w:r>
      <w:r w:rsidRPr="0023763C">
        <w:rPr>
          <w:spacing w:val="-3"/>
        </w:rPr>
        <w:t xml:space="preserve"> </w:t>
      </w:r>
      <w:r w:rsidRPr="0023763C">
        <w:t>dei</w:t>
      </w:r>
      <w:r w:rsidRPr="0023763C">
        <w:rPr>
          <w:spacing w:val="-3"/>
        </w:rPr>
        <w:t xml:space="preserve"> </w:t>
      </w:r>
      <w:r w:rsidRPr="0023763C">
        <w:t>dati</w:t>
      </w:r>
      <w:r w:rsidRPr="0023763C">
        <w:rPr>
          <w:spacing w:val="-3"/>
        </w:rPr>
        <w:t xml:space="preserve"> </w:t>
      </w:r>
      <w:r w:rsidRPr="0023763C">
        <w:t>contenuti</w:t>
      </w:r>
      <w:r w:rsidRPr="0023763C">
        <w:rPr>
          <w:spacing w:val="-3"/>
        </w:rPr>
        <w:t xml:space="preserve"> </w:t>
      </w:r>
      <w:r w:rsidRPr="0023763C">
        <w:t>nella</w:t>
      </w:r>
      <w:r w:rsidRPr="0023763C">
        <w:rPr>
          <w:spacing w:val="-3"/>
        </w:rPr>
        <w:t xml:space="preserve"> </w:t>
      </w:r>
      <w:r w:rsidRPr="0023763C">
        <w:t>presente</w:t>
      </w:r>
      <w:r w:rsidRPr="0023763C">
        <w:rPr>
          <w:spacing w:val="-3"/>
        </w:rPr>
        <w:t xml:space="preserve"> </w:t>
      </w:r>
      <w:r w:rsidRPr="0023763C">
        <w:t>autocertificazione</w:t>
      </w:r>
      <w:r w:rsidRPr="0023763C">
        <w:rPr>
          <w:spacing w:val="-3"/>
        </w:rPr>
        <w:t xml:space="preserve"> </w:t>
      </w:r>
      <w:r w:rsidRPr="0023763C">
        <w:t>esclusivamente</w:t>
      </w:r>
      <w:r w:rsidRPr="0023763C">
        <w:rPr>
          <w:spacing w:val="-3"/>
        </w:rPr>
        <w:t xml:space="preserve"> </w:t>
      </w:r>
      <w:r w:rsidRPr="0023763C">
        <w:t>nell’ambito</w:t>
      </w:r>
      <w:r w:rsidRPr="0023763C">
        <w:rPr>
          <w:spacing w:val="-3"/>
        </w:rPr>
        <w:t xml:space="preserve"> </w:t>
      </w:r>
      <w:r w:rsidRPr="0023763C">
        <w:t>e</w:t>
      </w:r>
      <w:r w:rsidRPr="0023763C">
        <w:rPr>
          <w:spacing w:val="-3"/>
        </w:rPr>
        <w:t xml:space="preserve"> </w:t>
      </w:r>
      <w:r w:rsidRPr="0023763C">
        <w:t>per</w:t>
      </w:r>
      <w:r w:rsidRPr="0023763C">
        <w:rPr>
          <w:spacing w:val="-3"/>
        </w:rPr>
        <w:t xml:space="preserve"> </w:t>
      </w:r>
      <w:r w:rsidRPr="0023763C">
        <w:t>i</w:t>
      </w:r>
      <w:r w:rsidRPr="0023763C">
        <w:rPr>
          <w:spacing w:val="-3"/>
        </w:rPr>
        <w:t xml:space="preserve"> </w:t>
      </w:r>
      <w:r w:rsidRPr="0023763C">
        <w:t>fini istituzionali della Pubblica Amministrazione</w:t>
      </w:r>
    </w:p>
    <w:p w:rsidR="00D07563" w:rsidRPr="0023763C" w:rsidRDefault="00D07563" w:rsidP="008C2A3C">
      <w:pPr>
        <w:pStyle w:val="BodyText"/>
      </w:pPr>
    </w:p>
    <w:p w:rsidR="00D07563" w:rsidRPr="0023763C" w:rsidRDefault="00D07563" w:rsidP="008C2A3C">
      <w:pPr>
        <w:pStyle w:val="BodyText"/>
        <w:spacing w:before="193"/>
      </w:pPr>
    </w:p>
    <w:p w:rsidR="00D07563" w:rsidRPr="0023763C" w:rsidRDefault="00D07563" w:rsidP="0023763C">
      <w:pPr>
        <w:tabs>
          <w:tab w:val="left" w:pos="3176"/>
          <w:tab w:val="left" w:pos="8031"/>
        </w:tabs>
      </w:pPr>
      <w:r w:rsidRPr="0023763C">
        <w:rPr>
          <w:spacing w:val="-4"/>
        </w:rPr>
        <w:t>Data</w:t>
      </w:r>
      <w:r w:rsidRPr="0023763C">
        <w:rPr>
          <w:u w:val="single"/>
        </w:rPr>
        <w:tab/>
      </w:r>
      <w:r w:rsidRPr="0023763C">
        <w:rPr>
          <w:spacing w:val="-2"/>
        </w:rPr>
        <w:t>firma</w:t>
      </w:r>
      <w:r w:rsidRPr="0023763C">
        <w:rPr>
          <w:u w:val="single"/>
        </w:rPr>
        <w:tab/>
      </w:r>
    </w:p>
    <w:p w:rsidR="00D07563" w:rsidRPr="0023763C" w:rsidRDefault="00D07563" w:rsidP="00CE0F6A">
      <w:pPr>
        <w:spacing w:after="5" w:line="250" w:lineRule="auto"/>
        <w:ind w:right="39"/>
        <w:jc w:val="both"/>
      </w:pPr>
    </w:p>
    <w:p w:rsidR="00D07563" w:rsidRPr="0023763C" w:rsidRDefault="00D07563" w:rsidP="00CE0F6A">
      <w:pPr>
        <w:spacing w:after="5" w:line="250" w:lineRule="auto"/>
        <w:ind w:right="39"/>
        <w:jc w:val="both"/>
      </w:pPr>
    </w:p>
    <w:p w:rsidR="00D07563" w:rsidRPr="0023763C" w:rsidRDefault="00D07563" w:rsidP="0023763C">
      <w:pPr>
        <w:rPr>
          <w:b/>
          <w:sz w:val="20"/>
          <w:szCs w:val="20"/>
        </w:rPr>
      </w:pPr>
      <w:r w:rsidRPr="0023763C">
        <w:rPr>
          <w:sz w:val="20"/>
          <w:szCs w:val="20"/>
        </w:rPr>
        <w:t xml:space="preserve">N.B.: </w:t>
      </w:r>
      <w:r w:rsidRPr="0023763C">
        <w:rPr>
          <w:b/>
          <w:sz w:val="20"/>
          <w:szCs w:val="20"/>
          <w:u w:val="single"/>
        </w:rPr>
        <w:t xml:space="preserve">La domanda priva degli allegati e non firmati non verrà presa in </w:t>
      </w:r>
      <w:r w:rsidRPr="0023763C">
        <w:rPr>
          <w:b/>
          <w:spacing w:val="-2"/>
          <w:sz w:val="20"/>
          <w:szCs w:val="20"/>
          <w:u w:val="single"/>
        </w:rPr>
        <w:t>considerazione</w:t>
      </w:r>
    </w:p>
    <w:sectPr w:rsidR="00D07563" w:rsidRPr="0023763C" w:rsidSect="0023763C">
      <w:headerReference w:type="default" r:id="rId7"/>
      <w:pgSz w:w="11906" w:h="16838"/>
      <w:pgMar w:top="851" w:right="851" w:bottom="567" w:left="851" w:header="12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63" w:rsidRDefault="00D07563" w:rsidP="0095351B">
      <w:pPr>
        <w:spacing w:after="0" w:line="240" w:lineRule="auto"/>
      </w:pPr>
      <w:r>
        <w:separator/>
      </w:r>
    </w:p>
  </w:endnote>
  <w:endnote w:type="continuationSeparator" w:id="0">
    <w:p w:rsidR="00D07563" w:rsidRDefault="00D07563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63" w:rsidRDefault="00D07563" w:rsidP="0095351B">
      <w:pPr>
        <w:spacing w:after="0" w:line="240" w:lineRule="auto"/>
      </w:pPr>
      <w:r>
        <w:separator/>
      </w:r>
    </w:p>
  </w:footnote>
  <w:footnote w:type="continuationSeparator" w:id="0">
    <w:p w:rsidR="00D07563" w:rsidRDefault="00D07563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63" w:rsidRDefault="00D07563" w:rsidP="0023763C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auto"/>
      </w:rPr>
    </w:pPr>
    <w:r w:rsidRPr="005C10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alt="Immagine che contiene testo, schermata, Carattere, graficaDescrizione generata automaticamente" style="width:480.75pt;height:95.25pt;visibility:visible">
          <v:imagedata r:id="rId1" o:title=""/>
        </v:shape>
      </w:pict>
    </w:r>
  </w:p>
  <w:p w:rsidR="00D07563" w:rsidRPr="003561F3" w:rsidRDefault="00D07563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color w:val="auto"/>
        <w:sz w:val="14"/>
        <w:szCs w:val="1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E2B44F6"/>
    <w:multiLevelType w:val="hybridMultilevel"/>
    <w:tmpl w:val="AE0C9160"/>
    <w:lvl w:ilvl="0" w:tplc="970AEF98">
      <w:numFmt w:val="bullet"/>
      <w:lvlText w:val="❑"/>
      <w:lvlJc w:val="left"/>
      <w:pPr>
        <w:ind w:left="1573" w:hanging="360"/>
      </w:pPr>
      <w:rPr>
        <w:rFonts w:ascii="Segoe UI Symbol" w:eastAsia="Times New Roman" w:hAnsi="Segoe UI Symbol" w:hint="default"/>
        <w:spacing w:val="0"/>
        <w:w w:val="93"/>
      </w:rPr>
    </w:lvl>
    <w:lvl w:ilvl="1" w:tplc="2A94BCAC">
      <w:numFmt w:val="bullet"/>
      <w:lvlText w:val="▪"/>
      <w:lvlJc w:val="left"/>
      <w:pPr>
        <w:ind w:left="1708" w:hanging="360"/>
      </w:pPr>
      <w:rPr>
        <w:rFonts w:ascii="Segoe UI Symbol" w:eastAsia="Times New Roman" w:hAnsi="Segoe UI Symbol" w:hint="default"/>
        <w:b w:val="0"/>
        <w:i w:val="0"/>
        <w:spacing w:val="0"/>
        <w:w w:val="41"/>
        <w:sz w:val="18"/>
      </w:rPr>
    </w:lvl>
    <w:lvl w:ilvl="2" w:tplc="9934EBD4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BADE66F4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0CF2233C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1FDEDF02">
      <w:numFmt w:val="bullet"/>
      <w:lvlText w:val="•"/>
      <w:lvlJc w:val="left"/>
      <w:pPr>
        <w:ind w:left="6037" w:hanging="360"/>
      </w:pPr>
      <w:rPr>
        <w:rFonts w:hint="default"/>
      </w:rPr>
    </w:lvl>
    <w:lvl w:ilvl="6" w:tplc="D1E241A2">
      <w:numFmt w:val="bullet"/>
      <w:lvlText w:val="•"/>
      <w:lvlJc w:val="left"/>
      <w:pPr>
        <w:ind w:left="7122" w:hanging="360"/>
      </w:pPr>
      <w:rPr>
        <w:rFonts w:hint="default"/>
      </w:rPr>
    </w:lvl>
    <w:lvl w:ilvl="7" w:tplc="518AA402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5D56240A">
      <w:numFmt w:val="bullet"/>
      <w:lvlText w:val="•"/>
      <w:lvlJc w:val="left"/>
      <w:pPr>
        <w:ind w:left="9291" w:hanging="360"/>
      </w:pPr>
      <w:rPr>
        <w:rFonts w:hint="default"/>
      </w:rPr>
    </w:lvl>
  </w:abstractNum>
  <w:abstractNum w:abstractNumId="3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8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2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1A7"/>
    <w:rsid w:val="00011AE6"/>
    <w:rsid w:val="000368A8"/>
    <w:rsid w:val="00093092"/>
    <w:rsid w:val="000B1CF7"/>
    <w:rsid w:val="000C4A38"/>
    <w:rsid w:val="001411F9"/>
    <w:rsid w:val="001603B0"/>
    <w:rsid w:val="00194D2A"/>
    <w:rsid w:val="001C07DB"/>
    <w:rsid w:val="001D31B0"/>
    <w:rsid w:val="001F5B05"/>
    <w:rsid w:val="00220309"/>
    <w:rsid w:val="00220C1C"/>
    <w:rsid w:val="0023763C"/>
    <w:rsid w:val="003057CE"/>
    <w:rsid w:val="00307FA1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5741B4"/>
    <w:rsid w:val="005C1007"/>
    <w:rsid w:val="006060C3"/>
    <w:rsid w:val="00651D4A"/>
    <w:rsid w:val="006653E1"/>
    <w:rsid w:val="00687A46"/>
    <w:rsid w:val="006A7F29"/>
    <w:rsid w:val="006B6155"/>
    <w:rsid w:val="006C694C"/>
    <w:rsid w:val="00736C54"/>
    <w:rsid w:val="00745BFE"/>
    <w:rsid w:val="007B0258"/>
    <w:rsid w:val="007D5BFE"/>
    <w:rsid w:val="007F445D"/>
    <w:rsid w:val="00851067"/>
    <w:rsid w:val="008869F9"/>
    <w:rsid w:val="0089063E"/>
    <w:rsid w:val="008B6F1F"/>
    <w:rsid w:val="008C2A3C"/>
    <w:rsid w:val="008D58FE"/>
    <w:rsid w:val="008E19B7"/>
    <w:rsid w:val="008E330F"/>
    <w:rsid w:val="008E65BB"/>
    <w:rsid w:val="009379CA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C1311F"/>
    <w:rsid w:val="00C45CDB"/>
    <w:rsid w:val="00C73040"/>
    <w:rsid w:val="00CC38B5"/>
    <w:rsid w:val="00CE0F6A"/>
    <w:rsid w:val="00D00723"/>
    <w:rsid w:val="00D07563"/>
    <w:rsid w:val="00D21675"/>
    <w:rsid w:val="00D47B00"/>
    <w:rsid w:val="00D716ED"/>
    <w:rsid w:val="00DC7603"/>
    <w:rsid w:val="00DF16A7"/>
    <w:rsid w:val="00DF66AE"/>
    <w:rsid w:val="00E0418C"/>
    <w:rsid w:val="00E9346C"/>
    <w:rsid w:val="00EB3344"/>
    <w:rsid w:val="00EE1E95"/>
    <w:rsid w:val="00EE3303"/>
    <w:rsid w:val="00EF27BE"/>
    <w:rsid w:val="00F071AD"/>
    <w:rsid w:val="00F32A49"/>
    <w:rsid w:val="00F33DA4"/>
    <w:rsid w:val="00F52206"/>
    <w:rsid w:val="00F72714"/>
    <w:rsid w:val="00FC08C1"/>
    <w:rsid w:val="00FC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C3"/>
    <w:pPr>
      <w:spacing w:after="160" w:line="259" w:lineRule="auto"/>
    </w:pPr>
    <w:rPr>
      <w:rFonts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68A8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368A8"/>
    <w:rPr>
      <w:rFonts w:ascii="Calibri Light" w:hAnsi="Calibri Light" w:cs="Times New Roman"/>
      <w:color w:val="2E74B5"/>
      <w:sz w:val="26"/>
      <w:szCs w:val="26"/>
    </w:rPr>
  </w:style>
  <w:style w:type="table" w:customStyle="1" w:styleId="TableGrid">
    <w:name w:val="TableGrid"/>
    <w:uiPriority w:val="99"/>
    <w:rsid w:val="006060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51B"/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51B"/>
    <w:rPr>
      <w:rFonts w:ascii="Calibri" w:eastAsia="Times New Roman" w:hAnsi="Calibri" w:cs="Calibri"/>
      <w:color w:val="000000"/>
    </w:rPr>
  </w:style>
  <w:style w:type="paragraph" w:styleId="NoSpacing">
    <w:name w:val="No Spacing"/>
    <w:uiPriority w:val="99"/>
    <w:qFormat/>
    <w:rsid w:val="00F33DA4"/>
    <w:rPr>
      <w:rFonts w:cs="Calibri"/>
      <w:color w:val="000000"/>
    </w:rPr>
  </w:style>
  <w:style w:type="table" w:styleId="TableGrid0">
    <w:name w:val="Table Grid"/>
    <w:basedOn w:val="TableNormal"/>
    <w:uiPriority w:val="99"/>
    <w:rsid w:val="00481F2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411F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411F9"/>
    <w:rPr>
      <w:rFonts w:cs="Times New Roman"/>
      <w:color w:val="605E5C"/>
      <w:shd w:val="clear" w:color="auto" w:fill="E1DFDD"/>
    </w:rPr>
  </w:style>
  <w:style w:type="table" w:customStyle="1" w:styleId="TableGrid1">
    <w:name w:val="TableGrid1"/>
    <w:uiPriority w:val="99"/>
    <w:rsid w:val="0095769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D007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C1311F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uiPriority w:val="99"/>
    <w:qFormat/>
    <w:rsid w:val="00DF16A7"/>
    <w:pPr>
      <w:spacing w:after="0" w:line="240" w:lineRule="auto"/>
    </w:pPr>
    <w:rPr>
      <w:rFonts w:ascii="Times New Roman" w:hAnsi="Times New Roman" w:cs="Times New Roman"/>
      <w:color w:val="auto"/>
      <w:sz w:val="24"/>
      <w:szCs w:val="20"/>
    </w:rPr>
  </w:style>
  <w:style w:type="paragraph" w:styleId="ListParagraph">
    <w:name w:val="List Paragraph"/>
    <w:basedOn w:val="Normal"/>
    <w:uiPriority w:val="99"/>
    <w:qFormat/>
    <w:rsid w:val="00DF16A7"/>
    <w:pPr>
      <w:widowControl w:val="0"/>
      <w:adjustRightInd w:val="0"/>
      <w:spacing w:after="0" w:line="360" w:lineRule="atLeast"/>
      <w:ind w:left="708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che3">
    <w:name w:val="sche_3"/>
    <w:uiPriority w:val="99"/>
    <w:rsid w:val="00DF16A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CommaCarattere">
    <w:name w:val="Comma Carattere"/>
    <w:basedOn w:val="DefaultParagraphFont"/>
    <w:link w:val="Comma"/>
    <w:uiPriority w:val="99"/>
    <w:locked/>
    <w:rsid w:val="008E65BB"/>
    <w:rPr>
      <w:rFonts w:eastAsia="Times New Roman" w:cs="Times New Roman"/>
      <w:lang w:eastAsia="en-US"/>
    </w:rPr>
  </w:style>
  <w:style w:type="paragraph" w:customStyle="1" w:styleId="Comma">
    <w:name w:val="Comma"/>
    <w:basedOn w:val="ListParagraph"/>
    <w:link w:val="CommaCarattere"/>
    <w:uiPriority w:val="99"/>
    <w:rsid w:val="008E65BB"/>
    <w:pPr>
      <w:widowControl/>
      <w:numPr>
        <w:numId w:val="11"/>
      </w:numPr>
      <w:adjustRightInd/>
      <w:spacing w:after="240" w:line="240" w:lineRule="auto"/>
      <w:contextualSpacing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F071AD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71AD"/>
    <w:rPr>
      <w:rFonts w:ascii="Calibri" w:eastAsia="Times New Roman" w:hAnsi="Calibri" w:cs="Calibri"/>
      <w:lang w:eastAsia="en-US"/>
    </w:rPr>
  </w:style>
  <w:style w:type="paragraph" w:customStyle="1" w:styleId="TableParagraph">
    <w:name w:val="Table Paragraph"/>
    <w:basedOn w:val="Normal"/>
    <w:uiPriority w:val="99"/>
    <w:rsid w:val="00F071A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en-US"/>
    </w:rPr>
  </w:style>
  <w:style w:type="table" w:customStyle="1" w:styleId="TableNormal1">
    <w:name w:val="Table Normal1"/>
    <w:uiPriority w:val="99"/>
    <w:semiHidden/>
    <w:rsid w:val="00F071A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1044</Words>
  <Characters>5951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  ALL’AVVISO DI SELEZIONE </dc:title>
  <dc:subject/>
  <dc:creator>Casella</dc:creator>
  <cp:keywords/>
  <dc:description/>
  <cp:lastModifiedBy>user</cp:lastModifiedBy>
  <cp:revision>2</cp:revision>
  <cp:lastPrinted>2023-10-26T12:37:00Z</cp:lastPrinted>
  <dcterms:created xsi:type="dcterms:W3CDTF">2025-04-30T21:14:00Z</dcterms:created>
  <dcterms:modified xsi:type="dcterms:W3CDTF">2025-04-30T21:14:00Z</dcterms:modified>
</cp:coreProperties>
</file>