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DA23" w14:textId="0668AD26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Cod. fisc. 94071050309  -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74D" w14:paraId="3F10C1CC" w14:textId="77777777" w:rsidTr="000977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A5F8E" w14:textId="6875A271" w:rsidR="0009774D" w:rsidRDefault="005E32AA">
            <w:pPr>
              <w:spacing w:after="0" w:line="240" w:lineRule="auto"/>
              <w:ind w:right="282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Allegato 2</w:t>
            </w:r>
            <w:r w:rsidR="0009774D">
              <w:rPr>
                <w:b/>
                <w:sz w:val="20"/>
                <w:szCs w:val="20"/>
                <w:lang w:eastAsia="it-IT"/>
              </w:rPr>
              <w:t xml:space="preserve"> – Domanda di partecipazione incarico di Esperto (riservato al personale interno)</w:t>
            </w:r>
          </w:p>
        </w:tc>
      </w:tr>
    </w:tbl>
    <w:p w14:paraId="00E788A7" w14:textId="77777777" w:rsidR="0009774D" w:rsidRDefault="0009774D" w:rsidP="0009774D">
      <w:pPr>
        <w:ind w:right="282"/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0"/>
        <w:gridCol w:w="3323"/>
        <w:gridCol w:w="2832"/>
        <w:gridCol w:w="1343"/>
      </w:tblGrid>
      <w:tr w:rsidR="006127ED" w14:paraId="4AEE6F9D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D722477" w14:textId="00C640AB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Accordo di Concessione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EEDD31B" w14:textId="63890C63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Codice Identificativo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74C88AFF" w14:textId="5D481A5A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Titolo Progetto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C8950D2" w14:textId="401629F6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Importo autorizzato </w:t>
            </w:r>
          </w:p>
        </w:tc>
      </w:tr>
      <w:tr w:rsidR="006127ED" w14:paraId="4A4172A0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B" w14:textId="2D549889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AOOGAB/MI0044125 del 17/03/2023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4B7" w14:textId="5DA70ED8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M4C1I3.2-2022-961-P-20226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944" w14:textId="6CF156B3" w:rsidR="006127ED" w:rsidRDefault="006127ED" w:rsidP="006127ED">
            <w:pPr>
              <w:pStyle w:val="Default"/>
              <w:jc w:val="both"/>
              <w:rPr>
                <w:sz w:val="20"/>
                <w:szCs w:val="20"/>
              </w:rPr>
            </w:pPr>
            <w:r w:rsidRPr="006754A1">
              <w:t>Consolidare la basi per nuovi sviluppi – didattica per le competenze digitali e digitale per le competenze dei nuovi cittadini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5D" w14:textId="0197EFE4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754A1">
              <w:t>€ 160.210,06</w:t>
            </w:r>
          </w:p>
        </w:tc>
      </w:tr>
    </w:tbl>
    <w:p w14:paraId="537587BB" w14:textId="77777777" w:rsidR="00DE54B0" w:rsidRDefault="00DE54B0" w:rsidP="0009774D">
      <w:pPr>
        <w:ind w:right="282"/>
        <w:jc w:val="both"/>
      </w:pPr>
    </w:p>
    <w:p w14:paraId="0EB383BE" w14:textId="77777777" w:rsidR="00DE54B0" w:rsidRDefault="00DE54B0" w:rsidP="0009774D">
      <w:pPr>
        <w:ind w:right="282"/>
        <w:jc w:val="both"/>
      </w:pPr>
    </w:p>
    <w:p w14:paraId="67B87AFA" w14:textId="77777777" w:rsidR="00DE54B0" w:rsidRDefault="00DE54B0" w:rsidP="0009774D">
      <w:pPr>
        <w:ind w:right="282"/>
        <w:jc w:val="both"/>
      </w:pPr>
    </w:p>
    <w:p w14:paraId="2C975199" w14:textId="77777777" w:rsidR="006127ED" w:rsidRDefault="0009774D" w:rsidP="0009774D">
      <w:pPr>
        <w:ind w:right="282"/>
        <w:jc w:val="both"/>
      </w:pPr>
      <w:r>
        <w:t>Cognome e nome: ___________________</w:t>
      </w:r>
    </w:p>
    <w:p w14:paraId="50DDAB0F" w14:textId="292901F8" w:rsidR="00DE54B0" w:rsidRDefault="0009774D" w:rsidP="0009774D">
      <w:pPr>
        <w:ind w:right="282"/>
        <w:jc w:val="both"/>
      </w:pPr>
      <w:r>
        <w:t xml:space="preserve">di partecipare alla selezione in qualità di: </w:t>
      </w:r>
    </w:p>
    <w:p w14:paraId="376B6D52" w14:textId="1F7E594E" w:rsidR="00DE54B0" w:rsidRDefault="00DE54B0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</w:p>
    <w:p w14:paraId="5C4CFF9D" w14:textId="46F24420" w:rsidR="0009774D" w:rsidRDefault="00843D8D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CONSULENZA PEDAGOCICA-METODOLOGICA DIDATTICA</w:t>
      </w:r>
      <w:r w:rsidR="00017BEE">
        <w:rPr>
          <w:rFonts w:cs="Calibri"/>
          <w:b/>
          <w:bCs/>
          <w:sz w:val="24"/>
          <w:szCs w:val="24"/>
        </w:rPr>
        <w:t xml:space="preserve"> PER LE PRIMARIE</w:t>
      </w:r>
      <w:bookmarkStart w:id="0" w:name="_GoBack"/>
      <w:bookmarkEnd w:id="0"/>
    </w:p>
    <w:p w14:paraId="00EB6F7D" w14:textId="77777777" w:rsidR="00843D8D" w:rsidRDefault="00843D8D" w:rsidP="0009774D">
      <w:pPr>
        <w:ind w:right="282"/>
        <w:jc w:val="both"/>
      </w:pPr>
    </w:p>
    <w:tbl>
      <w:tblPr>
        <w:tblStyle w:val="TableNormal"/>
        <w:tblW w:w="130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1418"/>
        <w:gridCol w:w="1419"/>
        <w:gridCol w:w="3331"/>
      </w:tblGrid>
      <w:tr w:rsidR="0009774D" w14:paraId="5293B615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F70F91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1°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Macrocriterio: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1CE5DF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2B718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7CAB7EB0" w14:textId="0EF718B8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282EAE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6A69F6FC" w14:textId="77777777" w:rsidTr="00DE54B0">
        <w:trPr>
          <w:trHeight w:val="621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10492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36"/>
              <w:gridCol w:w="1956"/>
            </w:tblGrid>
            <w:tr w:rsidR="00213701" w:rsidRPr="001151AB" w14:paraId="7A0B64BD" w14:textId="77777777" w:rsidTr="003C63C8">
              <w:trPr>
                <w:trHeight w:val="828"/>
              </w:trPr>
              <w:tc>
                <w:tcPr>
                  <w:tcW w:w="8536" w:type="dxa"/>
                </w:tcPr>
                <w:p w14:paraId="1821BB92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5262"/>
                    </w:tabs>
                    <w:spacing w:line="206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Diploma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scuola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superiore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r w:rsidRPr="008B447C">
                    <w:rPr>
                      <w:sz w:val="18"/>
                    </w:rPr>
                    <w:t>1</w:t>
                  </w:r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punto</w:t>
                  </w:r>
                </w:p>
                <w:p w14:paraId="612586EC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5462"/>
                    </w:tabs>
                    <w:spacing w:before="2" w:line="207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Laurea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Triennale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  <w:t xml:space="preserve">2 </w:t>
                  </w:r>
                  <w:r w:rsidRPr="008B447C">
                    <w:rPr>
                      <w:sz w:val="18"/>
                    </w:rPr>
                    <w:t>punti</w:t>
                  </w:r>
                </w:p>
                <w:p w14:paraId="4532AFB6" w14:textId="77B5FABD" w:rsidR="00213701" w:rsidRPr="008B447C" w:rsidRDefault="00213701" w:rsidP="00213701">
                  <w:pPr>
                    <w:tabs>
                      <w:tab w:val="left" w:leader="dot" w:pos="2563"/>
                    </w:tabs>
                    <w:spacing w:line="189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8B447C">
                    <w:rPr>
                      <w:sz w:val="18"/>
                    </w:rPr>
                    <w:t>Laurea</w:t>
                  </w:r>
                  <w:r w:rsidRPr="008B447C">
                    <w:rPr>
                      <w:spacing w:val="-5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specialistica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o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vecchio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ordinamento</w:t>
                  </w:r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valida</w:t>
                  </w:r>
                  <w:r w:rsidRPr="008B447C">
                    <w:rPr>
                      <w:spacing w:val="4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(Laurea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tecnica</w:t>
                  </w:r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o</w:t>
                  </w:r>
                  <w:r w:rsidRPr="008B447C">
                    <w:rPr>
                      <w:spacing w:val="-4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equipollente) 3 punti</w:t>
                  </w:r>
                </w:p>
              </w:tc>
              <w:tc>
                <w:tcPr>
                  <w:tcW w:w="1956" w:type="dxa"/>
                  <w:vMerge w:val="restart"/>
                </w:tcPr>
                <w:p w14:paraId="7682BE9E" w14:textId="77777777" w:rsidR="00213701" w:rsidRDefault="00213701" w:rsidP="00213701">
                  <w:pPr>
                    <w:pStyle w:val="TableParagraph"/>
                    <w:jc w:val="center"/>
                    <w:rPr>
                      <w:sz w:val="18"/>
                    </w:rPr>
                  </w:pPr>
                </w:p>
                <w:p w14:paraId="10D79B8D" w14:textId="77777777" w:rsidR="00213701" w:rsidRDefault="00213701" w:rsidP="00213701">
                  <w:pPr>
                    <w:pStyle w:val="TableParagraph"/>
                    <w:jc w:val="center"/>
                    <w:rPr>
                      <w:sz w:val="18"/>
                    </w:rPr>
                  </w:pPr>
                </w:p>
                <w:p w14:paraId="3A773648" w14:textId="77777777" w:rsidR="00213701" w:rsidRDefault="00213701" w:rsidP="00213701">
                  <w:pPr>
                    <w:pStyle w:val="TableParagraph"/>
                    <w:jc w:val="center"/>
                    <w:rPr>
                      <w:sz w:val="18"/>
                    </w:rPr>
                  </w:pPr>
                </w:p>
                <w:p w14:paraId="2569DD05" w14:textId="77777777" w:rsidR="00213701" w:rsidRPr="001151AB" w:rsidRDefault="00213701" w:rsidP="00213701">
                  <w:pPr>
                    <w:rPr>
                      <w:rFonts w:ascii="Arial MT" w:eastAsia="Arial MT" w:hAnsi="Arial MT" w:cs="Arial MT"/>
                      <w:sz w:val="18"/>
                    </w:rPr>
                  </w:pPr>
                  <w:r>
                    <w:rPr>
                      <w:sz w:val="18"/>
                    </w:rPr>
                    <w:t>Max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punti 3</w:t>
                  </w:r>
                </w:p>
                <w:p w14:paraId="7E4A0E16" w14:textId="1A901B09" w:rsidR="00213701" w:rsidRPr="001151AB" w:rsidRDefault="00213701" w:rsidP="00213701">
                  <w:pPr>
                    <w:rPr>
                      <w:rFonts w:ascii="Arial MT" w:eastAsia="Arial MT" w:hAnsi="Arial MT" w:cs="Arial MT"/>
                      <w:sz w:val="18"/>
                    </w:rPr>
                  </w:pPr>
                </w:p>
              </w:tc>
            </w:tr>
            <w:tr w:rsidR="00213701" w:rsidRPr="001151AB" w14:paraId="5A7ADEA7" w14:textId="77777777" w:rsidTr="003C63C8">
              <w:trPr>
                <w:trHeight w:val="1033"/>
              </w:trPr>
              <w:tc>
                <w:tcPr>
                  <w:tcW w:w="8536" w:type="dxa"/>
                </w:tcPr>
                <w:p w14:paraId="10DB7863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2583"/>
                    </w:tabs>
                    <w:spacing w:before="1" w:line="207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fino</w:t>
                  </w:r>
                  <w:r w:rsidRPr="008B447C">
                    <w:rPr>
                      <w:spacing w:val="-2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a 99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r w:rsidRPr="008B447C">
                    <w:rPr>
                      <w:sz w:val="18"/>
                    </w:rPr>
                    <w:t>punti 1</w:t>
                  </w:r>
                </w:p>
                <w:p w14:paraId="4EA61C58" w14:textId="77777777" w:rsidR="00213701" w:rsidRPr="008B447C" w:rsidRDefault="00213701" w:rsidP="00213701">
                  <w:pPr>
                    <w:pStyle w:val="TableParagraph"/>
                    <w:tabs>
                      <w:tab w:val="left" w:leader="dot" w:pos="2552"/>
                    </w:tabs>
                    <w:spacing w:line="206" w:lineRule="exact"/>
                    <w:ind w:left="102"/>
                    <w:rPr>
                      <w:sz w:val="18"/>
                    </w:rPr>
                  </w:pPr>
                  <w:r w:rsidRPr="008B447C">
                    <w:rPr>
                      <w:sz w:val="18"/>
                    </w:rPr>
                    <w:t>da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100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104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r w:rsidRPr="008B447C">
                    <w:rPr>
                      <w:sz w:val="18"/>
                    </w:rPr>
                    <w:t>punti 2</w:t>
                  </w:r>
                </w:p>
                <w:p w14:paraId="3A50EC28" w14:textId="2EFA4CFC" w:rsidR="00213701" w:rsidRPr="008B447C" w:rsidRDefault="00213701" w:rsidP="00213701">
                  <w:pPr>
                    <w:tabs>
                      <w:tab w:val="left" w:leader="dot" w:pos="2532"/>
                    </w:tabs>
                    <w:spacing w:line="187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8B447C">
                    <w:rPr>
                      <w:sz w:val="18"/>
                    </w:rPr>
                    <w:t xml:space="preserve">   da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105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a</w:t>
                  </w:r>
                  <w:r w:rsidRPr="008B447C">
                    <w:rPr>
                      <w:spacing w:val="-1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110 e</w:t>
                  </w:r>
                  <w:r w:rsidRPr="008B447C">
                    <w:rPr>
                      <w:spacing w:val="-3"/>
                      <w:sz w:val="18"/>
                    </w:rPr>
                    <w:t xml:space="preserve"> </w:t>
                  </w:r>
                  <w:r w:rsidRPr="008B447C">
                    <w:rPr>
                      <w:sz w:val="18"/>
                    </w:rPr>
                    <w:t>lode</w:t>
                  </w:r>
                  <w:r w:rsidRPr="008B447C">
                    <w:rPr>
                      <w:rFonts w:ascii="Times New Roman"/>
                      <w:sz w:val="18"/>
                    </w:rPr>
                    <w:tab/>
                  </w:r>
                  <w:r w:rsidRPr="008B447C">
                    <w:rPr>
                      <w:sz w:val="18"/>
                    </w:rPr>
                    <w:t>punti 3</w:t>
                  </w:r>
                </w:p>
              </w:tc>
              <w:tc>
                <w:tcPr>
                  <w:tcW w:w="1956" w:type="dxa"/>
                  <w:vMerge/>
                  <w:tcBorders>
                    <w:top w:val="nil"/>
                  </w:tcBorders>
                </w:tcPr>
                <w:p w14:paraId="4D809FAF" w14:textId="77777777" w:rsidR="00213701" w:rsidRPr="001151AB" w:rsidRDefault="00213701" w:rsidP="00213701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</w:tbl>
          <w:p w14:paraId="0FE0265C" w14:textId="0CBE9262" w:rsidR="003C63C8" w:rsidRDefault="003C63C8" w:rsidP="003C63C8">
            <w:pPr>
              <w:tabs>
                <w:tab w:val="left" w:leader="dot" w:pos="5443"/>
              </w:tabs>
              <w:spacing w:after="0" w:line="187" w:lineRule="exact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19CB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293E1911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162EC619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31199605" w14:textId="79A1ED38" w:rsidR="003C63C8" w:rsidRDefault="00213701" w:rsidP="003C63C8">
            <w:pPr>
              <w:spacing w:after="0" w:line="240" w:lineRule="auto"/>
              <w:ind w:right="15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  Max punti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F87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358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</w:tr>
      <w:tr w:rsidR="0009774D" w14:paraId="22AEDED7" w14:textId="77777777" w:rsidTr="00DE54B0">
        <w:trPr>
          <w:trHeight w:val="453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096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Corso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perfezionamento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/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Master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annuale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inerente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il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profilo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cui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si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candida (1 corso valutabile)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5209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3BC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5CA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09774D" w14:paraId="14CB937C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AA62" w14:textId="77777777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lastRenderedPageBreak/>
              <w:t>Esperienza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docenza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universitaria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nel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settore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ICT/Fondi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Europei (una esperienza valutabile)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47FF" w14:textId="23A39AD7" w:rsidR="0009774D" w:rsidRDefault="003C63C8" w:rsidP="003C63C8">
            <w:pPr>
              <w:spacing w:before="135" w:after="0" w:line="240" w:lineRule="auto"/>
              <w:ind w:right="149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    P</w:t>
            </w:r>
            <w:r w:rsidR="0009774D">
              <w:rPr>
                <w:rFonts w:ascii="Arial MT" w:eastAsia="Arial MT" w:hAnsi="Arial MT" w:cs="Arial MT"/>
                <w:sz w:val="18"/>
              </w:rPr>
              <w:t>unto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5AC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EA0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1B508593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565" w14:textId="1A0615CA" w:rsidR="003C63C8" w:rsidRDefault="003C63C8" w:rsidP="003C63C8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Pubblicazione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riferita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progettazione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didattica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(2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3DD" w14:textId="7D449E21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859E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B7F1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7EB943C9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E5A9FA" w14:textId="7777777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2°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Macrocriterio: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Titoli Culturali Specifici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B6C2EB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C0E34" w14:textId="77777777" w:rsidR="003C63C8" w:rsidRPr="00B12A5A" w:rsidRDefault="003C63C8" w:rsidP="003C63C8">
            <w:pPr>
              <w:jc w:val="center"/>
            </w:pPr>
            <w:r w:rsidRPr="00B12A5A">
              <w:t>Punteggio</w:t>
            </w:r>
          </w:p>
          <w:p w14:paraId="2F60AF2D" w14:textId="0A39C60C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D2A3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06357DEE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84FC" w14:textId="224FDC6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Partecipazione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corsi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16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formazione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="00843D8D">
              <w:rPr>
                <w:rFonts w:ascii="Arial MT" w:eastAsia="Arial MT" w:hAnsi="Arial MT" w:cs="Arial MT"/>
                <w:sz w:val="18"/>
              </w:rPr>
              <w:t>in ambito pedagogico, in qualità di discendente 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80E7" w14:textId="4164D6B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="00843D8D">
              <w:rPr>
                <w:rFonts w:ascii="Arial MT" w:eastAsia="Arial MT" w:hAnsi="Arial MT" w:cs="Arial MT"/>
                <w:sz w:val="18"/>
              </w:rPr>
              <w:t>punti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F117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AA8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E2217EB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616C" w14:textId="70E4D6CA" w:rsidR="003C63C8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Informatiche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6817" w14:textId="271AA0C4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DF0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430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B041383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6AF0" w14:textId="4E4F1311" w:rsidR="003C63C8" w:rsidRDefault="00843D8D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Incarico come funzione strumentale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477D" w14:textId="62633458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="00843D8D">
              <w:rPr>
                <w:rFonts w:ascii="Arial MT" w:eastAsia="Arial MT" w:hAnsi="Arial MT" w:cs="Arial MT"/>
                <w:sz w:val="18"/>
              </w:rPr>
              <w:t>punti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5922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3535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843D8D" w14:paraId="01F2DCF4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A1D" w14:textId="79438290" w:rsidR="00843D8D" w:rsidRPr="00112164" w:rsidRDefault="00843D8D" w:rsidP="00843D8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Incarico come collaborator del DS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41D" w14:textId="25308420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8D77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D929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843D8D" w14:paraId="6C99DCB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2C0E" w14:textId="22015D7F" w:rsidR="00843D8D" w:rsidRPr="00112164" w:rsidRDefault="00843D8D" w:rsidP="00843D8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Incarico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animatore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Digitale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D6BA" w14:textId="4B2E9BA0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Punti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558A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8345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843D8D" w14:paraId="48D8A6F6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6D5997" w14:textId="77777777" w:rsidR="00843D8D" w:rsidRDefault="00843D8D" w:rsidP="00843D8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3°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Macrocriterio: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servizio o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2B6E5" w14:textId="7A9208B0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F7613" w14:textId="77777777" w:rsidR="00843D8D" w:rsidRPr="00B12A5A" w:rsidRDefault="00843D8D" w:rsidP="00843D8D">
            <w:pPr>
              <w:jc w:val="center"/>
            </w:pPr>
            <w:r w:rsidRPr="00B12A5A">
              <w:t>Punteggio</w:t>
            </w:r>
          </w:p>
          <w:p w14:paraId="04FF3C26" w14:textId="0011AE31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31FD2" w14:textId="4C18B18D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843D8D" w14:paraId="67E2745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05E2" w14:textId="1D07466B" w:rsidR="00843D8D" w:rsidRDefault="00843D8D" w:rsidP="00843D8D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Anzianità di servizio  (1 punto per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72C3" w14:textId="0DAFBE29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7D80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8F76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843D8D" w14:paraId="1E0834C8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6ED19" w14:textId="24E0F880" w:rsidR="00843D8D" w:rsidRDefault="00843D8D" w:rsidP="00843D8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Esperienze lavorative come esparto formative in progetti PTOF (1 punto</w:t>
            </w:r>
            <w:r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C5B4" w14:textId="0AC7D3CE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A56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E2D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843D8D" w14:paraId="76C74ED1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5C5C" w14:textId="467FC582" w:rsidR="00843D8D" w:rsidRPr="003C63C8" w:rsidRDefault="00843D8D" w:rsidP="00843D8D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Esperienze lavorative come esparto formative in progetti PON/POC (1 punto per ogni 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F736" w14:textId="7AF2592E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punti 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9886" w14:textId="77777777" w:rsidR="00843D8D" w:rsidRDefault="00843D8D" w:rsidP="00843D8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3893" w14:textId="77777777" w:rsidR="00843D8D" w:rsidRDefault="00843D8D" w:rsidP="00843D8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</w:tbl>
    <w:p w14:paraId="3118E0ED" w14:textId="21D523B4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8C76585" w14:textId="77777777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9C72DE0" w14:textId="77777777" w:rsidR="00F65F29" w:rsidRPr="00F65F29" w:rsidRDefault="00F65F29" w:rsidP="00F65F29">
      <w:pPr>
        <w:ind w:right="282"/>
        <w:jc w:val="both"/>
        <w:rPr>
          <w:rFonts w:asciiTheme="minorHAnsi" w:eastAsiaTheme="minorHAnsi" w:hAnsiTheme="minorHAnsi" w:cstheme="minorBidi"/>
        </w:rPr>
      </w:pPr>
      <w:r w:rsidRPr="00F65F29">
        <w:rPr>
          <w:rFonts w:asciiTheme="minorHAnsi" w:eastAsiaTheme="minorHAnsi" w:hAnsiTheme="minorHAnsi" w:cstheme="minorBidi"/>
        </w:rPr>
        <w:t>DATA ______________</w:t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  <w:t>FIRMA _____________________</w:t>
      </w: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18AB" w14:textId="77777777" w:rsidR="00EC383D" w:rsidRDefault="00EC383D" w:rsidP="00065C25">
      <w:pPr>
        <w:spacing w:after="0" w:line="240" w:lineRule="auto"/>
      </w:pPr>
      <w:r>
        <w:separator/>
      </w:r>
    </w:p>
  </w:endnote>
  <w:endnote w:type="continuationSeparator" w:id="0">
    <w:p w14:paraId="046F22D7" w14:textId="77777777" w:rsidR="00EC383D" w:rsidRDefault="00EC383D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FE1BC" w14:textId="77777777" w:rsidR="00EC383D" w:rsidRDefault="00EC383D" w:rsidP="00065C25">
      <w:pPr>
        <w:spacing w:after="0" w:line="240" w:lineRule="auto"/>
      </w:pPr>
      <w:r>
        <w:separator/>
      </w:r>
    </w:p>
  </w:footnote>
  <w:footnote w:type="continuationSeparator" w:id="0">
    <w:p w14:paraId="4DC016FA" w14:textId="77777777" w:rsidR="00EC383D" w:rsidRDefault="00EC383D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17BEE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9774D"/>
    <w:rsid w:val="000B58D3"/>
    <w:rsid w:val="000B645F"/>
    <w:rsid w:val="000E376E"/>
    <w:rsid w:val="000E7D95"/>
    <w:rsid w:val="000F05B0"/>
    <w:rsid w:val="000F5113"/>
    <w:rsid w:val="00104731"/>
    <w:rsid w:val="00135155"/>
    <w:rsid w:val="00135713"/>
    <w:rsid w:val="0014343C"/>
    <w:rsid w:val="00146067"/>
    <w:rsid w:val="001509CE"/>
    <w:rsid w:val="00165FFE"/>
    <w:rsid w:val="0017317C"/>
    <w:rsid w:val="001F4D1B"/>
    <w:rsid w:val="002067AE"/>
    <w:rsid w:val="00211421"/>
    <w:rsid w:val="00213701"/>
    <w:rsid w:val="002425DD"/>
    <w:rsid w:val="002437DE"/>
    <w:rsid w:val="00264A37"/>
    <w:rsid w:val="00297B28"/>
    <w:rsid w:val="002F29E9"/>
    <w:rsid w:val="002F57FC"/>
    <w:rsid w:val="00312E72"/>
    <w:rsid w:val="00327E66"/>
    <w:rsid w:val="00343EB1"/>
    <w:rsid w:val="00345DAC"/>
    <w:rsid w:val="00352C3F"/>
    <w:rsid w:val="0035632A"/>
    <w:rsid w:val="003818FA"/>
    <w:rsid w:val="0038263D"/>
    <w:rsid w:val="003871FE"/>
    <w:rsid w:val="003B68D8"/>
    <w:rsid w:val="003C63C8"/>
    <w:rsid w:val="003E7B7A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D473D"/>
    <w:rsid w:val="005E10AF"/>
    <w:rsid w:val="005E32AA"/>
    <w:rsid w:val="005E763C"/>
    <w:rsid w:val="006127ED"/>
    <w:rsid w:val="00625A13"/>
    <w:rsid w:val="006567F4"/>
    <w:rsid w:val="006C2BE2"/>
    <w:rsid w:val="006E53A3"/>
    <w:rsid w:val="00702B75"/>
    <w:rsid w:val="00721D9E"/>
    <w:rsid w:val="0072251E"/>
    <w:rsid w:val="00731782"/>
    <w:rsid w:val="00756FA7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43D8D"/>
    <w:rsid w:val="008615FF"/>
    <w:rsid w:val="0086622D"/>
    <w:rsid w:val="00873302"/>
    <w:rsid w:val="00883A03"/>
    <w:rsid w:val="008A36B1"/>
    <w:rsid w:val="008A73FD"/>
    <w:rsid w:val="008B23C6"/>
    <w:rsid w:val="008B447C"/>
    <w:rsid w:val="008C6DFF"/>
    <w:rsid w:val="008D1B08"/>
    <w:rsid w:val="009055FD"/>
    <w:rsid w:val="00910E75"/>
    <w:rsid w:val="00910FB1"/>
    <w:rsid w:val="00912E24"/>
    <w:rsid w:val="00926F9A"/>
    <w:rsid w:val="009916EB"/>
    <w:rsid w:val="009E0CBE"/>
    <w:rsid w:val="009E17F9"/>
    <w:rsid w:val="009E3D8F"/>
    <w:rsid w:val="009E6F1D"/>
    <w:rsid w:val="009F7812"/>
    <w:rsid w:val="00A0311C"/>
    <w:rsid w:val="00A07C71"/>
    <w:rsid w:val="00A255FB"/>
    <w:rsid w:val="00A35DA4"/>
    <w:rsid w:val="00A373DD"/>
    <w:rsid w:val="00A76337"/>
    <w:rsid w:val="00A91C34"/>
    <w:rsid w:val="00A95C87"/>
    <w:rsid w:val="00AF04D9"/>
    <w:rsid w:val="00AF234C"/>
    <w:rsid w:val="00B0021E"/>
    <w:rsid w:val="00B12A5A"/>
    <w:rsid w:val="00B173A5"/>
    <w:rsid w:val="00B17CAE"/>
    <w:rsid w:val="00B25891"/>
    <w:rsid w:val="00B2792C"/>
    <w:rsid w:val="00B7600B"/>
    <w:rsid w:val="00B879E5"/>
    <w:rsid w:val="00BB2B30"/>
    <w:rsid w:val="00BD7A18"/>
    <w:rsid w:val="00C16F4E"/>
    <w:rsid w:val="00C458DB"/>
    <w:rsid w:val="00C516C6"/>
    <w:rsid w:val="00C542FB"/>
    <w:rsid w:val="00C67254"/>
    <w:rsid w:val="00C80B2F"/>
    <w:rsid w:val="00C82C9A"/>
    <w:rsid w:val="00CA5C09"/>
    <w:rsid w:val="00CA607C"/>
    <w:rsid w:val="00CC48BC"/>
    <w:rsid w:val="00CC7CB4"/>
    <w:rsid w:val="00CE0276"/>
    <w:rsid w:val="00CF1103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E54B0"/>
    <w:rsid w:val="00DF05A9"/>
    <w:rsid w:val="00DF0942"/>
    <w:rsid w:val="00E00D07"/>
    <w:rsid w:val="00E02440"/>
    <w:rsid w:val="00E120C5"/>
    <w:rsid w:val="00E46897"/>
    <w:rsid w:val="00E500A6"/>
    <w:rsid w:val="00E70763"/>
    <w:rsid w:val="00EA0211"/>
    <w:rsid w:val="00EA617C"/>
    <w:rsid w:val="00EC383D"/>
    <w:rsid w:val="00EC6A60"/>
    <w:rsid w:val="00EE4D45"/>
    <w:rsid w:val="00F152B9"/>
    <w:rsid w:val="00F32D24"/>
    <w:rsid w:val="00F34FDB"/>
    <w:rsid w:val="00F65F29"/>
    <w:rsid w:val="00F71980"/>
    <w:rsid w:val="00F72204"/>
    <w:rsid w:val="00F82BFD"/>
    <w:rsid w:val="00FF5114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977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3701"/>
    <w:pPr>
      <w:widowControl w:val="0"/>
      <w:autoSpaceDE w:val="0"/>
      <w:autoSpaceDN w:val="0"/>
      <w:spacing w:after="0" w:line="240" w:lineRule="auto"/>
      <w:ind w:left="105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5ED5-593A-4FCC-AB61-2101F75C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DSGA</cp:lastModifiedBy>
  <cp:revision>9</cp:revision>
  <dcterms:created xsi:type="dcterms:W3CDTF">2023-05-02T14:28:00Z</dcterms:created>
  <dcterms:modified xsi:type="dcterms:W3CDTF">2023-05-02T15:13:00Z</dcterms:modified>
</cp:coreProperties>
</file>