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1EB" w:rsidRPr="005E523C" w:rsidRDefault="00D801EB" w:rsidP="0082149D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DICHIARAZIONE SULL’</w:t>
      </w:r>
      <w:r w:rsidRPr="005E523C">
        <w:rPr>
          <w:b/>
          <w:sz w:val="26"/>
          <w:szCs w:val="26"/>
        </w:rPr>
        <w:t>INSUSSISTENZA DI SITUAZIONI DI CONFLITTO DI INTERESSE E DI CAUSE DI INCONFERIBILITA’ E INCOMPATIBILITA’</w:t>
      </w:r>
    </w:p>
    <w:p w:rsidR="00D801EB" w:rsidRPr="0082149D" w:rsidRDefault="00D801EB" w:rsidP="005E523C">
      <w:pPr>
        <w:spacing w:after="0" w:line="240" w:lineRule="auto"/>
        <w:jc w:val="center"/>
        <w:rPr>
          <w:b/>
          <w:i/>
        </w:rPr>
      </w:pPr>
      <w:r w:rsidRPr="0082149D">
        <w:rPr>
          <w:b/>
          <w:i/>
        </w:rPr>
        <w:t>(ai sensi dell’art. 53, comma 14 del D.Lgs. 165/2001</w:t>
      </w:r>
      <w:r>
        <w:rPr>
          <w:b/>
          <w:i/>
        </w:rPr>
        <w:t xml:space="preserve"> e </w:t>
      </w:r>
      <w:r w:rsidRPr="0082149D">
        <w:rPr>
          <w:b/>
          <w:i/>
        </w:rPr>
        <w:t xml:space="preserve">dell’art. </w:t>
      </w:r>
      <w:r>
        <w:rPr>
          <w:b/>
          <w:i/>
        </w:rPr>
        <w:t>20</w:t>
      </w:r>
      <w:r w:rsidRPr="0082149D">
        <w:rPr>
          <w:b/>
          <w:i/>
        </w:rPr>
        <w:t xml:space="preserve">, del D.Lgs. </w:t>
      </w:r>
      <w:r>
        <w:rPr>
          <w:b/>
          <w:i/>
        </w:rPr>
        <w:t>39</w:t>
      </w:r>
      <w:r w:rsidRPr="0082149D">
        <w:rPr>
          <w:b/>
          <w:i/>
        </w:rPr>
        <w:t>/20</w:t>
      </w:r>
      <w:r>
        <w:rPr>
          <w:b/>
          <w:i/>
        </w:rPr>
        <w:t>13</w:t>
      </w:r>
      <w:r w:rsidRPr="0082149D">
        <w:rPr>
          <w:b/>
          <w:i/>
        </w:rPr>
        <w:t>)</w:t>
      </w:r>
    </w:p>
    <w:p w:rsidR="00D801EB" w:rsidRDefault="00D801EB" w:rsidP="0082149D">
      <w:pPr>
        <w:spacing w:after="0" w:line="240" w:lineRule="auto"/>
        <w:jc w:val="center"/>
      </w:pPr>
    </w:p>
    <w:p w:rsidR="00D801EB" w:rsidRDefault="00D801EB" w:rsidP="0082149D">
      <w:pPr>
        <w:spacing w:after="0" w:line="240" w:lineRule="auto"/>
        <w:jc w:val="center"/>
      </w:pPr>
    </w:p>
    <w:p w:rsidR="00D801EB" w:rsidRDefault="00D801EB" w:rsidP="0088279D">
      <w:pPr>
        <w:spacing w:after="0" w:line="360" w:lineRule="auto"/>
      </w:pPr>
      <w:r>
        <w:t xml:space="preserve">Il sottoscritto ___________________________ nato a ________________________ il _________________ </w:t>
      </w:r>
    </w:p>
    <w:p w:rsidR="00D801EB" w:rsidRDefault="00D801EB" w:rsidP="0088279D">
      <w:pPr>
        <w:spacing w:after="0" w:line="360" w:lineRule="auto"/>
      </w:pPr>
      <w:r>
        <w:t>Codice Fiscale _________________________________ P.IVA _____________________________________</w:t>
      </w:r>
    </w:p>
    <w:p w:rsidR="00D801EB" w:rsidRDefault="00D801EB" w:rsidP="0088279D">
      <w:pPr>
        <w:spacing w:after="0" w:line="360" w:lineRule="auto"/>
      </w:pPr>
      <w:r>
        <w:t>in relazione al seguente incarico _____________________________________________________________ _______________________________________________________________________________________</w:t>
      </w:r>
    </w:p>
    <w:p w:rsidR="00D801EB" w:rsidRDefault="00D801EB" w:rsidP="0088279D">
      <w:pPr>
        <w:spacing w:after="0" w:line="360" w:lineRule="auto"/>
      </w:pPr>
      <w:r>
        <w:t>conferito con ____________________________________________________________________________</w:t>
      </w:r>
    </w:p>
    <w:p w:rsidR="00D801EB" w:rsidRDefault="00D801EB" w:rsidP="0088279D">
      <w:pPr>
        <w:spacing w:after="0" w:line="360" w:lineRule="auto"/>
        <w:jc w:val="center"/>
        <w:rPr>
          <w:b/>
        </w:rPr>
      </w:pPr>
    </w:p>
    <w:p w:rsidR="00D801EB" w:rsidRDefault="00D801EB" w:rsidP="0088279D">
      <w:pPr>
        <w:spacing w:after="0" w:line="360" w:lineRule="auto"/>
        <w:jc w:val="center"/>
        <w:rPr>
          <w:b/>
        </w:rPr>
      </w:pPr>
      <w:r w:rsidRPr="0082149D">
        <w:rPr>
          <w:b/>
        </w:rPr>
        <w:t>D</w:t>
      </w:r>
      <w:r>
        <w:rPr>
          <w:b/>
        </w:rPr>
        <w:t xml:space="preserve"> </w:t>
      </w:r>
      <w:r w:rsidRPr="0082149D">
        <w:rPr>
          <w:b/>
        </w:rPr>
        <w:t>I</w:t>
      </w:r>
      <w:r>
        <w:rPr>
          <w:b/>
        </w:rPr>
        <w:t xml:space="preserve"> </w:t>
      </w:r>
      <w:r w:rsidRPr="0082149D">
        <w:rPr>
          <w:b/>
        </w:rPr>
        <w:t>C</w:t>
      </w:r>
      <w:r>
        <w:rPr>
          <w:b/>
        </w:rPr>
        <w:t xml:space="preserve"> </w:t>
      </w:r>
      <w:r w:rsidRPr="0082149D">
        <w:rPr>
          <w:b/>
        </w:rPr>
        <w:t>H</w:t>
      </w:r>
      <w:r>
        <w:rPr>
          <w:b/>
        </w:rPr>
        <w:t xml:space="preserve"> </w:t>
      </w:r>
      <w:r w:rsidRPr="0082149D">
        <w:rPr>
          <w:b/>
        </w:rPr>
        <w:t>I</w:t>
      </w:r>
      <w:r>
        <w:rPr>
          <w:b/>
        </w:rPr>
        <w:t xml:space="preserve"> </w:t>
      </w:r>
      <w:r w:rsidRPr="0082149D">
        <w:rPr>
          <w:b/>
        </w:rPr>
        <w:t>A</w:t>
      </w:r>
      <w:r>
        <w:rPr>
          <w:b/>
        </w:rPr>
        <w:t xml:space="preserve"> </w:t>
      </w:r>
      <w:r w:rsidRPr="0082149D">
        <w:rPr>
          <w:b/>
        </w:rPr>
        <w:t>R</w:t>
      </w:r>
      <w:r>
        <w:rPr>
          <w:b/>
        </w:rPr>
        <w:t xml:space="preserve"> </w:t>
      </w:r>
      <w:r w:rsidRPr="0082149D">
        <w:rPr>
          <w:b/>
        </w:rPr>
        <w:t>A</w:t>
      </w:r>
    </w:p>
    <w:p w:rsidR="00D801EB" w:rsidRPr="0082149D" w:rsidRDefault="00D801EB" w:rsidP="0088279D">
      <w:pPr>
        <w:spacing w:after="0" w:line="360" w:lineRule="auto"/>
        <w:jc w:val="center"/>
        <w:rPr>
          <w:b/>
        </w:rPr>
      </w:pPr>
    </w:p>
    <w:p w:rsidR="00D801EB" w:rsidRPr="004F73B0" w:rsidRDefault="00D801EB" w:rsidP="0088279D">
      <w:pPr>
        <w:spacing w:after="0" w:line="360" w:lineRule="auto"/>
      </w:pPr>
      <w:r>
        <w:t xml:space="preserve">Ai sensi degli </w:t>
      </w:r>
      <w:r w:rsidRPr="004F73B0">
        <w:t>articoli 46 e 47 del D.P.R. 445/2000:</w:t>
      </w:r>
    </w:p>
    <w:p w:rsidR="00D801EB" w:rsidRPr="004F73B0" w:rsidRDefault="00D801EB" w:rsidP="0046055E">
      <w:pPr>
        <w:pStyle w:val="ListParagraph"/>
        <w:numPr>
          <w:ilvl w:val="0"/>
          <w:numId w:val="1"/>
        </w:numPr>
        <w:spacing w:after="0" w:line="360" w:lineRule="auto"/>
        <w:jc w:val="both"/>
      </w:pPr>
      <w:r w:rsidRPr="004F73B0">
        <w:t xml:space="preserve">CHE non sussistono situazioni, anche potenziali, di conflitto di interesse, ai sensi ai sensi dell’art. 53, comma 14, del D.Lgs 165/2001, come modificato dalla legge n. 190/2012 </w:t>
      </w:r>
    </w:p>
    <w:p w:rsidR="00D801EB" w:rsidRPr="004F73B0" w:rsidRDefault="00D801EB" w:rsidP="0046055E">
      <w:pPr>
        <w:pStyle w:val="ListParagraph"/>
        <w:numPr>
          <w:ilvl w:val="0"/>
          <w:numId w:val="1"/>
        </w:numPr>
        <w:spacing w:after="0" w:line="360" w:lineRule="auto"/>
        <w:jc w:val="both"/>
      </w:pPr>
      <w:r w:rsidRPr="004F73B0">
        <w:t xml:space="preserve">CHE non sussistono cause di incompatibilità o inconferibilità, ai sensi dell’art. 20 del D.Lgs 39/2013, a svolgere incarichi nell’interesse dell’I.C. di Palmanova </w:t>
      </w:r>
    </w:p>
    <w:p w:rsidR="00D801EB" w:rsidRPr="004F73B0" w:rsidRDefault="00D801EB" w:rsidP="0046055E">
      <w:pPr>
        <w:pStyle w:val="ListParagraph"/>
        <w:numPr>
          <w:ilvl w:val="0"/>
          <w:numId w:val="1"/>
        </w:numPr>
        <w:spacing w:after="0" w:line="360" w:lineRule="auto"/>
        <w:jc w:val="both"/>
      </w:pPr>
      <w:r w:rsidRPr="004F73B0">
        <w:t xml:space="preserve">Di prestare l’attività professionale  in qualità di </w:t>
      </w:r>
      <w:r>
        <w:t>__________________________</w:t>
      </w:r>
      <w:r w:rsidRPr="004F73B0">
        <w:t xml:space="preserve"> l’Istituto Comprensivo di Palmanova </w:t>
      </w:r>
    </w:p>
    <w:p w:rsidR="00D801EB" w:rsidRDefault="00D801EB" w:rsidP="0046055E">
      <w:pPr>
        <w:pStyle w:val="ListParagraph"/>
        <w:numPr>
          <w:ilvl w:val="0"/>
          <w:numId w:val="3"/>
        </w:numPr>
        <w:spacing w:after="0" w:line="360" w:lineRule="auto"/>
        <w:jc w:val="both"/>
      </w:pPr>
      <w:r w:rsidRPr="004F73B0">
        <w:t>Di essere titolare dei seguenti incarichi e/o cariche in enti di diritto privato regolati o</w:t>
      </w:r>
      <w:r>
        <w:t xml:space="preserve"> finanziati da Pubbliche Amministrazioni (</w:t>
      </w:r>
      <w:r w:rsidRPr="0046055E">
        <w:rPr>
          <w:i/>
        </w:rPr>
        <w:t>indicare gli incarichi e/o cariche rivestiti/e e l’ente privato conferente</w:t>
      </w:r>
      <w:r>
        <w:t>)</w:t>
      </w:r>
    </w:p>
    <w:p w:rsidR="00D801EB" w:rsidRDefault="00D801EB" w:rsidP="0046055E">
      <w:pPr>
        <w:pStyle w:val="ListParagraph"/>
        <w:numPr>
          <w:ilvl w:val="0"/>
          <w:numId w:val="5"/>
        </w:numPr>
        <w:spacing w:after="0" w:line="360" w:lineRule="auto"/>
        <w:ind w:left="1134"/>
        <w:jc w:val="both"/>
      </w:pPr>
      <w:r>
        <w:t>_____________________________________________________________________________</w:t>
      </w:r>
    </w:p>
    <w:p w:rsidR="00D801EB" w:rsidRDefault="00D801EB" w:rsidP="0046055E">
      <w:pPr>
        <w:pStyle w:val="ListParagraph"/>
        <w:numPr>
          <w:ilvl w:val="0"/>
          <w:numId w:val="5"/>
        </w:numPr>
        <w:spacing w:after="0" w:line="360" w:lineRule="auto"/>
        <w:ind w:left="1134"/>
        <w:jc w:val="both"/>
      </w:pPr>
      <w:r>
        <w:t>_____________________________________________________________________________</w:t>
      </w:r>
    </w:p>
    <w:p w:rsidR="00D801EB" w:rsidRDefault="00D801EB" w:rsidP="0046055E">
      <w:pPr>
        <w:pStyle w:val="ListParagraph"/>
        <w:numPr>
          <w:ilvl w:val="0"/>
          <w:numId w:val="4"/>
        </w:numPr>
        <w:spacing w:after="0" w:line="360" w:lineRule="auto"/>
        <w:jc w:val="both"/>
      </w:pPr>
      <w:r>
        <w:t>Di non essere titolare di incarichi o di cariche di enti di diritto privato regolati o finanziati da pubbliche amministrazioni.</w:t>
      </w:r>
    </w:p>
    <w:p w:rsidR="00D801EB" w:rsidRDefault="00D801EB" w:rsidP="0088279D">
      <w:pPr>
        <w:spacing w:after="0" w:line="360" w:lineRule="auto"/>
      </w:pPr>
    </w:p>
    <w:p w:rsidR="00D801EB" w:rsidRDefault="00D801EB" w:rsidP="0046055E">
      <w:pPr>
        <w:spacing w:after="0" w:line="360" w:lineRule="auto"/>
        <w:jc w:val="both"/>
      </w:pPr>
      <w:r>
        <w:t>Il sottoscritto si impegna, altresì, a comunicare tempestivamente eventuali variazioni del contenuto della presente dichiarazione e a rendere nel caso, una nuova dichiarazione sostitutiva.</w:t>
      </w:r>
    </w:p>
    <w:p w:rsidR="00D801EB" w:rsidRDefault="00D801EB" w:rsidP="0088279D">
      <w:pPr>
        <w:spacing w:after="0" w:line="360" w:lineRule="auto"/>
      </w:pPr>
    </w:p>
    <w:p w:rsidR="00D801EB" w:rsidRDefault="00D801EB" w:rsidP="005E523C">
      <w:pPr>
        <w:spacing w:after="0" w:line="360" w:lineRule="auto"/>
        <w:jc w:val="center"/>
        <w:rPr>
          <w:b/>
        </w:rPr>
      </w:pPr>
      <w:r w:rsidRPr="005E523C">
        <w:rPr>
          <w:b/>
        </w:rPr>
        <w:t xml:space="preserve">A U T O R I Z Z </w:t>
      </w:r>
      <w:r>
        <w:rPr>
          <w:b/>
        </w:rPr>
        <w:t>A</w:t>
      </w:r>
    </w:p>
    <w:p w:rsidR="00D801EB" w:rsidRPr="005E523C" w:rsidRDefault="00D801EB" w:rsidP="005E523C">
      <w:pPr>
        <w:spacing w:after="0" w:line="360" w:lineRule="auto"/>
        <w:jc w:val="center"/>
        <w:rPr>
          <w:b/>
        </w:rPr>
      </w:pPr>
    </w:p>
    <w:p w:rsidR="00D801EB" w:rsidRDefault="00D801EB" w:rsidP="0088279D">
      <w:pPr>
        <w:spacing w:after="0" w:line="360" w:lineRule="auto"/>
      </w:pPr>
      <w:r>
        <w:t>La pubblicazione dei presenti dati sul sito internet dell’I.C. di Palmanova .</w:t>
      </w:r>
    </w:p>
    <w:p w:rsidR="00D801EB" w:rsidRDefault="00D801EB" w:rsidP="0088279D">
      <w:pPr>
        <w:spacing w:after="0" w:line="360" w:lineRule="auto"/>
      </w:pPr>
    </w:p>
    <w:p w:rsidR="00D801EB" w:rsidRDefault="00D801EB" w:rsidP="0088279D">
      <w:pPr>
        <w:spacing w:after="0" w:line="360" w:lineRule="auto"/>
      </w:pPr>
      <w:r>
        <w:t>____________________, lì</w:t>
      </w:r>
      <w:bookmarkStart w:id="0" w:name="_GoBack"/>
      <w:bookmarkEnd w:id="0"/>
      <w:r>
        <w:t xml:space="preserve"> ________________</w:t>
      </w:r>
    </w:p>
    <w:p w:rsidR="00D801EB" w:rsidRDefault="00D801EB" w:rsidP="0046055E">
      <w:pPr>
        <w:spacing w:after="0" w:line="360" w:lineRule="auto"/>
        <w:ind w:left="5387"/>
        <w:jc w:val="center"/>
      </w:pPr>
      <w:r>
        <w:t>Firma</w:t>
      </w:r>
    </w:p>
    <w:p w:rsidR="00D801EB" w:rsidRDefault="00D801EB" w:rsidP="0046055E">
      <w:pPr>
        <w:spacing w:after="0" w:line="360" w:lineRule="auto"/>
        <w:ind w:left="5387"/>
        <w:jc w:val="center"/>
      </w:pPr>
      <w:r>
        <w:t>______________________________</w:t>
      </w:r>
    </w:p>
    <w:sectPr w:rsidR="00D801EB" w:rsidSect="0046055E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6FFC"/>
    <w:multiLevelType w:val="hybridMultilevel"/>
    <w:tmpl w:val="54EAEC86"/>
    <w:lvl w:ilvl="0" w:tplc="D9A401E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60389"/>
    <w:multiLevelType w:val="hybridMultilevel"/>
    <w:tmpl w:val="C1963EBA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E8633C"/>
    <w:multiLevelType w:val="hybridMultilevel"/>
    <w:tmpl w:val="8C8AFE3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D187C2B"/>
    <w:multiLevelType w:val="hybridMultilevel"/>
    <w:tmpl w:val="BBE0FB20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541ECD"/>
    <w:multiLevelType w:val="hybridMultilevel"/>
    <w:tmpl w:val="9502F2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149D"/>
    <w:rsid w:val="0002210C"/>
    <w:rsid w:val="00170811"/>
    <w:rsid w:val="00227D41"/>
    <w:rsid w:val="00235EDA"/>
    <w:rsid w:val="0046055E"/>
    <w:rsid w:val="00474E93"/>
    <w:rsid w:val="004F73B0"/>
    <w:rsid w:val="005145F1"/>
    <w:rsid w:val="00517839"/>
    <w:rsid w:val="005A2151"/>
    <w:rsid w:val="005B37C8"/>
    <w:rsid w:val="005B49E0"/>
    <w:rsid w:val="005E523C"/>
    <w:rsid w:val="005F6862"/>
    <w:rsid w:val="00620CA7"/>
    <w:rsid w:val="00781325"/>
    <w:rsid w:val="007B5BF3"/>
    <w:rsid w:val="007E7142"/>
    <w:rsid w:val="0082149D"/>
    <w:rsid w:val="0082631E"/>
    <w:rsid w:val="0086795D"/>
    <w:rsid w:val="0088279D"/>
    <w:rsid w:val="009334AE"/>
    <w:rsid w:val="00935C9C"/>
    <w:rsid w:val="0099474F"/>
    <w:rsid w:val="009C10A4"/>
    <w:rsid w:val="00A30294"/>
    <w:rsid w:val="00A85CBF"/>
    <w:rsid w:val="00AC41F5"/>
    <w:rsid w:val="00AF6429"/>
    <w:rsid w:val="00D801EB"/>
    <w:rsid w:val="00DD78D2"/>
    <w:rsid w:val="00EE4888"/>
    <w:rsid w:val="00F37F6B"/>
    <w:rsid w:val="00F45BDE"/>
    <w:rsid w:val="00F61CDF"/>
    <w:rsid w:val="00F9251F"/>
    <w:rsid w:val="00FA7655"/>
    <w:rsid w:val="00FB423E"/>
    <w:rsid w:val="00FC4D75"/>
    <w:rsid w:val="00FD7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83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214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60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055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FD7D83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309</Words>
  <Characters>1762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SULL’INSUSSISTENZA DI SITUAZIONI DI CONFLITTO DI INTERESSE E DI CAUSE DI INCONFERIBILITA’ E INCOMPATIBILITA’</dc:title>
  <dc:subject/>
  <dc:creator>Tiziano Franceschini</dc:creator>
  <cp:keywords/>
  <dc:description/>
  <cp:lastModifiedBy>Utente</cp:lastModifiedBy>
  <cp:revision>4</cp:revision>
  <cp:lastPrinted>2017-12-07T08:28:00Z</cp:lastPrinted>
  <dcterms:created xsi:type="dcterms:W3CDTF">2019-02-13T09:53:00Z</dcterms:created>
  <dcterms:modified xsi:type="dcterms:W3CDTF">2019-06-06T09:32:00Z</dcterms:modified>
</cp:coreProperties>
</file>