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2B" w:rsidRPr="001C3170" w:rsidRDefault="005E522B" w:rsidP="00204E29">
      <w:pPr>
        <w:rPr>
          <w:rFonts w:ascii="Times New Roman" w:hAnsi="Times New Roman" w:cs="Times New Roman"/>
        </w:rPr>
      </w:pPr>
    </w:p>
    <w:p w:rsidR="005E522B" w:rsidRPr="001C3170" w:rsidRDefault="005E522B" w:rsidP="00204E29">
      <w:pPr>
        <w:ind w:left="7788"/>
        <w:rPr>
          <w:rFonts w:ascii="Times New Roman" w:hAnsi="Times New Roman" w:cs="Times New Roman"/>
        </w:rPr>
      </w:pPr>
      <w:r w:rsidRPr="001C3170">
        <w:rPr>
          <w:rFonts w:ascii="Times New Roman" w:hAnsi="Times New Roman" w:cs="Times New Roman"/>
        </w:rPr>
        <w:t xml:space="preserve"> </w:t>
      </w:r>
      <w:r w:rsidRPr="001C3170">
        <w:rPr>
          <w:rFonts w:ascii="Times New Roman" w:hAnsi="Times New Roman" w:cs="Times New Roman"/>
          <w:b/>
          <w:bCs/>
        </w:rPr>
        <w:t>ALLEGATO B</w:t>
      </w:r>
    </w:p>
    <w:p w:rsidR="005E522B" w:rsidRPr="00B858C0" w:rsidRDefault="005E522B" w:rsidP="00204E29">
      <w:pPr>
        <w:jc w:val="center"/>
        <w:rPr>
          <w:rFonts w:ascii="Times New Roman" w:hAnsi="Times New Roman" w:cs="Times New Roman"/>
          <w:u w:val="single"/>
        </w:rPr>
      </w:pPr>
      <w:r w:rsidRPr="00B858C0">
        <w:rPr>
          <w:rFonts w:ascii="Times New Roman" w:hAnsi="Times New Roman" w:cs="Times New Roman"/>
          <w:b/>
          <w:bCs/>
          <w:u w:val="single"/>
        </w:rPr>
        <w:t>OFFERTA ECONOMICA E DATI FISCALI</w:t>
      </w:r>
    </w:p>
    <w:p w:rsidR="005E522B" w:rsidRPr="001C3170" w:rsidRDefault="005E522B" w:rsidP="00521B4D">
      <w:pPr>
        <w:spacing w:after="0" w:line="240" w:lineRule="auto"/>
        <w:ind w:left="7082"/>
        <w:rPr>
          <w:rFonts w:ascii="Times New Roman" w:hAnsi="Times New Roman" w:cs="Times New Roman"/>
          <w:sz w:val="20"/>
        </w:rPr>
      </w:pPr>
      <w:r w:rsidRPr="001C3170">
        <w:rPr>
          <w:rFonts w:ascii="Times New Roman" w:hAnsi="Times New Roman" w:cs="Times New Roman"/>
          <w:sz w:val="20"/>
        </w:rPr>
        <w:t xml:space="preserve">Al Dirigente Scolastico </w:t>
      </w:r>
    </w:p>
    <w:p w:rsidR="005E522B" w:rsidRPr="001C3170" w:rsidRDefault="005E522B" w:rsidP="00521B4D">
      <w:pPr>
        <w:spacing w:after="0" w:line="240" w:lineRule="auto"/>
        <w:ind w:left="7082"/>
        <w:rPr>
          <w:rFonts w:ascii="Times New Roman" w:hAnsi="Times New Roman" w:cs="Times New Roman"/>
          <w:sz w:val="20"/>
        </w:rPr>
      </w:pPr>
      <w:r w:rsidRPr="001C3170">
        <w:rPr>
          <w:rFonts w:ascii="Times New Roman" w:hAnsi="Times New Roman" w:cs="Times New Roman"/>
          <w:sz w:val="20"/>
        </w:rPr>
        <w:t xml:space="preserve">dell’Istituto Comprensivo </w:t>
      </w:r>
    </w:p>
    <w:p w:rsidR="005E522B" w:rsidRPr="001C3170" w:rsidRDefault="005E522B" w:rsidP="00521B4D">
      <w:pPr>
        <w:spacing w:after="0" w:line="240" w:lineRule="auto"/>
        <w:ind w:left="7082"/>
        <w:rPr>
          <w:rFonts w:ascii="Times New Roman" w:hAnsi="Times New Roman" w:cs="Times New Roman"/>
          <w:sz w:val="20"/>
        </w:rPr>
      </w:pPr>
      <w:r w:rsidRPr="001C3170">
        <w:rPr>
          <w:rFonts w:ascii="Times New Roman" w:hAnsi="Times New Roman" w:cs="Times New Roman"/>
          <w:sz w:val="20"/>
        </w:rPr>
        <w:t xml:space="preserve">di </w:t>
      </w:r>
      <w:bookmarkStart w:id="0" w:name="_GoBack"/>
      <w:bookmarkEnd w:id="0"/>
      <w:r w:rsidRPr="001C3170">
        <w:rPr>
          <w:rFonts w:ascii="Times New Roman" w:hAnsi="Times New Roman" w:cs="Times New Roman"/>
          <w:sz w:val="20"/>
        </w:rPr>
        <w:t xml:space="preserve">PALMANOVA </w:t>
      </w:r>
    </w:p>
    <w:p w:rsidR="005E522B" w:rsidRPr="001C3170" w:rsidRDefault="005E522B" w:rsidP="00204E29">
      <w:pPr>
        <w:ind w:left="7080"/>
        <w:rPr>
          <w:rFonts w:ascii="Times New Roman" w:hAnsi="Times New Roman" w:cs="Times New Roman"/>
        </w:rPr>
      </w:pPr>
    </w:p>
    <w:p w:rsidR="005E522B" w:rsidRPr="001C3170" w:rsidRDefault="005E522B" w:rsidP="00204E29">
      <w:pPr>
        <w:ind w:left="7080"/>
        <w:rPr>
          <w:rFonts w:ascii="Times New Roman" w:hAnsi="Times New Roman" w:cs="Times New Roman"/>
        </w:rPr>
      </w:pPr>
      <w:r w:rsidRPr="001C3170">
        <w:rPr>
          <w:rFonts w:ascii="Times New Roman" w:hAnsi="Times New Roman" w:cs="Times New Roman"/>
        </w:rPr>
        <w:t xml:space="preserve"> </w:t>
      </w: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b/>
          <w:bCs/>
          <w:sz w:val="20"/>
          <w:szCs w:val="20"/>
        </w:rPr>
        <w:t xml:space="preserve">DOMANDA DI PARTECIPAZIONE ALL’AVVISO DI SELEZIONE PROT. N. _____________ del ________ </w:t>
      </w: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sz w:val="20"/>
          <w:szCs w:val="20"/>
        </w:rPr>
        <w:t>per la realizzazione delle azioni finalizzate al superamento delle difficoltà linguistiche e formative degli alunni stranieri e a contrastare l'abbandono degli studi e la dispersione scolastica disposte dall’art.6 della L.R. 9/2023- a.s. 2023/2024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sz w:val="20"/>
          <w:szCs w:val="20"/>
        </w:rPr>
        <w:t>Cooperativa/ente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C3170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 </w:t>
      </w: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b/>
          <w:bCs/>
          <w:sz w:val="20"/>
          <w:szCs w:val="20"/>
        </w:rPr>
        <w:t xml:space="preserve">OFFERTA ECONOMICA: </w:t>
      </w:r>
    </w:p>
    <w:p w:rsidR="005E522B" w:rsidRPr="001C3170" w:rsidRDefault="005E522B" w:rsidP="001C3170">
      <w:pPr>
        <w:spacing w:after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C3170">
        <w:rPr>
          <w:rFonts w:ascii="Times New Roman" w:hAnsi="Times New Roman" w:cs="Times New Roman"/>
          <w:b/>
          <w:bCs/>
          <w:sz w:val="20"/>
          <w:szCs w:val="20"/>
        </w:rPr>
        <w:t>Importo orario comprensivo di IVA e di ogni altro onere pari a €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C3170">
        <w:rPr>
          <w:rFonts w:ascii="Times New Roman" w:hAnsi="Times New Roman" w:cs="Times New Roman"/>
          <w:b/>
          <w:bCs/>
          <w:sz w:val="20"/>
          <w:szCs w:val="20"/>
        </w:rPr>
        <w:t xml:space="preserve">____________________ (in </w:t>
      </w:r>
    </w:p>
    <w:p w:rsidR="005E522B" w:rsidRPr="001C3170" w:rsidRDefault="005E522B" w:rsidP="001C3170">
      <w:pPr>
        <w:spacing w:after="360"/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b/>
          <w:bCs/>
          <w:sz w:val="20"/>
          <w:szCs w:val="20"/>
        </w:rPr>
        <w:t>lettere__________________________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_________</w:t>
      </w:r>
      <w:r w:rsidRPr="001C3170">
        <w:rPr>
          <w:rFonts w:ascii="Times New Roman" w:hAnsi="Times New Roman" w:cs="Times New Roman"/>
          <w:b/>
          <w:bCs/>
          <w:sz w:val="20"/>
          <w:szCs w:val="20"/>
        </w:rPr>
        <w:t xml:space="preserve">_); </w:t>
      </w: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E522B" w:rsidRPr="001C3170" w:rsidRDefault="005E522B" w:rsidP="001C3170">
      <w:pPr>
        <w:jc w:val="both"/>
        <w:rPr>
          <w:rFonts w:ascii="Times New Roman" w:hAnsi="Times New Roman" w:cs="Times New Roman"/>
          <w:sz w:val="20"/>
          <w:szCs w:val="20"/>
        </w:rPr>
      </w:pPr>
      <w:r w:rsidRPr="001C3170">
        <w:rPr>
          <w:rFonts w:ascii="Times New Roman" w:hAnsi="Times New Roman" w:cs="Times New Roman"/>
          <w:sz w:val="20"/>
          <w:szCs w:val="20"/>
        </w:rPr>
        <w:t xml:space="preserve">Luogo e data __________________ </w:t>
      </w:r>
      <w:r w:rsidRPr="001C3170">
        <w:rPr>
          <w:rFonts w:ascii="Times New Roman" w:hAnsi="Times New Roman" w:cs="Times New Roman"/>
          <w:sz w:val="20"/>
          <w:szCs w:val="20"/>
        </w:rPr>
        <w:tab/>
      </w:r>
      <w:r w:rsidRPr="001C3170">
        <w:rPr>
          <w:rFonts w:ascii="Times New Roman" w:hAnsi="Times New Roman" w:cs="Times New Roman"/>
          <w:sz w:val="20"/>
          <w:szCs w:val="20"/>
        </w:rPr>
        <w:tab/>
      </w:r>
      <w:r w:rsidRPr="001C3170">
        <w:rPr>
          <w:rFonts w:ascii="Times New Roman" w:hAnsi="Times New Roman" w:cs="Times New Roman"/>
          <w:sz w:val="20"/>
          <w:szCs w:val="20"/>
        </w:rPr>
        <w:tab/>
        <w:t xml:space="preserve">Firma ______________________________ </w:t>
      </w:r>
    </w:p>
    <w:p w:rsidR="005E522B" w:rsidRPr="00204E29" w:rsidRDefault="005E522B" w:rsidP="00204E29"/>
    <w:p w:rsidR="005E522B" w:rsidRPr="00204E29" w:rsidRDefault="005E522B" w:rsidP="00204E29">
      <w:r w:rsidRPr="00204E29">
        <w:t xml:space="preserve"> </w:t>
      </w:r>
    </w:p>
    <w:p w:rsidR="005E522B" w:rsidRPr="00204E29" w:rsidRDefault="005E522B" w:rsidP="00204E29"/>
    <w:p w:rsidR="005E522B" w:rsidRPr="00204E29" w:rsidRDefault="005E522B" w:rsidP="00204E29">
      <w:r w:rsidRPr="00204E29">
        <w:t xml:space="preserve"> </w:t>
      </w:r>
    </w:p>
    <w:p w:rsidR="005E522B" w:rsidRPr="00204E29" w:rsidRDefault="005E522B" w:rsidP="00204E29"/>
    <w:p w:rsidR="005E522B" w:rsidRPr="00204E29" w:rsidRDefault="005E522B" w:rsidP="00204E29">
      <w:r w:rsidRPr="00204E29">
        <w:t xml:space="preserve"> </w:t>
      </w:r>
    </w:p>
    <w:p w:rsidR="005E522B" w:rsidRPr="00204E29" w:rsidRDefault="005E522B" w:rsidP="00204E29"/>
    <w:p w:rsidR="005E522B" w:rsidRPr="00204E29" w:rsidRDefault="005E522B" w:rsidP="00204E29">
      <w:r w:rsidRPr="00204E29">
        <w:t xml:space="preserve"> </w:t>
      </w:r>
    </w:p>
    <w:p w:rsidR="005E522B" w:rsidRPr="00204E29" w:rsidRDefault="005E522B" w:rsidP="00204E29"/>
    <w:p w:rsidR="005E522B" w:rsidRPr="00204E29" w:rsidRDefault="005E522B" w:rsidP="00204E29">
      <w:r w:rsidRPr="00204E29">
        <w:t xml:space="preserve"> </w:t>
      </w:r>
    </w:p>
    <w:p w:rsidR="005E522B" w:rsidRPr="00204E29" w:rsidRDefault="005E522B" w:rsidP="00204E29"/>
    <w:p w:rsidR="005E522B" w:rsidRDefault="005E522B"/>
    <w:sectPr w:rsidR="005E522B" w:rsidSect="001C3170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1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4E29"/>
    <w:rsid w:val="00033F58"/>
    <w:rsid w:val="000D2909"/>
    <w:rsid w:val="000F14ED"/>
    <w:rsid w:val="001C3170"/>
    <w:rsid w:val="00204E29"/>
    <w:rsid w:val="0042336A"/>
    <w:rsid w:val="00521B4D"/>
    <w:rsid w:val="00584795"/>
    <w:rsid w:val="005E522B"/>
    <w:rsid w:val="007A3972"/>
    <w:rsid w:val="00A615FD"/>
    <w:rsid w:val="00B858C0"/>
    <w:rsid w:val="00D0550B"/>
    <w:rsid w:val="00D268A1"/>
    <w:rsid w:val="00EF4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4E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116</Words>
  <Characters>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Mariarosa</dc:creator>
  <cp:keywords/>
  <dc:description/>
  <cp:lastModifiedBy>Amministratore</cp:lastModifiedBy>
  <cp:revision>9</cp:revision>
  <dcterms:created xsi:type="dcterms:W3CDTF">2023-11-27T15:43:00Z</dcterms:created>
  <dcterms:modified xsi:type="dcterms:W3CDTF">2023-11-30T13:15:00Z</dcterms:modified>
</cp:coreProperties>
</file>