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8C3D" w14:textId="5DE864D5" w:rsidR="00A21890" w:rsidRPr="0025216A" w:rsidRDefault="00A21890" w:rsidP="00445D8B">
      <w:pPr>
        <w:jc w:val="right"/>
        <w:rPr>
          <w:rFonts w:asciiTheme="minorHAnsi" w:hAnsiTheme="minorHAnsi" w:cstheme="minorHAnsi"/>
          <w:i/>
          <w:iCs/>
        </w:rPr>
      </w:pPr>
      <w:r w:rsidRPr="0025216A">
        <w:rPr>
          <w:rFonts w:asciiTheme="minorHAnsi" w:hAnsiTheme="minorHAnsi" w:cstheme="minorHAnsi"/>
          <w:i/>
          <w:iCs/>
        </w:rPr>
        <w:t>Servizio Politiche Giovanili</w:t>
      </w:r>
    </w:p>
    <w:p w14:paraId="08C76C2F" w14:textId="77777777" w:rsidR="00A21890" w:rsidRPr="0025216A" w:rsidRDefault="00A21890" w:rsidP="00445D8B">
      <w:pPr>
        <w:jc w:val="both"/>
        <w:rPr>
          <w:rFonts w:asciiTheme="minorHAnsi" w:hAnsiTheme="minorHAnsi" w:cstheme="minorHAnsi"/>
        </w:rPr>
      </w:pPr>
      <w:bookmarkStart w:id="0" w:name="_Hlk150442195"/>
    </w:p>
    <w:p w14:paraId="128FA7DF" w14:textId="77777777" w:rsidR="00A21890" w:rsidRPr="0025216A" w:rsidRDefault="00A21890" w:rsidP="00445D8B">
      <w:pPr>
        <w:jc w:val="both"/>
        <w:rPr>
          <w:rFonts w:asciiTheme="minorHAnsi" w:hAnsiTheme="minorHAnsi" w:cstheme="minorHAnsi"/>
        </w:rPr>
      </w:pPr>
    </w:p>
    <w:p w14:paraId="7162F82B" w14:textId="367D2B96" w:rsidR="00445D8B" w:rsidRPr="0025216A" w:rsidRDefault="00445D8B" w:rsidP="00445D8B">
      <w:pPr>
        <w:jc w:val="both"/>
        <w:rPr>
          <w:rFonts w:asciiTheme="minorHAnsi" w:hAnsiTheme="minorHAnsi" w:cstheme="minorHAnsi"/>
          <w:b/>
          <w:bCs/>
        </w:rPr>
      </w:pPr>
      <w:r w:rsidRPr="0025216A">
        <w:rPr>
          <w:rFonts w:asciiTheme="minorHAnsi" w:hAnsiTheme="minorHAnsi" w:cstheme="minorHAnsi"/>
          <w:b/>
          <w:bCs/>
        </w:rPr>
        <w:t>DOMANDA DI PARTECIPAZIONE AL BANDO PER L’ASSEGNAZIONE DEL PREMIO GIOVANI CITTA’ DI LATISANA ANNO 202</w:t>
      </w:r>
      <w:r w:rsidR="00BA42EA" w:rsidRPr="0025216A">
        <w:rPr>
          <w:rFonts w:asciiTheme="minorHAnsi" w:hAnsiTheme="minorHAnsi" w:cstheme="minorHAnsi"/>
          <w:b/>
          <w:bCs/>
        </w:rPr>
        <w:t>5</w:t>
      </w:r>
    </w:p>
    <w:p w14:paraId="72A9FE13" w14:textId="2EBA89A1" w:rsidR="007B4E7B" w:rsidRPr="0025216A" w:rsidRDefault="007B4E7B" w:rsidP="00445D8B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25216A">
        <w:rPr>
          <w:rFonts w:asciiTheme="minorHAnsi" w:hAnsiTheme="minorHAnsi" w:cstheme="minorHAnsi"/>
          <w:b/>
          <w:bCs/>
          <w:i/>
          <w:iCs/>
        </w:rPr>
        <w:t>Studente: Nome ____________________________ Cognome _______________________________</w:t>
      </w:r>
    </w:p>
    <w:bookmarkEnd w:id="0"/>
    <w:p w14:paraId="1CD8B929" w14:textId="77777777" w:rsidR="00445D8B" w:rsidRPr="0025216A" w:rsidRDefault="00445D8B" w:rsidP="00445D8B">
      <w:pPr>
        <w:rPr>
          <w:rFonts w:asciiTheme="minorHAnsi" w:hAnsiTheme="minorHAnsi" w:cstheme="minorHAnsi"/>
        </w:rPr>
      </w:pPr>
    </w:p>
    <w:p w14:paraId="370B40D0" w14:textId="77777777" w:rsidR="00CE1489" w:rsidRPr="0025216A" w:rsidRDefault="00CE1489" w:rsidP="00CE1489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</w:p>
    <w:p w14:paraId="45C2318C" w14:textId="578B9F79" w:rsidR="00CE1489" w:rsidRPr="009A342C" w:rsidRDefault="00CE1489" w:rsidP="00CE148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9A342C">
        <w:rPr>
          <w:rFonts w:asciiTheme="minorHAnsi" w:hAnsiTheme="minorHAnsi" w:cstheme="minorHAnsi"/>
          <w:sz w:val="20"/>
          <w:szCs w:val="20"/>
        </w:rPr>
        <w:t xml:space="preserve">Domanda da </w:t>
      </w:r>
      <w:r w:rsidRPr="009A342C">
        <w:rPr>
          <w:rFonts w:asciiTheme="minorHAnsi" w:hAnsiTheme="minorHAnsi" w:cstheme="minorHAnsi"/>
          <w:color w:val="000000"/>
          <w:sz w:val="20"/>
          <w:szCs w:val="20"/>
        </w:rPr>
        <w:t xml:space="preserve">trasmettere via PEC all’indirizzo: </w:t>
      </w:r>
      <w:hyperlink r:id="rId7" w:history="1">
        <w:r w:rsidRPr="009A342C">
          <w:rPr>
            <w:rStyle w:val="Collegamentoipertestuale"/>
            <w:rFonts w:asciiTheme="minorHAnsi" w:hAnsiTheme="minorHAnsi" w:cstheme="minorHAnsi"/>
            <w:b/>
            <w:i/>
            <w:sz w:val="20"/>
            <w:szCs w:val="20"/>
          </w:rPr>
          <w:t>comune.latisana@certgov.fvg.it</w:t>
        </w:r>
      </w:hyperlink>
      <w:r w:rsidRPr="009A342C">
        <w:rPr>
          <w:rFonts w:asciiTheme="minorHAnsi" w:hAnsiTheme="minorHAnsi" w:cstheme="minorHAnsi"/>
          <w:b/>
          <w:i/>
          <w:color w:val="000000"/>
          <w:sz w:val="20"/>
          <w:szCs w:val="20"/>
        </w:rPr>
        <w:t>;</w:t>
      </w:r>
      <w:r w:rsidRPr="009A342C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9A342C">
        <w:rPr>
          <w:rFonts w:asciiTheme="minorHAnsi" w:hAnsiTheme="minorHAnsi" w:cstheme="minorHAnsi"/>
          <w:iCs/>
          <w:color w:val="000000"/>
          <w:sz w:val="20"/>
          <w:szCs w:val="20"/>
        </w:rPr>
        <w:t>da inviare</w:t>
      </w:r>
      <w:r w:rsidRPr="009A342C">
        <w:rPr>
          <w:rFonts w:asciiTheme="minorHAnsi" w:hAnsiTheme="minorHAnsi" w:cstheme="minorHAnsi"/>
          <w:iCs/>
          <w:sz w:val="20"/>
          <w:szCs w:val="20"/>
        </w:rPr>
        <w:t xml:space="preserve"> tramite </w:t>
      </w:r>
      <w:r w:rsidRPr="009A342C">
        <w:rPr>
          <w:rFonts w:asciiTheme="minorHAnsi" w:hAnsiTheme="minorHAnsi" w:cstheme="minorHAnsi"/>
          <w:iCs/>
          <w:color w:val="000000"/>
          <w:sz w:val="20"/>
          <w:szCs w:val="20"/>
        </w:rPr>
        <w:t>posta raccomandata con avviso di ricevimento</w:t>
      </w:r>
      <w:r w:rsidRPr="009A342C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9A342C">
        <w:rPr>
          <w:rFonts w:asciiTheme="minorHAnsi" w:hAnsiTheme="minorHAnsi" w:cstheme="minorHAnsi"/>
          <w:sz w:val="20"/>
          <w:szCs w:val="20"/>
        </w:rPr>
        <w:t>o</w:t>
      </w:r>
      <w:r w:rsidRPr="009A342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9A342C">
        <w:rPr>
          <w:rFonts w:asciiTheme="minorHAnsi" w:hAnsiTheme="minorHAnsi" w:cstheme="minorHAnsi"/>
          <w:sz w:val="20"/>
          <w:szCs w:val="20"/>
        </w:rPr>
        <w:t xml:space="preserve">da consegnare </w:t>
      </w:r>
      <w:r w:rsidRPr="009A342C">
        <w:rPr>
          <w:rFonts w:asciiTheme="minorHAnsi" w:hAnsiTheme="minorHAnsi" w:cstheme="minorHAnsi"/>
          <w:color w:val="000000"/>
          <w:sz w:val="20"/>
          <w:szCs w:val="20"/>
        </w:rPr>
        <w:t>all’Ufficio Protocollo - Piazza Indipendenza, 74 - 3305</w:t>
      </w:r>
      <w:r w:rsidR="006D19F0" w:rsidRPr="009A342C"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Pr="009A342C">
        <w:rPr>
          <w:rFonts w:asciiTheme="minorHAnsi" w:hAnsiTheme="minorHAnsi" w:cstheme="minorHAnsi"/>
          <w:color w:val="000000"/>
          <w:sz w:val="20"/>
          <w:szCs w:val="20"/>
        </w:rPr>
        <w:t xml:space="preserve"> Latisana (UD),</w:t>
      </w:r>
      <w:r w:rsidRPr="009A342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9A342C">
        <w:rPr>
          <w:rFonts w:asciiTheme="minorHAnsi" w:hAnsiTheme="minorHAnsi" w:cstheme="minorHAnsi"/>
          <w:b/>
          <w:bCs/>
          <w:sz w:val="20"/>
          <w:szCs w:val="20"/>
        </w:rPr>
        <w:t xml:space="preserve">entro e non oltre </w:t>
      </w:r>
      <w:r w:rsidRPr="009A342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il </w:t>
      </w:r>
      <w:r w:rsidR="00FC72ED" w:rsidRPr="009A342C">
        <w:rPr>
          <w:rFonts w:asciiTheme="minorHAnsi" w:hAnsiTheme="minorHAnsi" w:cstheme="minorHAnsi"/>
          <w:b/>
          <w:bCs/>
          <w:sz w:val="20"/>
          <w:szCs w:val="20"/>
          <w:u w:val="single"/>
        </w:rPr>
        <w:t>1</w:t>
      </w:r>
      <w:r w:rsidR="00675FF9" w:rsidRPr="009A342C">
        <w:rPr>
          <w:rFonts w:asciiTheme="minorHAnsi" w:hAnsiTheme="minorHAnsi" w:cstheme="minorHAnsi"/>
          <w:b/>
          <w:bCs/>
          <w:sz w:val="20"/>
          <w:szCs w:val="20"/>
          <w:u w:val="single"/>
        </w:rPr>
        <w:t>2</w:t>
      </w:r>
      <w:r w:rsidR="00FC72ED" w:rsidRPr="009A342C">
        <w:rPr>
          <w:rFonts w:asciiTheme="minorHAnsi" w:hAnsiTheme="minorHAnsi" w:cstheme="minorHAnsi"/>
          <w:b/>
          <w:bCs/>
          <w:sz w:val="20"/>
          <w:szCs w:val="20"/>
          <w:u w:val="single"/>
        </w:rPr>
        <w:t>/11/2025</w:t>
      </w:r>
      <w:r w:rsidRPr="009A342C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9A342C">
        <w:rPr>
          <w:rFonts w:asciiTheme="minorHAnsi" w:hAnsiTheme="minorHAnsi" w:cstheme="minorHAnsi"/>
          <w:bCs/>
          <w:sz w:val="20"/>
          <w:szCs w:val="20"/>
        </w:rPr>
        <w:t>indicando nell’oggetto:</w:t>
      </w:r>
      <w:r w:rsidRPr="009A342C">
        <w:rPr>
          <w:rFonts w:asciiTheme="minorHAnsi" w:hAnsiTheme="minorHAnsi" w:cstheme="minorHAnsi"/>
          <w:b/>
          <w:bCs/>
          <w:sz w:val="20"/>
          <w:szCs w:val="20"/>
        </w:rPr>
        <w:t xml:space="preserve"> “</w:t>
      </w:r>
      <w:bookmarkStart w:id="1" w:name="_Hlk143693198"/>
      <w:r w:rsidRPr="009A342C">
        <w:rPr>
          <w:rFonts w:asciiTheme="minorHAnsi" w:hAnsiTheme="minorHAnsi" w:cstheme="minorHAnsi"/>
          <w:b/>
          <w:sz w:val="20"/>
          <w:szCs w:val="20"/>
        </w:rPr>
        <w:t>DOMANDA DI PARTECIPAZIONE AL BANDO PER L’ASSEGNAZIONE DEL PREMIO GIOVANI CITTA’ DI LATISANA ANNO 202</w:t>
      </w:r>
      <w:r w:rsidR="00FC72ED" w:rsidRPr="009A342C">
        <w:rPr>
          <w:rFonts w:asciiTheme="minorHAnsi" w:hAnsiTheme="minorHAnsi" w:cstheme="minorHAnsi"/>
          <w:b/>
          <w:sz w:val="20"/>
          <w:szCs w:val="20"/>
        </w:rPr>
        <w:t>5</w:t>
      </w:r>
      <w:r w:rsidRPr="009A342C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Pr="009A342C">
        <w:rPr>
          <w:rFonts w:asciiTheme="minorHAnsi" w:hAnsiTheme="minorHAnsi" w:cstheme="minorHAnsi"/>
          <w:b/>
          <w:i/>
          <w:sz w:val="20"/>
          <w:szCs w:val="20"/>
        </w:rPr>
        <w:t>scrivere  il</w:t>
      </w:r>
      <w:r w:rsidRPr="009A34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C72ED" w:rsidRPr="009A342C">
        <w:rPr>
          <w:rFonts w:asciiTheme="minorHAnsi" w:hAnsiTheme="minorHAnsi" w:cstheme="minorHAnsi"/>
          <w:b/>
          <w:i/>
          <w:sz w:val="20"/>
          <w:szCs w:val="20"/>
        </w:rPr>
        <w:t xml:space="preserve">NOME </w:t>
      </w:r>
      <w:r w:rsidR="007B4E7B" w:rsidRPr="009A342C">
        <w:rPr>
          <w:rFonts w:asciiTheme="minorHAnsi" w:hAnsiTheme="minorHAnsi" w:cstheme="minorHAnsi"/>
          <w:b/>
          <w:i/>
          <w:sz w:val="20"/>
          <w:szCs w:val="20"/>
        </w:rPr>
        <w:t>e</w:t>
      </w:r>
      <w:r w:rsidR="00FC72ED" w:rsidRPr="009A342C">
        <w:rPr>
          <w:rFonts w:asciiTheme="minorHAnsi" w:hAnsiTheme="minorHAnsi" w:cstheme="minorHAnsi"/>
          <w:b/>
          <w:i/>
          <w:sz w:val="20"/>
          <w:szCs w:val="20"/>
        </w:rPr>
        <w:t xml:space="preserve"> COGNOME dello STUDENTE</w:t>
      </w:r>
      <w:r w:rsidRPr="009A342C">
        <w:rPr>
          <w:rFonts w:asciiTheme="minorHAnsi" w:hAnsiTheme="minorHAnsi" w:cstheme="minorHAnsi"/>
          <w:b/>
          <w:sz w:val="20"/>
          <w:szCs w:val="20"/>
        </w:rPr>
        <w:t>)”</w:t>
      </w:r>
      <w:bookmarkEnd w:id="1"/>
    </w:p>
    <w:p w14:paraId="472FD923" w14:textId="77777777" w:rsidR="000F1417" w:rsidRPr="0025216A" w:rsidRDefault="000F1417" w:rsidP="00445D8B">
      <w:pPr>
        <w:rPr>
          <w:rFonts w:asciiTheme="minorHAnsi" w:hAnsiTheme="minorHAnsi" w:cstheme="minorHAnsi"/>
        </w:rPr>
      </w:pPr>
    </w:p>
    <w:p w14:paraId="7E333620" w14:textId="77777777" w:rsidR="00CE1489" w:rsidRPr="0025216A" w:rsidRDefault="00CE1489" w:rsidP="00CE1489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25216A">
        <w:rPr>
          <w:rFonts w:asciiTheme="minorHAnsi" w:hAnsiTheme="minorHAnsi" w:cstheme="minorHAnsi"/>
          <w:i/>
          <w:sz w:val="22"/>
          <w:szCs w:val="22"/>
          <w:u w:val="single"/>
        </w:rPr>
        <w:t>SI PREGA DI COMPILARE DIGITALMENTE O DI SCRIVERE IN STAMPATELLO</w:t>
      </w:r>
    </w:p>
    <w:p w14:paraId="7D5342B6" w14:textId="77777777" w:rsidR="00CE1489" w:rsidRPr="0025216A" w:rsidRDefault="00CE1489" w:rsidP="00445D8B">
      <w:pPr>
        <w:rPr>
          <w:rFonts w:asciiTheme="minorHAnsi" w:hAnsiTheme="minorHAnsi" w:cstheme="minorHAnsi"/>
        </w:rPr>
      </w:pPr>
    </w:p>
    <w:p w14:paraId="4DC158B0" w14:textId="77777777" w:rsidR="00CE1489" w:rsidRPr="0025216A" w:rsidRDefault="00CE1489" w:rsidP="00CE14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B577A3" w14:textId="41E98CF5" w:rsidR="00CE1489" w:rsidRPr="0025216A" w:rsidRDefault="00CE1489" w:rsidP="00CE14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>Il/La sottoscritto/a  ______________</w:t>
      </w:r>
      <w:r w:rsidR="00866E75" w:rsidRPr="0025216A">
        <w:rPr>
          <w:rFonts w:asciiTheme="minorHAnsi" w:hAnsiTheme="minorHAnsi" w:cstheme="minorHAnsi"/>
          <w:sz w:val="22"/>
          <w:szCs w:val="22"/>
        </w:rPr>
        <w:t>___</w:t>
      </w:r>
      <w:r w:rsidRPr="0025216A">
        <w:rPr>
          <w:rFonts w:asciiTheme="minorHAnsi" w:hAnsiTheme="minorHAnsi" w:cstheme="minorHAnsi"/>
          <w:sz w:val="22"/>
          <w:szCs w:val="22"/>
        </w:rPr>
        <w:t xml:space="preserve">_______________________________________, nato/a il _________________________ e </w:t>
      </w:r>
      <w:r w:rsidRPr="0025216A">
        <w:rPr>
          <w:rFonts w:asciiTheme="minorHAnsi" w:hAnsiTheme="minorHAnsi" w:cstheme="minorHAnsi"/>
          <w:b/>
          <w:sz w:val="22"/>
          <w:szCs w:val="22"/>
        </w:rPr>
        <w:t>residente a Latisana</w:t>
      </w:r>
      <w:r w:rsidRPr="0025216A">
        <w:rPr>
          <w:rFonts w:asciiTheme="minorHAnsi" w:hAnsiTheme="minorHAnsi" w:cstheme="minorHAnsi"/>
          <w:sz w:val="22"/>
          <w:szCs w:val="22"/>
        </w:rPr>
        <w:t>, in Via/Piazza _____________________________________ n. __</w:t>
      </w:r>
      <w:r w:rsidR="00866E75" w:rsidRPr="0025216A">
        <w:rPr>
          <w:rFonts w:asciiTheme="minorHAnsi" w:hAnsiTheme="minorHAnsi" w:cstheme="minorHAnsi"/>
          <w:sz w:val="22"/>
          <w:szCs w:val="22"/>
        </w:rPr>
        <w:t>______</w:t>
      </w:r>
      <w:r w:rsidRPr="0025216A">
        <w:rPr>
          <w:rFonts w:asciiTheme="minorHAnsi" w:hAnsiTheme="minorHAnsi" w:cstheme="minorHAnsi"/>
          <w:sz w:val="22"/>
          <w:szCs w:val="22"/>
        </w:rPr>
        <w:t xml:space="preserve">_ C.F. _________________________ </w:t>
      </w:r>
      <w:r w:rsidR="00FC72ED" w:rsidRPr="0025216A">
        <w:rPr>
          <w:rFonts w:asciiTheme="minorHAnsi" w:hAnsiTheme="minorHAnsi" w:cstheme="minorHAnsi"/>
          <w:sz w:val="22"/>
          <w:szCs w:val="22"/>
        </w:rPr>
        <w:t>Tel./C</w:t>
      </w:r>
      <w:r w:rsidRPr="0025216A">
        <w:rPr>
          <w:rFonts w:asciiTheme="minorHAnsi" w:hAnsiTheme="minorHAnsi" w:cstheme="minorHAnsi"/>
          <w:sz w:val="22"/>
          <w:szCs w:val="22"/>
        </w:rPr>
        <w:t>ell. _________________________</w:t>
      </w:r>
      <w:r w:rsidR="00FC72ED" w:rsidRPr="0025216A">
        <w:rPr>
          <w:rFonts w:asciiTheme="minorHAnsi" w:hAnsiTheme="minorHAnsi" w:cstheme="minorHAnsi"/>
          <w:sz w:val="22"/>
          <w:szCs w:val="22"/>
        </w:rPr>
        <w:t>_________</w:t>
      </w:r>
      <w:r w:rsidRPr="0025216A">
        <w:rPr>
          <w:rFonts w:asciiTheme="minorHAnsi" w:hAnsiTheme="minorHAnsi" w:cstheme="minorHAnsi"/>
          <w:sz w:val="22"/>
          <w:szCs w:val="22"/>
        </w:rPr>
        <w:t>_ email ___________________</w:t>
      </w:r>
      <w:r w:rsidR="00866E75" w:rsidRPr="0025216A">
        <w:rPr>
          <w:rFonts w:asciiTheme="minorHAnsi" w:hAnsiTheme="minorHAnsi" w:cstheme="minorHAnsi"/>
          <w:sz w:val="22"/>
          <w:szCs w:val="22"/>
        </w:rPr>
        <w:t>____</w:t>
      </w:r>
      <w:r w:rsidRPr="0025216A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5272E376" w14:textId="77777777" w:rsidR="00CE1489" w:rsidRPr="0025216A" w:rsidRDefault="00CE1489" w:rsidP="00CE148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216A">
        <w:rPr>
          <w:rFonts w:asciiTheme="minorHAnsi" w:hAnsiTheme="minorHAnsi" w:cstheme="minorHAnsi"/>
          <w:b/>
          <w:bCs/>
          <w:sz w:val="22"/>
          <w:szCs w:val="22"/>
        </w:rPr>
        <w:t xml:space="preserve">CHIEDE </w:t>
      </w:r>
    </w:p>
    <w:p w14:paraId="04BB6AAE" w14:textId="32B3E623" w:rsidR="00CE1489" w:rsidRPr="0025216A" w:rsidRDefault="00CE1489" w:rsidP="00CE148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216A">
        <w:rPr>
          <w:rFonts w:asciiTheme="minorHAnsi" w:hAnsiTheme="minorHAnsi" w:cstheme="minorHAnsi"/>
          <w:b/>
          <w:bCs/>
          <w:sz w:val="22"/>
          <w:szCs w:val="22"/>
        </w:rPr>
        <w:t>di partecipare al bando per l’assegnazione</w:t>
      </w:r>
      <w:r w:rsidRPr="0025216A">
        <w:rPr>
          <w:rFonts w:asciiTheme="minorHAnsi" w:hAnsiTheme="minorHAnsi" w:cstheme="minorHAnsi"/>
        </w:rPr>
        <w:t xml:space="preserve"> </w:t>
      </w:r>
      <w:r w:rsidRPr="0025216A">
        <w:rPr>
          <w:rFonts w:asciiTheme="minorHAnsi" w:hAnsiTheme="minorHAnsi" w:cstheme="minorHAnsi"/>
          <w:b/>
          <w:bCs/>
          <w:sz w:val="22"/>
          <w:szCs w:val="22"/>
        </w:rPr>
        <w:t>del PREMIO GIOVANI CITTA’ DI LATISANA ANNO 202</w:t>
      </w:r>
      <w:r w:rsidR="00FC72ED" w:rsidRPr="0025216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521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4F84D1C" w14:textId="312DB59E" w:rsidR="00CE1489" w:rsidRPr="0025216A" w:rsidRDefault="00CE1489" w:rsidP="00CE1489">
      <w:pPr>
        <w:pStyle w:val="Paragrafoelenco"/>
        <w:numPr>
          <w:ilvl w:val="0"/>
          <w:numId w:val="1"/>
        </w:numPr>
        <w:spacing w:after="120" w:line="320" w:lineRule="exact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>per s</w:t>
      </w:r>
      <w:r w:rsidR="00866E75" w:rsidRPr="0025216A">
        <w:rPr>
          <w:rFonts w:asciiTheme="minorHAnsi" w:hAnsiTheme="minorHAnsi" w:cstheme="minorHAnsi"/>
          <w:sz w:val="22"/>
          <w:szCs w:val="22"/>
        </w:rPr>
        <w:t>é</w:t>
      </w:r>
      <w:r w:rsidRPr="0025216A">
        <w:rPr>
          <w:rFonts w:asciiTheme="minorHAnsi" w:hAnsiTheme="minorHAnsi" w:cstheme="minorHAnsi"/>
          <w:sz w:val="22"/>
          <w:szCs w:val="22"/>
        </w:rPr>
        <w:t xml:space="preserve"> stesso/a (se maggiorenne)</w:t>
      </w:r>
      <w:r w:rsidR="00C36701">
        <w:rPr>
          <w:rFonts w:asciiTheme="minorHAnsi" w:hAnsiTheme="minorHAnsi" w:cstheme="minorHAnsi"/>
          <w:sz w:val="22"/>
          <w:szCs w:val="22"/>
        </w:rPr>
        <w:t xml:space="preserve">, </w:t>
      </w:r>
      <w:r w:rsidR="00C36701" w:rsidRPr="0025216A">
        <w:rPr>
          <w:rFonts w:asciiTheme="minorHAnsi" w:hAnsiTheme="minorHAnsi" w:cstheme="minorHAnsi"/>
          <w:sz w:val="22"/>
          <w:szCs w:val="22"/>
        </w:rPr>
        <w:t>quale studente/</w:t>
      </w:r>
      <w:proofErr w:type="spellStart"/>
      <w:r w:rsidR="00C36701" w:rsidRPr="0025216A">
        <w:rPr>
          <w:rFonts w:asciiTheme="minorHAnsi" w:hAnsiTheme="minorHAnsi" w:cstheme="minorHAnsi"/>
          <w:sz w:val="22"/>
          <w:szCs w:val="22"/>
        </w:rPr>
        <w:t>ssa</w:t>
      </w:r>
      <w:proofErr w:type="spellEnd"/>
    </w:p>
    <w:p w14:paraId="2AD88D5B" w14:textId="2F615AE3" w:rsidR="00C03A80" w:rsidRPr="0025216A" w:rsidRDefault="00C03A80" w:rsidP="00C03A80">
      <w:pPr>
        <w:pStyle w:val="Paragrafoelenco"/>
        <w:spacing w:after="120" w:line="320" w:lineRule="exact"/>
        <w:ind w:left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16A">
        <w:rPr>
          <w:rFonts w:asciiTheme="minorHAnsi" w:hAnsiTheme="minorHAnsi" w:cstheme="minorHAnsi"/>
          <w:i/>
          <w:iCs/>
          <w:sz w:val="22"/>
          <w:szCs w:val="22"/>
        </w:rPr>
        <w:t>oppure</w:t>
      </w:r>
    </w:p>
    <w:p w14:paraId="7A71534F" w14:textId="77777777" w:rsidR="00FC72ED" w:rsidRPr="0025216A" w:rsidRDefault="00CE1489" w:rsidP="00CE1489">
      <w:pPr>
        <w:pStyle w:val="Paragrafoelenco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 xml:space="preserve">per il/la proprio/a figlio/a ______________________________________________, nato/a il ________________ C.F. _______________________________, </w:t>
      </w:r>
      <w:r w:rsidR="00AE2B44" w:rsidRPr="0025216A">
        <w:rPr>
          <w:rFonts w:asciiTheme="minorHAnsi" w:hAnsiTheme="minorHAnsi" w:cstheme="minorHAnsi"/>
          <w:sz w:val="22"/>
          <w:szCs w:val="22"/>
        </w:rPr>
        <w:t xml:space="preserve">residente a Latisana in Via/Piazza _____________________________________ n. ___, </w:t>
      </w:r>
      <w:r w:rsidRPr="0025216A">
        <w:rPr>
          <w:rFonts w:asciiTheme="minorHAnsi" w:hAnsiTheme="minorHAnsi" w:cstheme="minorHAnsi"/>
          <w:sz w:val="22"/>
          <w:szCs w:val="22"/>
        </w:rPr>
        <w:t>quale studente</w:t>
      </w:r>
      <w:r w:rsidR="006D19F0" w:rsidRPr="0025216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6D19F0" w:rsidRPr="0025216A">
        <w:rPr>
          <w:rFonts w:asciiTheme="minorHAnsi" w:hAnsiTheme="minorHAnsi" w:cstheme="minorHAnsi"/>
          <w:sz w:val="22"/>
          <w:szCs w:val="22"/>
        </w:rPr>
        <w:t>ssa</w:t>
      </w:r>
      <w:proofErr w:type="spellEnd"/>
      <w:r w:rsidRPr="002521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28E6B4" w14:textId="77777777" w:rsidR="00C03A80" w:rsidRPr="0025216A" w:rsidRDefault="00C03A80" w:rsidP="00C03A80">
      <w:pPr>
        <w:pStyle w:val="Paragrafoelenco"/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FF9F69C" w14:textId="515B7209" w:rsidR="00CE1489" w:rsidRPr="0025216A" w:rsidRDefault="00AE2B44" w:rsidP="008D1B97">
      <w:pPr>
        <w:pStyle w:val="Paragrafoelenco"/>
        <w:numPr>
          <w:ilvl w:val="0"/>
          <w:numId w:val="1"/>
        </w:numPr>
        <w:spacing w:line="360" w:lineRule="auto"/>
        <w:ind w:left="426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>iscritto</w:t>
      </w:r>
      <w:r w:rsidR="006D19F0" w:rsidRPr="0025216A">
        <w:rPr>
          <w:rFonts w:asciiTheme="minorHAnsi" w:hAnsiTheme="minorHAnsi" w:cstheme="minorHAnsi"/>
          <w:sz w:val="22"/>
          <w:szCs w:val="22"/>
        </w:rPr>
        <w:t>/a</w:t>
      </w:r>
      <w:r w:rsidRPr="0025216A">
        <w:rPr>
          <w:rFonts w:asciiTheme="minorHAnsi" w:hAnsiTheme="minorHAnsi" w:cstheme="minorHAnsi"/>
          <w:sz w:val="22"/>
          <w:szCs w:val="22"/>
        </w:rPr>
        <w:t xml:space="preserve"> al</w:t>
      </w:r>
      <w:r w:rsidR="00CE1489" w:rsidRPr="0025216A">
        <w:rPr>
          <w:rFonts w:asciiTheme="minorHAnsi" w:hAnsiTheme="minorHAnsi" w:cstheme="minorHAnsi"/>
          <w:sz w:val="22"/>
          <w:szCs w:val="22"/>
        </w:rPr>
        <w:t xml:space="preserve">la classe ___________ sez. ___________ della scuola secondaria di __________ (I /II) grado </w:t>
      </w:r>
      <w:r w:rsidR="00CE1489" w:rsidRPr="0025216A">
        <w:rPr>
          <w:rFonts w:asciiTheme="minorHAnsi" w:hAnsiTheme="minorHAnsi" w:cstheme="minorHAnsi"/>
          <w:sz w:val="22"/>
          <w:szCs w:val="22"/>
        </w:rPr>
        <w:br/>
        <w:t xml:space="preserve">(nome dell’Istituto) _____________________________________________________________________ (località) ________________________________________________ nell’anno scolastico </w:t>
      </w:r>
      <w:r w:rsidRPr="0025216A">
        <w:rPr>
          <w:rFonts w:asciiTheme="minorHAnsi" w:hAnsiTheme="minorHAnsi" w:cstheme="minorHAnsi"/>
          <w:sz w:val="22"/>
          <w:szCs w:val="22"/>
        </w:rPr>
        <w:t>202</w:t>
      </w:r>
      <w:r w:rsidR="008D1B97">
        <w:rPr>
          <w:rFonts w:asciiTheme="minorHAnsi" w:hAnsiTheme="minorHAnsi" w:cstheme="minorHAnsi"/>
          <w:sz w:val="22"/>
          <w:szCs w:val="22"/>
        </w:rPr>
        <w:t>5</w:t>
      </w:r>
      <w:r w:rsidRPr="0025216A">
        <w:rPr>
          <w:rFonts w:asciiTheme="minorHAnsi" w:hAnsiTheme="minorHAnsi" w:cstheme="minorHAnsi"/>
          <w:sz w:val="22"/>
          <w:szCs w:val="22"/>
        </w:rPr>
        <w:t>/202</w:t>
      </w:r>
      <w:r w:rsidR="008D1B97">
        <w:rPr>
          <w:rFonts w:asciiTheme="minorHAnsi" w:hAnsiTheme="minorHAnsi" w:cstheme="minorHAnsi"/>
          <w:sz w:val="22"/>
          <w:szCs w:val="22"/>
        </w:rPr>
        <w:t>6</w:t>
      </w:r>
    </w:p>
    <w:p w14:paraId="1A48E22C" w14:textId="698CCE7C" w:rsidR="00C03A80" w:rsidRPr="0025216A" w:rsidRDefault="00C03A80" w:rsidP="008D1B97">
      <w:pPr>
        <w:pStyle w:val="Paragrafoelenco"/>
        <w:spacing w:line="360" w:lineRule="auto"/>
        <w:ind w:left="426"/>
        <w:contextualSpacing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16A">
        <w:rPr>
          <w:rFonts w:asciiTheme="minorHAnsi" w:hAnsiTheme="minorHAnsi" w:cstheme="minorHAnsi"/>
          <w:i/>
          <w:iCs/>
          <w:sz w:val="22"/>
          <w:szCs w:val="22"/>
        </w:rPr>
        <w:t>oppure</w:t>
      </w:r>
    </w:p>
    <w:p w14:paraId="70E1F977" w14:textId="0FD69A19" w:rsidR="00675FF9" w:rsidRDefault="00C03A80" w:rsidP="008D1B97">
      <w:pPr>
        <w:pStyle w:val="Paragrafoelenco"/>
        <w:numPr>
          <w:ilvl w:val="0"/>
          <w:numId w:val="1"/>
        </w:numPr>
        <w:spacing w:line="360" w:lineRule="auto"/>
        <w:ind w:left="426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1B97">
        <w:rPr>
          <w:rFonts w:asciiTheme="minorHAnsi" w:hAnsiTheme="minorHAnsi" w:cstheme="minorHAnsi"/>
          <w:sz w:val="22"/>
          <w:szCs w:val="22"/>
        </w:rPr>
        <w:t xml:space="preserve">che ha completato il percorso di studi di istruzione secondaria superiore </w:t>
      </w:r>
      <w:r w:rsidRPr="008D1B97">
        <w:rPr>
          <w:rFonts w:asciiTheme="minorHAnsi" w:hAnsiTheme="minorHAnsi" w:cstheme="minorHAnsi"/>
          <w:sz w:val="22"/>
          <w:szCs w:val="22"/>
        </w:rPr>
        <w:t>nell’anno scolastico 2024/2025</w:t>
      </w:r>
      <w:r w:rsidR="008D1B97" w:rsidRPr="008D1B97">
        <w:rPr>
          <w:rFonts w:asciiTheme="minorHAnsi" w:hAnsiTheme="minorHAnsi" w:cstheme="minorHAnsi"/>
          <w:sz w:val="22"/>
          <w:szCs w:val="22"/>
        </w:rPr>
        <w:t xml:space="preserve"> </w:t>
      </w:r>
      <w:r w:rsidR="00BD6A6A">
        <w:rPr>
          <w:rFonts w:asciiTheme="minorHAnsi" w:hAnsiTheme="minorHAnsi" w:cstheme="minorHAnsi"/>
          <w:sz w:val="22"/>
          <w:szCs w:val="22"/>
        </w:rPr>
        <w:t xml:space="preserve">e </w:t>
      </w:r>
      <w:r w:rsidR="00BD6A6A">
        <w:rPr>
          <w:rFonts w:asciiTheme="minorHAnsi" w:hAnsiTheme="minorHAnsi" w:cstheme="minorHAnsi"/>
          <w:sz w:val="22"/>
          <w:szCs w:val="22"/>
        </w:rPr>
        <w:t xml:space="preserve">conseguito la </w:t>
      </w:r>
      <w:r w:rsidR="00BD6A6A">
        <w:rPr>
          <w:rFonts w:asciiTheme="minorHAnsi" w:hAnsiTheme="minorHAnsi" w:cstheme="minorHAnsi"/>
          <w:sz w:val="22"/>
          <w:szCs w:val="22"/>
        </w:rPr>
        <w:t>m</w:t>
      </w:r>
      <w:r w:rsidR="00BD6A6A">
        <w:rPr>
          <w:rFonts w:asciiTheme="minorHAnsi" w:hAnsiTheme="minorHAnsi" w:cstheme="minorHAnsi"/>
          <w:sz w:val="22"/>
          <w:szCs w:val="22"/>
        </w:rPr>
        <w:t>aturità</w:t>
      </w:r>
      <w:r w:rsidR="00BD6A6A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</w:t>
      </w:r>
    </w:p>
    <w:p w14:paraId="5284A6E6" w14:textId="79E6521A" w:rsidR="00781B7C" w:rsidRPr="008D1B97" w:rsidRDefault="00675FF9" w:rsidP="00675FF9">
      <w:pPr>
        <w:pStyle w:val="Paragrafoelenco"/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 xml:space="preserve">(nome dell’Istituto) _____________________________________________________________________ </w:t>
      </w:r>
      <w:r w:rsidR="00781B7C" w:rsidRPr="008D1B97">
        <w:rPr>
          <w:rFonts w:asciiTheme="minorHAnsi" w:hAnsiTheme="minorHAnsi" w:cstheme="minorHAnsi"/>
          <w:sz w:val="22"/>
          <w:szCs w:val="22"/>
        </w:rPr>
        <w:t>(località) _________________________________________</w:t>
      </w:r>
      <w:r w:rsidR="008D1B97">
        <w:rPr>
          <w:rFonts w:asciiTheme="minorHAnsi" w:hAnsiTheme="minorHAnsi" w:cstheme="minorHAnsi"/>
          <w:sz w:val="22"/>
          <w:szCs w:val="22"/>
        </w:rPr>
        <w:t>_</w:t>
      </w:r>
      <w:r w:rsidR="00781B7C" w:rsidRPr="008D1B97">
        <w:rPr>
          <w:rFonts w:asciiTheme="minorHAnsi" w:hAnsiTheme="minorHAnsi" w:cstheme="minorHAnsi"/>
          <w:sz w:val="22"/>
          <w:szCs w:val="22"/>
        </w:rPr>
        <w:t>_____</w:t>
      </w:r>
      <w:r w:rsidR="008D1B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85CB9F" w14:textId="77777777" w:rsidR="00866E75" w:rsidRPr="0025216A" w:rsidRDefault="00866E75" w:rsidP="00866E75">
      <w:pPr>
        <w:pStyle w:val="Paragrafoelenco"/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76BC885" w14:textId="7CA085DE" w:rsidR="00CE1489" w:rsidRPr="0025216A" w:rsidRDefault="00CE1489" w:rsidP="00CE1489">
      <w:pPr>
        <w:pStyle w:val="Paragrafoelenc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lastRenderedPageBreak/>
        <w:t>A tal fine,</w:t>
      </w:r>
      <w:r w:rsidRPr="002521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5216A">
        <w:rPr>
          <w:rFonts w:asciiTheme="minorHAnsi" w:hAnsiTheme="minorHAnsi" w:cstheme="minorHAnsi"/>
          <w:sz w:val="22"/>
          <w:szCs w:val="22"/>
        </w:rPr>
        <w:t>ai sensi dell’art. 46 del DPR 445/2000, consapevole delle sanzioni penali previste dall’art. 76 del medesimo DPR in caso di dichiarazioni non veritiere (</w:t>
      </w:r>
      <w:r w:rsidR="006D19F0" w:rsidRPr="0025216A">
        <w:rPr>
          <w:rFonts w:asciiTheme="minorHAnsi" w:hAnsiTheme="minorHAnsi" w:cstheme="minorHAnsi"/>
          <w:sz w:val="22"/>
          <w:szCs w:val="22"/>
        </w:rPr>
        <w:t>i</w:t>
      </w:r>
      <w:r w:rsidRPr="0025216A">
        <w:rPr>
          <w:rFonts w:asciiTheme="minorHAnsi" w:hAnsiTheme="minorHAnsi" w:cstheme="minorHAnsi"/>
          <w:sz w:val="22"/>
          <w:szCs w:val="22"/>
        </w:rPr>
        <w:t>l Comune si riserva la facoltà di verificare la veridicità di quanto dichiarato)</w:t>
      </w:r>
    </w:p>
    <w:p w14:paraId="5CF86DAE" w14:textId="77777777" w:rsidR="00CE1489" w:rsidRPr="0025216A" w:rsidRDefault="00CE1489" w:rsidP="00CE1489">
      <w:pPr>
        <w:pStyle w:val="Paragrafoelenco"/>
        <w:spacing w:after="12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216A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4194A479" w14:textId="350AF62B" w:rsidR="00CE1489" w:rsidRPr="0025216A" w:rsidRDefault="00CE1489" w:rsidP="00781B7C">
      <w:pPr>
        <w:pStyle w:val="Paragrafoelenco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 xml:space="preserve">di aver preso visione dell’avviso pubblico “Bando </w:t>
      </w:r>
      <w:r w:rsidR="00AE2B44" w:rsidRPr="0025216A">
        <w:rPr>
          <w:rFonts w:asciiTheme="minorHAnsi" w:hAnsiTheme="minorHAnsi" w:cstheme="minorHAnsi"/>
          <w:sz w:val="22"/>
          <w:szCs w:val="22"/>
        </w:rPr>
        <w:t>per l’assegnazione di un contributo ai giovani meritevoli che si sono distinti per la partecipazione alla vita della scuola e per l’impegno in ambito sociale e culturale – anno 202</w:t>
      </w:r>
      <w:r w:rsidR="00781B7C" w:rsidRPr="0025216A">
        <w:rPr>
          <w:rFonts w:asciiTheme="minorHAnsi" w:hAnsiTheme="minorHAnsi" w:cstheme="minorHAnsi"/>
          <w:sz w:val="22"/>
          <w:szCs w:val="22"/>
        </w:rPr>
        <w:t>5</w:t>
      </w:r>
      <w:r w:rsidRPr="0025216A">
        <w:rPr>
          <w:rFonts w:asciiTheme="minorHAnsi" w:hAnsiTheme="minorHAnsi" w:cstheme="minorHAnsi"/>
          <w:sz w:val="22"/>
          <w:szCs w:val="22"/>
        </w:rPr>
        <w:t>” e di accettare quanto in esso indicato;</w:t>
      </w:r>
    </w:p>
    <w:p w14:paraId="7E767DE2" w14:textId="77777777" w:rsidR="00CE1489" w:rsidRPr="0025216A" w:rsidRDefault="00CE1489" w:rsidP="00CE1489">
      <w:pPr>
        <w:pStyle w:val="Paragrafoelenco"/>
        <w:spacing w:after="120"/>
        <w:ind w:left="425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C855B1" w14:textId="77777777" w:rsidR="00CE1489" w:rsidRPr="0025216A" w:rsidRDefault="00CE1489" w:rsidP="00781B7C">
      <w:pPr>
        <w:pStyle w:val="Paragrafoelenco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>di aver preso visione dell’informativa relativa al trattamento dei dati personali;</w:t>
      </w:r>
    </w:p>
    <w:p w14:paraId="17DC04E3" w14:textId="77777777" w:rsidR="00AE2B44" w:rsidRPr="0025216A" w:rsidRDefault="00AE2B44" w:rsidP="00AE2B44">
      <w:pPr>
        <w:pStyle w:val="Paragrafoelenco"/>
        <w:rPr>
          <w:rFonts w:asciiTheme="minorHAnsi" w:hAnsiTheme="minorHAnsi" w:cstheme="minorHAnsi"/>
          <w:b/>
          <w:sz w:val="22"/>
          <w:szCs w:val="22"/>
        </w:rPr>
      </w:pPr>
    </w:p>
    <w:p w14:paraId="28DBEB3B" w14:textId="553A3F65" w:rsidR="00AE2B44" w:rsidRPr="0025216A" w:rsidRDefault="00AE2B44" w:rsidP="00781B7C">
      <w:pPr>
        <w:pStyle w:val="Paragrafoelenco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216A">
        <w:rPr>
          <w:rFonts w:asciiTheme="minorHAnsi" w:hAnsiTheme="minorHAnsi" w:cstheme="minorHAnsi"/>
          <w:bCs/>
          <w:sz w:val="22"/>
          <w:szCs w:val="22"/>
        </w:rPr>
        <w:t xml:space="preserve">di essersi distinto </w:t>
      </w:r>
      <w:r w:rsidR="00863086" w:rsidRPr="0025216A">
        <w:rPr>
          <w:rFonts w:asciiTheme="minorHAnsi" w:hAnsiTheme="minorHAnsi" w:cstheme="minorHAnsi"/>
          <w:bCs/>
          <w:sz w:val="22"/>
          <w:szCs w:val="22"/>
        </w:rPr>
        <w:t xml:space="preserve">per i </w:t>
      </w:r>
      <w:r w:rsidR="00781B7C" w:rsidRPr="0025216A">
        <w:rPr>
          <w:rFonts w:asciiTheme="minorHAnsi" w:hAnsiTheme="minorHAnsi" w:cstheme="minorHAnsi"/>
          <w:bCs/>
          <w:sz w:val="22"/>
          <w:szCs w:val="22"/>
        </w:rPr>
        <w:t>diversi</w:t>
      </w:r>
      <w:r w:rsidR="00863086" w:rsidRPr="0025216A">
        <w:rPr>
          <w:rFonts w:asciiTheme="minorHAnsi" w:hAnsiTheme="minorHAnsi" w:cstheme="minorHAnsi"/>
          <w:bCs/>
          <w:sz w:val="22"/>
          <w:szCs w:val="22"/>
        </w:rPr>
        <w:t xml:space="preserve"> profili</w:t>
      </w:r>
      <w:r w:rsidR="00781B7C" w:rsidRPr="0025216A">
        <w:rPr>
          <w:rFonts w:asciiTheme="minorHAnsi" w:hAnsiTheme="minorHAnsi" w:cstheme="minorHAnsi"/>
          <w:bCs/>
          <w:sz w:val="22"/>
          <w:szCs w:val="22"/>
        </w:rPr>
        <w:t xml:space="preserve"> scolastici, culturali, sociali/di volontariato, sportivi come documentato nell’allegato Curriculum Vitae.</w:t>
      </w:r>
    </w:p>
    <w:p w14:paraId="0416F567" w14:textId="77777777" w:rsidR="00863086" w:rsidRPr="0025216A" w:rsidRDefault="00863086" w:rsidP="00863086">
      <w:pPr>
        <w:spacing w:after="1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CC9E0" w14:textId="483F118A" w:rsidR="00CE1489" w:rsidRPr="0025216A" w:rsidRDefault="00CE1489" w:rsidP="00781B7C">
      <w:pPr>
        <w:pStyle w:val="Paragrafoelenco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>di voler accreditare l’importo del premio:</w:t>
      </w:r>
    </w:p>
    <w:p w14:paraId="74AFC7BE" w14:textId="77777777" w:rsidR="00BD6A6A" w:rsidRDefault="00CE1489" w:rsidP="00781B7C">
      <w:pPr>
        <w:pStyle w:val="Paragrafoelenco"/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>sul C/C bancario</w:t>
      </w:r>
      <w:r w:rsidR="00781B7C" w:rsidRPr="0025216A">
        <w:rPr>
          <w:rFonts w:asciiTheme="minorHAnsi" w:hAnsiTheme="minorHAnsi" w:cstheme="minorHAnsi"/>
          <w:sz w:val="22"/>
          <w:szCs w:val="22"/>
        </w:rPr>
        <w:t>/postale</w:t>
      </w:r>
      <w:r w:rsidR="00BD6A6A">
        <w:rPr>
          <w:rFonts w:asciiTheme="minorHAnsi" w:hAnsiTheme="minorHAnsi" w:cstheme="minorHAnsi"/>
          <w:sz w:val="22"/>
          <w:szCs w:val="22"/>
        </w:rPr>
        <w:t xml:space="preserve"> presso _____________________________________________</w:t>
      </w:r>
      <w:r w:rsidRPr="0025216A">
        <w:rPr>
          <w:rFonts w:asciiTheme="minorHAnsi" w:hAnsiTheme="minorHAnsi" w:cstheme="minorHAnsi"/>
          <w:sz w:val="22"/>
          <w:szCs w:val="22"/>
        </w:rPr>
        <w:t xml:space="preserve"> intestato a </w:t>
      </w:r>
    </w:p>
    <w:p w14:paraId="7EC948E0" w14:textId="168EB52B" w:rsidR="00CE1489" w:rsidRPr="0025216A" w:rsidRDefault="00CE1489" w:rsidP="00781B7C">
      <w:pPr>
        <w:pStyle w:val="Paragrafoelenco"/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  <w:r w:rsidR="006D19F0" w:rsidRPr="0025216A">
        <w:rPr>
          <w:rFonts w:asciiTheme="minorHAnsi" w:hAnsiTheme="minorHAnsi" w:cstheme="minorHAnsi"/>
          <w:sz w:val="22"/>
          <w:szCs w:val="22"/>
        </w:rPr>
        <w:t>_________________</w:t>
      </w:r>
      <w:r w:rsidRPr="002521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FDA38D" w14:textId="77777777" w:rsidR="00CE1489" w:rsidRPr="0025216A" w:rsidRDefault="00CE1489" w:rsidP="00CE1489">
      <w:pPr>
        <w:pStyle w:val="Paragrafoelenco"/>
        <w:spacing w:after="120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>(</w:t>
      </w:r>
      <w:r w:rsidRPr="0025216A">
        <w:rPr>
          <w:rFonts w:asciiTheme="minorHAnsi" w:hAnsiTheme="minorHAnsi" w:cstheme="minorHAnsi"/>
          <w:sz w:val="22"/>
          <w:szCs w:val="22"/>
          <w:u w:val="single"/>
        </w:rPr>
        <w:t>se il conto è co-intestato indicare nome e cognome di tutti gli intestatari</w:t>
      </w:r>
      <w:r w:rsidRPr="0025216A">
        <w:rPr>
          <w:rFonts w:asciiTheme="minorHAnsi" w:hAnsiTheme="minorHAnsi" w:cstheme="minorHAnsi"/>
          <w:sz w:val="22"/>
          <w:szCs w:val="22"/>
        </w:rPr>
        <w:t>)</w:t>
      </w:r>
    </w:p>
    <w:p w14:paraId="3F781A89" w14:textId="1A598055" w:rsidR="00CE1489" w:rsidRPr="0025216A" w:rsidRDefault="00CE1489" w:rsidP="00CE1489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 xml:space="preserve">Codice IBAN: </w:t>
      </w:r>
      <w:r w:rsidRPr="0025216A">
        <w:rPr>
          <w:rFonts w:asciiTheme="minorHAnsi" w:eastAsia="Calibri" w:hAnsiTheme="minorHAnsi" w:cstheme="minorHAnsi"/>
          <w:b/>
          <w:sz w:val="22"/>
          <w:szCs w:val="22"/>
        </w:rPr>
        <w:t>I T</w:t>
      </w:r>
      <w:r w:rsidRPr="0025216A">
        <w:rPr>
          <w:rFonts w:asciiTheme="minorHAnsi" w:eastAsia="Calibri" w:hAnsiTheme="minorHAnsi" w:cstheme="minorHAnsi"/>
          <w:sz w:val="22"/>
          <w:szCs w:val="22"/>
        </w:rPr>
        <w:t xml:space="preserve"> |__|__| |__| |__|__|__|__|__| |__|__|__|__|__| |__|__|__|__|__|__|__|__|__|__|__|__|</w:t>
      </w:r>
    </w:p>
    <w:p w14:paraId="7D9ECA17" w14:textId="77777777" w:rsidR="00CE1489" w:rsidRPr="0025216A" w:rsidRDefault="00CE1489" w:rsidP="00CE1489">
      <w:pPr>
        <w:pStyle w:val="Paragrafoelenco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5216A">
        <w:rPr>
          <w:rFonts w:asciiTheme="minorHAnsi" w:hAnsiTheme="minorHAnsi" w:cstheme="minorHAnsi"/>
          <w:sz w:val="22"/>
          <w:szCs w:val="22"/>
          <w:u w:val="single"/>
        </w:rPr>
        <w:t>Se l’IBAN contiene il numero 0 (zero) si prega di barrarlo Ø per distinguerlo dalla lettera O</w:t>
      </w:r>
    </w:p>
    <w:p w14:paraId="0BF9919E" w14:textId="77777777" w:rsidR="00572D22" w:rsidRPr="0025216A" w:rsidRDefault="00572D22" w:rsidP="00CE1489">
      <w:pPr>
        <w:rPr>
          <w:rFonts w:asciiTheme="minorHAnsi" w:hAnsiTheme="minorHAnsi" w:cstheme="minorHAnsi"/>
        </w:rPr>
      </w:pPr>
    </w:p>
    <w:p w14:paraId="0F6BADAD" w14:textId="77777777" w:rsidR="00572D22" w:rsidRPr="0025216A" w:rsidRDefault="00572D22" w:rsidP="00572D22">
      <w:pPr>
        <w:pStyle w:val="Paragrafoelenco"/>
        <w:spacing w:line="276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216A">
        <w:rPr>
          <w:rFonts w:asciiTheme="minorHAnsi" w:hAnsiTheme="minorHAnsi" w:cstheme="minorHAnsi"/>
          <w:b/>
          <w:sz w:val="22"/>
          <w:szCs w:val="22"/>
        </w:rPr>
        <w:t>ALLEGA</w:t>
      </w:r>
    </w:p>
    <w:p w14:paraId="483782D3" w14:textId="77777777" w:rsidR="0028502F" w:rsidRPr="0025216A" w:rsidRDefault="0028502F" w:rsidP="0028502F">
      <w:pPr>
        <w:pStyle w:val="Paragrafoelenco"/>
        <w:spacing w:line="276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F28337" w14:textId="7FE91605" w:rsidR="00572D22" w:rsidRPr="0025216A" w:rsidRDefault="00572D22" w:rsidP="0028502F">
      <w:pPr>
        <w:pStyle w:val="Paragrafoelenco"/>
        <w:numPr>
          <w:ilvl w:val="3"/>
          <w:numId w:val="4"/>
        </w:numPr>
        <w:tabs>
          <w:tab w:val="left" w:pos="426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b/>
          <w:sz w:val="22"/>
          <w:szCs w:val="22"/>
        </w:rPr>
        <w:t>Copia fronte e retro del documento d’identità</w:t>
      </w:r>
      <w:r w:rsidRPr="0025216A">
        <w:rPr>
          <w:rFonts w:asciiTheme="minorHAnsi" w:hAnsiTheme="minorHAnsi" w:cstheme="minorHAnsi"/>
          <w:sz w:val="22"/>
          <w:szCs w:val="22"/>
        </w:rPr>
        <w:t xml:space="preserve"> in corso di validità </w:t>
      </w:r>
      <w:r w:rsidRPr="0025216A">
        <w:rPr>
          <w:rFonts w:asciiTheme="minorHAnsi" w:hAnsiTheme="minorHAnsi" w:cstheme="minorHAnsi"/>
          <w:b/>
          <w:sz w:val="22"/>
          <w:szCs w:val="22"/>
          <w:u w:val="single"/>
        </w:rPr>
        <w:t>del firmatario</w:t>
      </w:r>
      <w:r w:rsidRPr="0025216A">
        <w:rPr>
          <w:rFonts w:asciiTheme="minorHAnsi" w:hAnsiTheme="minorHAnsi" w:cstheme="minorHAnsi"/>
          <w:sz w:val="22"/>
          <w:szCs w:val="22"/>
        </w:rPr>
        <w:t xml:space="preserve"> della presente domanda</w:t>
      </w:r>
      <w:r w:rsidR="006D19F0" w:rsidRPr="0025216A">
        <w:rPr>
          <w:rFonts w:asciiTheme="minorHAnsi" w:hAnsiTheme="minorHAnsi" w:cstheme="minorHAnsi"/>
          <w:sz w:val="22"/>
          <w:szCs w:val="22"/>
        </w:rPr>
        <w:t xml:space="preserve"> e (se minorenne) del candidato/a</w:t>
      </w:r>
      <w:r w:rsidRPr="0025216A">
        <w:rPr>
          <w:rFonts w:asciiTheme="minorHAnsi" w:hAnsiTheme="minorHAnsi" w:cstheme="minorHAnsi"/>
          <w:sz w:val="22"/>
          <w:szCs w:val="22"/>
        </w:rPr>
        <w:t>;</w:t>
      </w:r>
    </w:p>
    <w:p w14:paraId="2BC529E6" w14:textId="59D1BC8B" w:rsidR="00173D43" w:rsidRPr="0025216A" w:rsidRDefault="007F00A7" w:rsidP="00173D43">
      <w:pPr>
        <w:pStyle w:val="Paragrafoelenco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16A">
        <w:rPr>
          <w:rFonts w:asciiTheme="minorHAnsi" w:hAnsiTheme="minorHAnsi" w:cstheme="minorHAnsi"/>
          <w:b/>
          <w:sz w:val="22"/>
          <w:szCs w:val="22"/>
        </w:rPr>
        <w:t xml:space="preserve">Copia </w:t>
      </w:r>
      <w:r w:rsidR="00173D43" w:rsidRPr="0025216A">
        <w:rPr>
          <w:rFonts w:asciiTheme="minorHAnsi" w:hAnsiTheme="minorHAnsi" w:cstheme="minorHAnsi"/>
          <w:b/>
          <w:sz w:val="22"/>
          <w:szCs w:val="22"/>
        </w:rPr>
        <w:t xml:space="preserve">della scheda individuale di valutazione/attestazione dell’Istituto </w:t>
      </w:r>
      <w:r w:rsidR="00173D43" w:rsidRPr="0025216A">
        <w:rPr>
          <w:rFonts w:asciiTheme="minorHAnsi" w:hAnsiTheme="minorHAnsi" w:cstheme="minorHAnsi"/>
          <w:bCs/>
          <w:sz w:val="22"/>
          <w:szCs w:val="22"/>
        </w:rPr>
        <w:t>riportante</w:t>
      </w:r>
      <w:r w:rsidR="00173D43" w:rsidRPr="0025216A">
        <w:rPr>
          <w:rFonts w:asciiTheme="minorHAnsi" w:hAnsiTheme="minorHAnsi" w:cstheme="minorHAnsi"/>
          <w:b/>
          <w:sz w:val="22"/>
          <w:szCs w:val="22"/>
        </w:rPr>
        <w:t xml:space="preserve"> la votazione </w:t>
      </w:r>
      <w:r w:rsidR="00173D43" w:rsidRPr="0025216A">
        <w:rPr>
          <w:rFonts w:asciiTheme="minorHAnsi" w:hAnsiTheme="minorHAnsi" w:cstheme="minorHAnsi"/>
          <w:b/>
          <w:sz w:val="22"/>
          <w:szCs w:val="22"/>
        </w:rPr>
        <w:t xml:space="preserve">(con media dei voti) / </w:t>
      </w:r>
      <w:r w:rsidR="00173D43" w:rsidRPr="0025216A">
        <w:rPr>
          <w:rFonts w:asciiTheme="minorHAnsi" w:hAnsiTheme="minorHAnsi" w:cstheme="minorHAnsi"/>
          <w:b/>
          <w:sz w:val="22"/>
          <w:szCs w:val="22"/>
        </w:rPr>
        <w:t xml:space="preserve">punteggio finale conseguito all’esito dell’Esame di Stato nell’anno scolastico 2024/25; </w:t>
      </w:r>
    </w:p>
    <w:p w14:paraId="7B8B3EC8" w14:textId="720ADA7D" w:rsidR="0028502F" w:rsidRPr="0025216A" w:rsidRDefault="0028502F" w:rsidP="0028502F">
      <w:pPr>
        <w:pStyle w:val="Paragrafoelenco"/>
        <w:numPr>
          <w:ilvl w:val="0"/>
          <w:numId w:val="4"/>
        </w:numPr>
        <w:tabs>
          <w:tab w:val="left" w:pos="426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b/>
          <w:sz w:val="22"/>
          <w:szCs w:val="22"/>
        </w:rPr>
        <w:t>Curriculum personale</w:t>
      </w:r>
      <w:r w:rsidR="003E6FB8">
        <w:rPr>
          <w:rFonts w:asciiTheme="minorHAnsi" w:hAnsiTheme="minorHAnsi" w:cstheme="minorHAnsi"/>
          <w:b/>
          <w:sz w:val="22"/>
          <w:szCs w:val="22"/>
        </w:rPr>
        <w:t xml:space="preserve"> (come da facsimile)</w:t>
      </w:r>
      <w:r w:rsidR="00BD6A6A">
        <w:rPr>
          <w:rFonts w:asciiTheme="minorHAnsi" w:hAnsiTheme="minorHAnsi" w:cstheme="minorHAnsi"/>
          <w:b/>
          <w:sz w:val="22"/>
          <w:szCs w:val="22"/>
        </w:rPr>
        <w:t>;</w:t>
      </w:r>
    </w:p>
    <w:p w14:paraId="237E3F78" w14:textId="040E9EC2" w:rsidR="007F00A7" w:rsidRPr="0025216A" w:rsidRDefault="00173D43" w:rsidP="0028502F">
      <w:pPr>
        <w:pStyle w:val="Paragrafoelenco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16A">
        <w:rPr>
          <w:rFonts w:asciiTheme="minorHAnsi" w:hAnsiTheme="minorHAnsi" w:cstheme="minorHAnsi"/>
          <w:b/>
          <w:sz w:val="22"/>
          <w:szCs w:val="22"/>
        </w:rPr>
        <w:t>C</w:t>
      </w:r>
      <w:r w:rsidR="007F00A7" w:rsidRPr="0025216A">
        <w:rPr>
          <w:rFonts w:asciiTheme="minorHAnsi" w:hAnsiTheme="minorHAnsi" w:cstheme="minorHAnsi"/>
          <w:b/>
          <w:sz w:val="22"/>
          <w:szCs w:val="22"/>
        </w:rPr>
        <w:t>opie di attestazioni sulle attività svolte di natura sportiva, di volontariato, di impegno sociale e culturale, di impegno sportivo e di partecipazione attiva alla vita della scuola</w:t>
      </w:r>
      <w:r w:rsidR="009A342C">
        <w:rPr>
          <w:rFonts w:asciiTheme="minorHAnsi" w:hAnsiTheme="minorHAnsi" w:cstheme="minorHAnsi"/>
          <w:b/>
          <w:sz w:val="22"/>
          <w:szCs w:val="22"/>
        </w:rPr>
        <w:t xml:space="preserve"> (per il periodo di riferimento che va dal 1° settembre 2024 al 31 agosto 2025)</w:t>
      </w:r>
      <w:r w:rsidR="007F00A7" w:rsidRPr="0025216A">
        <w:rPr>
          <w:rFonts w:asciiTheme="minorHAnsi" w:hAnsiTheme="minorHAnsi" w:cstheme="minorHAnsi"/>
          <w:b/>
          <w:sz w:val="22"/>
          <w:szCs w:val="22"/>
        </w:rPr>
        <w:t>;</w:t>
      </w:r>
    </w:p>
    <w:p w14:paraId="64905782" w14:textId="2302CB12" w:rsidR="007F00A7" w:rsidRPr="0025216A" w:rsidRDefault="007F00A7" w:rsidP="0028502F">
      <w:pPr>
        <w:pStyle w:val="Paragrafoelenco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16A">
        <w:rPr>
          <w:rFonts w:asciiTheme="minorHAnsi" w:hAnsiTheme="minorHAnsi" w:cstheme="minorHAnsi"/>
          <w:b/>
          <w:sz w:val="22"/>
          <w:szCs w:val="22"/>
        </w:rPr>
        <w:t>per cittadini extracomunitari</w:t>
      </w:r>
      <w:r w:rsidR="0028502F" w:rsidRPr="0025216A">
        <w:rPr>
          <w:rFonts w:asciiTheme="minorHAnsi" w:hAnsiTheme="minorHAnsi" w:cstheme="minorHAnsi"/>
          <w:b/>
          <w:sz w:val="22"/>
          <w:szCs w:val="22"/>
        </w:rPr>
        <w:t>:</w:t>
      </w:r>
      <w:r w:rsidRPr="0025216A">
        <w:rPr>
          <w:rFonts w:asciiTheme="minorHAnsi" w:hAnsiTheme="minorHAnsi" w:cstheme="minorHAnsi"/>
          <w:b/>
          <w:sz w:val="22"/>
          <w:szCs w:val="22"/>
        </w:rPr>
        <w:t xml:space="preserve"> copia di valido permesso di soggiorno o carta di soggiorno</w:t>
      </w:r>
      <w:r w:rsidR="006D19F0" w:rsidRPr="0025216A">
        <w:rPr>
          <w:rFonts w:asciiTheme="minorHAnsi" w:hAnsiTheme="minorHAnsi" w:cstheme="minorHAnsi"/>
          <w:b/>
          <w:sz w:val="22"/>
          <w:szCs w:val="22"/>
        </w:rPr>
        <w:t>.</w:t>
      </w:r>
    </w:p>
    <w:p w14:paraId="4803AF9C" w14:textId="578A8F45" w:rsidR="00572D22" w:rsidRPr="0025216A" w:rsidRDefault="00572D22" w:rsidP="0028502F">
      <w:pPr>
        <w:pStyle w:val="Paragrafoelenco"/>
        <w:numPr>
          <w:ilvl w:val="0"/>
          <w:numId w:val="4"/>
        </w:numPr>
        <w:tabs>
          <w:tab w:val="left" w:pos="426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b/>
          <w:sz w:val="22"/>
          <w:szCs w:val="22"/>
        </w:rPr>
        <w:t>Allegato A “</w:t>
      </w:r>
      <w:r w:rsidR="00BD6A6A">
        <w:rPr>
          <w:rFonts w:asciiTheme="minorHAnsi" w:hAnsiTheme="minorHAnsi" w:cstheme="minorHAnsi"/>
          <w:sz w:val="22"/>
          <w:szCs w:val="22"/>
        </w:rPr>
        <w:t>C</w:t>
      </w:r>
      <w:r w:rsidR="00BD6A6A" w:rsidRPr="0025216A">
        <w:rPr>
          <w:rFonts w:asciiTheme="minorHAnsi" w:hAnsiTheme="minorHAnsi" w:cstheme="minorHAnsi"/>
          <w:sz w:val="22"/>
          <w:szCs w:val="22"/>
        </w:rPr>
        <w:t>onsenso alla pubblicazione di nominativi e foto sul sito istituzionale</w:t>
      </w:r>
      <w:r w:rsidRPr="0025216A">
        <w:rPr>
          <w:rFonts w:asciiTheme="minorHAnsi" w:hAnsiTheme="minorHAnsi" w:cstheme="minorHAnsi"/>
          <w:sz w:val="22"/>
          <w:szCs w:val="22"/>
        </w:rPr>
        <w:t>”</w:t>
      </w:r>
      <w:r w:rsidR="006D19F0" w:rsidRPr="0025216A">
        <w:rPr>
          <w:rFonts w:asciiTheme="minorHAnsi" w:hAnsiTheme="minorHAnsi" w:cstheme="minorHAnsi"/>
          <w:sz w:val="22"/>
          <w:szCs w:val="22"/>
        </w:rPr>
        <w:t>.</w:t>
      </w:r>
    </w:p>
    <w:p w14:paraId="5074CCFC" w14:textId="77777777" w:rsidR="00572D22" w:rsidRPr="0025216A" w:rsidRDefault="00572D22" w:rsidP="007F00A7">
      <w:pPr>
        <w:pStyle w:val="Paragrafoelenco"/>
        <w:tabs>
          <w:tab w:val="left" w:pos="426"/>
        </w:tabs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BE8CD2B" w14:textId="101110D5" w:rsidR="00572D22" w:rsidRPr="0025216A" w:rsidRDefault="00572D22" w:rsidP="00572D22">
      <w:pPr>
        <w:widowControl/>
        <w:numPr>
          <w:ilvl w:val="0"/>
          <w:numId w:val="6"/>
        </w:numPr>
        <w:suppressAutoHyphens w:val="0"/>
        <w:autoSpaceDN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5216A">
        <w:rPr>
          <w:rFonts w:asciiTheme="minorHAnsi" w:hAnsiTheme="minorHAnsi" w:cstheme="minorHAnsi"/>
          <w:b/>
          <w:sz w:val="22"/>
          <w:szCs w:val="22"/>
        </w:rPr>
        <w:t xml:space="preserve">N.B. Le domande </w:t>
      </w:r>
      <w:r w:rsidR="0062771D" w:rsidRPr="0025216A">
        <w:rPr>
          <w:rFonts w:asciiTheme="minorHAnsi" w:hAnsiTheme="minorHAnsi" w:cstheme="minorHAnsi"/>
          <w:b/>
          <w:sz w:val="22"/>
          <w:szCs w:val="22"/>
        </w:rPr>
        <w:t>prive di allegati</w:t>
      </w:r>
      <w:r w:rsidR="00173D43" w:rsidRPr="0025216A">
        <w:rPr>
          <w:rFonts w:asciiTheme="minorHAnsi" w:hAnsiTheme="minorHAnsi" w:cstheme="minorHAnsi"/>
          <w:b/>
          <w:sz w:val="22"/>
          <w:szCs w:val="22"/>
        </w:rPr>
        <w:t xml:space="preserve"> (obbligatori)</w:t>
      </w:r>
      <w:r w:rsidR="006D19F0" w:rsidRPr="0025216A">
        <w:rPr>
          <w:rFonts w:asciiTheme="minorHAnsi" w:hAnsiTheme="minorHAnsi" w:cstheme="minorHAnsi"/>
          <w:b/>
          <w:sz w:val="22"/>
          <w:szCs w:val="22"/>
        </w:rPr>
        <w:t>, non sottoscritte</w:t>
      </w:r>
      <w:r w:rsidRPr="0025216A">
        <w:rPr>
          <w:rFonts w:asciiTheme="minorHAnsi" w:hAnsiTheme="minorHAnsi" w:cstheme="minorHAnsi"/>
          <w:b/>
          <w:sz w:val="22"/>
          <w:szCs w:val="22"/>
        </w:rPr>
        <w:t xml:space="preserve"> o consegnate dopo la data sopraindicata saranno considerate nulle.</w:t>
      </w:r>
    </w:p>
    <w:p w14:paraId="0A989790" w14:textId="77777777" w:rsidR="00781B7C" w:rsidRDefault="00781B7C" w:rsidP="00572D22">
      <w:pPr>
        <w:pStyle w:val="Paragrafoelenco"/>
        <w:tabs>
          <w:tab w:val="left" w:pos="426"/>
        </w:tabs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C972C5E" w14:textId="77777777" w:rsidR="003E6FB8" w:rsidRPr="0025216A" w:rsidRDefault="003E6FB8" w:rsidP="00572D22">
      <w:pPr>
        <w:pStyle w:val="Paragrafoelenco"/>
        <w:tabs>
          <w:tab w:val="left" w:pos="426"/>
        </w:tabs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FE17B2C" w14:textId="77777777" w:rsidR="00173D43" w:rsidRPr="0025216A" w:rsidRDefault="00173D43" w:rsidP="00572D22">
      <w:pPr>
        <w:pStyle w:val="Paragrafoelenco"/>
        <w:tabs>
          <w:tab w:val="left" w:pos="426"/>
        </w:tabs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E665BE" w14:textId="06C40358" w:rsidR="00572D22" w:rsidRPr="0025216A" w:rsidRDefault="007F00A7" w:rsidP="00572D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>Latisana</w:t>
      </w:r>
      <w:r w:rsidR="00572D22" w:rsidRPr="0025216A">
        <w:rPr>
          <w:rFonts w:asciiTheme="minorHAnsi" w:hAnsiTheme="minorHAnsi" w:cstheme="minorHAnsi"/>
          <w:sz w:val="22"/>
          <w:szCs w:val="22"/>
        </w:rPr>
        <w:t>, __________________</w:t>
      </w:r>
      <w:r w:rsidR="00572D22" w:rsidRPr="0025216A">
        <w:rPr>
          <w:rFonts w:asciiTheme="minorHAnsi" w:hAnsiTheme="minorHAnsi" w:cstheme="minorHAnsi"/>
          <w:sz w:val="22"/>
          <w:szCs w:val="22"/>
        </w:rPr>
        <w:tab/>
      </w:r>
    </w:p>
    <w:p w14:paraId="59D9E810" w14:textId="77777777" w:rsidR="00572D22" w:rsidRDefault="00572D22" w:rsidP="00572D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C821E2" w14:textId="77777777" w:rsidR="003E6FB8" w:rsidRDefault="003E6FB8" w:rsidP="00572D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B14F15" w14:textId="77777777" w:rsidR="00BD6A6A" w:rsidRPr="0025216A" w:rsidRDefault="00BD6A6A" w:rsidP="00572D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E7433A" w14:textId="3D353832" w:rsidR="007F00A7" w:rsidRPr="0025216A" w:rsidRDefault="00572D22" w:rsidP="007B1F3A">
      <w:pPr>
        <w:spacing w:line="360" w:lineRule="auto"/>
        <w:jc w:val="both"/>
        <w:rPr>
          <w:rFonts w:asciiTheme="minorHAnsi" w:eastAsia="Garamond" w:hAnsiTheme="minorHAnsi" w:cstheme="minorHAnsi"/>
          <w:i/>
          <w:noProof/>
          <w:sz w:val="22"/>
          <w:szCs w:val="22"/>
          <w:u w:val="single"/>
        </w:rPr>
      </w:pPr>
      <w:r w:rsidRPr="0025216A">
        <w:rPr>
          <w:rFonts w:asciiTheme="minorHAnsi" w:hAnsiTheme="minorHAnsi" w:cstheme="minorHAnsi"/>
          <w:sz w:val="22"/>
          <w:szCs w:val="22"/>
        </w:rPr>
        <w:t xml:space="preserve">   </w:t>
      </w:r>
      <w:r w:rsidRPr="0025216A">
        <w:rPr>
          <w:rFonts w:asciiTheme="minorHAnsi" w:hAnsiTheme="minorHAnsi" w:cstheme="minorHAnsi"/>
          <w:sz w:val="22"/>
          <w:szCs w:val="22"/>
        </w:rPr>
        <w:tab/>
        <w:t xml:space="preserve">     IL RICHIEDENTE (solo se maggiorenne)</w:t>
      </w:r>
      <w:r w:rsidRPr="0025216A">
        <w:rPr>
          <w:rFonts w:asciiTheme="minorHAnsi" w:hAnsiTheme="minorHAnsi" w:cstheme="minorHAnsi"/>
          <w:sz w:val="22"/>
          <w:szCs w:val="22"/>
        </w:rPr>
        <w:tab/>
      </w:r>
      <w:r w:rsidRPr="0025216A">
        <w:rPr>
          <w:rFonts w:asciiTheme="minorHAnsi" w:hAnsiTheme="minorHAnsi" w:cstheme="minorHAnsi"/>
          <w:sz w:val="22"/>
          <w:szCs w:val="22"/>
        </w:rPr>
        <w:tab/>
      </w:r>
      <w:r w:rsidRPr="0025216A">
        <w:rPr>
          <w:rFonts w:asciiTheme="minorHAnsi" w:hAnsiTheme="minorHAnsi" w:cstheme="minorHAnsi"/>
          <w:sz w:val="22"/>
          <w:szCs w:val="22"/>
        </w:rPr>
        <w:tab/>
      </w:r>
      <w:r w:rsidRPr="0025216A">
        <w:rPr>
          <w:rFonts w:asciiTheme="minorHAnsi" w:hAnsiTheme="minorHAnsi" w:cstheme="minorHAnsi"/>
          <w:sz w:val="22"/>
          <w:szCs w:val="22"/>
        </w:rPr>
        <w:tab/>
        <w:t xml:space="preserve">       IL GENITORE/TUTORE</w:t>
      </w:r>
      <w:r w:rsidR="007B1F3A" w:rsidRPr="0025216A">
        <w:rPr>
          <w:rFonts w:asciiTheme="minorHAnsi" w:hAnsiTheme="minorHAnsi" w:cstheme="minorHAnsi"/>
          <w:sz w:val="22"/>
          <w:szCs w:val="22"/>
        </w:rPr>
        <w:t xml:space="preserve"> </w:t>
      </w:r>
      <w:r w:rsidR="007F00A7" w:rsidRPr="0025216A">
        <w:rPr>
          <w:rFonts w:asciiTheme="minorHAnsi" w:eastAsia="Garamond" w:hAnsiTheme="minorHAnsi" w:cstheme="minorHAnsi"/>
          <w:i/>
          <w:noProof/>
          <w:sz w:val="22"/>
          <w:szCs w:val="22"/>
          <w:u w:val="single"/>
        </w:rPr>
        <w:br w:type="page"/>
      </w:r>
    </w:p>
    <w:p w14:paraId="780ADE4F" w14:textId="77777777" w:rsidR="00572D22" w:rsidRPr="0025216A" w:rsidRDefault="00572D22" w:rsidP="00572D22">
      <w:pPr>
        <w:spacing w:line="276" w:lineRule="auto"/>
        <w:jc w:val="both"/>
        <w:rPr>
          <w:rFonts w:asciiTheme="minorHAnsi" w:eastAsia="Garamond" w:hAnsiTheme="minorHAnsi" w:cstheme="minorHAnsi"/>
          <w:b/>
          <w:noProof/>
          <w:sz w:val="22"/>
          <w:szCs w:val="22"/>
        </w:rPr>
      </w:pPr>
      <w:r w:rsidRPr="0025216A">
        <w:rPr>
          <w:rFonts w:asciiTheme="minorHAnsi" w:eastAsia="Garamond" w:hAnsiTheme="minorHAnsi" w:cstheme="minorHAnsi"/>
          <w:b/>
          <w:noProof/>
          <w:sz w:val="22"/>
          <w:szCs w:val="22"/>
        </w:rPr>
        <w:t>Allegato A</w:t>
      </w:r>
    </w:p>
    <w:p w14:paraId="53FF7F86" w14:textId="77777777" w:rsidR="00572D22" w:rsidRPr="0025216A" w:rsidRDefault="00572D22" w:rsidP="00572D22">
      <w:pPr>
        <w:spacing w:line="276" w:lineRule="auto"/>
        <w:jc w:val="both"/>
        <w:rPr>
          <w:rFonts w:asciiTheme="minorHAnsi" w:eastAsia="Garamond" w:hAnsiTheme="minorHAnsi" w:cstheme="minorHAnsi"/>
          <w:b/>
          <w:i/>
          <w:noProof/>
          <w:sz w:val="22"/>
          <w:szCs w:val="22"/>
          <w:u w:val="single"/>
        </w:rPr>
      </w:pPr>
      <w:r w:rsidRPr="0025216A">
        <w:rPr>
          <w:rFonts w:asciiTheme="minorHAnsi" w:eastAsia="Garamond" w:hAnsiTheme="minorHAnsi" w:cstheme="minorHAnsi"/>
          <w:b/>
          <w:i/>
          <w:noProof/>
          <w:sz w:val="22"/>
          <w:szCs w:val="22"/>
          <w:u w:val="single"/>
        </w:rPr>
        <w:t>Il presente allegato è da restitituire unitamente alla domanda.</w:t>
      </w:r>
    </w:p>
    <w:p w14:paraId="0BCC1737" w14:textId="77777777" w:rsidR="00572D22" w:rsidRPr="0025216A" w:rsidRDefault="00572D22" w:rsidP="00572D22">
      <w:pPr>
        <w:spacing w:line="276" w:lineRule="auto"/>
        <w:jc w:val="both"/>
        <w:rPr>
          <w:rFonts w:asciiTheme="minorHAnsi" w:eastAsia="Garamond" w:hAnsiTheme="minorHAnsi" w:cstheme="minorHAnsi"/>
          <w:b/>
          <w:noProof/>
          <w:sz w:val="22"/>
          <w:szCs w:val="22"/>
        </w:rPr>
      </w:pPr>
    </w:p>
    <w:p w14:paraId="2FA36329" w14:textId="3411FD73" w:rsidR="00572D22" w:rsidRPr="0025216A" w:rsidRDefault="00572D22" w:rsidP="00572D22">
      <w:pPr>
        <w:spacing w:line="276" w:lineRule="auto"/>
        <w:jc w:val="both"/>
        <w:rPr>
          <w:rFonts w:asciiTheme="minorHAnsi" w:eastAsia="Garamond" w:hAnsiTheme="minorHAnsi" w:cstheme="minorHAnsi"/>
          <w:b/>
          <w:caps/>
          <w:sz w:val="22"/>
          <w:szCs w:val="22"/>
          <w:lang w:bidi="it-IT"/>
        </w:rPr>
      </w:pPr>
      <w:r w:rsidRPr="0025216A">
        <w:rPr>
          <w:rFonts w:asciiTheme="minorHAnsi" w:eastAsia="Garamond" w:hAnsiTheme="minorHAnsi" w:cstheme="minorHAnsi"/>
          <w:b/>
          <w:noProof/>
          <w:sz w:val="22"/>
          <w:szCs w:val="22"/>
        </w:rPr>
        <w:t xml:space="preserve">CONSENSO ALLA </w:t>
      </w:r>
      <w:r w:rsidRPr="0025216A">
        <w:rPr>
          <w:rFonts w:asciiTheme="minorHAnsi" w:eastAsia="Garamond" w:hAnsiTheme="minorHAnsi" w:cstheme="minorHAnsi"/>
          <w:b/>
          <w:caps/>
          <w:sz w:val="22"/>
          <w:szCs w:val="22"/>
          <w:lang w:bidi="it-IT"/>
        </w:rPr>
        <w:t xml:space="preserve">pubblicazione del nominativo dell’assegnatario/a del Premio </w:t>
      </w:r>
      <w:r w:rsidR="00B457C2" w:rsidRPr="0025216A">
        <w:rPr>
          <w:rFonts w:asciiTheme="minorHAnsi" w:eastAsia="Garamond" w:hAnsiTheme="minorHAnsi" w:cstheme="minorHAnsi"/>
          <w:b/>
          <w:caps/>
          <w:sz w:val="22"/>
          <w:szCs w:val="22"/>
          <w:lang w:bidi="it-IT"/>
        </w:rPr>
        <w:t xml:space="preserve">GIOVANI </w:t>
      </w:r>
      <w:r w:rsidRPr="0025216A">
        <w:rPr>
          <w:rFonts w:asciiTheme="minorHAnsi" w:eastAsia="Garamond" w:hAnsiTheme="minorHAnsi" w:cstheme="minorHAnsi"/>
          <w:b/>
          <w:caps/>
          <w:sz w:val="22"/>
          <w:szCs w:val="22"/>
          <w:lang w:bidi="it-IT"/>
        </w:rPr>
        <w:t xml:space="preserve">e alla realizzazione e pubblicazione </w:t>
      </w:r>
      <w:r w:rsidR="00173D43" w:rsidRPr="0025216A">
        <w:rPr>
          <w:rFonts w:asciiTheme="minorHAnsi" w:eastAsia="Garamond" w:hAnsiTheme="minorHAnsi" w:cstheme="minorHAnsi"/>
          <w:b/>
          <w:caps/>
          <w:sz w:val="22"/>
          <w:szCs w:val="22"/>
          <w:lang w:bidi="it-IT"/>
        </w:rPr>
        <w:t xml:space="preserve">SUI CANALI </w:t>
      </w:r>
      <w:r w:rsidRPr="0025216A">
        <w:rPr>
          <w:rFonts w:asciiTheme="minorHAnsi" w:eastAsia="Garamond" w:hAnsiTheme="minorHAnsi" w:cstheme="minorHAnsi"/>
          <w:b/>
          <w:caps/>
          <w:sz w:val="22"/>
          <w:szCs w:val="22"/>
          <w:lang w:bidi="it-IT"/>
        </w:rPr>
        <w:t>istituzional</w:t>
      </w:r>
      <w:r w:rsidR="00173D43" w:rsidRPr="0025216A">
        <w:rPr>
          <w:rFonts w:asciiTheme="minorHAnsi" w:eastAsia="Garamond" w:hAnsiTheme="minorHAnsi" w:cstheme="minorHAnsi"/>
          <w:b/>
          <w:caps/>
          <w:sz w:val="22"/>
          <w:szCs w:val="22"/>
          <w:lang w:bidi="it-IT"/>
        </w:rPr>
        <w:t>I</w:t>
      </w:r>
      <w:r w:rsidRPr="0025216A">
        <w:rPr>
          <w:rFonts w:asciiTheme="minorHAnsi" w:eastAsia="Garamond" w:hAnsiTheme="minorHAnsi" w:cstheme="minorHAnsi"/>
          <w:b/>
          <w:caps/>
          <w:sz w:val="22"/>
          <w:szCs w:val="22"/>
          <w:lang w:bidi="it-IT"/>
        </w:rPr>
        <w:t xml:space="preserve"> del Comune </w:t>
      </w:r>
      <w:r w:rsidR="007F00A7" w:rsidRPr="0025216A">
        <w:rPr>
          <w:rFonts w:asciiTheme="minorHAnsi" w:eastAsia="Garamond" w:hAnsiTheme="minorHAnsi" w:cstheme="minorHAnsi"/>
          <w:b/>
          <w:caps/>
          <w:sz w:val="22"/>
          <w:szCs w:val="22"/>
          <w:lang w:bidi="it-IT"/>
        </w:rPr>
        <w:t xml:space="preserve">DI LATISANA </w:t>
      </w:r>
      <w:r w:rsidRPr="0025216A">
        <w:rPr>
          <w:rFonts w:asciiTheme="minorHAnsi" w:eastAsia="Garamond" w:hAnsiTheme="minorHAnsi" w:cstheme="minorHAnsi"/>
          <w:b/>
          <w:caps/>
          <w:sz w:val="22"/>
          <w:szCs w:val="22"/>
          <w:lang w:bidi="it-IT"/>
        </w:rPr>
        <w:t xml:space="preserve">delle foto scattate ALL’ assegnatario/a del Premio </w:t>
      </w:r>
    </w:p>
    <w:p w14:paraId="2A1FEEFE" w14:textId="77777777" w:rsidR="00572D22" w:rsidRPr="0025216A" w:rsidRDefault="00572D22" w:rsidP="00572D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204A9C" w14:textId="2FA27C8A" w:rsidR="00572D22" w:rsidRPr="0025216A" w:rsidRDefault="00572D22" w:rsidP="00572D22">
      <w:pPr>
        <w:spacing w:line="276" w:lineRule="auto"/>
        <w:ind w:right="-1"/>
        <w:jc w:val="both"/>
        <w:rPr>
          <w:rFonts w:asciiTheme="minorHAnsi" w:eastAsia="Garamond" w:hAnsiTheme="minorHAnsi" w:cstheme="minorHAnsi"/>
          <w:sz w:val="22"/>
          <w:szCs w:val="22"/>
          <w:lang w:bidi="it-IT"/>
        </w:rPr>
      </w:pPr>
      <w:r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>Il/La sottoscritto/a</w:t>
      </w:r>
      <w:r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 xml:space="preserve"> </w:t>
      </w:r>
      <w:r w:rsidR="00130E4B"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 xml:space="preserve">______________________________ </w:t>
      </w:r>
      <w:r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>preso atto delle informazioni indicate nel documento: “</w:t>
      </w:r>
      <w:r w:rsidR="0020726D" w:rsidRPr="0025216A">
        <w:rPr>
          <w:rFonts w:asciiTheme="minorHAnsi" w:eastAsia="Garamond" w:hAnsiTheme="minorHAnsi" w:cstheme="minorHAnsi"/>
          <w:bCs/>
          <w:sz w:val="22"/>
          <w:szCs w:val="22"/>
          <w:lang w:bidi="it-IT"/>
        </w:rPr>
        <w:t>INFORMATIVA RELATIVA AL TRATTAMENTO DEI DATI PERSONALI NELL’AMBITO DELLA PROCEDURA DI ASSEGNAZIONE DEL PREMIO GIOVANI CITTA’ DI LATISANA - ANNO 202</w:t>
      </w:r>
      <w:r w:rsidR="00130888" w:rsidRPr="0025216A">
        <w:rPr>
          <w:rFonts w:asciiTheme="minorHAnsi" w:eastAsia="Garamond" w:hAnsiTheme="minorHAnsi" w:cstheme="minorHAnsi"/>
          <w:bCs/>
          <w:sz w:val="22"/>
          <w:szCs w:val="22"/>
          <w:lang w:bidi="it-IT"/>
        </w:rPr>
        <w:t>5</w:t>
      </w:r>
      <w:r w:rsidR="0020726D" w:rsidRPr="0025216A">
        <w:rPr>
          <w:rFonts w:asciiTheme="minorHAnsi" w:eastAsia="Garamond" w:hAnsiTheme="minorHAnsi" w:cstheme="minorHAnsi"/>
          <w:bCs/>
          <w:sz w:val="22"/>
          <w:szCs w:val="22"/>
          <w:lang w:bidi="it-IT"/>
        </w:rPr>
        <w:t xml:space="preserve"> </w:t>
      </w:r>
      <w:r w:rsidR="00B457C2" w:rsidRPr="0025216A">
        <w:rPr>
          <w:rFonts w:asciiTheme="minorHAnsi" w:eastAsia="Garamond" w:hAnsiTheme="minorHAnsi" w:cstheme="minorHAnsi"/>
          <w:bCs/>
          <w:sz w:val="22"/>
          <w:szCs w:val="22"/>
          <w:lang w:bidi="it-IT"/>
        </w:rPr>
        <w:t xml:space="preserve">e avuto conoscenza di quali sono i diritti degli interessati </w:t>
      </w:r>
      <w:r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 xml:space="preserve">(ai sensi del Reg. UE </w:t>
      </w:r>
      <w:r w:rsidRPr="0025216A">
        <w:rPr>
          <w:rFonts w:asciiTheme="minorHAnsi" w:eastAsia="Garamond" w:hAnsiTheme="minorHAnsi" w:cstheme="minorHAnsi"/>
          <w:bCs/>
          <w:sz w:val="22"/>
          <w:szCs w:val="22"/>
          <w:lang w:bidi="it-IT"/>
        </w:rPr>
        <w:t>2016/679</w:t>
      </w:r>
      <w:r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 xml:space="preserve"> e del D.lgs. n. 196/2003)”, consapevole che il consenso non è da considerarsi obbligatorio e che, ove non espresso, non pregiudicherà l’erogazione del premio </w:t>
      </w:r>
      <w:r w:rsidR="00B457C2"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>giovani</w:t>
      </w:r>
      <w:r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 xml:space="preserve">, </w:t>
      </w:r>
      <w:r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>conferisce liberamente l’autorizzazione al Titolare del trattamento alla</w:t>
      </w:r>
      <w:r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>:</w:t>
      </w:r>
    </w:p>
    <w:p w14:paraId="3FDB0F53" w14:textId="77777777" w:rsidR="00572D22" w:rsidRPr="0025216A" w:rsidRDefault="00572D22" w:rsidP="00572D22">
      <w:pPr>
        <w:ind w:right="-1"/>
        <w:jc w:val="both"/>
        <w:rPr>
          <w:rFonts w:asciiTheme="minorHAnsi" w:eastAsia="Garamond" w:hAnsiTheme="minorHAnsi" w:cstheme="minorHAnsi"/>
          <w:b/>
          <w:sz w:val="22"/>
          <w:szCs w:val="22"/>
          <w:lang w:bidi="it-IT"/>
        </w:rPr>
      </w:pPr>
    </w:p>
    <w:p w14:paraId="51E7B606" w14:textId="488AF376" w:rsidR="00572D22" w:rsidRPr="0025216A" w:rsidRDefault="00572D22" w:rsidP="00572D22">
      <w:pPr>
        <w:numPr>
          <w:ilvl w:val="0"/>
          <w:numId w:val="5"/>
        </w:numPr>
        <w:suppressAutoHyphens w:val="0"/>
        <w:autoSpaceDN/>
        <w:spacing w:line="276" w:lineRule="auto"/>
        <w:ind w:right="-1"/>
        <w:jc w:val="both"/>
        <w:textAlignment w:val="auto"/>
        <w:rPr>
          <w:rFonts w:asciiTheme="minorHAnsi" w:eastAsia="Garamond" w:hAnsiTheme="minorHAnsi" w:cstheme="minorHAnsi"/>
          <w:b/>
          <w:sz w:val="22"/>
          <w:szCs w:val="22"/>
          <w:lang w:bidi="it-IT"/>
        </w:rPr>
      </w:pPr>
      <w:r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 xml:space="preserve">pubblicazione sul sito istituzionale </w:t>
      </w:r>
      <w:r w:rsidR="006D19F0"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 xml:space="preserve">o sulla pagina social </w:t>
      </w:r>
      <w:r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 xml:space="preserve">del Comune di </w:t>
      </w:r>
      <w:r w:rsidR="00130E4B"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>L</w:t>
      </w:r>
      <w:r w:rsidR="00B457C2"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>atisana</w:t>
      </w:r>
      <w:r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 xml:space="preserve">, del nominativo del/della proprio/a figlio/a assegnatario/a del </w:t>
      </w:r>
      <w:r w:rsidR="00B457C2"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>P</w:t>
      </w:r>
      <w:r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 xml:space="preserve">remio </w:t>
      </w:r>
      <w:r w:rsidR="00B457C2"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>Giovani</w:t>
      </w:r>
      <w:r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 xml:space="preserve"> (o del proprio nome e cognome, se studente maggiorenne) </w:t>
      </w:r>
    </w:p>
    <w:p w14:paraId="233CFE79" w14:textId="77777777" w:rsidR="00572D22" w:rsidRPr="0025216A" w:rsidRDefault="00572D22" w:rsidP="00572D22">
      <w:pPr>
        <w:ind w:right="-1"/>
        <w:jc w:val="both"/>
        <w:rPr>
          <w:rFonts w:asciiTheme="minorHAnsi" w:eastAsia="Garamond" w:hAnsiTheme="minorHAnsi" w:cstheme="minorHAnsi"/>
          <w:b/>
          <w:sz w:val="22"/>
          <w:szCs w:val="22"/>
          <w:lang w:bidi="it-IT"/>
        </w:rPr>
      </w:pPr>
    </w:p>
    <w:p w14:paraId="75FB39B3" w14:textId="3A987F22" w:rsidR="00572D22" w:rsidRPr="0025216A" w:rsidRDefault="00572D22" w:rsidP="00572D22">
      <w:pPr>
        <w:numPr>
          <w:ilvl w:val="0"/>
          <w:numId w:val="5"/>
        </w:numPr>
        <w:suppressAutoHyphens w:val="0"/>
        <w:autoSpaceDN/>
        <w:spacing w:line="276" w:lineRule="auto"/>
        <w:ind w:right="-1"/>
        <w:jc w:val="both"/>
        <w:textAlignment w:val="auto"/>
        <w:rPr>
          <w:rFonts w:asciiTheme="minorHAnsi" w:eastAsia="Garamond" w:hAnsiTheme="minorHAnsi" w:cstheme="minorHAnsi"/>
          <w:b/>
          <w:sz w:val="22"/>
          <w:szCs w:val="22"/>
          <w:lang w:bidi="it-IT"/>
        </w:rPr>
      </w:pPr>
      <w:r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 xml:space="preserve">realizzazione e pubblicazione sul sito istituzionale </w:t>
      </w:r>
      <w:r w:rsidR="006D19F0"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 xml:space="preserve">o sulla pagina social </w:t>
      </w:r>
      <w:r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 xml:space="preserve">del Comune di </w:t>
      </w:r>
      <w:r w:rsidR="00B457C2"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>Latisana</w:t>
      </w:r>
      <w:r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 xml:space="preserve"> delle foto scattate dall’Ente al/alla proprio/a figlio/a assegnatario/a del </w:t>
      </w:r>
      <w:r w:rsidR="00B457C2"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>P</w:t>
      </w:r>
      <w:r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 xml:space="preserve">remio </w:t>
      </w:r>
      <w:r w:rsidR="00B457C2"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>Giovani</w:t>
      </w:r>
      <w:r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 xml:space="preserve"> (o foto scattate dall’Ente ritraenti l’interessato/a, se studente maggiorenne)</w:t>
      </w:r>
    </w:p>
    <w:p w14:paraId="13876E40" w14:textId="77777777" w:rsidR="00130E4B" w:rsidRPr="0025216A" w:rsidRDefault="00130E4B" w:rsidP="00130E4B">
      <w:pPr>
        <w:pStyle w:val="Paragrafoelenco"/>
        <w:rPr>
          <w:rFonts w:asciiTheme="minorHAnsi" w:eastAsia="Garamond" w:hAnsiTheme="minorHAnsi" w:cstheme="minorHAnsi"/>
          <w:b/>
          <w:sz w:val="22"/>
          <w:szCs w:val="22"/>
          <w:lang w:bidi="it-IT"/>
        </w:rPr>
      </w:pPr>
    </w:p>
    <w:p w14:paraId="41E18EC0" w14:textId="77777777" w:rsidR="00572D22" w:rsidRPr="0025216A" w:rsidRDefault="00572D22" w:rsidP="00130E4B">
      <w:pPr>
        <w:numPr>
          <w:ilvl w:val="0"/>
          <w:numId w:val="5"/>
        </w:numPr>
        <w:suppressAutoHyphens w:val="0"/>
        <w:autoSpaceDN/>
        <w:spacing w:line="276" w:lineRule="auto"/>
        <w:ind w:right="-1"/>
        <w:textAlignment w:val="auto"/>
        <w:rPr>
          <w:rFonts w:asciiTheme="minorHAnsi" w:eastAsia="Garamond" w:hAnsiTheme="minorHAnsi" w:cstheme="minorHAnsi"/>
          <w:b/>
          <w:sz w:val="22"/>
          <w:szCs w:val="22"/>
          <w:lang w:bidi="it-IT"/>
        </w:rPr>
      </w:pPr>
      <w:r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>NON DO IL MIO CONSENSO</w:t>
      </w:r>
    </w:p>
    <w:p w14:paraId="052E2602" w14:textId="77777777" w:rsidR="00572D22" w:rsidRPr="0025216A" w:rsidRDefault="00572D22" w:rsidP="00572D22">
      <w:pPr>
        <w:spacing w:after="120"/>
        <w:jc w:val="both"/>
        <w:rPr>
          <w:rFonts w:asciiTheme="minorHAnsi" w:eastAsia="Garamond" w:hAnsiTheme="minorHAnsi" w:cstheme="minorHAnsi"/>
          <w:b/>
          <w:bCs/>
          <w:sz w:val="22"/>
          <w:szCs w:val="22"/>
          <w:lang w:bidi="it-IT"/>
        </w:rPr>
      </w:pPr>
    </w:p>
    <w:p w14:paraId="5674CE6D" w14:textId="4755D558" w:rsidR="00572D22" w:rsidRPr="0025216A" w:rsidRDefault="00572D22" w:rsidP="00572D22">
      <w:pPr>
        <w:spacing w:after="120" w:line="276" w:lineRule="auto"/>
        <w:jc w:val="both"/>
        <w:rPr>
          <w:rFonts w:asciiTheme="minorHAnsi" w:eastAsia="Garamond" w:hAnsiTheme="minorHAnsi" w:cstheme="minorHAnsi"/>
          <w:i/>
          <w:sz w:val="22"/>
          <w:szCs w:val="22"/>
          <w:lang w:bidi="it-IT"/>
        </w:rPr>
      </w:pPr>
      <w:r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 xml:space="preserve">L'interessato/a ha inoltre il </w:t>
      </w:r>
      <w:r w:rsidRPr="0025216A">
        <w:rPr>
          <w:rFonts w:asciiTheme="minorHAnsi" w:eastAsia="Garamond" w:hAnsiTheme="minorHAnsi" w:cstheme="minorHAnsi"/>
          <w:b/>
          <w:sz w:val="22"/>
          <w:szCs w:val="22"/>
          <w:lang w:bidi="it-IT"/>
        </w:rPr>
        <w:t xml:space="preserve">diritto di revocare il proprio consenso. </w:t>
      </w:r>
      <w:r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 xml:space="preserve">Tale comunicazione per motivi organizzativi, dovrà essere inviata al titolare del trattamento dati, la settimana antecedente la data prevista per la cerimonia pubblica, utilizzando la seguente </w:t>
      </w:r>
      <w:proofErr w:type="spellStart"/>
      <w:r w:rsidR="00B457C2"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>pec</w:t>
      </w:r>
      <w:proofErr w:type="spellEnd"/>
      <w:r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 xml:space="preserve">: </w:t>
      </w:r>
      <w:r w:rsidR="00B457C2" w:rsidRPr="0025216A">
        <w:rPr>
          <w:rFonts w:asciiTheme="minorHAnsi" w:eastAsia="Garamond" w:hAnsiTheme="minorHAnsi" w:cstheme="minorHAnsi"/>
          <w:i/>
          <w:sz w:val="22"/>
          <w:szCs w:val="22"/>
          <w:lang w:bidi="it-IT"/>
        </w:rPr>
        <w:t>comune.latisana@certgov.fvg.it</w:t>
      </w:r>
      <w:r w:rsidRPr="0025216A">
        <w:rPr>
          <w:rFonts w:asciiTheme="minorHAnsi" w:eastAsia="Garamond" w:hAnsiTheme="minorHAnsi" w:cstheme="minorHAnsi"/>
          <w:i/>
          <w:sz w:val="22"/>
          <w:szCs w:val="22"/>
          <w:lang w:bidi="it-IT"/>
        </w:rPr>
        <w:t>.</w:t>
      </w:r>
    </w:p>
    <w:p w14:paraId="5A20122C" w14:textId="77777777" w:rsidR="00572D22" w:rsidRPr="0025216A" w:rsidRDefault="00572D22" w:rsidP="00572D22">
      <w:pPr>
        <w:spacing w:after="120" w:line="276" w:lineRule="auto"/>
        <w:jc w:val="both"/>
        <w:rPr>
          <w:rFonts w:asciiTheme="minorHAnsi" w:eastAsia="Garamond" w:hAnsiTheme="minorHAnsi" w:cstheme="minorHAnsi"/>
          <w:sz w:val="22"/>
          <w:szCs w:val="22"/>
          <w:lang w:bidi="it-IT"/>
        </w:rPr>
      </w:pPr>
    </w:p>
    <w:p w14:paraId="1B661560" w14:textId="0810B75E" w:rsidR="00572D22" w:rsidRPr="0025216A" w:rsidRDefault="00572D22" w:rsidP="00572D22">
      <w:pPr>
        <w:spacing w:line="276" w:lineRule="auto"/>
        <w:jc w:val="both"/>
        <w:rPr>
          <w:rFonts w:asciiTheme="minorHAnsi" w:eastAsia="Garamond" w:hAnsiTheme="minorHAnsi" w:cstheme="minorHAnsi"/>
          <w:sz w:val="22"/>
          <w:szCs w:val="22"/>
          <w:lang w:bidi="it-IT"/>
        </w:rPr>
      </w:pPr>
      <w:r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 xml:space="preserve">Si ricorda che il Comune di </w:t>
      </w:r>
      <w:r w:rsidR="00B457C2"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>Latisana</w:t>
      </w:r>
      <w:r w:rsidRPr="0025216A">
        <w:rPr>
          <w:rFonts w:asciiTheme="minorHAnsi" w:eastAsia="Garamond" w:hAnsiTheme="minorHAnsi" w:cstheme="minorHAnsi"/>
          <w:sz w:val="22"/>
          <w:szCs w:val="22"/>
          <w:lang w:bidi="it-IT"/>
        </w:rPr>
        <w:t xml:space="preserve"> declina qualsiasi responsabilità rispetto alle eventuali fotografie scattate e pubblicate dagli organi di stampa e alla eventuale pubblicazione da parte degli stessi dei nominativi dei soggetti premiati durante la cerimonia pubblica.</w:t>
      </w:r>
    </w:p>
    <w:p w14:paraId="364ED33A" w14:textId="77777777" w:rsidR="00572D22" w:rsidRPr="0025216A" w:rsidRDefault="00572D22" w:rsidP="00572D22">
      <w:pPr>
        <w:spacing w:line="276" w:lineRule="auto"/>
        <w:jc w:val="both"/>
        <w:rPr>
          <w:rFonts w:asciiTheme="minorHAnsi" w:eastAsia="Garamond" w:hAnsiTheme="minorHAnsi" w:cstheme="minorHAnsi"/>
          <w:sz w:val="22"/>
          <w:szCs w:val="22"/>
          <w:lang w:bidi="it-IT"/>
        </w:rPr>
      </w:pPr>
    </w:p>
    <w:p w14:paraId="090A1943" w14:textId="77777777" w:rsidR="00572D22" w:rsidRPr="0025216A" w:rsidRDefault="00572D22" w:rsidP="00572D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77D3DD" w14:textId="3C73FE62" w:rsidR="00572D22" w:rsidRPr="0025216A" w:rsidRDefault="00572D22" w:rsidP="00572D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>Data _______________________</w:t>
      </w:r>
      <w:r w:rsidRPr="0025216A">
        <w:rPr>
          <w:rFonts w:asciiTheme="minorHAnsi" w:hAnsiTheme="minorHAnsi" w:cstheme="minorHAnsi"/>
          <w:sz w:val="22"/>
          <w:szCs w:val="22"/>
        </w:rPr>
        <w:tab/>
      </w:r>
    </w:p>
    <w:p w14:paraId="74D3635A" w14:textId="60CB6F68" w:rsidR="00727409" w:rsidRPr="0025216A" w:rsidRDefault="00572D22" w:rsidP="00A20EC1">
      <w:pPr>
        <w:spacing w:line="360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>FIRMA</w:t>
      </w:r>
      <w:r w:rsidR="00A20EC1" w:rsidRPr="0025216A">
        <w:rPr>
          <w:rFonts w:asciiTheme="minorHAnsi" w:hAnsiTheme="minorHAnsi" w:cstheme="minorHAnsi"/>
          <w:sz w:val="22"/>
          <w:szCs w:val="22"/>
        </w:rPr>
        <w:t xml:space="preserve"> DEL </w:t>
      </w:r>
      <w:r w:rsidR="00727409" w:rsidRPr="0025216A">
        <w:rPr>
          <w:rFonts w:asciiTheme="minorHAnsi" w:hAnsiTheme="minorHAnsi" w:cstheme="minorHAnsi"/>
          <w:sz w:val="22"/>
          <w:szCs w:val="22"/>
        </w:rPr>
        <w:t>RICHIEDENTE (se maggiorenne)</w:t>
      </w:r>
      <w:r w:rsidR="00A20EC1" w:rsidRPr="0025216A">
        <w:rPr>
          <w:rFonts w:asciiTheme="minorHAnsi" w:hAnsiTheme="minorHAnsi" w:cstheme="minorHAnsi"/>
          <w:sz w:val="22"/>
          <w:szCs w:val="22"/>
        </w:rPr>
        <w:t xml:space="preserve"> o DEL GENITORE/TUTORE</w:t>
      </w:r>
    </w:p>
    <w:p w14:paraId="4C562A71" w14:textId="777DE53C" w:rsidR="00572D22" w:rsidRPr="0025216A" w:rsidRDefault="00572D22" w:rsidP="00A20EC1">
      <w:pPr>
        <w:spacing w:line="360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25216A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20A70486" w14:textId="77777777" w:rsidR="00572D22" w:rsidRPr="0025216A" w:rsidRDefault="00572D22" w:rsidP="00A20EC1">
      <w:pPr>
        <w:spacing w:line="360" w:lineRule="auto"/>
        <w:ind w:left="5387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0F8C8B76" w14:textId="77777777" w:rsidR="00572D22" w:rsidRPr="0025216A" w:rsidRDefault="00572D22" w:rsidP="00572D22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33DBB997" w14:textId="68FF3F3C" w:rsidR="00572D22" w:rsidRPr="0025216A" w:rsidRDefault="00572D22" w:rsidP="00D46ACC">
      <w:pPr>
        <w:spacing w:line="360" w:lineRule="auto"/>
        <w:jc w:val="both"/>
        <w:rPr>
          <w:rFonts w:asciiTheme="minorHAnsi" w:hAnsiTheme="minorHAnsi" w:cstheme="minorHAnsi"/>
        </w:rPr>
      </w:pPr>
      <w:r w:rsidRPr="0025216A">
        <w:rPr>
          <w:rFonts w:asciiTheme="minorHAnsi" w:hAnsiTheme="minorHAnsi" w:cstheme="minorHAnsi"/>
          <w:i/>
          <w:sz w:val="22"/>
          <w:szCs w:val="22"/>
          <w:u w:val="single"/>
        </w:rPr>
        <w:t>Data e firma sono entrambe essenziali per la validità del consenso.</w:t>
      </w:r>
    </w:p>
    <w:sectPr w:rsidR="00572D22" w:rsidRPr="0025216A">
      <w:footerReference w:type="default" r:id="rId8"/>
      <w:headerReference w:type="first" r:id="rId9"/>
      <w:footerReference w:type="first" r:id="rId10"/>
      <w:pgSz w:w="11906" w:h="16838"/>
      <w:pgMar w:top="2384" w:right="991" w:bottom="720" w:left="1134" w:header="1135" w:footer="1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9AEB" w14:textId="77777777" w:rsidR="00445D8B" w:rsidRDefault="00445D8B">
      <w:r>
        <w:separator/>
      </w:r>
    </w:p>
  </w:endnote>
  <w:endnote w:type="continuationSeparator" w:id="0">
    <w:p w14:paraId="7D6F9AB9" w14:textId="77777777" w:rsidR="00445D8B" w:rsidRDefault="0044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erif Pro Light">
    <w:charset w:val="00"/>
    <w:family w:val="roman"/>
    <w:pitch w:val="variable"/>
    <w:sig w:usb0="20000287" w:usb1="02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D452" w14:textId="77777777" w:rsidR="00417B68" w:rsidRDefault="00417B68">
    <w:pPr>
      <w:pStyle w:val="Pidipagina"/>
      <w:spacing w:after="0"/>
      <w:rPr>
        <w:rFonts w:ascii="Arial" w:hAnsi="Arial" w:cs="Arial"/>
        <w:sz w:val="16"/>
        <w:szCs w:val="16"/>
      </w:rPr>
    </w:pPr>
  </w:p>
  <w:p w14:paraId="05CB1E6A" w14:textId="77777777" w:rsidR="00417B68" w:rsidRDefault="00417B68">
    <w:pPr>
      <w:pStyle w:val="Pidipagina"/>
      <w:spacing w:after="0"/>
      <w:rPr>
        <w:rFonts w:ascii="Arial" w:hAnsi="Arial" w:cs="Arial"/>
        <w:sz w:val="16"/>
        <w:szCs w:val="16"/>
      </w:rPr>
    </w:pPr>
  </w:p>
  <w:p w14:paraId="1A2E6FEE" w14:textId="77777777" w:rsidR="00417B68" w:rsidRDefault="00417B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BA74" w14:textId="77777777" w:rsidR="00417B68" w:rsidRDefault="00417B68">
    <w:pPr>
      <w:pStyle w:val="Pidipagina"/>
      <w:spacing w:after="0"/>
      <w:rPr>
        <w:rFonts w:ascii="Arial" w:hAnsi="Arial" w:cs="Arial"/>
        <w:sz w:val="16"/>
        <w:szCs w:val="16"/>
      </w:rPr>
    </w:pPr>
  </w:p>
  <w:p w14:paraId="20ECCD62" w14:textId="77777777" w:rsidR="00417B68" w:rsidRDefault="00417B68">
    <w:pPr>
      <w:pStyle w:val="Pidipagina"/>
      <w:spacing w:after="0"/>
      <w:rPr>
        <w:rFonts w:ascii="Arial" w:hAnsi="Arial" w:cs="Arial"/>
        <w:sz w:val="16"/>
        <w:szCs w:val="16"/>
      </w:rPr>
    </w:pPr>
  </w:p>
  <w:p w14:paraId="77404078" w14:textId="77777777" w:rsidR="00417B68" w:rsidRDefault="00417B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C8E0" w14:textId="77777777" w:rsidR="00445D8B" w:rsidRDefault="00445D8B">
      <w:r>
        <w:rPr>
          <w:color w:val="000000"/>
        </w:rPr>
        <w:separator/>
      </w:r>
    </w:p>
  </w:footnote>
  <w:footnote w:type="continuationSeparator" w:id="0">
    <w:p w14:paraId="641A30A5" w14:textId="77777777" w:rsidR="00445D8B" w:rsidRDefault="0044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EC0B" w14:textId="77777777" w:rsidR="00B83D71" w:rsidRPr="00B153CC" w:rsidRDefault="00B83D71" w:rsidP="00B83D71">
    <w:pPr>
      <w:pStyle w:val="Intestazione"/>
      <w:tabs>
        <w:tab w:val="clear" w:pos="4819"/>
        <w:tab w:val="clear" w:pos="9638"/>
        <w:tab w:val="center" w:pos="9639"/>
        <w:tab w:val="right" w:pos="14743"/>
      </w:tabs>
      <w:ind w:firstLine="1416"/>
      <w:jc w:val="center"/>
      <w:rPr>
        <w:rFonts w:ascii="Monotype Corsiva" w:hAnsi="Monotype Corsiva" w:cs="Arial"/>
        <w:b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830CDC" wp14:editId="1A910381">
          <wp:simplePos x="0" y="0"/>
          <wp:positionH relativeFrom="column">
            <wp:posOffset>1613535</wp:posOffset>
          </wp:positionH>
          <wp:positionV relativeFrom="paragraph">
            <wp:posOffset>-402590</wp:posOffset>
          </wp:positionV>
          <wp:extent cx="923925" cy="1154906"/>
          <wp:effectExtent l="0" t="0" r="0" b="7620"/>
          <wp:wrapNone/>
          <wp:docPr id="675221766" name="Immagine 1" descr="Immagine che contiene corona, cresta, emblem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221766" name="Immagine 1" descr="Immagine che contiene corona, cresta, emblema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154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2" w:name="_Hlk150497322"/>
    <w:bookmarkEnd w:id="2"/>
    <w:r w:rsidRPr="00B153CC">
      <w:rPr>
        <w:rFonts w:ascii="Monotype Corsiva" w:hAnsi="Monotype Corsiva" w:cs="Arial"/>
        <w:b/>
        <w:sz w:val="48"/>
        <w:szCs w:val="48"/>
      </w:rPr>
      <w:t>Città di Latisana</w:t>
    </w:r>
  </w:p>
  <w:p w14:paraId="277B35D9" w14:textId="40586A3F" w:rsidR="00417B68" w:rsidRPr="00B83D71" w:rsidRDefault="00417B68" w:rsidP="00B83D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63D"/>
    <w:multiLevelType w:val="hybridMultilevel"/>
    <w:tmpl w:val="33A6D192"/>
    <w:lvl w:ilvl="0" w:tplc="1F06B3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5EDB"/>
    <w:multiLevelType w:val="hybridMultilevel"/>
    <w:tmpl w:val="70B079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A3EB1"/>
    <w:multiLevelType w:val="hybridMultilevel"/>
    <w:tmpl w:val="77EC3366"/>
    <w:lvl w:ilvl="0" w:tplc="9FF63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0E7F"/>
    <w:multiLevelType w:val="hybridMultilevel"/>
    <w:tmpl w:val="BE08BEC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E560BF9"/>
    <w:multiLevelType w:val="hybridMultilevel"/>
    <w:tmpl w:val="2256AFA8"/>
    <w:lvl w:ilvl="0" w:tplc="1F06B3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76FD7"/>
    <w:multiLevelType w:val="hybridMultilevel"/>
    <w:tmpl w:val="B9708CBC"/>
    <w:lvl w:ilvl="0" w:tplc="A92CA8CA">
      <w:start w:val="1"/>
      <w:numFmt w:val="bullet"/>
      <w:lvlText w:val="☐"/>
      <w:lvlJc w:val="left"/>
      <w:pPr>
        <w:ind w:left="720" w:hanging="360"/>
      </w:pPr>
      <w:rPr>
        <w:rFonts w:ascii="Source Serif Pro Light" w:hAnsi="Source Serif Pro Light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868FC"/>
    <w:multiLevelType w:val="hybridMultilevel"/>
    <w:tmpl w:val="EB48D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432904">
    <w:abstractNumId w:val="0"/>
  </w:num>
  <w:num w:numId="2" w16cid:durableId="25103826">
    <w:abstractNumId w:val="4"/>
  </w:num>
  <w:num w:numId="3" w16cid:durableId="1367943311">
    <w:abstractNumId w:val="2"/>
  </w:num>
  <w:num w:numId="4" w16cid:durableId="1340964849">
    <w:abstractNumId w:val="6"/>
  </w:num>
  <w:num w:numId="5" w16cid:durableId="329843076">
    <w:abstractNumId w:val="5"/>
  </w:num>
  <w:num w:numId="6" w16cid:durableId="1947879893">
    <w:abstractNumId w:val="3"/>
  </w:num>
  <w:num w:numId="7" w16cid:durableId="100678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defaultTabStop w:val="708"/>
  <w:autoHyphenation/>
  <w:hyphenationZone w:val="283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8B"/>
    <w:rsid w:val="0009305B"/>
    <w:rsid w:val="000F1417"/>
    <w:rsid w:val="00130888"/>
    <w:rsid w:val="00130E4B"/>
    <w:rsid w:val="00161FD6"/>
    <w:rsid w:val="00173D43"/>
    <w:rsid w:val="001B3500"/>
    <w:rsid w:val="001D406B"/>
    <w:rsid w:val="001E7D69"/>
    <w:rsid w:val="0020726D"/>
    <w:rsid w:val="0025216A"/>
    <w:rsid w:val="0028502F"/>
    <w:rsid w:val="002F327F"/>
    <w:rsid w:val="00302EC8"/>
    <w:rsid w:val="00335F93"/>
    <w:rsid w:val="003E6FB8"/>
    <w:rsid w:val="00417B68"/>
    <w:rsid w:val="00421CF5"/>
    <w:rsid w:val="00445D8B"/>
    <w:rsid w:val="00484C82"/>
    <w:rsid w:val="004E01A4"/>
    <w:rsid w:val="00572D22"/>
    <w:rsid w:val="0062771D"/>
    <w:rsid w:val="00675FF9"/>
    <w:rsid w:val="006D19F0"/>
    <w:rsid w:val="00727409"/>
    <w:rsid w:val="00781B7C"/>
    <w:rsid w:val="007A11FB"/>
    <w:rsid w:val="007B1F3A"/>
    <w:rsid w:val="007B4E7B"/>
    <w:rsid w:val="007C5435"/>
    <w:rsid w:val="007F00A7"/>
    <w:rsid w:val="00863086"/>
    <w:rsid w:val="00866E75"/>
    <w:rsid w:val="008B7FD5"/>
    <w:rsid w:val="008D1B97"/>
    <w:rsid w:val="009A342C"/>
    <w:rsid w:val="00A15DA2"/>
    <w:rsid w:val="00A20EC1"/>
    <w:rsid w:val="00A21890"/>
    <w:rsid w:val="00A45EB4"/>
    <w:rsid w:val="00AD4A23"/>
    <w:rsid w:val="00AE2B44"/>
    <w:rsid w:val="00AE5ACD"/>
    <w:rsid w:val="00B457C2"/>
    <w:rsid w:val="00B83D71"/>
    <w:rsid w:val="00BA42EA"/>
    <w:rsid w:val="00BD6A6A"/>
    <w:rsid w:val="00C03A80"/>
    <w:rsid w:val="00C36701"/>
    <w:rsid w:val="00C76E53"/>
    <w:rsid w:val="00CE1489"/>
    <w:rsid w:val="00D45C37"/>
    <w:rsid w:val="00D46ACC"/>
    <w:rsid w:val="00D916E1"/>
    <w:rsid w:val="00E44F80"/>
    <w:rsid w:val="00E734F3"/>
    <w:rsid w:val="00EC7853"/>
    <w:rsid w:val="00FC72ED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D34FA1"/>
  <w15:docId w15:val="{A284252B-AEF3-440D-A587-10F9E822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ratterepredefinitoparagrafo">
    <w:name w:val="Carattere predefinito paragrafo"/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E1489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b/>
      <w:bCs/>
      <w:kern w:val="0"/>
      <w:sz w:val="36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CE1489"/>
    <w:rPr>
      <w:rFonts w:ascii="Arial" w:eastAsia="Times New Roman" w:hAnsi="Arial" w:cs="Arial"/>
      <w:b/>
      <w:bCs/>
      <w:kern w:val="0"/>
      <w:sz w:val="36"/>
      <w:lang w:eastAsia="it-IT" w:bidi="ar-SA"/>
    </w:rPr>
  </w:style>
  <w:style w:type="character" w:styleId="Collegamentoipertestuale">
    <w:name w:val="Hyperlink"/>
    <w:rsid w:val="00CE148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148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CE1489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latisana@certgov.fv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a.busato\Desktop\Carta%20intestata%20con%20oggetto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 oggetto1.dotx</Template>
  <TotalTime>0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Michela Busato</dc:creator>
  <cp:lastModifiedBy>Michela Busato</cp:lastModifiedBy>
  <cp:revision>2</cp:revision>
  <cp:lastPrinted>2025-10-23T08:35:00Z</cp:lastPrinted>
  <dcterms:created xsi:type="dcterms:W3CDTF">2025-10-23T11:28:00Z</dcterms:created>
  <dcterms:modified xsi:type="dcterms:W3CDTF">2025-10-23T11:28:00Z</dcterms:modified>
</cp:coreProperties>
</file>