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D7" w:rsidRDefault="006631D7">
      <w:pPr>
        <w:pStyle w:val="BodyText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54"/>
        <w:tblW w:w="9735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416"/>
        <w:gridCol w:w="8319"/>
      </w:tblGrid>
      <w:tr w:rsidR="006631D7" w:rsidRPr="00993AB6" w:rsidTr="003C518F">
        <w:trPr>
          <w:trHeight w:val="1220"/>
        </w:trPr>
        <w:tc>
          <w:tcPr>
            <w:tcW w:w="1416" w:type="dxa"/>
            <w:tcBorders>
              <w:top w:val="single" w:sz="12" w:space="0" w:color="FFBF61"/>
              <w:left w:val="single" w:sz="12" w:space="0" w:color="FFBF61"/>
              <w:bottom w:val="single" w:sz="12" w:space="0" w:color="FFBF61"/>
              <w:right w:val="single" w:sz="12" w:space="0" w:color="FFBF61"/>
            </w:tcBorders>
          </w:tcPr>
          <w:p w:rsidR="006631D7" w:rsidRPr="00BD597C" w:rsidRDefault="006631D7">
            <w:pPr>
              <w:widowControl/>
              <w:spacing w:after="200" w:line="276" w:lineRule="auto"/>
              <w:jc w:val="center"/>
              <w:rPr>
                <w:rFonts w:eastAsia="MS Mincho"/>
                <w:color w:val="000000"/>
                <w:lang w:val="it-IT" w:eastAsia="it-IT"/>
              </w:rPr>
            </w:pPr>
            <w:r w:rsidRPr="007378B4">
              <w:rPr>
                <w:noProof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4" o:spid="_x0000_i1025" type="#_x0000_t75" style="width:57pt;height:66pt;visibility:visible">
                  <v:imagedata r:id="rId6" o:title=""/>
                </v:shape>
              </w:pict>
            </w:r>
          </w:p>
        </w:tc>
        <w:tc>
          <w:tcPr>
            <w:tcW w:w="8318" w:type="dxa"/>
            <w:tcBorders>
              <w:top w:val="single" w:sz="12" w:space="0" w:color="FFBF61"/>
              <w:left w:val="single" w:sz="12" w:space="0" w:color="FFBF61"/>
              <w:bottom w:val="single" w:sz="12" w:space="0" w:color="FFBF61"/>
              <w:right w:val="single" w:sz="12" w:space="0" w:color="FFBF61"/>
            </w:tcBorders>
          </w:tcPr>
          <w:p w:rsidR="006631D7" w:rsidRDefault="006631D7">
            <w:pPr>
              <w:keepNext/>
              <w:widowControl/>
              <w:tabs>
                <w:tab w:val="left" w:pos="708"/>
              </w:tabs>
              <w:spacing w:before="240" w:after="60"/>
              <w:outlineLvl w:val="0"/>
              <w:rPr>
                <w:rFonts w:ascii="Arial" w:hAnsi="Arial" w:cs="Arial"/>
                <w:b/>
                <w:bCs/>
                <w:kern w:val="2"/>
                <w:sz w:val="32"/>
                <w:szCs w:val="32"/>
                <w:lang w:val="it-IT" w:eastAsia="it-IT"/>
              </w:rPr>
            </w:pPr>
            <w:r>
              <w:rPr>
                <w:rFonts w:ascii="Trebuchet MS" w:hAnsi="Trebuchet MS" w:cs="Trebuchet MS"/>
                <w:bCs/>
                <w:kern w:val="2"/>
                <w:sz w:val="28"/>
                <w:szCs w:val="28"/>
                <w:lang w:val="it-IT" w:eastAsia="it-IT"/>
              </w:rPr>
              <w:t>ISTITUTO COMPRENSIVO MORTEGLIANO-CASTIONS DI STRADA</w:t>
            </w:r>
          </w:p>
          <w:p w:rsidR="006631D7" w:rsidRPr="00BD597C" w:rsidRDefault="006631D7">
            <w:pPr>
              <w:widowControl/>
              <w:jc w:val="center"/>
              <w:rPr>
                <w:rFonts w:eastAsia="MS Mincho"/>
                <w:color w:val="000000"/>
                <w:lang w:val="it-IT" w:eastAsia="it-IT"/>
              </w:rPr>
            </w:pPr>
            <w:r>
              <w:rPr>
                <w:rFonts w:ascii="Trebuchet MS" w:eastAsia="MS Mincho" w:hAnsi="Trebuchet MS" w:cs="Trebuchet MS"/>
                <w:color w:val="000000"/>
                <w:sz w:val="18"/>
                <w:szCs w:val="18"/>
                <w:lang w:val="it-IT" w:eastAsia="it-IT"/>
              </w:rPr>
              <w:t xml:space="preserve">Via Leonardo da Vinci, 11 -  33050    MORTEGLIANO (UD) Tel. 0432/761917       Fax 0432/760037    UDIC83900A - C.F. 80005260304 </w:t>
            </w:r>
          </w:p>
          <w:p w:rsidR="006631D7" w:rsidRPr="00BD597C" w:rsidRDefault="006631D7">
            <w:pPr>
              <w:widowControl/>
              <w:jc w:val="center"/>
              <w:rPr>
                <w:rFonts w:eastAsia="MS Mincho"/>
                <w:color w:val="000000"/>
                <w:lang w:val="it-IT" w:eastAsia="it-IT"/>
              </w:rPr>
            </w:pPr>
            <w:r>
              <w:rPr>
                <w:rFonts w:ascii="Trebuchet MS" w:eastAsia="MS Mincho" w:hAnsi="Trebuchet MS" w:cs="Trebuchet MS"/>
                <w:color w:val="000000"/>
                <w:sz w:val="18"/>
                <w:szCs w:val="18"/>
                <w:lang w:val="it-IT" w:eastAsia="it-IT"/>
              </w:rPr>
              <w:t>Scuola dell’Infanzia Mortegliano, Scuole primarie di Mortegliano, Castions di Strada e Lavariano</w:t>
            </w:r>
          </w:p>
          <w:p w:rsidR="006631D7" w:rsidRPr="00BD597C" w:rsidRDefault="006631D7">
            <w:pPr>
              <w:widowControl/>
              <w:rPr>
                <w:rFonts w:eastAsia="MS Mincho"/>
                <w:color w:val="000000"/>
                <w:lang w:val="it-IT" w:eastAsia="it-IT"/>
              </w:rPr>
            </w:pPr>
            <w:r>
              <w:rPr>
                <w:rFonts w:ascii="Trebuchet MS" w:eastAsia="MS Mincho" w:hAnsi="Trebuchet MS" w:cs="Trebuchet MS"/>
                <w:color w:val="000000"/>
                <w:sz w:val="18"/>
                <w:szCs w:val="18"/>
                <w:lang w:val="it-IT" w:eastAsia="it-IT"/>
              </w:rPr>
              <w:t xml:space="preserve">                                 Scuole secondarie di 1° grado di Mortegliano e Castions di Strada</w:t>
            </w:r>
          </w:p>
          <w:p w:rsidR="006631D7" w:rsidRPr="00BD597C" w:rsidRDefault="006631D7">
            <w:pPr>
              <w:widowControl/>
              <w:jc w:val="center"/>
              <w:rPr>
                <w:rFonts w:eastAsia="MS Mincho"/>
                <w:color w:val="000000"/>
                <w:lang w:val="it-IT" w:eastAsia="it-IT"/>
              </w:rPr>
            </w:pPr>
            <w:r>
              <w:rPr>
                <w:rFonts w:ascii="Trebuchet MS" w:eastAsia="MS Mincho" w:hAnsi="Trebuchet MS" w:cs="Trebuchet MS"/>
                <w:color w:val="000000"/>
                <w:sz w:val="18"/>
                <w:szCs w:val="18"/>
                <w:lang w:val="it-IT" w:eastAsia="it-IT"/>
              </w:rPr>
              <w:t xml:space="preserve">Indirizzo di posta elettronica                </w:t>
            </w:r>
            <w:hyperlink r:id="rId7">
              <w:r>
                <w:rPr>
                  <w:rFonts w:ascii="Times New Roman" w:eastAsia="MS Mincho" w:hAnsi="Times New Roman" w:cs="Times New Roman"/>
                  <w:color w:val="0000FF"/>
                  <w:u w:val="single"/>
                  <w:lang w:val="it-IT" w:eastAsia="it-IT"/>
                </w:rPr>
                <w:t>udic83900a@istruzione.it</w:t>
              </w:r>
            </w:hyperlink>
          </w:p>
          <w:p w:rsidR="006631D7" w:rsidRDefault="006631D7">
            <w:pPr>
              <w:widowControl/>
              <w:tabs>
                <w:tab w:val="left" w:pos="1624"/>
                <w:tab w:val="left" w:pos="4603"/>
              </w:tabs>
              <w:rPr>
                <w:rFonts w:ascii="Trebuchet MS" w:eastAsia="MS Mincho" w:hAnsi="Trebuchet MS" w:cs="Trebuchet MS"/>
                <w:color w:val="000000"/>
                <w:sz w:val="18"/>
                <w:szCs w:val="18"/>
                <w:lang w:val="it-IT" w:eastAsia="it-IT"/>
              </w:rPr>
            </w:pPr>
            <w:r w:rsidRPr="00BD597C">
              <w:rPr>
                <w:rFonts w:eastAsia="MS Mincho"/>
                <w:color w:val="000000"/>
                <w:lang w:val="it-IT" w:eastAsia="it-IT"/>
              </w:rPr>
              <w:t xml:space="preserve">                                    </w:t>
            </w:r>
            <w:r>
              <w:rPr>
                <w:rFonts w:ascii="Trebuchet MS" w:eastAsia="MS Mincho" w:hAnsi="Trebuchet MS" w:cs="Trebuchet MS"/>
                <w:color w:val="000000"/>
                <w:sz w:val="18"/>
                <w:szCs w:val="18"/>
                <w:lang w:val="it-IT" w:eastAsia="it-IT"/>
              </w:rPr>
              <w:t xml:space="preserve">Indirizzo di posta elettr.certificata        </w:t>
            </w:r>
            <w:hyperlink r:id="rId8">
              <w:r>
                <w:rPr>
                  <w:rFonts w:ascii="Trebuchet MS" w:eastAsia="MS Mincho" w:hAnsi="Trebuchet MS" w:cs="Trebuchet MS"/>
                  <w:color w:val="0000FF"/>
                  <w:sz w:val="18"/>
                  <w:szCs w:val="18"/>
                  <w:u w:val="single"/>
                  <w:lang w:val="it-IT" w:eastAsia="it-IT"/>
                </w:rPr>
                <w:t>udic83900a@pec.istruzione.it</w:t>
              </w:r>
            </w:hyperlink>
          </w:p>
          <w:p w:rsidR="006631D7" w:rsidRPr="00BD597C" w:rsidRDefault="006631D7">
            <w:pPr>
              <w:widowControl/>
              <w:jc w:val="center"/>
              <w:rPr>
                <w:rFonts w:eastAsia="MS Mincho"/>
                <w:color w:val="000000"/>
                <w:lang w:val="it-IT" w:eastAsia="it-IT"/>
              </w:rPr>
            </w:pPr>
            <w:r>
              <w:rPr>
                <w:rFonts w:ascii="Trebuchet MS" w:eastAsia="MS Mincho" w:hAnsi="Trebuchet MS" w:cs="Trebuchet MS"/>
                <w:color w:val="000000"/>
                <w:sz w:val="18"/>
                <w:szCs w:val="18"/>
                <w:lang w:val="it-IT" w:eastAsia="it-IT"/>
              </w:rPr>
              <w:t xml:space="preserve">Sito internet </w:t>
            </w:r>
            <w:hyperlink r:id="rId9">
              <w:r w:rsidRPr="00BD597C">
                <w:rPr>
                  <w:rStyle w:val="CollegamentoInternet"/>
                  <w:rFonts w:ascii="Trebuchet MS" w:eastAsia="MS Mincho" w:hAnsi="Trebuchet MS" w:cs="Trebuchet MS"/>
                  <w:sz w:val="18"/>
                  <w:szCs w:val="18"/>
                  <w:lang w:val="it-IT" w:eastAsia="it-IT"/>
                </w:rPr>
                <w:t>www.icmorteglianocastionsdistrada.edu.it</w:t>
              </w:r>
            </w:hyperlink>
            <w:r>
              <w:rPr>
                <w:rFonts w:ascii="Trebuchet MS" w:eastAsia="MS Mincho" w:hAnsi="Trebuchet MS" w:cs="Trebuchet MS"/>
                <w:color w:val="000000"/>
                <w:sz w:val="18"/>
                <w:szCs w:val="18"/>
                <w:lang w:val="it-IT" w:eastAsia="it-IT"/>
              </w:rPr>
              <w:t xml:space="preserve"> </w:t>
            </w:r>
          </w:p>
        </w:tc>
      </w:tr>
    </w:tbl>
    <w:p w:rsidR="006631D7" w:rsidRPr="00993AB6" w:rsidRDefault="006631D7">
      <w:pPr>
        <w:pStyle w:val="BodyText"/>
        <w:rPr>
          <w:rFonts w:ascii="Times New Roman" w:hAnsi="Times New Roman"/>
          <w:lang w:val="it-IT"/>
        </w:rPr>
      </w:pPr>
    </w:p>
    <w:p w:rsidR="006631D7" w:rsidRDefault="006631D7">
      <w:pPr>
        <w:widowControl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6631D7" w:rsidRDefault="006631D7">
      <w:pPr>
        <w:widowControl/>
        <w:jc w:val="center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6631D7" w:rsidRDefault="006631D7">
      <w:pPr>
        <w:widowControl/>
        <w:jc w:val="center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6631D7" w:rsidRPr="00993AB6" w:rsidRDefault="006631D7">
      <w:pPr>
        <w:pStyle w:val="BodyText"/>
        <w:jc w:val="center"/>
        <w:rPr>
          <w:rFonts w:ascii="Times New Roman" w:hAnsi="Times New Roman"/>
          <w:lang w:val="it-IT"/>
        </w:rPr>
      </w:pPr>
    </w:p>
    <w:p w:rsidR="006631D7" w:rsidRPr="00993AB6" w:rsidRDefault="006631D7">
      <w:pPr>
        <w:pStyle w:val="BodyText"/>
        <w:jc w:val="center"/>
        <w:rPr>
          <w:rFonts w:ascii="Times New Roman" w:hAnsi="Times New Roman"/>
          <w:lang w:val="it-IT"/>
        </w:rPr>
      </w:pPr>
    </w:p>
    <w:p w:rsidR="006631D7" w:rsidRPr="00993AB6" w:rsidRDefault="006631D7">
      <w:pPr>
        <w:pStyle w:val="BodyText"/>
        <w:jc w:val="center"/>
        <w:rPr>
          <w:rFonts w:ascii="Times New Roman" w:hAnsi="Times New Roman"/>
          <w:lang w:val="it-IT"/>
        </w:rPr>
      </w:pPr>
    </w:p>
    <w:p w:rsidR="006631D7" w:rsidRPr="00993AB6" w:rsidRDefault="006631D7">
      <w:pPr>
        <w:pStyle w:val="BodyText"/>
        <w:jc w:val="center"/>
        <w:rPr>
          <w:rFonts w:ascii="Times New Roman" w:hAnsi="Times New Roman"/>
          <w:lang w:val="it-IT"/>
        </w:rPr>
      </w:pPr>
    </w:p>
    <w:p w:rsidR="006631D7" w:rsidRPr="00993AB6" w:rsidRDefault="006631D7">
      <w:pPr>
        <w:pStyle w:val="BodyText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it-IT"/>
        </w:rPr>
      </w:pPr>
    </w:p>
    <w:p w:rsidR="006631D7" w:rsidRPr="00993AB6" w:rsidRDefault="006631D7">
      <w:pPr>
        <w:pStyle w:val="BodyText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it-IT"/>
        </w:rPr>
      </w:pPr>
    </w:p>
    <w:p w:rsidR="006631D7" w:rsidRPr="00993AB6" w:rsidRDefault="006631D7">
      <w:pPr>
        <w:pStyle w:val="BodyText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it-IT"/>
        </w:rPr>
      </w:pPr>
      <w:r>
        <w:rPr>
          <w:noProof/>
          <w:lang w:val="it-IT" w:eastAsia="it-IT"/>
        </w:rPr>
        <w:pict>
          <v:roundrect id="_x0000_s1029" style="position:absolute;left:0;text-align:left;margin-left:161.25pt;margin-top:1.4pt;width:383.15pt;height:191.55pt;z-index:251658240" arcsize="10923f" filled="f" strokeweight="1.5pt"/>
        </w:pict>
      </w:r>
    </w:p>
    <w:p w:rsidR="006631D7" w:rsidRPr="00993AB6" w:rsidRDefault="006631D7" w:rsidP="00D22288">
      <w:pPr>
        <w:pStyle w:val="BodyText"/>
        <w:jc w:val="center"/>
        <w:rPr>
          <w:rFonts w:ascii="Times New Roman" w:hAnsi="Times New Roman"/>
          <w:lang w:val="it-IT"/>
        </w:rPr>
      </w:pPr>
      <w:r w:rsidRPr="00993AB6">
        <w:rPr>
          <w:rFonts w:ascii="Times New Roman" w:hAnsi="Times New Roman" w:cs="Times New Roman"/>
          <w:b/>
          <w:sz w:val="44"/>
          <w:szCs w:val="44"/>
          <w:lang w:val="it-IT"/>
        </w:rPr>
        <w:t>REGISTRO  TRANSITI</w:t>
      </w:r>
    </w:p>
    <w:p w:rsidR="006631D7" w:rsidRPr="00993AB6" w:rsidRDefault="006631D7" w:rsidP="00D22288">
      <w:pPr>
        <w:pStyle w:val="BodyText"/>
        <w:jc w:val="center"/>
        <w:rPr>
          <w:rFonts w:ascii="Times New Roman" w:hAnsi="Times New Roman"/>
          <w:lang w:val="it-IT"/>
        </w:rPr>
      </w:pPr>
      <w:r w:rsidRPr="00993AB6">
        <w:rPr>
          <w:rFonts w:ascii="Times New Roman" w:hAnsi="Times New Roman" w:cs="Times New Roman"/>
          <w:b/>
          <w:sz w:val="44"/>
          <w:szCs w:val="44"/>
          <w:lang w:val="it-IT"/>
        </w:rPr>
        <w:t>in</w:t>
      </w:r>
    </w:p>
    <w:p w:rsidR="006631D7" w:rsidRPr="00993AB6" w:rsidRDefault="006631D7" w:rsidP="00D22288">
      <w:pPr>
        <w:pStyle w:val="BodyText"/>
        <w:jc w:val="center"/>
        <w:rPr>
          <w:rFonts w:ascii="Times New Roman" w:hAnsi="Times New Roman"/>
          <w:lang w:val="it-IT"/>
        </w:rPr>
      </w:pPr>
      <w:r w:rsidRPr="00993AB6">
        <w:rPr>
          <w:rFonts w:ascii="Times New Roman" w:hAnsi="Times New Roman" w:cs="Times New Roman"/>
          <w:b/>
          <w:sz w:val="44"/>
          <w:szCs w:val="44"/>
          <w:lang w:val="it-IT"/>
        </w:rPr>
        <w:t>SALA D’ATTESA</w:t>
      </w:r>
    </w:p>
    <w:p w:rsidR="006631D7" w:rsidRPr="00993AB6" w:rsidRDefault="006631D7" w:rsidP="00D22288">
      <w:pPr>
        <w:pStyle w:val="BodyText"/>
        <w:spacing w:before="20"/>
        <w:jc w:val="center"/>
        <w:rPr>
          <w:rFonts w:ascii="Times New Roman" w:hAnsi="Times New Roman"/>
          <w:lang w:val="it-IT"/>
        </w:rPr>
      </w:pPr>
      <w:r w:rsidRPr="00993AB6">
        <w:rPr>
          <w:rFonts w:ascii="Times New Roman" w:hAnsi="Times New Roman" w:cs="Times New Roman"/>
          <w:b/>
          <w:sz w:val="44"/>
          <w:szCs w:val="44"/>
          <w:lang w:val="it-IT"/>
        </w:rPr>
        <w:t>(area  covid)</w:t>
      </w:r>
    </w:p>
    <w:p w:rsidR="006631D7" w:rsidRPr="00993AB6" w:rsidRDefault="006631D7" w:rsidP="00D22288">
      <w:pPr>
        <w:spacing w:before="20"/>
        <w:jc w:val="center"/>
        <w:rPr>
          <w:rFonts w:ascii="Times New Roman" w:hAnsi="Times New Roman"/>
          <w:b/>
          <w:color w:val="FF0000"/>
          <w:sz w:val="32"/>
          <w:szCs w:val="32"/>
          <w:lang w:val="it-IT"/>
        </w:rPr>
      </w:pPr>
    </w:p>
    <w:p w:rsidR="006631D7" w:rsidRPr="00993AB6" w:rsidRDefault="006631D7" w:rsidP="00D22288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93AB6">
        <w:rPr>
          <w:rFonts w:ascii="Times New Roman" w:hAnsi="Times New Roman" w:cs="Times New Roman"/>
          <w:b/>
          <w:sz w:val="28"/>
          <w:szCs w:val="28"/>
          <w:lang w:val="it-IT"/>
        </w:rPr>
        <w:t xml:space="preserve">Scuola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S</w:t>
      </w:r>
      <w:r w:rsidRPr="00993AB6">
        <w:rPr>
          <w:rFonts w:ascii="Times New Roman" w:hAnsi="Times New Roman" w:cs="Times New Roman"/>
          <w:b/>
          <w:sz w:val="28"/>
          <w:szCs w:val="28"/>
          <w:lang w:val="it-IT"/>
        </w:rPr>
        <w:t>econdaria I grado  “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Ugo Pellis</w:t>
      </w:r>
      <w:r w:rsidRPr="00993AB6">
        <w:rPr>
          <w:rFonts w:ascii="Times New Roman" w:hAnsi="Times New Roman" w:cs="Times New Roman"/>
          <w:b/>
          <w:sz w:val="28"/>
          <w:szCs w:val="28"/>
          <w:lang w:val="it-IT"/>
        </w:rPr>
        <w:t>”</w:t>
      </w:r>
    </w:p>
    <w:p w:rsidR="006631D7" w:rsidRPr="00993AB6" w:rsidRDefault="006631D7" w:rsidP="00D22288">
      <w:pPr>
        <w:ind w:left="1134" w:hanging="567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93AB6">
        <w:rPr>
          <w:rFonts w:ascii="Times New Roman" w:hAnsi="Times New Roman" w:cs="Times New Roman"/>
          <w:b/>
          <w:sz w:val="28"/>
          <w:szCs w:val="28"/>
          <w:lang w:val="it-IT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Castions di Strada</w:t>
      </w:r>
      <w:r w:rsidRPr="00993AB6">
        <w:rPr>
          <w:rFonts w:ascii="Times New Roman" w:hAnsi="Times New Roman" w:cs="Times New Roman"/>
          <w:b/>
          <w:sz w:val="28"/>
          <w:szCs w:val="28"/>
          <w:lang w:val="it-IT"/>
        </w:rPr>
        <w:t>)</w:t>
      </w:r>
    </w:p>
    <w:p w:rsidR="006631D7" w:rsidRPr="00993AB6" w:rsidRDefault="006631D7">
      <w:pPr>
        <w:ind w:right="386"/>
        <w:rPr>
          <w:rFonts w:ascii="Times New Roman" w:hAnsi="Times New Roman" w:cs="Times New Roman"/>
          <w:lang w:val="it-IT"/>
        </w:rPr>
      </w:pPr>
    </w:p>
    <w:p w:rsidR="006631D7" w:rsidRPr="00993AB6" w:rsidRDefault="006631D7">
      <w:pPr>
        <w:ind w:right="386"/>
        <w:rPr>
          <w:rFonts w:ascii="Times New Roman" w:hAnsi="Times New Roman" w:cs="Times New Roman"/>
          <w:lang w:val="it-IT"/>
        </w:rPr>
      </w:pPr>
      <w:r w:rsidRPr="00993AB6">
        <w:rPr>
          <w:rFonts w:ascii="Times New Roman" w:hAnsi="Times New Roman" w:cs="Times New Roman"/>
          <w:lang w:val="it-IT"/>
        </w:rPr>
        <w:tab/>
      </w:r>
    </w:p>
    <w:p w:rsidR="006631D7" w:rsidRPr="00993AB6" w:rsidRDefault="006631D7">
      <w:pPr>
        <w:ind w:right="386"/>
        <w:rPr>
          <w:rFonts w:ascii="Times New Roman" w:hAnsi="Times New Roman" w:cs="Times New Roman"/>
          <w:lang w:val="it-IT"/>
        </w:rPr>
      </w:pPr>
    </w:p>
    <w:p w:rsidR="006631D7" w:rsidRPr="00993AB6" w:rsidRDefault="006631D7" w:rsidP="00AC468C">
      <w:pPr>
        <w:ind w:right="386" w:firstLine="567"/>
        <w:rPr>
          <w:rFonts w:ascii="Times New Roman" w:hAnsi="Times New Roman"/>
          <w:sz w:val="20"/>
          <w:szCs w:val="20"/>
          <w:lang w:val="it-IT"/>
        </w:rPr>
      </w:pPr>
      <w:r w:rsidRPr="00993AB6">
        <w:rPr>
          <w:rFonts w:ascii="Times New Roman" w:hAnsi="Times New Roman" w:cs="Times New Roman"/>
          <w:sz w:val="20"/>
          <w:szCs w:val="20"/>
          <w:lang w:val="it-IT"/>
        </w:rPr>
        <w:t xml:space="preserve">Il presente registro è redatto per le finalità di prevenzione, controllo e contenimento del contagio da Coronavirus previste dal </w:t>
      </w:r>
      <w:r w:rsidRPr="00993AB6">
        <w:rPr>
          <w:rFonts w:ascii="Times New Roman" w:hAnsi="Times New Roman" w:cs="Times New Roman"/>
          <w:i/>
          <w:sz w:val="20"/>
          <w:szCs w:val="20"/>
          <w:lang w:val="it-IT"/>
        </w:rPr>
        <w:t xml:space="preserve">“Protocollo d’intesa per garantire l’avvio dell’anno scolastico nel rispetto delle regole di sicurezza per il contenimento della diffusione di covid </w:t>
      </w:r>
      <w:smartTag w:uri="urn:schemas-microsoft-com:office:smarttags" w:element="metricconverter">
        <w:smartTagPr>
          <w:attr w:name="ProductID" w:val="19”"/>
        </w:smartTagPr>
        <w:r w:rsidRPr="00993AB6">
          <w:rPr>
            <w:rFonts w:ascii="Times New Roman" w:hAnsi="Times New Roman" w:cs="Times New Roman"/>
            <w:i/>
            <w:sz w:val="20"/>
            <w:szCs w:val="20"/>
            <w:lang w:val="it-IT"/>
          </w:rPr>
          <w:t>19”</w:t>
        </w:r>
      </w:smartTag>
      <w:r w:rsidRPr="00993AB6">
        <w:rPr>
          <w:rFonts w:ascii="Times New Roman" w:hAnsi="Times New Roman"/>
          <w:sz w:val="20"/>
          <w:szCs w:val="20"/>
          <w:lang w:val="it-IT"/>
        </w:rPr>
        <w:t>(m.p.i. Reg. Uff.  n. 87 del 06/08/2020), facilitando lo svolgimento del contact tracing in caso di necessità rilevata dal Dipartimento di prevenzione dell’ASL.</w:t>
      </w:r>
    </w:p>
    <w:p w:rsidR="006631D7" w:rsidRPr="00993AB6" w:rsidRDefault="006631D7">
      <w:pPr>
        <w:ind w:right="386"/>
        <w:rPr>
          <w:rFonts w:ascii="Times New Roman" w:hAnsi="Times New Roman"/>
          <w:sz w:val="20"/>
          <w:szCs w:val="20"/>
          <w:lang w:val="it-IT"/>
        </w:rPr>
      </w:pPr>
      <w:r w:rsidRPr="00993AB6">
        <w:rPr>
          <w:rFonts w:ascii="Times New Roman" w:hAnsi="Times New Roman"/>
          <w:sz w:val="20"/>
          <w:szCs w:val="20"/>
          <w:lang w:val="it-IT"/>
        </w:rPr>
        <w:tab/>
        <w:t>Il Registro è compilato per ogni alunno che sosti in Sala d’attesa a cura del docente che ne rilevi I sintomi.</w:t>
      </w:r>
    </w:p>
    <w:p w:rsidR="006631D7" w:rsidRPr="00993AB6" w:rsidRDefault="006631D7" w:rsidP="003C518F">
      <w:pPr>
        <w:ind w:right="386"/>
        <w:rPr>
          <w:rFonts w:ascii="Times New Roman" w:hAnsi="Times New Roman"/>
          <w:sz w:val="20"/>
          <w:szCs w:val="20"/>
          <w:lang w:val="it-IT"/>
        </w:rPr>
        <w:sectPr w:rsidR="006631D7" w:rsidRPr="00993AB6" w:rsidSect="002E2C4B">
          <w:footerReference w:type="default" r:id="rId10"/>
          <w:pgSz w:w="15840" w:h="12240" w:orient="landscape"/>
          <w:pgMar w:top="1260" w:right="1020" w:bottom="1140" w:left="1119" w:header="0" w:footer="1062" w:gutter="0"/>
          <w:cols w:space="720"/>
          <w:formProt w:val="0"/>
          <w:docGrid w:linePitch="299"/>
        </w:sectPr>
      </w:pPr>
      <w:r w:rsidRPr="00993AB6">
        <w:rPr>
          <w:rFonts w:ascii="Times New Roman" w:hAnsi="Times New Roman"/>
          <w:sz w:val="20"/>
          <w:szCs w:val="20"/>
          <w:lang w:val="it-IT"/>
        </w:rPr>
        <w:tab/>
        <w:t>Il Registro dei Transiti è conservato dal Referente Covid di Sede che lo ripone in luogo non accessibile a quanti sostino nella Sala d’Attesa o ad Esterni</w:t>
      </w:r>
    </w:p>
    <w:tbl>
      <w:tblPr>
        <w:tblpPr w:leftFromText="141" w:rightFromText="141" w:vertAnchor="text" w:horzAnchor="margin" w:tblpY="-38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"/>
        <w:gridCol w:w="840"/>
        <w:gridCol w:w="2119"/>
        <w:gridCol w:w="1072"/>
        <w:gridCol w:w="1459"/>
        <w:gridCol w:w="1276"/>
        <w:gridCol w:w="3351"/>
        <w:gridCol w:w="2744"/>
      </w:tblGrid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ALUNNO</w:t>
            </w: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INGRESSO</w:t>
            </w: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USCITA</w:t>
            </w:r>
          </w:p>
        </w:tc>
        <w:tc>
          <w:tcPr>
            <w:tcW w:w="3351" w:type="dxa"/>
            <w:tcBorders>
              <w:right w:val="nil"/>
            </w:tcBorders>
          </w:tcPr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SINTOMO* </w:t>
            </w:r>
          </w:p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(se febbre &gt;37.5 misurata con n. 2 termometri)</w:t>
            </w: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459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351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</w:tbl>
    <w:p w:rsidR="006631D7" w:rsidRDefault="006631D7">
      <w:pPr>
        <w:pStyle w:val="BodyText"/>
        <w:spacing w:before="1"/>
        <w:rPr>
          <w:rFonts w:ascii="Times New Roman" w:hAnsi="Times New Roman" w:cs="Times New Roman"/>
        </w:rPr>
      </w:pPr>
    </w:p>
    <w:p w:rsidR="006631D7" w:rsidRDefault="006631D7">
      <w:pPr>
        <w:pStyle w:val="BodyText"/>
        <w:spacing w:before="1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38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840"/>
        <w:gridCol w:w="2119"/>
        <w:gridCol w:w="1072"/>
        <w:gridCol w:w="1354"/>
        <w:gridCol w:w="1244"/>
        <w:gridCol w:w="3488"/>
        <w:gridCol w:w="2744"/>
      </w:tblGrid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ALUNNO</w:t>
            </w: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INGRESSO</w:t>
            </w: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USCITA</w:t>
            </w:r>
          </w:p>
        </w:tc>
        <w:tc>
          <w:tcPr>
            <w:tcW w:w="3827" w:type="dxa"/>
            <w:tcBorders>
              <w:right w:val="nil"/>
            </w:tcBorders>
          </w:tcPr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SINTOMO* </w:t>
            </w:r>
          </w:p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(se febbre &gt;37.5 misurata con n. 2 termometri)</w:t>
            </w: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</w:tbl>
    <w:p w:rsidR="006631D7" w:rsidRDefault="006631D7">
      <w:pPr>
        <w:pStyle w:val="BodyText"/>
        <w:spacing w:before="1"/>
        <w:rPr>
          <w:rFonts w:ascii="Times New Roman" w:hAnsi="Times New Roman" w:cs="Times New Roman"/>
        </w:rPr>
      </w:pPr>
    </w:p>
    <w:p w:rsidR="006631D7" w:rsidRDefault="006631D7">
      <w:pPr>
        <w:pStyle w:val="BodyText"/>
        <w:spacing w:before="1"/>
        <w:rPr>
          <w:rFonts w:ascii="Times New Roman" w:hAnsi="Times New Roman" w:cs="Times New Roman"/>
          <w:sz w:val="17"/>
        </w:rPr>
      </w:pPr>
    </w:p>
    <w:tbl>
      <w:tblPr>
        <w:tblpPr w:leftFromText="141" w:rightFromText="141" w:vertAnchor="text" w:horzAnchor="margin" w:tblpY="-38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840"/>
        <w:gridCol w:w="2119"/>
        <w:gridCol w:w="1072"/>
        <w:gridCol w:w="1354"/>
        <w:gridCol w:w="1244"/>
        <w:gridCol w:w="3488"/>
        <w:gridCol w:w="2744"/>
      </w:tblGrid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ALUNNO</w:t>
            </w: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INGRESSO</w:t>
            </w: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USCITA</w:t>
            </w:r>
          </w:p>
        </w:tc>
        <w:tc>
          <w:tcPr>
            <w:tcW w:w="3827" w:type="dxa"/>
            <w:tcBorders>
              <w:right w:val="nil"/>
            </w:tcBorders>
          </w:tcPr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SINTOMO* </w:t>
            </w:r>
          </w:p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(se febbre &gt;37.5 misurata con n. 2 termometri)</w:t>
            </w: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</w:tbl>
    <w:p w:rsidR="006631D7" w:rsidRDefault="006631D7">
      <w:pPr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Y="-38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840"/>
        <w:gridCol w:w="2119"/>
        <w:gridCol w:w="1072"/>
        <w:gridCol w:w="1354"/>
        <w:gridCol w:w="1244"/>
        <w:gridCol w:w="3488"/>
        <w:gridCol w:w="2744"/>
      </w:tblGrid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ALUNNO</w:t>
            </w: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INGRESSO</w:t>
            </w: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USCITA</w:t>
            </w:r>
          </w:p>
        </w:tc>
        <w:tc>
          <w:tcPr>
            <w:tcW w:w="3827" w:type="dxa"/>
            <w:tcBorders>
              <w:right w:val="nil"/>
            </w:tcBorders>
          </w:tcPr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SINTOMO* </w:t>
            </w:r>
          </w:p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(se febbre &gt;37.5 misurata con n. 2 termometri)</w:t>
            </w: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</w:tbl>
    <w:p w:rsidR="006631D7" w:rsidRDefault="006631D7">
      <w:pPr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Y="-38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840"/>
        <w:gridCol w:w="2119"/>
        <w:gridCol w:w="1072"/>
        <w:gridCol w:w="1354"/>
        <w:gridCol w:w="1244"/>
        <w:gridCol w:w="3488"/>
        <w:gridCol w:w="2744"/>
      </w:tblGrid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ALUNNO</w:t>
            </w: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INGRESSO</w:t>
            </w: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USCITA</w:t>
            </w:r>
          </w:p>
        </w:tc>
        <w:tc>
          <w:tcPr>
            <w:tcW w:w="3827" w:type="dxa"/>
            <w:tcBorders>
              <w:right w:val="nil"/>
            </w:tcBorders>
          </w:tcPr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SINTOMO* </w:t>
            </w:r>
          </w:p>
          <w:p w:rsidR="006631D7" w:rsidRPr="00993AB6" w:rsidRDefault="006631D7" w:rsidP="00BD597C">
            <w:pPr>
              <w:pStyle w:val="BodyText"/>
              <w:rPr>
                <w:rFonts w:ascii="Times New Roman" w:hAnsi="Times New Roman"/>
                <w:b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(</w:t>
            </w:r>
          </w:p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 febbre &gt;37.5 misurata con n. 2 termometri)</w:t>
            </w: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</w:tbl>
    <w:p w:rsidR="006631D7" w:rsidRDefault="006631D7">
      <w:pPr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Y="-38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840"/>
        <w:gridCol w:w="2119"/>
        <w:gridCol w:w="1072"/>
        <w:gridCol w:w="1354"/>
        <w:gridCol w:w="1244"/>
        <w:gridCol w:w="3488"/>
        <w:gridCol w:w="2744"/>
      </w:tblGrid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N. </w:t>
            </w: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ALUNNO</w:t>
            </w: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INGRESSO</w:t>
            </w: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USCITA</w:t>
            </w:r>
          </w:p>
        </w:tc>
        <w:tc>
          <w:tcPr>
            <w:tcW w:w="3827" w:type="dxa"/>
            <w:tcBorders>
              <w:right w:val="nil"/>
            </w:tcBorders>
          </w:tcPr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SINTOMO* </w:t>
            </w:r>
          </w:p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(se febbre &gt;37.5 misurata con n. 2 termometri)</w:t>
            </w: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382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97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272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1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48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76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77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</w:tbl>
    <w:p w:rsidR="006631D7" w:rsidRDefault="006631D7">
      <w:pPr>
        <w:jc w:val="center"/>
        <w:rPr>
          <w:rFonts w:ascii="Times New Roman" w:hAnsi="Times New Roman"/>
        </w:rPr>
      </w:pPr>
    </w:p>
    <w:p w:rsidR="006631D7" w:rsidRDefault="006631D7">
      <w:pPr>
        <w:jc w:val="center"/>
        <w:rPr>
          <w:rFonts w:ascii="Times New Roman" w:hAnsi="Times New Roman"/>
        </w:rPr>
        <w:sectPr w:rsidR="006631D7" w:rsidSect="003C518F">
          <w:footerReference w:type="default" r:id="rId11"/>
          <w:pgSz w:w="15840" w:h="12240" w:orient="landscape"/>
          <w:pgMar w:top="1260" w:right="1020" w:bottom="1119" w:left="1260" w:header="0" w:footer="1062" w:gutter="0"/>
          <w:cols w:space="720"/>
          <w:formProt w:val="0"/>
          <w:docGrid w:linePitch="312" w:charSpace="-2049"/>
        </w:sectPr>
      </w:pPr>
    </w:p>
    <w:tbl>
      <w:tblPr>
        <w:tblpPr w:leftFromText="141" w:rightFromText="141" w:vertAnchor="text" w:horzAnchor="margin" w:tblpY="-38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840"/>
        <w:gridCol w:w="2119"/>
        <w:gridCol w:w="1072"/>
        <w:gridCol w:w="1354"/>
        <w:gridCol w:w="1244"/>
        <w:gridCol w:w="3488"/>
        <w:gridCol w:w="2744"/>
      </w:tblGrid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ALUNNO</w:t>
            </w: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INGRESSO</w:t>
            </w: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ORA DI USCITA</w:t>
            </w:r>
          </w:p>
        </w:tc>
        <w:tc>
          <w:tcPr>
            <w:tcW w:w="3488" w:type="dxa"/>
            <w:tcBorders>
              <w:right w:val="nil"/>
            </w:tcBorders>
          </w:tcPr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SINTOMO* </w:t>
            </w:r>
          </w:p>
          <w:p w:rsidR="006631D7" w:rsidRPr="00993AB6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993AB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(se febbre &gt;37.5 misurata con n. 2 termometri)</w:t>
            </w: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97C">
              <w:rPr>
                <w:rFonts w:ascii="Times New Roman" w:hAnsi="Times New Roman" w:cs="Times New Roman"/>
                <w:b/>
                <w:sz w:val="22"/>
                <w:szCs w:val="22"/>
              </w:rPr>
              <w:t>DOCENTE</w:t>
            </w: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6631D7" w:rsidRPr="00BD597C" w:rsidTr="00BD597C">
        <w:tc>
          <w:tcPr>
            <w:tcW w:w="43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840" w:type="dxa"/>
          </w:tcPr>
          <w:p w:rsidR="006631D7" w:rsidRPr="00BD597C" w:rsidRDefault="006631D7" w:rsidP="00BD597C">
            <w:pPr>
              <w:pStyle w:val="BodyText"/>
              <w:spacing w:before="1" w:line="72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19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72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35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88" w:type="dxa"/>
            <w:tcBorders>
              <w:right w:val="nil"/>
            </w:tcBorders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44" w:type="dxa"/>
          </w:tcPr>
          <w:p w:rsidR="006631D7" w:rsidRPr="00BD597C" w:rsidRDefault="006631D7" w:rsidP="00BD597C">
            <w:pPr>
              <w:pStyle w:val="BodyText"/>
              <w:spacing w:before="1" w:line="48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</w:tbl>
    <w:p w:rsidR="006631D7" w:rsidRDefault="006631D7">
      <w:pPr>
        <w:pStyle w:val="BodyText"/>
        <w:tabs>
          <w:tab w:val="left" w:pos="4322"/>
        </w:tabs>
        <w:spacing w:before="66"/>
        <w:ind w:right="360"/>
        <w:jc w:val="right"/>
        <w:rPr>
          <w:rFonts w:ascii="Times New Roman" w:hAnsi="Times New Roman"/>
          <w:u w:val="single"/>
        </w:rPr>
      </w:pPr>
    </w:p>
    <w:sectPr w:rsidR="006631D7" w:rsidSect="003C518F">
      <w:headerReference w:type="default" r:id="rId12"/>
      <w:footerReference w:type="default" r:id="rId13"/>
      <w:pgSz w:w="15840" w:h="12240" w:orient="landscape"/>
      <w:pgMar w:top="1260" w:right="1157" w:bottom="1119" w:left="1260" w:header="1100" w:footer="1062" w:gutter="0"/>
      <w:pgNumType w:start="5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D7" w:rsidRDefault="006631D7" w:rsidP="009D66C3">
      <w:r>
        <w:separator/>
      </w:r>
    </w:p>
  </w:endnote>
  <w:endnote w:type="continuationSeparator" w:id="0">
    <w:p w:rsidR="006631D7" w:rsidRDefault="006631D7" w:rsidP="009D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D7" w:rsidRDefault="006631D7">
    <w:pPr>
      <w:pStyle w:val="BodyText"/>
      <w:spacing w:line="12" w:lineRule="auto"/>
    </w:pPr>
    <w:r>
      <w:rPr>
        <w:noProof/>
        <w:lang w:val="it-IT" w:eastAsia="it-IT"/>
      </w:rPr>
      <w:pict>
        <v:rect id="_x0000_s2049" style="position:absolute;margin-left:39.05pt;margin-top:546.45pt;width:612pt;height:13.85pt;z-index:251655680;mso-position-horizontal-relative:page;mso-position-vertical-relative:page" stroked="f" strokeweight="0">
          <v:textbox inset="0,0,0,0">
            <w:txbxContent>
              <w:p w:rsidR="006631D7" w:rsidRDefault="006631D7">
                <w:pPr>
                  <w:pStyle w:val="BodyText"/>
                  <w:tabs>
                    <w:tab w:val="left" w:pos="14126"/>
                  </w:tabs>
                  <w:spacing w:before="14"/>
                  <w:ind w:left="20"/>
                </w:pPr>
                <w:r>
                  <w:rPr>
                    <w:rFonts w:ascii="Times New Roman" w:hAnsi="Times New Roman"/>
                    <w:w w:val="103"/>
                    <w:u w:val="single"/>
                  </w:rPr>
                  <w:t xml:space="preserve"> </w:t>
                </w:r>
                <w:r>
                  <w:rPr>
                    <w:rFonts w:ascii="Times New Roman" w:hAnsi="Times New Roman"/>
                    <w:u w:val="single"/>
                  </w:rPr>
                  <w:tab/>
                </w:r>
                <w:r>
                  <w:rPr>
                    <w:w w:val="105"/>
                  </w:rPr>
                  <w:t>_</w:t>
                </w:r>
              </w:p>
            </w:txbxContent>
          </v:textbox>
          <w10:wrap anchorx="page" anchory="page"/>
        </v:rect>
      </w:pict>
    </w:r>
    <w:r>
      <w:rPr>
        <w:noProof/>
        <w:lang w:val="it-IT" w:eastAsia="it-IT"/>
      </w:rPr>
      <w:pict>
        <v:rect id="_x0000_s2050" style="position:absolute;margin-left:39.1pt;margin-top:560.5pt;width:128.2pt;height:18pt;z-index:251656704;mso-position-horizontal-relative:page;mso-position-vertical-relative:page" stroked="f" strokeweight="0">
          <v:textbox inset="0,0,0,0">
            <w:txbxContent>
              <w:p w:rsidR="006631D7" w:rsidRDefault="006631D7">
                <w:pPr>
                  <w:pStyle w:val="BodyText"/>
                  <w:spacing w:line="229" w:lineRule="exact"/>
                  <w:rPr>
                    <w:w w:val="105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val="it-IT" w:eastAsia="it-IT"/>
      </w:rPr>
      <w:pict>
        <v:rect id="_x0000_s2051" style="position:absolute;margin-left:671.25pt;margin-top:560.5pt;width:80.35pt;height:18pt;z-index:251657728;mso-position-horizontal-relative:page;mso-position-vertical-relative:page" stroked="f" strokeweight="0">
          <v:textbox inset="0,0,0,0">
            <w:txbxContent>
              <w:p w:rsidR="006631D7" w:rsidRDefault="006631D7">
                <w:pPr>
                  <w:pStyle w:val="BodyText"/>
                  <w:spacing w:line="229" w:lineRule="exact"/>
                  <w:rPr>
                    <w:w w:val="105"/>
                  </w:rPr>
                </w:pP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D7" w:rsidRDefault="006631D7">
    <w:pPr>
      <w:pStyle w:val="BodyText"/>
      <w:spacing w:line="12" w:lineRule="auto"/>
    </w:pPr>
    <w:r>
      <w:rPr>
        <w:noProof/>
        <w:lang w:val="it-IT" w:eastAsia="it-IT"/>
      </w:rPr>
      <w:pict>
        <v:oval id="_x0000_s2052" style="position:absolute;margin-left:0;margin-top:562.6pt;width:44.25pt;height:44.25pt;rotation:-180;flip:x;z-index:251659776;mso-position-horizontal:center;mso-position-horizontal-relative:margin;mso-position-vertical-relative:page;v-text-anchor:middle" filled="f" fillcolor="#c0504d" strokecolor="#a7bfde" strokeweight="1pt">
          <v:textbox style="mso-next-textbox:#_x0000_s2052" inset=",0,,0">
            <w:txbxContent>
              <w:p w:rsidR="006631D7" w:rsidRPr="00BD597C" w:rsidRDefault="006631D7">
                <w:pPr>
                  <w:pStyle w:val="Footer"/>
                  <w:rPr>
                    <w:color w:val="4F81BD"/>
                  </w:rPr>
                </w:pPr>
                <w:fldSimple w:instr=" PAGE  \* MERGEFORMAT ">
                  <w:r w:rsidRPr="00993AB6">
                    <w:rPr>
                      <w:noProof/>
                      <w:color w:val="4F81BD"/>
                    </w:rPr>
                    <w:t>8</w:t>
                  </w:r>
                </w:fldSimple>
              </w:p>
            </w:txbxContent>
          </v:textbox>
          <w10:wrap anchorx="margin" anchory="page"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D7" w:rsidRDefault="006631D7">
    <w:pPr>
      <w:pStyle w:val="BodyText"/>
      <w:spacing w:line="1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D7" w:rsidRDefault="006631D7" w:rsidP="009D66C3">
      <w:r>
        <w:separator/>
      </w:r>
    </w:p>
  </w:footnote>
  <w:footnote w:type="continuationSeparator" w:id="0">
    <w:p w:rsidR="006631D7" w:rsidRDefault="006631D7" w:rsidP="009D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D7" w:rsidRDefault="006631D7">
    <w:pPr>
      <w:pStyle w:val="BodyText"/>
      <w:spacing w:line="12" w:lineRule="auto"/>
    </w:pPr>
    <w:r>
      <w:rPr>
        <w:noProof/>
        <w:lang w:val="it-IT" w:eastAsia="it-IT"/>
      </w:rPr>
      <w:pict>
        <v:rect id="_x0000_s2053" style="position:absolute;margin-left:301.75pt;margin-top:54pt;width:201.35pt;height:15.2pt;z-index:251658752;mso-position-horizontal-relative:page;mso-position-vertical-relative:page" stroked="f" strokeweight="0">
          <v:textbox inset="0,0,0,0">
            <w:txbxContent>
              <w:p w:rsidR="006631D7" w:rsidRDefault="006631D7">
                <w:pPr>
                  <w:pStyle w:val="Contenutocornice"/>
                  <w:spacing w:line="288" w:lineRule="exact"/>
                  <w:rPr>
                    <w:b/>
                    <w:sz w:val="26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6C3"/>
    <w:rsid w:val="00151CBF"/>
    <w:rsid w:val="00212758"/>
    <w:rsid w:val="0022003C"/>
    <w:rsid w:val="00247BA2"/>
    <w:rsid w:val="002E2C4B"/>
    <w:rsid w:val="003C518F"/>
    <w:rsid w:val="0046508B"/>
    <w:rsid w:val="00497052"/>
    <w:rsid w:val="00525EC8"/>
    <w:rsid w:val="00565ED7"/>
    <w:rsid w:val="006631D7"/>
    <w:rsid w:val="006C70E4"/>
    <w:rsid w:val="007378B4"/>
    <w:rsid w:val="008B30F1"/>
    <w:rsid w:val="008F4000"/>
    <w:rsid w:val="009222E1"/>
    <w:rsid w:val="00993AB6"/>
    <w:rsid w:val="009D66C3"/>
    <w:rsid w:val="00AC468C"/>
    <w:rsid w:val="00BD597C"/>
    <w:rsid w:val="00C62A7F"/>
    <w:rsid w:val="00D22288"/>
    <w:rsid w:val="00D92748"/>
    <w:rsid w:val="00DA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B4"/>
    <w:pPr>
      <w:widowControl w:val="0"/>
      <w:suppressAutoHyphens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stazioneCarattere">
    <w:name w:val="Intestazione Carattere"/>
    <w:basedOn w:val="DefaultParagraphFont"/>
    <w:link w:val="Header1"/>
    <w:uiPriority w:val="99"/>
    <w:locked/>
    <w:rsid w:val="007378B4"/>
    <w:rPr>
      <w:rFonts w:ascii="Calibri" w:hAnsi="Calibri" w:cs="Calibri"/>
    </w:rPr>
  </w:style>
  <w:style w:type="character" w:customStyle="1" w:styleId="PidipaginaCarattere">
    <w:name w:val="Piè di pagina Carattere"/>
    <w:basedOn w:val="DefaultParagraphFont"/>
    <w:link w:val="Footer1"/>
    <w:uiPriority w:val="99"/>
    <w:locked/>
    <w:rsid w:val="007378B4"/>
    <w:rPr>
      <w:rFonts w:ascii="Calibri" w:hAnsi="Calibri" w:cs="Calibri"/>
    </w:rPr>
  </w:style>
  <w:style w:type="character" w:customStyle="1" w:styleId="BalloonTextChar">
    <w:name w:val="Balloon Text Char"/>
    <w:link w:val="BalloonText"/>
    <w:uiPriority w:val="99"/>
    <w:semiHidden/>
    <w:locked/>
    <w:rsid w:val="007378B4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DefaultParagraphFont"/>
    <w:uiPriority w:val="99"/>
    <w:rsid w:val="007378B4"/>
    <w:rPr>
      <w:rFonts w:cs="Times New Roman"/>
      <w:color w:val="0000FF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9D66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378B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70E4"/>
    <w:rPr>
      <w:rFonts w:cs="Calibri"/>
      <w:sz w:val="20"/>
      <w:szCs w:val="20"/>
    </w:rPr>
  </w:style>
  <w:style w:type="paragraph" w:styleId="List">
    <w:name w:val="List"/>
    <w:basedOn w:val="BodyText"/>
    <w:uiPriority w:val="99"/>
    <w:rsid w:val="009D66C3"/>
    <w:rPr>
      <w:rFonts w:cs="Arial"/>
    </w:rPr>
  </w:style>
  <w:style w:type="paragraph" w:customStyle="1" w:styleId="Caption1">
    <w:name w:val="Caption1"/>
    <w:basedOn w:val="Normal"/>
    <w:uiPriority w:val="99"/>
    <w:rsid w:val="009D66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9D66C3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7378B4"/>
  </w:style>
  <w:style w:type="paragraph" w:customStyle="1" w:styleId="TableParagraph">
    <w:name w:val="Table Paragraph"/>
    <w:basedOn w:val="Normal"/>
    <w:uiPriority w:val="99"/>
    <w:rsid w:val="007378B4"/>
  </w:style>
  <w:style w:type="paragraph" w:customStyle="1" w:styleId="Intestazioneepidipagina">
    <w:name w:val="Intestazione e piè di pagina"/>
    <w:basedOn w:val="Normal"/>
    <w:uiPriority w:val="99"/>
    <w:rsid w:val="009D66C3"/>
  </w:style>
  <w:style w:type="paragraph" w:customStyle="1" w:styleId="Header1">
    <w:name w:val="Header1"/>
    <w:basedOn w:val="Normal"/>
    <w:link w:val="IntestazioneCarattere"/>
    <w:uiPriority w:val="99"/>
    <w:rsid w:val="007378B4"/>
    <w:pPr>
      <w:tabs>
        <w:tab w:val="center" w:pos="4819"/>
        <w:tab w:val="right" w:pos="9638"/>
      </w:tabs>
    </w:pPr>
  </w:style>
  <w:style w:type="paragraph" w:customStyle="1" w:styleId="Footer1">
    <w:name w:val="Footer1"/>
    <w:basedOn w:val="Normal"/>
    <w:link w:val="PidipaginaCarattere"/>
    <w:uiPriority w:val="99"/>
    <w:rsid w:val="007378B4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1"/>
    <w:uiPriority w:val="99"/>
    <w:semiHidden/>
    <w:rsid w:val="007378B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val="en-US" w:eastAsia="en-US"/>
    </w:rPr>
  </w:style>
  <w:style w:type="paragraph" w:customStyle="1" w:styleId="Contenutocornice">
    <w:name w:val="Contenuto cornice"/>
    <w:basedOn w:val="Normal"/>
    <w:uiPriority w:val="99"/>
    <w:rsid w:val="009D66C3"/>
  </w:style>
  <w:style w:type="table" w:customStyle="1" w:styleId="TableNormal1">
    <w:name w:val="Table Normal1"/>
    <w:uiPriority w:val="99"/>
    <w:semiHidden/>
    <w:rsid w:val="007378B4"/>
    <w:pPr>
      <w:suppressAutoHyphens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7378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F400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4000"/>
    <w:rPr>
      <w:rFonts w:cs="Calibri"/>
    </w:rPr>
  </w:style>
  <w:style w:type="paragraph" w:styleId="Footer">
    <w:name w:val="footer"/>
    <w:basedOn w:val="Normal"/>
    <w:link w:val="FooterChar"/>
    <w:uiPriority w:val="99"/>
    <w:rsid w:val="008F400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4000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3900a@pec.istruzione.it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udic83900a@istruzione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cmorteglianocastionsdistrad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508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CONTROLLI presenze esterne</dc:title>
  <dc:subject/>
  <dc:creator>dario1</dc:creator>
  <cp:keywords/>
  <dc:description/>
  <cp:lastModifiedBy>Elena</cp:lastModifiedBy>
  <cp:revision>3</cp:revision>
  <cp:lastPrinted>2020-09-30T05:49:00Z</cp:lastPrinted>
  <dcterms:created xsi:type="dcterms:W3CDTF">2020-09-30T05:53:00Z</dcterms:created>
  <dcterms:modified xsi:type="dcterms:W3CDTF">2020-09-30T09:49:00Z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or">
    <vt:lpwstr>PScript5.dll Version 5.2.2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