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5"/>
        <w:gridCol w:w="7864"/>
      </w:tblGrid>
      <w:tr w:rsidR="00A77CB7" w:rsidRPr="00904B2C" w:rsidTr="00A639E2">
        <w:trPr>
          <w:trHeight w:val="1639"/>
        </w:trPr>
        <w:tc>
          <w:tcPr>
            <w:tcW w:w="1205" w:type="dxa"/>
          </w:tcPr>
          <w:bookmarkStart w:id="0" w:name="_GoBack"/>
          <w:p w:rsidR="00A77CB7" w:rsidRPr="00904B2C" w:rsidRDefault="00A77CB7" w:rsidP="00A639E2">
            <w:pPr>
              <w:snapToGrid w:val="0"/>
              <w:jc w:val="both"/>
              <w:rPr>
                <w:b/>
              </w:rPr>
            </w:pPr>
            <w:r w:rsidRPr="00904B2C">
              <w:object w:dxaOrig="5733" w:dyaOrig="66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66pt" o:ole="" filled="t">
                  <v:fill color2="black"/>
                  <v:imagedata r:id="rId5" o:title=""/>
                </v:shape>
                <o:OLEObject Type="Embed" ProgID="Word.Picture.8" ShapeID="_x0000_i1025" DrawAspect="Content" ObjectID="_1528871054" r:id="rId6"/>
              </w:object>
            </w:r>
          </w:p>
        </w:tc>
        <w:tc>
          <w:tcPr>
            <w:tcW w:w="7864" w:type="dxa"/>
          </w:tcPr>
          <w:p w:rsidR="00A77CB7" w:rsidRPr="00904B2C" w:rsidRDefault="00A77CB7" w:rsidP="00A639E2">
            <w:pPr>
              <w:pStyle w:val="Heading1"/>
              <w:tabs>
                <w:tab w:val="left" w:pos="708"/>
              </w:tabs>
              <w:snapToGrid w:val="0"/>
              <w:rPr>
                <w:b w:val="0"/>
                <w:sz w:val="24"/>
                <w:szCs w:val="24"/>
              </w:rPr>
            </w:pPr>
            <w:r w:rsidRPr="00904B2C">
              <w:rPr>
                <w:b w:val="0"/>
                <w:sz w:val="24"/>
                <w:szCs w:val="24"/>
              </w:rPr>
              <w:t>ISTITUTO COMPRENSIVO MORTEGLIANO-CASTIONS DI STRADA</w:t>
            </w:r>
          </w:p>
          <w:p w:rsidR="00A77CB7" w:rsidRPr="00904B2C" w:rsidRDefault="00A77CB7" w:rsidP="00A639E2">
            <w:pPr>
              <w:jc w:val="center"/>
              <w:rPr>
                <w:sz w:val="18"/>
                <w:szCs w:val="18"/>
              </w:rPr>
            </w:pPr>
            <w:r w:rsidRPr="00904B2C">
              <w:rPr>
                <w:sz w:val="18"/>
                <w:szCs w:val="18"/>
              </w:rPr>
              <w:t>Via Leonardo da Vinci, 11 -  33050    MORTEGLIANO (UD)</w:t>
            </w:r>
          </w:p>
          <w:p w:rsidR="00A77CB7" w:rsidRPr="00904B2C" w:rsidRDefault="00A77CB7" w:rsidP="00A639E2">
            <w:pPr>
              <w:jc w:val="center"/>
              <w:rPr>
                <w:sz w:val="18"/>
                <w:szCs w:val="18"/>
              </w:rPr>
            </w:pPr>
            <w:r w:rsidRPr="00904B2C">
              <w:rPr>
                <w:sz w:val="18"/>
                <w:szCs w:val="18"/>
              </w:rPr>
              <w:t>Tel. 0432/761917       Fax 0432/760037    UDIC83900A - C.F. 80005260304</w:t>
            </w:r>
          </w:p>
          <w:p w:rsidR="00A77CB7" w:rsidRPr="00904B2C" w:rsidRDefault="00A77CB7" w:rsidP="00A639E2">
            <w:pPr>
              <w:jc w:val="center"/>
              <w:rPr>
                <w:sz w:val="18"/>
                <w:szCs w:val="18"/>
              </w:rPr>
            </w:pPr>
            <w:r w:rsidRPr="00904B2C">
              <w:rPr>
                <w:sz w:val="18"/>
                <w:szCs w:val="18"/>
              </w:rPr>
              <w:t>Scuola dell’Infanzia Mortegliano, Scuole primarie di Mortegliano,Castions di Strada e Lavariano</w:t>
            </w:r>
          </w:p>
          <w:p w:rsidR="00A77CB7" w:rsidRPr="00904B2C" w:rsidRDefault="00A77CB7" w:rsidP="00A639E2">
            <w:pPr>
              <w:jc w:val="center"/>
              <w:rPr>
                <w:sz w:val="18"/>
                <w:szCs w:val="18"/>
              </w:rPr>
            </w:pPr>
            <w:r w:rsidRPr="00904B2C">
              <w:rPr>
                <w:sz w:val="18"/>
                <w:szCs w:val="18"/>
              </w:rPr>
              <w:t>Scuole secondarie di 1° grado di Mortegliano e Castions di Strada</w:t>
            </w:r>
          </w:p>
          <w:p w:rsidR="00A77CB7" w:rsidRPr="00904B2C" w:rsidRDefault="00A77CB7" w:rsidP="00A639E2">
            <w:pPr>
              <w:jc w:val="center"/>
            </w:pPr>
            <w:r w:rsidRPr="00904B2C">
              <w:rPr>
                <w:sz w:val="18"/>
                <w:szCs w:val="18"/>
              </w:rPr>
              <w:t>Indirizzo di posta elettronica     icmorteglianocastions@gmail.com</w:t>
            </w:r>
          </w:p>
        </w:tc>
      </w:tr>
      <w:bookmarkEnd w:id="0"/>
    </w:tbl>
    <w:p w:rsidR="00A77CB7" w:rsidRDefault="00A77CB7" w:rsidP="00B9673A">
      <w:pPr>
        <w:widowControl w:val="0"/>
        <w:autoSpaceDE w:val="0"/>
        <w:autoSpaceDN w:val="0"/>
        <w:adjustRightInd w:val="0"/>
        <w:rPr>
          <w:rFonts w:ascii="Trebuchet MS" w:hAnsi="Trebuchet MS" w:cs="Arial"/>
          <w:color w:val="000000"/>
        </w:rPr>
      </w:pPr>
    </w:p>
    <w:p w:rsidR="00A77CB7" w:rsidRDefault="00A77CB7" w:rsidP="00E1118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Circolare prot. n.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Mortegliano, 30 giugno 2016</w:t>
      </w:r>
    </w:p>
    <w:p w:rsidR="00A77CB7" w:rsidRDefault="00A77CB7" w:rsidP="00E1118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7CB7" w:rsidRDefault="00A77CB7" w:rsidP="00E1118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7CB7" w:rsidRDefault="00A77CB7" w:rsidP="00802372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 personale docente e ATA</w:t>
      </w:r>
    </w:p>
    <w:p w:rsidR="00A77CB7" w:rsidRDefault="00A77CB7" w:rsidP="00802372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servizio presso l’Istituto Comprensivo</w:t>
      </w:r>
    </w:p>
    <w:p w:rsidR="00A77CB7" w:rsidRDefault="00A77CB7" w:rsidP="00802372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Mortegliano-Castions di Strada </w:t>
      </w:r>
    </w:p>
    <w:p w:rsidR="00A77CB7" w:rsidRDefault="00A77CB7" w:rsidP="00802372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Loro e-mail</w:t>
      </w:r>
    </w:p>
    <w:p w:rsidR="00A77CB7" w:rsidRDefault="00A77CB7" w:rsidP="00802372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A77CB7" w:rsidRDefault="00A77CB7" w:rsidP="00802372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A77CB7" w:rsidRDefault="00A77CB7" w:rsidP="00802372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A77CB7" w:rsidRDefault="00A77CB7" w:rsidP="0080237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Oggetto: corresponsione assegno del nucleo familiare dal 01/07/2016.</w:t>
      </w:r>
    </w:p>
    <w:p w:rsidR="00A77CB7" w:rsidRDefault="00A77CB7" w:rsidP="0080237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77CB7" w:rsidRDefault="00A77CB7" w:rsidP="00802372">
      <w:pPr>
        <w:widowControl w:val="0"/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</w:p>
    <w:p w:rsidR="00A77CB7" w:rsidRDefault="00A77CB7" w:rsidP="00802372">
      <w:pPr>
        <w:widowControl w:val="0"/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Ministero dell’Economia e delle Finanze Ufficio IV con circolare 19 prot. 51648 del 14/06/2016 ha emanato quanto indicato in oggetto con relativo modello di domanda di assegno per il nucleo familiare e le tabelle di riferimento alle specificità dei nuclei, distinti per le diverse tipologie di nucleo familiare relativamente al reddito annuo e al numero dei componenti.</w:t>
      </w:r>
    </w:p>
    <w:p w:rsidR="00A77CB7" w:rsidRDefault="00A77CB7" w:rsidP="00802372">
      <w:pPr>
        <w:widowControl w:val="0"/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Quanto sopra è reso disponibile per la consultazione al seguente indirizzo:</w:t>
      </w:r>
    </w:p>
    <w:p w:rsidR="00A77CB7" w:rsidRDefault="00A77CB7" w:rsidP="00802372">
      <w:pPr>
        <w:widowControl w:val="0"/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hyperlink r:id="rId7" w:history="1">
        <w:r w:rsidRPr="00F26705">
          <w:rPr>
            <w:rStyle w:val="Hyperlink"/>
            <w:sz w:val="22"/>
            <w:szCs w:val="22"/>
          </w:rPr>
          <w:t>http://www.rgs.mef.gov.it/VERSIONE-I/CIRCOLARI/2016/</w:t>
        </w:r>
      </w:hyperlink>
    </w:p>
    <w:p w:rsidR="00A77CB7" w:rsidRDefault="00A77CB7" w:rsidP="00802372">
      <w:pPr>
        <w:widowControl w:val="0"/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allega il modello di domanda e il testo della circolare di cui sopra, con esclusione delle tabelle ANF 2016 (dimensione 612 KB) le quali potranno essere scaricate dall’indirizzo internet sopra menzionato.</w:t>
      </w:r>
    </w:p>
    <w:p w:rsidR="00A77CB7" w:rsidRDefault="00A77CB7" w:rsidP="00802372">
      <w:pPr>
        <w:widowControl w:val="0"/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</w:p>
    <w:p w:rsidR="00A77CB7" w:rsidRDefault="00A77CB7" w:rsidP="00802372">
      <w:pPr>
        <w:widowControl w:val="0"/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</w:p>
    <w:p w:rsidR="00A77CB7" w:rsidRDefault="00A77CB7" w:rsidP="0080237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Distinti saluti</w:t>
      </w:r>
    </w:p>
    <w:p w:rsidR="00A77CB7" w:rsidRDefault="00A77CB7" w:rsidP="0080237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77CB7" w:rsidRDefault="00A77CB7" w:rsidP="0080237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77CB7" w:rsidRDefault="00A77CB7" w:rsidP="0080237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77CB7" w:rsidRDefault="00A77CB7" w:rsidP="0080237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77CB7" w:rsidRDefault="00A77CB7" w:rsidP="0080237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77CB7" w:rsidRDefault="00A77CB7" w:rsidP="0080237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77CB7" w:rsidRDefault="00A77CB7" w:rsidP="00802372">
      <w:pPr>
        <w:widowControl w:val="0"/>
        <w:autoSpaceDE w:val="0"/>
        <w:autoSpaceDN w:val="0"/>
        <w:adjustRightInd w:val="0"/>
        <w:ind w:left="3540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IL DIRIGENTE SCOLASTICO REGGENTE</w:t>
      </w:r>
    </w:p>
    <w:p w:rsidR="00A77CB7" w:rsidRDefault="00A77CB7" w:rsidP="00802372">
      <w:pPr>
        <w:widowControl w:val="0"/>
        <w:autoSpaceDE w:val="0"/>
        <w:autoSpaceDN w:val="0"/>
        <w:adjustRightInd w:val="0"/>
        <w:ind w:left="4956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Paolo De Nardo</w:t>
      </w:r>
    </w:p>
    <w:p w:rsidR="00A77CB7" w:rsidRPr="003A1D66" w:rsidRDefault="00A77CB7">
      <w:pPr>
        <w:pStyle w:val="Default"/>
        <w:ind w:left="4236" w:firstLine="708"/>
        <w:rPr>
          <w:rFonts w:ascii="Arial" w:hAnsi="Arial" w:cs="Arial"/>
          <w:sz w:val="18"/>
          <w:szCs w:val="18"/>
        </w:rPr>
      </w:pPr>
      <w:r w:rsidRPr="003A1D66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3A1D66">
        <w:rPr>
          <w:rFonts w:ascii="Arial" w:hAnsi="Arial" w:cs="Arial"/>
          <w:sz w:val="18"/>
          <w:szCs w:val="18"/>
        </w:rPr>
        <w:t xml:space="preserve"> Firma con stampa digitale ai sensi </w:t>
      </w:r>
    </w:p>
    <w:p w:rsidR="00A77CB7" w:rsidRPr="003A1D66" w:rsidRDefault="00A77CB7">
      <w:pPr>
        <w:pStyle w:val="Default"/>
        <w:ind w:left="4956"/>
        <w:rPr>
          <w:rFonts w:ascii="Arial" w:hAnsi="Arial" w:cs="Arial"/>
          <w:sz w:val="18"/>
          <w:szCs w:val="18"/>
        </w:rPr>
      </w:pPr>
      <w:r w:rsidRPr="003A1D66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3A1D66">
        <w:rPr>
          <w:rFonts w:ascii="Arial" w:hAnsi="Arial" w:cs="Arial"/>
          <w:sz w:val="18"/>
          <w:szCs w:val="18"/>
        </w:rPr>
        <w:t xml:space="preserve"> dell'art. 3 D.to Lgs 12.02.1993, n. 39 </w:t>
      </w:r>
    </w:p>
    <w:p w:rsidR="00A77CB7" w:rsidRDefault="00A77CB7" w:rsidP="0080237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77CB7" w:rsidRDefault="00A77CB7" w:rsidP="00E1118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7CB7" w:rsidRDefault="00A77CB7" w:rsidP="00E1118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sectPr w:rsidR="00A77CB7" w:rsidSect="00A57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TOHPI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370"/>
    <w:multiLevelType w:val="hybridMultilevel"/>
    <w:tmpl w:val="B268F7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188"/>
    <w:rsid w:val="000E7323"/>
    <w:rsid w:val="002035ED"/>
    <w:rsid w:val="002275B3"/>
    <w:rsid w:val="002313F1"/>
    <w:rsid w:val="003173E5"/>
    <w:rsid w:val="00341F09"/>
    <w:rsid w:val="00347999"/>
    <w:rsid w:val="003503AE"/>
    <w:rsid w:val="003A1D66"/>
    <w:rsid w:val="003D13E9"/>
    <w:rsid w:val="003E50BF"/>
    <w:rsid w:val="004F5870"/>
    <w:rsid w:val="00563808"/>
    <w:rsid w:val="00573229"/>
    <w:rsid w:val="00594048"/>
    <w:rsid w:val="005C5F78"/>
    <w:rsid w:val="00615C2A"/>
    <w:rsid w:val="0065301A"/>
    <w:rsid w:val="006922D0"/>
    <w:rsid w:val="006B00B3"/>
    <w:rsid w:val="00706F02"/>
    <w:rsid w:val="00762F42"/>
    <w:rsid w:val="0077269E"/>
    <w:rsid w:val="00802372"/>
    <w:rsid w:val="00812B02"/>
    <w:rsid w:val="008A2A31"/>
    <w:rsid w:val="00904B2C"/>
    <w:rsid w:val="0092561B"/>
    <w:rsid w:val="00981B26"/>
    <w:rsid w:val="009F007E"/>
    <w:rsid w:val="00A045D0"/>
    <w:rsid w:val="00A57058"/>
    <w:rsid w:val="00A639E2"/>
    <w:rsid w:val="00A77CB7"/>
    <w:rsid w:val="00AC182B"/>
    <w:rsid w:val="00AD07B6"/>
    <w:rsid w:val="00B83631"/>
    <w:rsid w:val="00B9673A"/>
    <w:rsid w:val="00BA70A5"/>
    <w:rsid w:val="00C16E1C"/>
    <w:rsid w:val="00C26490"/>
    <w:rsid w:val="00C26B97"/>
    <w:rsid w:val="00C35188"/>
    <w:rsid w:val="00D43C0C"/>
    <w:rsid w:val="00D573E5"/>
    <w:rsid w:val="00DA4763"/>
    <w:rsid w:val="00E11181"/>
    <w:rsid w:val="00E11BF2"/>
    <w:rsid w:val="00E2510F"/>
    <w:rsid w:val="00E466FD"/>
    <w:rsid w:val="00E4763B"/>
    <w:rsid w:val="00EC3AF4"/>
    <w:rsid w:val="00F2207D"/>
    <w:rsid w:val="00F26705"/>
    <w:rsid w:val="00FA5B73"/>
    <w:rsid w:val="00FB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88"/>
    <w:rPr>
      <w:rFonts w:ascii="Times New Roman" w:eastAsia="Times New Roman" w:hAnsi="Times New Roman"/>
      <w:noProof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C35188"/>
    <w:pPr>
      <w:jc w:val="center"/>
      <w:outlineLvl w:val="0"/>
    </w:pPr>
    <w:rPr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5188"/>
    <w:rPr>
      <w:rFonts w:ascii="Times New Roman" w:hAnsi="Times New Roman" w:cs="Times New Roman"/>
      <w:b/>
      <w:noProof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8023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275B3"/>
    <w:pPr>
      <w:widowControl w:val="0"/>
      <w:autoSpaceDE w:val="0"/>
      <w:autoSpaceDN w:val="0"/>
      <w:adjustRightInd w:val="0"/>
    </w:pPr>
    <w:rPr>
      <w:rFonts w:ascii="RTOHPI+TrebuchetMS" w:hAnsi="RTOHPI+TrebuchetMS" w:cs="RTOHPI+Trebuchet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s.mef.gov.it/VERSIONE-I/CIRCOLARI/20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249</Words>
  <Characters>1424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Amministratore</dc:creator>
  <cp:keywords/>
  <dc:description/>
  <cp:lastModifiedBy>I.C. Mortegliano-Castions</cp:lastModifiedBy>
  <cp:revision>6</cp:revision>
  <cp:lastPrinted>2016-06-30T12:50:00Z</cp:lastPrinted>
  <dcterms:created xsi:type="dcterms:W3CDTF">2016-05-05T11:01:00Z</dcterms:created>
  <dcterms:modified xsi:type="dcterms:W3CDTF">2016-07-01T07:38:00Z</dcterms:modified>
</cp:coreProperties>
</file>