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17" w:rsidRDefault="00066C7C">
      <w:pPr>
        <w:pStyle w:val="Standard"/>
        <w:ind w:right="-1419"/>
      </w:pPr>
      <w:bookmarkStart w:id="0" w:name="_GoBack"/>
      <w:bookmarkEnd w:id="0"/>
      <w:r>
        <w:tab/>
        <w:t xml:space="preserve">              </w:t>
      </w:r>
      <w:r>
        <w:rPr>
          <w:rFonts w:ascii="Century Gothic" w:hAnsi="Century Gothic"/>
          <w:b/>
          <w:sz w:val="18"/>
          <w:szCs w:val="18"/>
        </w:rPr>
        <w:t>ISTITUTO STATALE DI ISTRUZIONE SUPERIORE MAGRINI MARCHETTI</w:t>
      </w:r>
      <w:r>
        <w:rPr>
          <w:sz w:val="18"/>
          <w:szCs w:val="18"/>
        </w:rPr>
        <w:t xml:space="preserve"> </w:t>
      </w:r>
      <w:r w:rsidR="005A0041"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2050415</wp:posOffset>
            </wp:positionH>
            <wp:positionV relativeFrom="paragraph">
              <wp:posOffset>111760</wp:posOffset>
            </wp:positionV>
            <wp:extent cx="742950" cy="781050"/>
            <wp:effectExtent l="0" t="0" r="0" b="0"/>
            <wp:wrapTopAndBottom/>
            <wp:docPr id="2" name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117" w:rsidRDefault="00066C7C">
      <w:pPr>
        <w:pStyle w:val="Standard"/>
        <w:ind w:right="-141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DOMANDA DA PRESENTARE ENTRO LE ORE 12.00 DEL  23   DICEMBRE  2022</w:t>
      </w:r>
    </w:p>
    <w:p w:rsidR="00E04117" w:rsidRDefault="00066C7C">
      <w:pPr>
        <w:pStyle w:val="Standard"/>
        <w:spacing w:after="0"/>
        <w:ind w:left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Scolastico Istituto Statale di Istruzione Superiore</w:t>
      </w:r>
    </w:p>
    <w:p w:rsidR="00E04117" w:rsidRDefault="00066C7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MAGRINI MARCHETTI 33013 Gemona del Friuli (UD)</w:t>
      </w:r>
    </w:p>
    <w:p w:rsidR="00E04117" w:rsidRDefault="00E04117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:rsidR="00E04117" w:rsidRDefault="00066C7C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OGGETTO: Domanda di partecipazione all’Avviso Pubblico per individuazione unità di personale esperto per costituzione task force  a supporto delle scuole  del sistema regionale per gestione finanziamenti PNRR per l'attuazione del “Piano scuola 4.0”</w:t>
      </w:r>
    </w:p>
    <w:p w:rsidR="00E04117" w:rsidRDefault="00E0411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E04117" w:rsidRDefault="00066C7C">
      <w:pPr>
        <w:pStyle w:val="Standard"/>
        <w:ind w:right="-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sottoscritto/a____________________________________________________</w:t>
      </w:r>
    </w:p>
    <w:p w:rsidR="00E04117" w:rsidRDefault="00066C7C">
      <w:pPr>
        <w:pStyle w:val="Standard"/>
        <w:ind w:right="2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a ______________________________ ll ___________________________</w:t>
      </w:r>
    </w:p>
    <w:p w:rsidR="00E04117" w:rsidRDefault="00066C7C">
      <w:pPr>
        <w:pStyle w:val="Standard"/>
        <w:ind w:right="2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a _________________________ via ________________________n.___</w:t>
      </w:r>
    </w:p>
    <w:p w:rsidR="00E04117" w:rsidRDefault="00066C7C">
      <w:pPr>
        <w:pStyle w:val="Standard"/>
        <w:ind w:right="2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e.mail d'ufficio ______________________________________________________</w:t>
      </w:r>
    </w:p>
    <w:p w:rsidR="00E04117" w:rsidRDefault="00066C7C">
      <w:pPr>
        <w:pStyle w:val="Standard"/>
        <w:ind w:right="2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servizio nel corrente anno scolastico 2022/2023 in qualità di Direttore SGA/Assistente Amministrativo  con nomina a tempo indeterminato/determinato</w:t>
      </w:r>
    </w:p>
    <w:p w:rsidR="00E04117" w:rsidRDefault="00066C7C">
      <w:pPr>
        <w:pStyle w:val="Standard"/>
        <w:ind w:right="2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presso____________________________________________________________</w:t>
      </w:r>
    </w:p>
    <w:p w:rsidR="00E04117" w:rsidRDefault="00066C7C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 H I E D E</w:t>
      </w:r>
    </w:p>
    <w:p w:rsidR="00E04117" w:rsidRDefault="00066C7C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partecipare all’Avviso  in oggetto prot. 13227/IV-5 del  7/12/2022  Per quanto sopra alla presente istanza allega:</w:t>
      </w:r>
    </w:p>
    <w:p w:rsidR="00E04117" w:rsidRDefault="00066C7C">
      <w:pPr>
        <w:pStyle w:val="Standard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dichiarazione  relativa ai titoli posseduti (all.B)</w:t>
      </w:r>
    </w:p>
    <w:p w:rsidR="00E04117" w:rsidRDefault="00066C7C">
      <w:pPr>
        <w:pStyle w:val="Standard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autorizzazione del Dirigente Scolastico dell'Istituto  di appartenenza allo svolgimento dell'incarico</w:t>
      </w:r>
    </w:p>
    <w:p w:rsidR="00E04117" w:rsidRDefault="00066C7C">
      <w:pPr>
        <w:pStyle w:val="Standard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curriculum vitae in formato europeo</w:t>
      </w:r>
    </w:p>
    <w:p w:rsidR="00E04117" w:rsidRDefault="00066C7C">
      <w:pPr>
        <w:pStyle w:val="Standard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di un documento personale  di identità in corso di validità</w:t>
      </w:r>
    </w:p>
    <w:p w:rsidR="00E04117" w:rsidRDefault="00066C7C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D I C H I A R A</w:t>
      </w:r>
    </w:p>
    <w:p w:rsidR="00E04117" w:rsidRDefault="00E0411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117" w:rsidRDefault="00066C7C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-la piena e incondizionata accettazione dell'Avviso e in particolare  delle modalità di conferimento degli incarichi;</w:t>
      </w:r>
    </w:p>
    <w:p w:rsidR="00E04117" w:rsidRDefault="00E0411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117" w:rsidRDefault="00066C7C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-la disponibilità a partecipare alle iniziative di formazione obbligatoria  promosse dall'Istituto conferente l'incarico</w:t>
      </w:r>
    </w:p>
    <w:p w:rsidR="00E04117" w:rsidRDefault="00E0411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117" w:rsidRDefault="00066C7C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fede.</w:t>
      </w:r>
    </w:p>
    <w:p w:rsidR="00E04117" w:rsidRDefault="00066C7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Luogo e 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DICHIARANTE</w:t>
      </w:r>
    </w:p>
    <w:p w:rsidR="00E04117" w:rsidRDefault="00066C7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                 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E04117">
      <w:pgSz w:w="11906" w:h="16838"/>
      <w:pgMar w:top="567" w:right="851" w:bottom="510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41" w:rsidRDefault="005A0041">
      <w:pPr>
        <w:spacing w:after="0" w:line="240" w:lineRule="auto"/>
      </w:pPr>
      <w:r>
        <w:separator/>
      </w:r>
    </w:p>
  </w:endnote>
  <w:endnote w:type="continuationSeparator" w:id="0">
    <w:p w:rsidR="005A0041" w:rsidRDefault="005A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41" w:rsidRDefault="005A00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A0041" w:rsidRDefault="005A0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E4695"/>
    <w:multiLevelType w:val="multilevel"/>
    <w:tmpl w:val="1AAEF954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492262EE"/>
    <w:multiLevelType w:val="multilevel"/>
    <w:tmpl w:val="176C0A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52892378"/>
    <w:multiLevelType w:val="multilevel"/>
    <w:tmpl w:val="DD36E002"/>
    <w:styleLink w:val="WWNum2"/>
    <w:lvl w:ilvl="0">
      <w:numFmt w:val="bullet"/>
      <w:lvlText w:val="-"/>
      <w:lvlJc w:val="left"/>
      <w:rPr>
        <w:rFonts w:eastAsia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41"/>
    <w:rsid w:val="00066C7C"/>
    <w:rsid w:val="002D6D83"/>
    <w:rsid w:val="005A0041"/>
    <w:rsid w:val="00E0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 Unicode MS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eastAsia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 Unicode MS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eastAsia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MUNE\Comune\PNRR%20PIANO%20SCUOLA%204.0%20-%20COSTITUZIONE%20TASK%20FORCE%20SCUOLA%20DIGITALE%20FGV\Modulo%20domanda%20%20task%20forc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domanda  task force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Restifo</dc:creator>
  <cp:lastModifiedBy>Lucia Restifo</cp:lastModifiedBy>
  <cp:revision>1</cp:revision>
  <cp:lastPrinted>2017-10-09T08:43:00Z</cp:lastPrinted>
  <dcterms:created xsi:type="dcterms:W3CDTF">2022-12-07T11:49:00Z</dcterms:created>
  <dcterms:modified xsi:type="dcterms:W3CDTF">2022-12-07T11:50:00Z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