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77E8146D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 xml:space="preserve">consapevole del fatto che, in caso di mendace dichiarazione e di falsità in atti e di uso di atti verranno applicate, ai sensi degli artt. 75 e 76 del </w:t>
      </w:r>
      <w:proofErr w:type="spellStart"/>
      <w:r w:rsidRPr="00C66CFF">
        <w:rPr>
          <w:rStyle w:val="Enfasicorsivo"/>
          <w:rFonts w:cstheme="minorHAnsi"/>
          <w:bCs/>
          <w:sz w:val="32"/>
          <w:szCs w:val="32"/>
        </w:rPr>
        <w:t>d.p.r.</w:t>
      </w:r>
      <w:proofErr w:type="spellEnd"/>
      <w:r w:rsidRPr="00C66CFF">
        <w:rPr>
          <w:rStyle w:val="Enfasicorsivo"/>
          <w:rFonts w:cstheme="minorHAnsi"/>
          <w:bCs/>
          <w:sz w:val="32"/>
          <w:szCs w:val="32"/>
        </w:rPr>
        <w:t xml:space="preserve">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lastRenderedPageBreak/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866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B072" w14:textId="77777777" w:rsidR="00866328" w:rsidRDefault="00866328">
      <w:r>
        <w:separator/>
      </w:r>
    </w:p>
  </w:endnote>
  <w:endnote w:type="continuationSeparator" w:id="0">
    <w:p w14:paraId="3909DF26" w14:textId="77777777" w:rsidR="00866328" w:rsidRDefault="008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1FBF" w14:textId="77777777" w:rsidR="003729DB" w:rsidRDefault="00372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1CA57A29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3729DB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F750" w14:textId="77777777" w:rsidR="003729DB" w:rsidRDefault="00372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0DABA" w14:textId="77777777" w:rsidR="00866328" w:rsidRDefault="00866328">
      <w:r>
        <w:separator/>
      </w:r>
    </w:p>
  </w:footnote>
  <w:footnote w:type="continuationSeparator" w:id="0">
    <w:p w14:paraId="21DDE17F" w14:textId="77777777" w:rsidR="00866328" w:rsidRDefault="0086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30C2" w14:textId="77777777" w:rsidR="003729DB" w:rsidRDefault="00372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3E8B8250" w:rsidR="00D92A26" w:rsidRDefault="00D92A26" w:rsidP="003729DB">
    <w:pPr>
      <w:pStyle w:val="Intestazione"/>
      <w:tabs>
        <w:tab w:val="left" w:pos="495"/>
      </w:tabs>
      <w:rPr>
        <w:rFonts w:ascii="Calibri" w:hAnsi="Calibri"/>
        <w:sz w:val="18"/>
        <w:szCs w:val="18"/>
      </w:rPr>
    </w:pPr>
    <w:r>
      <w:tab/>
    </w:r>
    <w:r w:rsidR="003729DB">
      <w:rPr>
        <w:noProof/>
      </w:rPr>
      <w:drawing>
        <wp:inline distT="0" distB="0" distL="0" distR="0" wp14:anchorId="09131626" wp14:editId="3D0CF01E">
          <wp:extent cx="6120130" cy="1085215"/>
          <wp:effectExtent l="0" t="0" r="0" b="635"/>
          <wp:docPr id="4" name="Immagine 4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3729DB"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1120" w14:textId="77777777" w:rsidR="003729DB" w:rsidRDefault="00372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29DB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2</Pages>
  <Words>214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Marisa</cp:lastModifiedBy>
  <cp:revision>5</cp:revision>
  <cp:lastPrinted>2016-07-15T08:29:00Z</cp:lastPrinted>
  <dcterms:created xsi:type="dcterms:W3CDTF">2022-02-23T19:08:00Z</dcterms:created>
  <dcterms:modified xsi:type="dcterms:W3CDTF">2024-09-30T09:25:00Z</dcterms:modified>
</cp:coreProperties>
</file>