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CC227" w14:textId="75439A79" w:rsidR="00A041DC" w:rsidRDefault="00A041DC" w:rsidP="00E407FB">
      <w:pPr>
        <w:jc w:val="center"/>
        <w:rPr>
          <w:rFonts w:ascii="Calibri" w:hAnsi="Calibri" w:cs="Calibri"/>
          <w:bCs/>
          <w:sz w:val="28"/>
          <w:szCs w:val="28"/>
        </w:rPr>
      </w:pPr>
      <w:r>
        <w:rPr>
          <w:noProof/>
        </w:rPr>
        <w:drawing>
          <wp:inline distT="0" distB="0" distL="0" distR="0" wp14:anchorId="3D8A1715" wp14:editId="75A455AB">
            <wp:extent cx="6079656" cy="809625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15" cy="84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22125" w14:textId="68E91236" w:rsidR="00A041DC" w:rsidRDefault="00A041DC" w:rsidP="00E407FB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506C8ABE" w14:textId="77777777" w:rsidR="00AE25D7" w:rsidRDefault="00AE25D7" w:rsidP="00E407FB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154FDEB5" w14:textId="1FA6E5B0" w:rsidR="009D4D55" w:rsidRPr="00AE25D7" w:rsidRDefault="0077449A" w:rsidP="00E407FB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AE25D7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ALLEGATO </w:t>
      </w:r>
      <w:proofErr w:type="gramStart"/>
      <w:r w:rsidR="00DC1508">
        <w:rPr>
          <w:rFonts w:asciiTheme="minorHAnsi" w:hAnsiTheme="minorHAnsi" w:cstheme="minorHAnsi"/>
          <w:b/>
          <w:bCs/>
          <w:i/>
          <w:iCs/>
          <w:sz w:val="32"/>
          <w:szCs w:val="32"/>
        </w:rPr>
        <w:t>E</w:t>
      </w:r>
      <w:bookmarkStart w:id="0" w:name="_GoBack"/>
      <w:bookmarkEnd w:id="0"/>
      <w:r w:rsidRPr="00AE25D7">
        <w:rPr>
          <w:rFonts w:asciiTheme="minorHAnsi" w:hAnsiTheme="minorHAnsi" w:cstheme="minorHAnsi"/>
          <w:b/>
          <w:bCs/>
          <w:i/>
          <w:iCs/>
          <w:sz w:val="32"/>
          <w:szCs w:val="32"/>
        </w:rPr>
        <w:t>:</w:t>
      </w:r>
      <w:r w:rsidR="00AE25D7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  <w:r w:rsidRPr="00AE25D7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DICHIARAZIONE</w:t>
      </w:r>
      <w:proofErr w:type="gramEnd"/>
      <w:r w:rsidRPr="00AE25D7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  <w:r w:rsidR="00AE25D7" w:rsidRPr="00AE25D7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RELATIVA AI </w:t>
      </w:r>
      <w:r w:rsidRPr="00AE25D7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</w:p>
    <w:p w14:paraId="154FDEB6" w14:textId="22041CBB" w:rsidR="00DF010D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77449A">
        <w:rPr>
          <w:rFonts w:asciiTheme="minorHAnsi" w:hAnsiTheme="minorHAnsi" w:cstheme="minorHAnsi"/>
          <w:b/>
          <w:bCs/>
          <w:i/>
          <w:iCs/>
          <w:sz w:val="32"/>
          <w:szCs w:val="32"/>
        </w:rPr>
        <w:t>CRITERI DI SOSTENIBILITÀ ENERGETICA E AMBIENTALE</w:t>
      </w:r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(CAM)</w:t>
      </w:r>
    </w:p>
    <w:p w14:paraId="47B1BDE7" w14:textId="5D66C5F1" w:rsidR="0077449A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caps/>
          <w:sz w:val="32"/>
          <w:szCs w:val="32"/>
        </w:rPr>
      </w:pPr>
    </w:p>
    <w:p w14:paraId="4AC49700" w14:textId="77777777" w:rsidR="00AE25D7" w:rsidRPr="0077449A" w:rsidRDefault="00AE25D7" w:rsidP="0077449A">
      <w:pPr>
        <w:jc w:val="center"/>
        <w:rPr>
          <w:rFonts w:asciiTheme="minorHAnsi" w:hAnsiTheme="minorHAnsi" w:cstheme="minorHAnsi"/>
          <w:b/>
          <w:bCs/>
          <w:i/>
          <w:iCs/>
          <w:caps/>
          <w:sz w:val="32"/>
          <w:szCs w:val="32"/>
        </w:rPr>
      </w:pPr>
    </w:p>
    <w:p w14:paraId="154FDEB8" w14:textId="7456F0C6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…………</w:t>
      </w:r>
      <w:r w:rsidR="00A250A3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…..…………………..</w:t>
      </w:r>
    </w:p>
    <w:p w14:paraId="154FDEB9" w14:textId="10B514D5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 xml:space="preserve">……………… residente a………………..………. </w:t>
      </w:r>
      <w:proofErr w:type="spellStart"/>
      <w:r w:rsidRPr="00677430">
        <w:rPr>
          <w:rFonts w:ascii="Calibri" w:hAnsi="Calibri"/>
          <w:sz w:val="24"/>
          <w:szCs w:val="24"/>
        </w:rPr>
        <w:t>Prov</w:t>
      </w:r>
      <w:proofErr w:type="spellEnd"/>
      <w:r w:rsidRPr="00677430">
        <w:rPr>
          <w:rFonts w:ascii="Calibri" w:hAnsi="Calibri"/>
          <w:sz w:val="24"/>
          <w:szCs w:val="24"/>
        </w:rPr>
        <w:t>. .....</w:t>
      </w:r>
      <w:r w:rsidR="00A250A3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1448F7FA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</w:t>
      </w:r>
      <w:r w:rsidR="00A250A3">
        <w:rPr>
          <w:rFonts w:ascii="Calibri" w:hAnsi="Calibri"/>
          <w:sz w:val="24"/>
          <w:szCs w:val="24"/>
        </w:rPr>
        <w:t>..</w:t>
      </w:r>
      <w:r w:rsidRPr="00677430">
        <w:rPr>
          <w:rFonts w:ascii="Calibri" w:hAnsi="Calibri"/>
          <w:sz w:val="24"/>
          <w:szCs w:val="24"/>
        </w:rPr>
        <w:t>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A3F2E0F" w14:textId="77777777" w:rsidR="00EB640E" w:rsidRPr="00677430" w:rsidRDefault="00102EE0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102EE0">
        <w:rPr>
          <w:rFonts w:ascii="Calibri" w:hAnsi="Calibri"/>
          <w:b/>
          <w:bCs/>
          <w:sz w:val="24"/>
          <w:szCs w:val="24"/>
        </w:rPr>
        <w:t>DICHIARA</w:t>
      </w:r>
      <w:r w:rsidR="00720972">
        <w:rPr>
          <w:rFonts w:ascii="Calibri" w:hAnsi="Calibri"/>
          <w:b/>
          <w:bCs/>
          <w:sz w:val="24"/>
          <w:szCs w:val="24"/>
        </w:rPr>
        <w:t xml:space="preserve"> </w:t>
      </w:r>
      <w:r w:rsidR="00EB640E" w:rsidRPr="00677430">
        <w:rPr>
          <w:rFonts w:ascii="Calibri" w:hAnsi="Calibri"/>
          <w:b/>
          <w:sz w:val="24"/>
          <w:szCs w:val="24"/>
        </w:rPr>
        <w:t xml:space="preserve">AI SENSI DEGLI ART. 46 </w:t>
      </w:r>
      <w:r w:rsidR="00EB640E">
        <w:rPr>
          <w:rFonts w:ascii="Calibri" w:hAnsi="Calibri"/>
          <w:b/>
          <w:sz w:val="24"/>
          <w:szCs w:val="24"/>
        </w:rPr>
        <w:t>E</w:t>
      </w:r>
      <w:r w:rsidR="00EB640E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77777777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5ACE5C12" w14:textId="77777777" w:rsidR="00EB640E" w:rsidRDefault="00EB640E" w:rsidP="00EB640E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7497094" w14:textId="631CD1E4" w:rsidR="00EB640E" w:rsidRDefault="00EB640E" w:rsidP="00A250A3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CHE I </w:t>
      </w:r>
      <w:r w:rsidR="0077449A">
        <w:rPr>
          <w:rFonts w:ascii="Calibri" w:hAnsi="Calibri"/>
          <w:b/>
          <w:bCs/>
          <w:sz w:val="24"/>
          <w:szCs w:val="24"/>
        </w:rPr>
        <w:t>PRODOTTI FORNITI, RIENTRANTI NELL’ELENCO DELLE CATEGORIE SOGGETTE ALLA RISPONDENZA E VERIFICA DEI CRITERI CAM ATTUALMENTE IN VIGORE, SONO RISPONDENTI AI REQUISITI DEI CRITERI AMBIENTALI MINIMI RICHIESTI</w:t>
      </w:r>
    </w:p>
    <w:p w14:paraId="277717C7" w14:textId="77777777" w:rsidR="00CB086B" w:rsidRPr="00CB086B" w:rsidRDefault="00CB086B" w:rsidP="00CB086B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9" w14:textId="77777777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2A0D9CD2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6745E3C0" w14:textId="77777777" w:rsidR="00AE25D7" w:rsidRDefault="00AE25D7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AA3C7" w14:textId="77777777" w:rsidR="0088431C" w:rsidRDefault="0088431C">
      <w:r>
        <w:separator/>
      </w:r>
    </w:p>
  </w:endnote>
  <w:endnote w:type="continuationSeparator" w:id="0">
    <w:p w14:paraId="05A97E2A" w14:textId="77777777" w:rsidR="0088431C" w:rsidRDefault="0088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44BEE24E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DC1508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12926" w14:textId="77777777" w:rsidR="0088431C" w:rsidRDefault="0088431C">
      <w:r>
        <w:separator/>
      </w:r>
    </w:p>
  </w:footnote>
  <w:footnote w:type="continuationSeparator" w:id="0">
    <w:p w14:paraId="2E871D8E" w14:textId="77777777" w:rsidR="0088431C" w:rsidRDefault="0088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353C6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449A"/>
    <w:rsid w:val="0078063D"/>
    <w:rsid w:val="00783F21"/>
    <w:rsid w:val="00790A6E"/>
    <w:rsid w:val="00795247"/>
    <w:rsid w:val="007A604B"/>
    <w:rsid w:val="007B090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8431C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041DC"/>
    <w:rsid w:val="00A11550"/>
    <w:rsid w:val="00A12D1D"/>
    <w:rsid w:val="00A158B2"/>
    <w:rsid w:val="00A2145A"/>
    <w:rsid w:val="00A250A3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5D7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4355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508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10</TotalTime>
  <Pages>1</Pages>
  <Words>143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Michela</cp:lastModifiedBy>
  <cp:revision>5</cp:revision>
  <cp:lastPrinted>2016-07-15T08:29:00Z</cp:lastPrinted>
  <dcterms:created xsi:type="dcterms:W3CDTF">2023-07-19T07:02:00Z</dcterms:created>
  <dcterms:modified xsi:type="dcterms:W3CDTF">2024-03-04T12:17:00Z</dcterms:modified>
</cp:coreProperties>
</file>