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D22F2" w14:textId="3967394E" w:rsidR="000063A0" w:rsidRDefault="000063A0" w:rsidP="000063A0">
      <w:pPr>
        <w:rPr>
          <w:rFonts w:ascii="Calibri" w:hAnsi="Calibri"/>
          <w:b/>
          <w:bCs/>
          <w:i/>
          <w:iCs/>
          <w:caps/>
          <w:sz w:val="24"/>
          <w:szCs w:val="24"/>
        </w:rPr>
      </w:pPr>
      <w:r>
        <w:rPr>
          <w:rFonts w:ascii="Calibri" w:hAnsi="Calibri"/>
          <w:b/>
          <w:bCs/>
          <w:i/>
          <w:iCs/>
          <w:caps/>
          <w:sz w:val="24"/>
          <w:szCs w:val="24"/>
        </w:rPr>
        <w:t>Allegato 4</w:t>
      </w:r>
    </w:p>
    <w:p w14:paraId="05DAFA3F" w14:textId="5241A6FE" w:rsidR="00AE7A72" w:rsidRPr="00AE7A72" w:rsidRDefault="00AE7A72" w:rsidP="00AE7A72">
      <w:pPr>
        <w:widowControl w:val="0"/>
        <w:autoSpaceDE w:val="0"/>
        <w:autoSpaceDN w:val="0"/>
        <w:rPr>
          <w:rFonts w:eastAsia="Calibri" w:hAnsi="Calibri" w:cs="Calibri"/>
          <w:szCs w:val="24"/>
          <w:lang w:eastAsia="en-US"/>
        </w:rPr>
      </w:pPr>
    </w:p>
    <w:p w14:paraId="362D6889" w14:textId="65594044" w:rsidR="00C60BFD" w:rsidRPr="00BF2DC5" w:rsidRDefault="00C60BFD" w:rsidP="00EE033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BF2DC5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Fondi Strutturali Europei – Programma Nazionale “Scuola e competenze” 2021-2027 – Fondo sociale europeo plus (FSE+) – Priorità 1 – Scuola e competenze (FSE+), Obiettivo specifico</w:t>
      </w:r>
      <w:r w:rsidR="000733D7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 ESO4.6 – sotto-azione ESO4.</w:t>
      </w:r>
      <w:proofErr w:type="gramStart"/>
      <w:r w:rsidR="000733D7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6.A</w:t>
      </w:r>
      <w:bookmarkStart w:id="0" w:name="_GoBack"/>
      <w:bookmarkEnd w:id="0"/>
      <w:proofErr w:type="gramEnd"/>
      <w:r w:rsidRPr="00BF2DC5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4.A- Interventi di cui ai decreti del Ministro dell’istruzione e del merito dell’ 11 aprile 2024, n. 72 e del 22 maggio 2025, n. 96 – Avviso Pubblico </w:t>
      </w:r>
      <w:proofErr w:type="spellStart"/>
      <w:r w:rsidRPr="00BF2DC5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prot</w:t>
      </w:r>
      <w:proofErr w:type="spellEnd"/>
      <w:r w:rsidRPr="00BF2DC5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BF2DC5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prot</w:t>
      </w:r>
      <w:proofErr w:type="spellEnd"/>
      <w:r w:rsidRPr="00BF2DC5">
        <w:rPr>
          <w:rFonts w:ascii="Calibri" w:eastAsia="Calibri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. n. 84533 del 27 maggio 2025).</w:t>
      </w:r>
    </w:p>
    <w:p w14:paraId="07101D8D" w14:textId="77777777" w:rsidR="00C60BFD" w:rsidRPr="00C60BFD" w:rsidRDefault="00C60BFD" w:rsidP="00C60BF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104A4C2B" w14:textId="77777777" w:rsidR="00C60BFD" w:rsidRPr="00C60BFD" w:rsidRDefault="00C60BFD" w:rsidP="00C60BF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C60BFD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 xml:space="preserve">Titolo del progetto: </w:t>
      </w:r>
      <w:proofErr w:type="spellStart"/>
      <w:r w:rsidRPr="00C60BFD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>Galileolab</w:t>
      </w:r>
      <w:proofErr w:type="spellEnd"/>
    </w:p>
    <w:p w14:paraId="0D58CBF7" w14:textId="77777777" w:rsidR="00C60BFD" w:rsidRPr="00C60BFD" w:rsidRDefault="00C60BFD" w:rsidP="00C60BF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C60BFD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>CUP: C54D25005850007</w:t>
      </w:r>
    </w:p>
    <w:p w14:paraId="53F7122F" w14:textId="746FF22B" w:rsidR="002D13C1" w:rsidRPr="00D636EB" w:rsidRDefault="00C60BFD" w:rsidP="00C60BF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  <w:r w:rsidRPr="00C60BFD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>CNP: ESO4.</w:t>
      </w:r>
      <w:proofErr w:type="gramStart"/>
      <w:r w:rsidRPr="00C60BFD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>6.A</w:t>
      </w:r>
      <w:proofErr w:type="gramEnd"/>
      <w:r w:rsidRPr="00C60BFD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>4.A-FSEPN</w:t>
      </w:r>
      <w:r w:rsidR="00BF2DC5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>-</w:t>
      </w:r>
      <w:r w:rsidRPr="00C60BFD">
        <w:rPr>
          <w:rFonts w:ascii="Calibri" w:eastAsia="Calibri" w:hAnsi="Calibri" w:cs="Calibri"/>
          <w:b/>
          <w:i/>
          <w:iCs/>
          <w:kern w:val="2"/>
          <w:sz w:val="24"/>
          <w:szCs w:val="24"/>
          <w:lang w:eastAsia="en-US"/>
          <w14:ligatures w14:val="standardContextual"/>
        </w:rPr>
        <w:t>VE-2025-530</w:t>
      </w:r>
    </w:p>
    <w:p w14:paraId="59695310" w14:textId="48816F36" w:rsidR="00AE7A72" w:rsidRDefault="00AE7A72" w:rsidP="002D13C1">
      <w:pPr>
        <w:tabs>
          <w:tab w:val="left" w:pos="1733"/>
        </w:tabs>
        <w:spacing w:line="276" w:lineRule="auto"/>
        <w:ind w:right="284"/>
        <w:rPr>
          <w:rFonts w:ascii="Calibri" w:hAnsi="Calibri"/>
          <w:bCs/>
          <w:sz w:val="36"/>
          <w:szCs w:val="36"/>
        </w:rPr>
      </w:pPr>
    </w:p>
    <w:p w14:paraId="154FDEB5" w14:textId="292707F7" w:rsidR="009D4D55" w:rsidRPr="00C60BFD" w:rsidRDefault="00F04172" w:rsidP="00E407FB">
      <w:pPr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C60BFD">
        <w:rPr>
          <w:rFonts w:asciiTheme="minorHAnsi" w:hAnsiTheme="minorHAnsi" w:cstheme="minorHAnsi"/>
          <w:bCs/>
          <w:sz w:val="36"/>
          <w:szCs w:val="36"/>
        </w:rPr>
        <w:t xml:space="preserve">DICHIARAZIONE </w:t>
      </w:r>
      <w:r w:rsidR="009E745A" w:rsidRPr="00C60BFD">
        <w:rPr>
          <w:rFonts w:asciiTheme="minorHAnsi" w:hAnsiTheme="minorHAnsi" w:cstheme="minorHAnsi"/>
          <w:bCs/>
          <w:sz w:val="36"/>
          <w:szCs w:val="36"/>
        </w:rPr>
        <w:t xml:space="preserve">IN </w:t>
      </w:r>
      <w:r w:rsidR="002B74BD" w:rsidRPr="00C60BFD">
        <w:rPr>
          <w:rFonts w:asciiTheme="minorHAnsi" w:hAnsiTheme="minorHAnsi" w:cstheme="minorHAnsi"/>
          <w:bCs/>
          <w:sz w:val="36"/>
          <w:szCs w:val="36"/>
        </w:rPr>
        <w:t>MERITO AL TITOLARE EFFETTIVO</w:t>
      </w:r>
    </w:p>
    <w:p w14:paraId="154FDEB6" w14:textId="77777777" w:rsidR="00DF010D" w:rsidRPr="00C60BFD" w:rsidRDefault="00342280" w:rsidP="00DF010D">
      <w:pPr>
        <w:jc w:val="both"/>
        <w:rPr>
          <w:rFonts w:asciiTheme="minorHAnsi" w:hAnsiTheme="minorHAnsi" w:cstheme="minorHAnsi"/>
          <w:caps/>
        </w:rPr>
      </w:pP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="006E2F9B"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  <w:r w:rsidRPr="00C60BFD">
        <w:rPr>
          <w:rFonts w:asciiTheme="minorHAnsi" w:hAnsiTheme="minorHAnsi" w:cstheme="minorHAnsi"/>
          <w:caps/>
        </w:rPr>
        <w:tab/>
      </w:r>
    </w:p>
    <w:p w14:paraId="154FDEB7" w14:textId="77777777" w:rsidR="00305703" w:rsidRPr="00C60BFD" w:rsidRDefault="00305703" w:rsidP="00864E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4FDEB8" w14:textId="37A6880F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Il</w:t>
      </w:r>
      <w:r w:rsidR="000063A0">
        <w:rPr>
          <w:rFonts w:asciiTheme="minorHAnsi" w:hAnsiTheme="minorHAnsi" w:cstheme="minorHAnsi"/>
          <w:sz w:val="24"/>
          <w:szCs w:val="24"/>
        </w:rPr>
        <w:t>/La</w:t>
      </w:r>
      <w:r w:rsidRPr="00C60BFD">
        <w:rPr>
          <w:rFonts w:asciiTheme="minorHAnsi" w:hAnsiTheme="minorHAnsi" w:cstheme="minorHAnsi"/>
          <w:sz w:val="24"/>
          <w:szCs w:val="24"/>
        </w:rPr>
        <w:t xml:space="preserve"> sottoscritto</w:t>
      </w:r>
      <w:r w:rsidR="000063A0">
        <w:rPr>
          <w:rFonts w:asciiTheme="minorHAnsi" w:hAnsiTheme="minorHAnsi" w:cstheme="minorHAnsi"/>
          <w:sz w:val="24"/>
          <w:szCs w:val="24"/>
        </w:rPr>
        <w:t>/a</w:t>
      </w:r>
      <w:r w:rsidR="00677430" w:rsidRPr="00C60BFD">
        <w:rPr>
          <w:rFonts w:asciiTheme="minorHAnsi" w:hAnsiTheme="minorHAnsi" w:cstheme="minorHAnsi"/>
          <w:sz w:val="24"/>
          <w:szCs w:val="24"/>
        </w:rPr>
        <w:t>………..</w:t>
      </w:r>
      <w:r w:rsidRPr="00C60BFD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r w:rsidR="000063A0">
        <w:rPr>
          <w:rFonts w:asciiTheme="minorHAnsi" w:hAnsiTheme="minorHAnsi" w:cstheme="minorHAnsi"/>
          <w:sz w:val="24"/>
          <w:szCs w:val="24"/>
        </w:rPr>
        <w:t>……</w:t>
      </w:r>
      <w:r w:rsidRPr="00C60BFD">
        <w:rPr>
          <w:rFonts w:asciiTheme="minorHAnsi" w:hAnsiTheme="minorHAnsi" w:cstheme="minorHAnsi"/>
          <w:sz w:val="24"/>
          <w:szCs w:val="24"/>
        </w:rPr>
        <w:t>……....    nato</w:t>
      </w:r>
      <w:r w:rsidR="000063A0">
        <w:rPr>
          <w:rFonts w:asciiTheme="minorHAnsi" w:hAnsiTheme="minorHAnsi" w:cstheme="minorHAnsi"/>
          <w:sz w:val="24"/>
          <w:szCs w:val="24"/>
        </w:rPr>
        <w:t>/a</w:t>
      </w:r>
      <w:r w:rsidRPr="00C60B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0BF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C60BFD">
        <w:rPr>
          <w:rFonts w:asciiTheme="minorHAnsi" w:hAnsiTheme="minorHAnsi" w:cstheme="minorHAnsi"/>
          <w:sz w:val="24"/>
          <w:szCs w:val="24"/>
        </w:rPr>
        <w:t xml:space="preserve"> ………</w:t>
      </w:r>
      <w:proofErr w:type="gramStart"/>
      <w:r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.…………………..</w:t>
      </w:r>
    </w:p>
    <w:p w14:paraId="154FDEB9" w14:textId="20ACF4CC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 xml:space="preserve">il   </w:t>
      </w:r>
      <w:proofErr w:type="gramStart"/>
      <w:r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.….......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......</w:t>
      </w:r>
      <w:r w:rsidRPr="00C60BFD">
        <w:rPr>
          <w:rFonts w:asciiTheme="minorHAnsi" w:hAnsiTheme="minorHAnsi" w:cstheme="minorHAnsi"/>
          <w:sz w:val="24"/>
          <w:szCs w:val="24"/>
        </w:rPr>
        <w:t>...… C.F. ……………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…………</w:t>
      </w:r>
      <w:r w:rsidRPr="00C60BFD">
        <w:rPr>
          <w:rFonts w:asciiTheme="minorHAnsi" w:hAnsiTheme="minorHAnsi" w:cstheme="minorHAnsi"/>
          <w:sz w:val="24"/>
          <w:szCs w:val="24"/>
        </w:rPr>
        <w:t>……………… residente a…………</w:t>
      </w:r>
      <w:proofErr w:type="gramStart"/>
      <w:r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.………. Prov. ........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........</w:t>
      </w:r>
      <w:r w:rsidRPr="00C60BFD">
        <w:rPr>
          <w:rFonts w:asciiTheme="minorHAnsi" w:hAnsiTheme="minorHAnsi" w:cstheme="minorHAnsi"/>
          <w:sz w:val="24"/>
          <w:szCs w:val="24"/>
        </w:rPr>
        <w:t>.</w:t>
      </w:r>
    </w:p>
    <w:p w14:paraId="154FDEBA" w14:textId="5B86E440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 xml:space="preserve">Via </w:t>
      </w:r>
      <w:proofErr w:type="gramStart"/>
      <w:r w:rsidRPr="00C60BFD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…………………………...................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.....</w:t>
      </w:r>
      <w:r w:rsidRPr="00C60BFD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</w:t>
      </w:r>
      <w:r w:rsidRPr="00C60BFD">
        <w:rPr>
          <w:rFonts w:asciiTheme="minorHAnsi" w:hAnsiTheme="minorHAnsi" w:cstheme="minorHAnsi"/>
          <w:sz w:val="24"/>
          <w:szCs w:val="24"/>
        </w:rPr>
        <w:t>.... n. 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.........</w:t>
      </w:r>
      <w:r w:rsidRPr="00C60BFD">
        <w:rPr>
          <w:rFonts w:asciiTheme="minorHAnsi" w:hAnsiTheme="minorHAnsi" w:cstheme="minorHAnsi"/>
          <w:sz w:val="24"/>
          <w:szCs w:val="24"/>
        </w:rPr>
        <w:t>... CAP……………………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</w:t>
      </w:r>
      <w:r w:rsidRPr="00C60BFD">
        <w:rPr>
          <w:rFonts w:asciiTheme="minorHAnsi" w:hAnsiTheme="minorHAnsi" w:cstheme="minorHAnsi"/>
          <w:sz w:val="24"/>
          <w:szCs w:val="24"/>
        </w:rPr>
        <w:t>…</w:t>
      </w:r>
    </w:p>
    <w:p w14:paraId="154FDEBB" w14:textId="77777777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nella sua qualità di ……………………………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="00677430"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77430" w:rsidRPr="00C60BFD">
        <w:rPr>
          <w:rFonts w:asciiTheme="minorHAnsi" w:hAnsiTheme="minorHAnsi" w:cstheme="minorHAnsi"/>
          <w:sz w:val="24"/>
          <w:szCs w:val="24"/>
        </w:rPr>
        <w:t>.</w:t>
      </w:r>
      <w:r w:rsidRPr="00C60BFD">
        <w:rPr>
          <w:rFonts w:asciiTheme="minorHAnsi" w:hAnsiTheme="minorHAnsi" w:cstheme="minorHAnsi"/>
          <w:sz w:val="24"/>
          <w:szCs w:val="24"/>
        </w:rPr>
        <w:t>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….</w:t>
      </w:r>
      <w:r w:rsidRPr="00C60BF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….</w:t>
      </w:r>
      <w:r w:rsidRPr="00C60BFD">
        <w:rPr>
          <w:rFonts w:asciiTheme="minorHAnsi" w:hAnsiTheme="minorHAnsi" w:cstheme="minorHAnsi"/>
          <w:sz w:val="24"/>
          <w:szCs w:val="24"/>
        </w:rPr>
        <w:t>.</w:t>
      </w:r>
    </w:p>
    <w:p w14:paraId="154FDEBC" w14:textId="77777777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dell’impresa…………………………………………………………………………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 w:rsidR="00677430"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……..........................</w:t>
      </w:r>
    </w:p>
    <w:p w14:paraId="154FDEBD" w14:textId="77777777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con sede</w:t>
      </w:r>
      <w:r w:rsidR="00563066" w:rsidRPr="00C60BFD">
        <w:rPr>
          <w:rFonts w:asciiTheme="minorHAnsi" w:hAnsiTheme="minorHAnsi" w:cstheme="minorHAnsi"/>
          <w:sz w:val="24"/>
          <w:szCs w:val="24"/>
        </w:rPr>
        <w:t xml:space="preserve"> legale</w:t>
      </w:r>
      <w:r w:rsidRPr="00C60BFD">
        <w:rPr>
          <w:rFonts w:asciiTheme="minorHAnsi" w:hAnsiTheme="minorHAnsi" w:cstheme="minorHAnsi"/>
          <w:sz w:val="24"/>
          <w:szCs w:val="24"/>
        </w:rPr>
        <w:t xml:space="preserve"> in Via ……………………………………………………</w:t>
      </w:r>
      <w:proofErr w:type="gramStart"/>
      <w:r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.…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….</w:t>
      </w:r>
      <w:r w:rsidRPr="00C60BFD">
        <w:rPr>
          <w:rFonts w:asciiTheme="minorHAnsi" w:hAnsiTheme="minorHAnsi" w:cstheme="minorHAnsi"/>
          <w:sz w:val="24"/>
          <w:szCs w:val="24"/>
        </w:rPr>
        <w:t>............................… n. 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..........</w:t>
      </w:r>
      <w:r w:rsidRPr="00C60BFD">
        <w:rPr>
          <w:rFonts w:asciiTheme="minorHAnsi" w:hAnsiTheme="minorHAnsi" w:cstheme="minorHAnsi"/>
          <w:sz w:val="24"/>
          <w:szCs w:val="24"/>
        </w:rPr>
        <w:t>..</w:t>
      </w:r>
    </w:p>
    <w:p w14:paraId="154FDEBE" w14:textId="77777777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CAP ............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.....</w:t>
      </w:r>
      <w:r w:rsidRPr="00C60BFD">
        <w:rPr>
          <w:rFonts w:asciiTheme="minorHAnsi" w:hAnsiTheme="minorHAnsi" w:cstheme="minorHAns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C60BFD">
        <w:rPr>
          <w:rFonts w:asciiTheme="minorHAnsi" w:hAnsiTheme="minorHAnsi" w:cstheme="minorHAnsi"/>
          <w:sz w:val="24"/>
          <w:szCs w:val="24"/>
        </w:rPr>
        <w:t>…</w:t>
      </w:r>
      <w:r w:rsidRPr="00C60BFD">
        <w:rPr>
          <w:rFonts w:asciiTheme="minorHAnsi" w:hAnsiTheme="minorHAnsi" w:cstheme="minorHAnsi"/>
          <w:sz w:val="24"/>
          <w:szCs w:val="24"/>
        </w:rPr>
        <w:t>...........</w:t>
      </w:r>
    </w:p>
    <w:p w14:paraId="154FDEBF" w14:textId="77777777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Cod. Fiscale Impresa ………………………………………………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="00677430"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14:paraId="154FDEC0" w14:textId="77777777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P. IVA (se diversa dal cod. fiscale) ……………………………………………………………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="00677430"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77430" w:rsidRPr="00C60BFD">
        <w:rPr>
          <w:rFonts w:asciiTheme="minorHAnsi" w:hAnsiTheme="minorHAnsi" w:cstheme="minorHAnsi"/>
          <w:sz w:val="24"/>
          <w:szCs w:val="24"/>
        </w:rPr>
        <w:t>.</w:t>
      </w:r>
      <w:r w:rsidRPr="00C60BFD">
        <w:rPr>
          <w:rFonts w:asciiTheme="minorHAnsi" w:hAnsiTheme="minorHAnsi" w:cstheme="minorHAnsi"/>
          <w:sz w:val="24"/>
          <w:szCs w:val="24"/>
        </w:rPr>
        <w:t>………….</w:t>
      </w:r>
    </w:p>
    <w:p w14:paraId="154FDEC1" w14:textId="77777777" w:rsidR="00864E97" w:rsidRPr="00C60BFD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tel. ...……………………………........</w:t>
      </w:r>
      <w:r w:rsidR="00677430" w:rsidRPr="00C60BFD">
        <w:rPr>
          <w:rFonts w:asciiTheme="minorHAnsi" w:hAnsiTheme="minorHAnsi" w:cstheme="minorHAnsi"/>
          <w:sz w:val="24"/>
          <w:szCs w:val="24"/>
        </w:rPr>
        <w:t>.............</w:t>
      </w:r>
      <w:r w:rsidRPr="00C60BFD">
        <w:rPr>
          <w:rFonts w:asciiTheme="minorHAnsi" w:hAnsiTheme="minorHAnsi" w:cstheme="minorHAnsi"/>
          <w:sz w:val="24"/>
          <w:szCs w:val="24"/>
        </w:rPr>
        <w:t>....…</w:t>
      </w:r>
      <w:proofErr w:type="gramStart"/>
      <w:r w:rsidRPr="00C60BF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…... Fax</w:t>
      </w:r>
      <w:proofErr w:type="gramStart"/>
      <w:r w:rsidRPr="00C60BFD">
        <w:rPr>
          <w:rFonts w:asciiTheme="minorHAnsi" w:hAnsiTheme="minorHAnsi" w:cstheme="minorHAnsi"/>
          <w:sz w:val="24"/>
          <w:szCs w:val="24"/>
        </w:rPr>
        <w:t xml:space="preserve"> ....</w:t>
      </w:r>
      <w:proofErr w:type="gramEnd"/>
      <w:r w:rsidRPr="00C60BFD">
        <w:rPr>
          <w:rFonts w:asciiTheme="minorHAnsi" w:hAnsiTheme="minorHAnsi" w:cstheme="minorHAnsi"/>
          <w:sz w:val="24"/>
          <w:szCs w:val="24"/>
        </w:rPr>
        <w:t>.………</w:t>
      </w:r>
      <w:r w:rsidR="00677430" w:rsidRPr="00C60BFD">
        <w:rPr>
          <w:rFonts w:asciiTheme="minorHAnsi" w:hAnsiTheme="minorHAnsi" w:cstheme="minorHAnsi"/>
          <w:sz w:val="24"/>
          <w:szCs w:val="24"/>
        </w:rPr>
        <w:t>…………………</w:t>
      </w:r>
      <w:r w:rsidRPr="00C60BFD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154FDEC2" w14:textId="77777777" w:rsidR="001A2D27" w:rsidRPr="00C60BFD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hAnsiTheme="minorHAnsi" w:cstheme="minorHAns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C60BFD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A791F7" w14:textId="5AB5360A" w:rsidR="009E745A" w:rsidRPr="000063A0" w:rsidRDefault="009E745A" w:rsidP="009E745A">
      <w:pPr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0063A0">
        <w:rPr>
          <w:rStyle w:val="Enfasicorsivo"/>
          <w:rFonts w:asciiTheme="minorHAnsi" w:hAnsiTheme="minorHAnsi"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Pr="000063A0" w:rsidRDefault="002B74BD" w:rsidP="009E745A">
      <w:pPr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0063A0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AEFDAA" w14:textId="7FA70E6F" w:rsidR="009E745A" w:rsidRPr="000063A0" w:rsidRDefault="00F0194F" w:rsidP="002B74BD">
      <w:pPr>
        <w:jc w:val="center"/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0063A0"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0063A0">
        <w:rPr>
          <w:rFonts w:asciiTheme="minorHAnsi" w:hAnsiTheme="minorHAnsi" w:cstheme="minorHAnsi"/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Pr="000063A0" w:rsidRDefault="002B74BD" w:rsidP="002B74BD">
      <w:pPr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14:paraId="6C52739B" w14:textId="77777777" w:rsidR="002B74BD" w:rsidRPr="000063A0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AC800B3" w:rsidR="002B74BD" w:rsidRPr="000063A0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0063A0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Che il titolare</w:t>
      </w:r>
      <w:r w:rsidR="00480D1D" w:rsidRPr="000063A0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/titolari</w:t>
      </w:r>
      <w:r w:rsidRPr="000063A0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 effettivo</w:t>
      </w:r>
      <w:r w:rsidR="00480D1D" w:rsidRPr="000063A0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/effettivi</w:t>
      </w:r>
      <w:r w:rsidRPr="000063A0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 è</w:t>
      </w:r>
      <w:r w:rsidR="00480D1D" w:rsidRPr="000063A0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/sono</w:t>
      </w:r>
      <w:r w:rsidR="00F7539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:</w:t>
      </w:r>
    </w:p>
    <w:p w14:paraId="6701F2DD" w14:textId="77777777" w:rsid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04F5BFF9" w14:textId="55BDAF31" w:rsidR="002B74BD" w:rsidRP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lastRenderedPageBreak/>
        <w:t>-</w:t>
      </w:r>
      <w:r w:rsidRPr="00F7539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il/la sig./sig.ra _______________________________</w:t>
      </w:r>
    </w:p>
    <w:p w14:paraId="56A637FD" w14:textId="77777777" w:rsidR="00F7539B" w:rsidRP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12037073" w14:textId="5C930E63" w:rsidR="002B74BD" w:rsidRPr="00C60BFD" w:rsidRDefault="00BE03F3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N</w:t>
      </w:r>
      <w:r w:rsidR="002B74BD"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ato</w:t>
      </w:r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/a </w:t>
      </w:r>
      <w:proofErr w:type="spellStart"/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a</w:t>
      </w:r>
      <w:proofErr w:type="spellEnd"/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__________________ i</w:t>
      </w:r>
      <w:r w:rsidR="002B74BD"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l ____________ C.F.: __________________________</w:t>
      </w:r>
    </w:p>
    <w:p w14:paraId="7B888001" w14:textId="77777777" w:rsid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6764CFD2" w14:textId="69856B3F" w:rsid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percentuale di proprietà ____%</w:t>
      </w:r>
    </w:p>
    <w:p w14:paraId="7482C13F" w14:textId="28E3C1BF" w:rsid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4B83E3EA" w14:textId="268D5507" w:rsidR="00F7539B" w:rsidRPr="00C60BFD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data di inizio della titolarità </w:t>
      </w:r>
      <w:r w:rsidR="00BE03F3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il </w:t>
      </w: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_________</w:t>
      </w:r>
    </w:p>
    <w:p w14:paraId="448C7A6D" w14:textId="79E3DAA6" w:rsid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17ED7362" w14:textId="1FE7B7F0" w:rsidR="00F7539B" w:rsidRPr="00C60BFD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data di fine della attuale titolarità il _________</w:t>
      </w:r>
    </w:p>
    <w:p w14:paraId="354818BA" w14:textId="77777777" w:rsidR="00F7539B" w:rsidRPr="00C60BFD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2BC64B5A" w14:textId="5C03DFC9" w:rsidR="00F7539B" w:rsidRPr="00F7539B" w:rsidRDefault="00F7539B" w:rsidP="00F7539B">
      <w:pPr>
        <w:pStyle w:val="Paragrafoelenco"/>
        <w:ind w:left="0"/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-</w:t>
      </w:r>
      <w:r w:rsidRPr="00F7539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il/la sig./sig.ra _______________________________ </w:t>
      </w:r>
    </w:p>
    <w:p w14:paraId="284367E5" w14:textId="77777777" w:rsidR="00F7539B" w:rsidRDefault="00F7539B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32A7F140" w14:textId="7526087D" w:rsidR="00F7539B" w:rsidRPr="00C60BFD" w:rsidRDefault="00BE03F3" w:rsidP="00F7539B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N</w:t>
      </w:r>
      <w:r w:rsidR="00F7539B"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ato</w:t>
      </w:r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/a </w:t>
      </w:r>
      <w:proofErr w:type="spellStart"/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a</w:t>
      </w:r>
      <w:proofErr w:type="spellEnd"/>
      <w: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__________________ i</w:t>
      </w:r>
      <w:r w:rsidR="00F7539B"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l ____________ C.F.: __________________________</w:t>
      </w:r>
    </w:p>
    <w:p w14:paraId="390C8540" w14:textId="77777777" w:rsidR="002B74BD" w:rsidRPr="00C60BFD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0B5BDA06" w14:textId="5C6FFE15" w:rsidR="002B74BD" w:rsidRPr="00C60BFD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percentuale di proprietà ____%</w:t>
      </w:r>
    </w:p>
    <w:p w14:paraId="584BEBE8" w14:textId="77777777" w:rsidR="002B74BD" w:rsidRPr="00C60BFD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45B2347B" w14:textId="3405D60E" w:rsidR="002B74BD" w:rsidRPr="00C60BFD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data di inizio della titolarità </w:t>
      </w:r>
      <w:r w:rsidR="00BE03F3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il </w:t>
      </w: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_________</w:t>
      </w:r>
    </w:p>
    <w:p w14:paraId="2AF4B6D6" w14:textId="77777777" w:rsidR="002B74BD" w:rsidRPr="00C60BFD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53A96CDE" w14:textId="0439C4D5" w:rsidR="002B74BD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C60BFD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data di fine della attuale titolarità il _________</w:t>
      </w:r>
    </w:p>
    <w:p w14:paraId="52F919A6" w14:textId="7DC206D7" w:rsidR="00F7539B" w:rsidRDefault="00F7539B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178D5EE5" w14:textId="5BC8931B" w:rsidR="00F7539B" w:rsidRPr="00F7539B" w:rsidRDefault="00F7539B" w:rsidP="002B74BD">
      <w:pPr>
        <w:rPr>
          <w:rStyle w:val="Enfasicorsivo"/>
          <w:rFonts w:asciiTheme="minorHAnsi" w:hAnsiTheme="minorHAnsi" w:cstheme="minorHAnsi"/>
          <w:bCs/>
          <w:iCs w:val="0"/>
          <w:sz w:val="22"/>
          <w:szCs w:val="22"/>
        </w:rPr>
      </w:pPr>
      <w:r w:rsidRPr="00F7539B">
        <w:rPr>
          <w:rStyle w:val="Enfasicorsivo"/>
          <w:rFonts w:asciiTheme="minorHAnsi" w:hAnsiTheme="minorHAnsi" w:cstheme="minorHAnsi"/>
          <w:bCs/>
          <w:iCs w:val="0"/>
          <w:sz w:val="22"/>
          <w:szCs w:val="22"/>
        </w:rPr>
        <w:t>(ripetere la tabella per eventuali altri titolari)</w:t>
      </w:r>
    </w:p>
    <w:p w14:paraId="1190A12B" w14:textId="77777777" w:rsidR="002B74BD" w:rsidRPr="00C60BFD" w:rsidRDefault="002B74BD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p w14:paraId="6CC5567B" w14:textId="77777777" w:rsidR="00BF2DC5" w:rsidRDefault="00BF2DC5" w:rsidP="00BF2DC5">
      <w:pPr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</w:p>
    <w:p w14:paraId="19F5D2F5" w14:textId="2CE4AD7B" w:rsidR="00BF2DC5" w:rsidRDefault="004A35EB" w:rsidP="00BF2DC5">
      <w:pPr>
        <w:rPr>
          <w:rFonts w:asciiTheme="minorHAnsi" w:hAnsiTheme="minorHAnsi" w:cstheme="minorHAnsi"/>
          <w:sz w:val="24"/>
          <w:szCs w:val="24"/>
        </w:rPr>
      </w:pPr>
      <w:r w:rsidRPr="00C60BFD">
        <w:rPr>
          <w:rFonts w:asciiTheme="minorHAnsi" w:eastAsia="Arial" w:hAnsiTheme="minorHAnsi" w:cstheme="minorHAnsi"/>
          <w:b/>
          <w:sz w:val="24"/>
          <w:szCs w:val="24"/>
          <w:lang w:bidi="it-IT"/>
        </w:rPr>
        <w:t>Data____________</w:t>
      </w:r>
      <w:r w:rsidRPr="00C60BFD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60BFD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60BFD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BF2DC5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BF2DC5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BF2DC5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BF2DC5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BF2DC5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BF2DC5" w:rsidRPr="00151A74">
        <w:rPr>
          <w:rFonts w:asciiTheme="minorHAnsi" w:hAnsiTheme="minorHAnsi" w:cstheme="minorHAnsi"/>
          <w:sz w:val="24"/>
          <w:szCs w:val="24"/>
        </w:rPr>
        <w:t>Il Dichiarante</w:t>
      </w:r>
      <w:r w:rsidR="00BF2DC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E0092B" w14:textId="77777777" w:rsidR="00BF2DC5" w:rsidRPr="00151A74" w:rsidRDefault="00BF2DC5" w:rsidP="00BF2DC5">
      <w:pPr>
        <w:rPr>
          <w:rFonts w:asciiTheme="minorHAnsi" w:hAnsiTheme="minorHAnsi" w:cstheme="minorHAnsi"/>
          <w:sz w:val="24"/>
          <w:szCs w:val="24"/>
        </w:rPr>
      </w:pPr>
    </w:p>
    <w:p w14:paraId="06AACC63" w14:textId="77777777" w:rsidR="00BF2DC5" w:rsidRDefault="00BF2DC5" w:rsidP="00BF2DC5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616F9B19" w14:textId="77777777" w:rsidR="00BF2DC5" w:rsidRDefault="00BF2DC5" w:rsidP="00BF2DC5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F35D96">
        <w:rPr>
          <w:rFonts w:asciiTheme="minorHAnsi" w:hAnsiTheme="minorHAnsi" w:cstheme="minorHAnsi"/>
        </w:rPr>
        <w:t>(firmato digitalmente)</w:t>
      </w:r>
    </w:p>
    <w:p w14:paraId="16B43DD5" w14:textId="37A0414C" w:rsidR="004A35EB" w:rsidRPr="00C60BFD" w:rsidRDefault="004A35EB" w:rsidP="004A35EB">
      <w:pPr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C60BFD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60BFD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60BFD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</w:p>
    <w:p w14:paraId="08792935" w14:textId="77777777" w:rsidR="006E24EC" w:rsidRPr="00C60BFD" w:rsidRDefault="006E24EC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FDBC67B" w14:textId="77777777" w:rsidR="004A35EB" w:rsidRPr="00C60BFD" w:rsidRDefault="004A35EB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sectPr w:rsidR="004A35EB" w:rsidRPr="00C60BFD" w:rsidSect="00B56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8A49F" w14:textId="77777777" w:rsidR="005035AE" w:rsidRDefault="005035AE">
      <w:r>
        <w:separator/>
      </w:r>
    </w:p>
  </w:endnote>
  <w:endnote w:type="continuationSeparator" w:id="0">
    <w:p w14:paraId="6DDB9136" w14:textId="77777777" w:rsidR="005035AE" w:rsidRDefault="0050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A7C7D" w14:textId="77777777" w:rsidR="00EE0337" w:rsidRDefault="00EE03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434198D4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0733D7">
      <w:rPr>
        <w:noProof/>
      </w:rPr>
      <w:t>2</w:t>
    </w:r>
    <w:r>
      <w:fldChar w:fldCharType="end"/>
    </w:r>
  </w:p>
  <w:p w14:paraId="5D914311" w14:textId="277DAC58" w:rsidR="00EE0337" w:rsidRDefault="00EE0337">
    <w:pPr>
      <w:pStyle w:val="Pidipagina"/>
      <w:jc w:val="center"/>
    </w:pPr>
    <w:r>
      <w:rPr>
        <w:noProof/>
      </w:rPr>
      <w:drawing>
        <wp:inline distT="0" distB="0" distL="0" distR="0" wp14:anchorId="1B4984D6" wp14:editId="79F23A82">
          <wp:extent cx="6120130" cy="5759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k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FDED6" w14:textId="77777777" w:rsidR="00D92A26" w:rsidRDefault="00D92A26" w:rsidP="000E22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54046" w14:textId="77777777" w:rsidR="00EE0337" w:rsidRDefault="00EE03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74A96" w14:textId="77777777" w:rsidR="005035AE" w:rsidRDefault="005035AE">
      <w:r>
        <w:separator/>
      </w:r>
    </w:p>
  </w:footnote>
  <w:footnote w:type="continuationSeparator" w:id="0">
    <w:p w14:paraId="2B4D0A4C" w14:textId="77777777" w:rsidR="005035AE" w:rsidRDefault="0050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A540" w14:textId="77777777" w:rsidR="00EE0337" w:rsidRDefault="00EE03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9CC44" w14:textId="77777777" w:rsidR="00EE0337" w:rsidRDefault="00EE03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B7016"/>
    <w:multiLevelType w:val="hybridMultilevel"/>
    <w:tmpl w:val="3A2C1240"/>
    <w:lvl w:ilvl="0" w:tplc="0A801E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603"/>
    <w:multiLevelType w:val="hybridMultilevel"/>
    <w:tmpl w:val="ECB8E7A2"/>
    <w:lvl w:ilvl="0" w:tplc="58320D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F15B26"/>
    <w:multiLevelType w:val="hybridMultilevel"/>
    <w:tmpl w:val="7916BF5A"/>
    <w:lvl w:ilvl="0" w:tplc="F8FED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063A0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733D7"/>
    <w:rsid w:val="0008125B"/>
    <w:rsid w:val="000815B5"/>
    <w:rsid w:val="00083F60"/>
    <w:rsid w:val="00085073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6922"/>
    <w:rsid w:val="002274EB"/>
    <w:rsid w:val="002350EB"/>
    <w:rsid w:val="00241416"/>
    <w:rsid w:val="002447DB"/>
    <w:rsid w:val="00247F27"/>
    <w:rsid w:val="00253755"/>
    <w:rsid w:val="0025459A"/>
    <w:rsid w:val="00254920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13C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0D1D"/>
    <w:rsid w:val="00485071"/>
    <w:rsid w:val="00496948"/>
    <w:rsid w:val="004A0733"/>
    <w:rsid w:val="004A35EB"/>
    <w:rsid w:val="004A6267"/>
    <w:rsid w:val="004A6D34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35AE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4C00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274"/>
    <w:rsid w:val="00945C0D"/>
    <w:rsid w:val="00957488"/>
    <w:rsid w:val="00961D1F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A72"/>
    <w:rsid w:val="00AF3D88"/>
    <w:rsid w:val="00AF46AF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03F3"/>
    <w:rsid w:val="00BE2F25"/>
    <w:rsid w:val="00BF1FFC"/>
    <w:rsid w:val="00BF2DC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0BFD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A56D1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0337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7539B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16</TotalTime>
  <Pages>2</Pages>
  <Words>296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Amministrazione3</cp:lastModifiedBy>
  <cp:revision>12</cp:revision>
  <cp:lastPrinted>2016-07-15T08:29:00Z</cp:lastPrinted>
  <dcterms:created xsi:type="dcterms:W3CDTF">2025-03-05T07:48:00Z</dcterms:created>
  <dcterms:modified xsi:type="dcterms:W3CDTF">2026-03-18T13:17:00Z</dcterms:modified>
</cp:coreProperties>
</file>