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11C4D0D2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 xml:space="preserve">INTERPELLO – MODELLO CANDIDATURA </w:t>
      </w:r>
      <w:r w:rsidR="0080127E">
        <w:rPr>
          <w:rFonts w:ascii="Verdana" w:hAnsi="Verdana"/>
          <w:b/>
          <w:bCs/>
          <w:sz w:val="20"/>
          <w:szCs w:val="20"/>
        </w:rPr>
        <w:t xml:space="preserve">SOSTEGNO </w:t>
      </w:r>
      <w:r w:rsidR="00DD4967">
        <w:rPr>
          <w:rFonts w:ascii="Verdana" w:hAnsi="Verdana"/>
          <w:b/>
          <w:bCs/>
          <w:sz w:val="20"/>
          <w:szCs w:val="20"/>
        </w:rPr>
        <w:t>SCUOLA INFANZIA</w:t>
      </w:r>
      <w:bookmarkStart w:id="0" w:name="_GoBack"/>
      <w:bookmarkEnd w:id="0"/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56ACC63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4FBB09D6" w14:textId="3A3DA61E" w:rsidR="00812449" w:rsidRPr="00812449" w:rsidRDefault="00FB66FB" w:rsidP="00812449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3492C794" w14:textId="77777777" w:rsid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</w:p>
    <w:p w14:paraId="0B571B7F" w14:textId="3E789FAF" w:rsidR="00812449" w:rsidRP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45D7F1D" w14:textId="77777777" w:rsidR="00E3578E" w:rsidRPr="00812449" w:rsidRDefault="00FB66FB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11E23921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5027AC"/>
    <w:rsid w:val="0062456C"/>
    <w:rsid w:val="006C2997"/>
    <w:rsid w:val="0080127E"/>
    <w:rsid w:val="00812449"/>
    <w:rsid w:val="00946DEB"/>
    <w:rsid w:val="00DD4967"/>
    <w:rsid w:val="00E3578E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491815FB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Amministrazione2</cp:lastModifiedBy>
  <cp:revision>3</cp:revision>
  <dcterms:created xsi:type="dcterms:W3CDTF">2025-09-25T09:30:00Z</dcterms:created>
  <dcterms:modified xsi:type="dcterms:W3CDTF">2025-09-25T09:31:00Z</dcterms:modified>
</cp:coreProperties>
</file>