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A36FF" w14:textId="7013DC0C" w:rsidR="00E3578E" w:rsidRDefault="00E3578E">
      <w:pPr>
        <w:spacing w:after="164"/>
        <w:ind w:left="4105" w:firstLine="0"/>
      </w:pPr>
    </w:p>
    <w:p w14:paraId="204CD1E7" w14:textId="3E1D424A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Al Dirigente Scolastico</w:t>
      </w:r>
    </w:p>
    <w:p w14:paraId="6ECB5E43" w14:textId="7898FDC8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dell’IC 1 VICENZA</w:t>
      </w:r>
    </w:p>
    <w:p w14:paraId="71EFF03C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109A07B5" w14:textId="085AA418" w:rsidR="00812449" w:rsidRPr="005027AC" w:rsidRDefault="00812449" w:rsidP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5027AC">
        <w:rPr>
          <w:rFonts w:ascii="Verdana" w:hAnsi="Verdana"/>
          <w:b/>
          <w:bCs/>
          <w:sz w:val="20"/>
          <w:szCs w:val="20"/>
        </w:rPr>
        <w:t xml:space="preserve">INTERPELLO – MODELLO CANDIDATURA SCUOLA </w:t>
      </w:r>
      <w:r w:rsidR="00447012">
        <w:rPr>
          <w:rFonts w:ascii="Verdana" w:hAnsi="Verdana"/>
          <w:b/>
          <w:bCs/>
          <w:sz w:val="20"/>
          <w:szCs w:val="20"/>
        </w:rPr>
        <w:t>PRIMARIA</w:t>
      </w:r>
      <w:r w:rsidR="002F33C3">
        <w:rPr>
          <w:rFonts w:ascii="Verdana" w:hAnsi="Verdana"/>
          <w:b/>
          <w:bCs/>
          <w:sz w:val="20"/>
          <w:szCs w:val="20"/>
        </w:rPr>
        <w:t xml:space="preserve"> COMUNE</w:t>
      </w:r>
    </w:p>
    <w:p w14:paraId="66103823" w14:textId="77777777" w:rsidR="00812449" w:rsidRPr="00812449" w:rsidRDefault="00812449" w:rsidP="00812449">
      <w:pPr>
        <w:ind w:left="-5" w:right="23"/>
        <w:rPr>
          <w:rFonts w:ascii="Verdana" w:hAnsi="Verdana"/>
          <w:sz w:val="20"/>
          <w:szCs w:val="20"/>
        </w:rPr>
      </w:pPr>
    </w:p>
    <w:p w14:paraId="0FACC2B6" w14:textId="5B1A0761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</w:t>
      </w:r>
      <w:proofErr w:type="spellStart"/>
      <w:r w:rsidRPr="00812449">
        <w:rPr>
          <w:rFonts w:ascii="Verdana" w:hAnsi="Verdana"/>
          <w:sz w:val="20"/>
          <w:szCs w:val="20"/>
        </w:rPr>
        <w:t>a</w:t>
      </w:r>
      <w:proofErr w:type="spellEnd"/>
      <w:r w:rsidRPr="00812449">
        <w:rPr>
          <w:rFonts w:ascii="Verdana" w:hAnsi="Verdana"/>
          <w:sz w:val="20"/>
          <w:szCs w:val="20"/>
        </w:rPr>
        <w:t xml:space="preserve"> ______________ in provincia di </w:t>
      </w:r>
    </w:p>
    <w:p w14:paraId="71B66D12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</w:t>
      </w:r>
    </w:p>
    <w:p w14:paraId="7E834B23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____________, in via _________________ n° _______, recapito telefonico </w:t>
      </w:r>
    </w:p>
    <w:p w14:paraId="0DE68ACF" w14:textId="77777777" w:rsidR="00E3578E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____________________, indirizzo mail _________________ </w:t>
      </w:r>
    </w:p>
    <w:p w14:paraId="5ED0CF28" w14:textId="4D3B59F8" w:rsidR="00FF20C7" w:rsidRDefault="00FF20C7" w:rsidP="00FF20C7">
      <w:pPr>
        <w:ind w:left="-5" w:right="23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COMUNICA</w:t>
      </w:r>
    </w:p>
    <w:p w14:paraId="512FF6AA" w14:textId="50DFF0A3" w:rsidR="00FF20C7" w:rsidRPr="002F33C3" w:rsidRDefault="00FF20C7" w:rsidP="002F33C3">
      <w:pPr>
        <w:pStyle w:val="Paragrafoelenco"/>
        <w:numPr>
          <w:ilvl w:val="0"/>
          <w:numId w:val="3"/>
        </w:numPr>
        <w:ind w:right="23"/>
        <w:jc w:val="both"/>
        <w:rPr>
          <w:rFonts w:ascii="Segoe UI Symbol" w:eastAsia="Segoe UI Symbol" w:hAnsi="Segoe UI Symbol" w:cs="Segoe UI Symbol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disponibile ad assumer</w:t>
      </w:r>
      <w:r w:rsidR="002F33C3">
        <w:rPr>
          <w:rFonts w:ascii="Verdana" w:hAnsi="Verdana"/>
          <w:sz w:val="20"/>
          <w:szCs w:val="20"/>
        </w:rPr>
        <w:t xml:space="preserve">e servizio per incarichi presso </w:t>
      </w:r>
      <w:r w:rsidR="002F33C3">
        <w:rPr>
          <w:rFonts w:ascii="Segoe UI Symbol" w:eastAsia="Segoe UI Symbol" w:hAnsi="Segoe UI Symbol" w:cs="Segoe UI Symbol"/>
          <w:sz w:val="20"/>
          <w:szCs w:val="20"/>
        </w:rPr>
        <w:t>scuola primaria comune.</w:t>
      </w:r>
      <w:r w:rsidRPr="002F33C3">
        <w:rPr>
          <w:rFonts w:ascii="Segoe UI Symbol" w:eastAsia="Segoe UI Symbol" w:hAnsi="Segoe UI Symbol" w:cs="Segoe UI Symbol"/>
          <w:sz w:val="20"/>
          <w:szCs w:val="20"/>
        </w:rPr>
        <w:t xml:space="preserve"> </w:t>
      </w:r>
    </w:p>
    <w:p w14:paraId="6067DBDF" w14:textId="19073E98" w:rsidR="00E3578E" w:rsidRPr="00812449" w:rsidRDefault="00FB66FB">
      <w:pPr>
        <w:spacing w:after="31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Consapevole che chiunque rilascia dichiarazioni mendaci è punito ai sensi del codice penale e delle leggi speciali in materia, ai sensi e per gli effetti dell'art. 76 D.P.R. n. 445/2000, DICHIARO:        </w:t>
      </w:r>
    </w:p>
    <w:p w14:paraId="0B6AEE74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cittadino/a italiano/a; </w:t>
      </w:r>
    </w:p>
    <w:p w14:paraId="204A95F5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godere dei diritti civili e politici;                                                                                                                                       </w:t>
      </w:r>
    </w:p>
    <w:p w14:paraId="6867AC39" w14:textId="77777777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aver riportato condanne penali e di non essere destinatario di provvedimenti che riguardano l’applicazione di misure di prevenzione, di decisioni civili e di provvedimenti </w:t>
      </w:r>
    </w:p>
    <w:p w14:paraId="6C46E6D6" w14:textId="6F9C5E35" w:rsidR="00E3578E" w:rsidRPr="00812449" w:rsidRDefault="00FB66FB">
      <w:pPr>
        <w:spacing w:after="48" w:line="363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amministrativi iscritti nel casellario </w:t>
      </w:r>
      <w:r w:rsidR="002F2A16" w:rsidRPr="00812449">
        <w:rPr>
          <w:rFonts w:ascii="Verdana" w:hAnsi="Verdana"/>
          <w:sz w:val="20"/>
          <w:szCs w:val="20"/>
        </w:rPr>
        <w:t xml:space="preserve">giudiziale;  </w:t>
      </w:r>
      <w:r w:rsidRPr="00812449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</w:t>
      </w: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essere sottoposto a procedimenti penali;                                                                                                             DICHIARO:        </w:t>
      </w:r>
    </w:p>
    <w:p w14:paraId="7712A1AA" w14:textId="77777777" w:rsidR="00E3578E" w:rsidRPr="00812449" w:rsidRDefault="00FB66FB">
      <w:pPr>
        <w:numPr>
          <w:ilvl w:val="0"/>
          <w:numId w:val="1"/>
        </w:numPr>
        <w:spacing w:after="92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 seguente </w:t>
      </w:r>
      <w:r w:rsidRPr="00812449">
        <w:rPr>
          <w:rFonts w:ascii="Verdana" w:hAnsi="Verdana"/>
          <w:b/>
          <w:sz w:val="20"/>
          <w:szCs w:val="20"/>
        </w:rPr>
        <w:t>DIPLOMA DI MATURITÀ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20D0F5C3" w14:textId="77777777" w:rsidR="00E3578E" w:rsidRPr="00812449" w:rsidRDefault="00FB66FB">
      <w:pPr>
        <w:spacing w:after="51" w:line="360" w:lineRule="auto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_______________________________________, conseguito nell’anno ____________, presso ____________________________________ </w:t>
      </w:r>
    </w:p>
    <w:p w14:paraId="0B710F30" w14:textId="77777777" w:rsidR="00E3578E" w:rsidRPr="00812449" w:rsidRDefault="00FB66FB">
      <w:pPr>
        <w:numPr>
          <w:ilvl w:val="0"/>
          <w:numId w:val="1"/>
        </w:numPr>
        <w:spacing w:after="51" w:line="36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della seguente </w:t>
      </w:r>
      <w:r w:rsidRPr="00812449">
        <w:rPr>
          <w:rFonts w:ascii="Verdana" w:hAnsi="Verdana"/>
          <w:b/>
          <w:sz w:val="20"/>
          <w:szCs w:val="20"/>
        </w:rPr>
        <w:t>LAUREA</w:t>
      </w:r>
      <w:r w:rsidRPr="00812449">
        <w:rPr>
          <w:rFonts w:ascii="Verdana" w:hAnsi="Verdana"/>
          <w:sz w:val="20"/>
          <w:szCs w:val="20"/>
        </w:rPr>
        <w:t xml:space="preserve">: _______________________________, conseguita nell’anno ____________, presso __________________, con la valutazione di _______ </w:t>
      </w:r>
    </w:p>
    <w:p w14:paraId="0B6053A5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uno/a studente/essa del: </w:t>
      </w:r>
    </w:p>
    <w:p w14:paraId="0975A50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PRIMO ANNO di Scienze della Formazione Primaria </w:t>
      </w:r>
    </w:p>
    <w:p w14:paraId="0149C1D6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SECONDO ANNO di Scienze della Formazione Primaria </w:t>
      </w:r>
    </w:p>
    <w:p w14:paraId="059DE79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TERZO ANNO di Scienze della Formazione Primaria </w:t>
      </w:r>
    </w:p>
    <w:p w14:paraId="15CB46B5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QUARTO ANNO di Scienze della Formazione Primaria </w:t>
      </w:r>
    </w:p>
    <w:p w14:paraId="3264567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QUINTO ANNO di Scienze della Formazione Primaria </w:t>
      </w:r>
    </w:p>
    <w:p w14:paraId="4E560374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Altra facoltà (specificare quale) _________________ </w:t>
      </w:r>
    </w:p>
    <w:p w14:paraId="54CF5E98" w14:textId="77777777" w:rsidR="00E3578E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Nessuna delle precedenti </w:t>
      </w:r>
    </w:p>
    <w:p w14:paraId="45088703" w14:textId="77777777" w:rsidR="0064661A" w:rsidRDefault="0064661A">
      <w:pPr>
        <w:ind w:left="370" w:right="23"/>
        <w:rPr>
          <w:rFonts w:ascii="Verdana" w:hAnsi="Verdana"/>
          <w:sz w:val="20"/>
          <w:szCs w:val="20"/>
        </w:rPr>
      </w:pPr>
    </w:p>
    <w:p w14:paraId="7330626B" w14:textId="77777777" w:rsidR="0064661A" w:rsidRPr="00812449" w:rsidRDefault="0064661A">
      <w:pPr>
        <w:ind w:left="370" w:right="23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11C72001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lastRenderedPageBreak/>
        <w:t xml:space="preserve">Di avere il seguente livello di </w:t>
      </w:r>
      <w:r w:rsidRPr="005027AC">
        <w:rPr>
          <w:rFonts w:ascii="Verdana" w:hAnsi="Verdana"/>
          <w:b/>
          <w:bCs/>
          <w:sz w:val="20"/>
          <w:szCs w:val="20"/>
        </w:rPr>
        <w:t>LINGUA INGLESE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1F2381EF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A1 </w:t>
      </w:r>
    </w:p>
    <w:p w14:paraId="303C70D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A2 </w:t>
      </w:r>
    </w:p>
    <w:p w14:paraId="19C09DE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B1 </w:t>
      </w:r>
    </w:p>
    <w:p w14:paraId="73285C74" w14:textId="77777777" w:rsidR="005027AC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B2 </w:t>
      </w:r>
    </w:p>
    <w:p w14:paraId="0D756AB4" w14:textId="18C5B11D" w:rsidR="00E3578E" w:rsidRPr="00812449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C1 </w:t>
      </w:r>
    </w:p>
    <w:p w14:paraId="6C8B2413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C2 </w:t>
      </w:r>
    </w:p>
    <w:p w14:paraId="30F3DEF2" w14:textId="77777777" w:rsidR="00E3578E" w:rsidRPr="00812449" w:rsidRDefault="00FB66FB">
      <w:pPr>
        <w:spacing w:after="176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nessuno </w:t>
      </w:r>
    </w:p>
    <w:p w14:paraId="16BCAF13" w14:textId="77777777" w:rsidR="00E3578E" w:rsidRPr="00812449" w:rsidRDefault="00FB66FB">
      <w:pPr>
        <w:numPr>
          <w:ilvl w:val="0"/>
          <w:numId w:val="1"/>
        </w:numPr>
        <w:spacing w:after="38" w:line="37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iscritto in graduatoria, nella provincia di ________________ con punteggio _______________ </w:t>
      </w:r>
    </w:p>
    <w:p w14:paraId="5F95387A" w14:textId="6699D797" w:rsidR="00E3578E" w:rsidRPr="00812449" w:rsidRDefault="00FB66FB">
      <w:pPr>
        <w:numPr>
          <w:ilvl w:val="0"/>
          <w:numId w:val="1"/>
        </w:numPr>
        <w:spacing w:after="35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per il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insegnamento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7AA49295" w14:textId="027684B2" w:rsidR="00E3578E" w:rsidRPr="00812449" w:rsidRDefault="00FB66FB">
      <w:pPr>
        <w:numPr>
          <w:ilvl w:val="0"/>
          <w:numId w:val="1"/>
        </w:numPr>
        <w:spacing w:after="40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nel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ordine di scuola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43CEBFD5" w14:textId="77777777" w:rsid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in </w:t>
      </w:r>
      <w:r w:rsidRPr="00812449">
        <w:rPr>
          <w:rFonts w:ascii="Verdana" w:hAnsi="Verdana"/>
          <w:sz w:val="20"/>
          <w:szCs w:val="20"/>
          <w:u w:val="single" w:color="000000"/>
        </w:rPr>
        <w:t>altro</w:t>
      </w:r>
      <w:r w:rsidRPr="00812449">
        <w:rPr>
          <w:rFonts w:ascii="Verdana" w:hAnsi="Verdana"/>
          <w:sz w:val="20"/>
          <w:szCs w:val="20"/>
        </w:rPr>
        <w:t xml:space="preserve"> </w:t>
      </w:r>
      <w:r w:rsidRPr="00812449">
        <w:rPr>
          <w:rFonts w:ascii="Verdana" w:hAnsi="Verdana"/>
          <w:sz w:val="20"/>
          <w:szCs w:val="20"/>
          <w:u w:val="single" w:color="000000"/>
        </w:rPr>
        <w:t>ordine di scuola</w:t>
      </w:r>
      <w:r w:rsidRPr="00812449">
        <w:rPr>
          <w:rFonts w:ascii="Verdana" w:hAnsi="Verdana"/>
          <w:sz w:val="20"/>
          <w:szCs w:val="20"/>
        </w:rPr>
        <w:t xml:space="preserve"> per mesi _______________________________ </w:t>
      </w:r>
    </w:p>
    <w:p w14:paraId="459810A9" w14:textId="34C283DA" w:rsidR="00FB66FB" w:rsidRP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FB66FB">
        <w:rPr>
          <w:rFonts w:ascii="Segoe UI Symbol" w:hAnsi="Segoe UI Symbol" w:cs="Segoe UI Symbol"/>
          <w:sz w:val="20"/>
          <w:szCs w:val="20"/>
        </w:rPr>
        <w:t>☐</w:t>
      </w:r>
      <w:r w:rsidRPr="00FB66FB">
        <w:rPr>
          <w:rFonts w:ascii="Verdana" w:hAnsi="Verdana"/>
          <w:sz w:val="20"/>
          <w:szCs w:val="20"/>
        </w:rPr>
        <w:t xml:space="preserve"> Di aver </w:t>
      </w:r>
      <w:r>
        <w:rPr>
          <w:rFonts w:ascii="Verdana" w:hAnsi="Verdana"/>
          <w:sz w:val="20"/>
          <w:szCs w:val="20"/>
        </w:rPr>
        <w:t xml:space="preserve">già </w:t>
      </w:r>
      <w:r w:rsidRPr="00FB66FB">
        <w:rPr>
          <w:rFonts w:ascii="Verdana" w:hAnsi="Verdana"/>
          <w:sz w:val="20"/>
          <w:szCs w:val="20"/>
        </w:rPr>
        <w:t xml:space="preserve">prestato servizio nell’IC 1 Vicenza per mesi_________________ </w:t>
      </w:r>
    </w:p>
    <w:p w14:paraId="6E6A946B" w14:textId="77777777" w:rsidR="00E3578E" w:rsidRPr="00812449" w:rsidRDefault="00FB66FB">
      <w:pPr>
        <w:numPr>
          <w:ilvl w:val="0"/>
          <w:numId w:val="1"/>
        </w:numPr>
        <w:spacing w:after="179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disponibile a prendere servizio entro 24 ore dopo l’accettazione della supplenza </w:t>
      </w:r>
    </w:p>
    <w:p w14:paraId="5AD2C7F5" w14:textId="3241173E" w:rsidR="00812449" w:rsidRPr="00812449" w:rsidRDefault="00812449" w:rsidP="00812449">
      <w:pPr>
        <w:numPr>
          <w:ilvl w:val="0"/>
          <w:numId w:val="1"/>
        </w:numPr>
        <w:spacing w:after="108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automunito </w:t>
      </w:r>
    </w:p>
    <w:p w14:paraId="1034CB9E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54741C34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4FBB09D6" w14:textId="05D47535" w:rsidR="00812449" w:rsidRPr="00812449" w:rsidRDefault="00ED0538" w:rsidP="00ED0538">
      <w:pPr>
        <w:spacing w:after="123"/>
        <w:ind w:left="5674" w:right="-15" w:firstLine="69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051CCD98" w14:textId="0DB055D3" w:rsidR="00812449" w:rsidRPr="00ED0538" w:rsidRDefault="00812449" w:rsidP="00ED0538">
      <w:pPr>
        <w:ind w:left="0" w:right="23" w:firstLine="0"/>
        <w:rPr>
          <w:rFonts w:ascii="Verdana" w:hAnsi="Verdana"/>
          <w:b/>
          <w:bCs/>
          <w:sz w:val="20"/>
          <w:szCs w:val="20"/>
        </w:rPr>
      </w:pPr>
      <w:r w:rsidRPr="00812449">
        <w:rPr>
          <w:rFonts w:ascii="Verdana" w:hAnsi="Verdana"/>
          <w:b/>
          <w:bCs/>
          <w:sz w:val="20"/>
          <w:szCs w:val="20"/>
        </w:rPr>
        <w:t>DICHIARAZIONE PRIVACY</w:t>
      </w:r>
    </w:p>
    <w:p w14:paraId="732C3B90" w14:textId="27C67FAD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</w:t>
      </w:r>
      <w:proofErr w:type="spellStart"/>
      <w:r w:rsidRPr="00812449">
        <w:rPr>
          <w:rFonts w:ascii="Verdana" w:hAnsi="Verdana"/>
          <w:sz w:val="20"/>
          <w:szCs w:val="20"/>
        </w:rPr>
        <w:t>a</w:t>
      </w:r>
      <w:proofErr w:type="spellEnd"/>
      <w:r w:rsidRPr="00812449">
        <w:rPr>
          <w:rFonts w:ascii="Verdana" w:hAnsi="Verdana"/>
          <w:sz w:val="20"/>
          <w:szCs w:val="20"/>
        </w:rPr>
        <w:t xml:space="preserve"> ______________ in provincia di </w:t>
      </w:r>
    </w:p>
    <w:p w14:paraId="02F608D7" w14:textId="77777777" w:rsidR="00E3578E" w:rsidRPr="00812449" w:rsidRDefault="00FB66FB">
      <w:pPr>
        <w:spacing w:after="0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____________, in via _________________ n° _______ </w:t>
      </w:r>
    </w:p>
    <w:p w14:paraId="33BDC798" w14:textId="77777777" w:rsidR="00E3578E" w:rsidRPr="00812449" w:rsidRDefault="00FB66FB">
      <w:pPr>
        <w:pStyle w:val="Titolo1"/>
        <w:spacing w:after="123"/>
        <w:ind w:left="0" w:right="1"/>
        <w:jc w:val="center"/>
        <w:rPr>
          <w:sz w:val="20"/>
          <w:szCs w:val="20"/>
        </w:rPr>
      </w:pPr>
      <w:r w:rsidRPr="00812449">
        <w:rPr>
          <w:rFonts w:eastAsia="Calibri" w:cs="Calibri"/>
          <w:sz w:val="20"/>
          <w:szCs w:val="20"/>
          <w:u w:val="none"/>
        </w:rPr>
        <w:t xml:space="preserve">         DICHIARO </w:t>
      </w:r>
    </w:p>
    <w:p w14:paraId="129EE180" w14:textId="772F36F8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Di aver preso visione della INFORMATIVA PRIVACY AI SENSI DELL’ART. 13 REGOLAMENTO (UE) 2016/679 PER IL TRATTAMENTO DEI DATI PERSONALI DEI CANDIDATI AGLI AVVISI /INTERPELLI</w:t>
      </w:r>
      <w:r w:rsidR="00812449" w:rsidRPr="00812449">
        <w:rPr>
          <w:rFonts w:ascii="Verdana" w:hAnsi="Verdana"/>
          <w:sz w:val="20"/>
          <w:szCs w:val="20"/>
        </w:rPr>
        <w:t xml:space="preserve"> </w:t>
      </w:r>
    </w:p>
    <w:p w14:paraId="743D965B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     </w:t>
      </w:r>
    </w:p>
    <w:p w14:paraId="79BE1D5D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D795FD1" w14:textId="1AA243C1" w:rsidR="00E3578E" w:rsidRPr="00812449" w:rsidRDefault="00ED0538" w:rsidP="00ED0538">
      <w:pPr>
        <w:spacing w:after="123"/>
        <w:ind w:right="-15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ALLEGARE                                                                      </w:t>
      </w:r>
      <w:r w:rsidR="00FB66FB"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06EC155A" w14:textId="24025A43" w:rsidR="00ED0538" w:rsidRPr="00ED0538" w:rsidRDefault="00ED0538" w:rsidP="00ED0538">
      <w:pPr>
        <w:pStyle w:val="Paragrafoelenco"/>
        <w:numPr>
          <w:ilvl w:val="0"/>
          <w:numId w:val="3"/>
        </w:numPr>
        <w:tabs>
          <w:tab w:val="left" w:pos="426"/>
        </w:tabs>
        <w:ind w:right="23"/>
        <w:rPr>
          <w:rFonts w:ascii="Verdana" w:hAnsi="Verdana"/>
          <w:sz w:val="20"/>
          <w:szCs w:val="20"/>
        </w:rPr>
      </w:pPr>
      <w:r w:rsidRPr="00ED0538">
        <w:rPr>
          <w:rFonts w:ascii="Verdana" w:hAnsi="Verdana"/>
          <w:sz w:val="20"/>
          <w:szCs w:val="20"/>
        </w:rPr>
        <w:t xml:space="preserve">curriculum vitae  </w:t>
      </w:r>
    </w:p>
    <w:p w14:paraId="3F1B198F" w14:textId="09E4C4FB" w:rsidR="00ED0538" w:rsidRPr="00ED0538" w:rsidRDefault="00ED0538" w:rsidP="00ED0538">
      <w:pPr>
        <w:pStyle w:val="Paragrafoelenco"/>
        <w:numPr>
          <w:ilvl w:val="0"/>
          <w:numId w:val="3"/>
        </w:numPr>
        <w:spacing w:after="123"/>
        <w:rPr>
          <w:rFonts w:ascii="Verdana" w:hAnsi="Verdana"/>
          <w:sz w:val="20"/>
          <w:szCs w:val="20"/>
        </w:rPr>
      </w:pPr>
      <w:r w:rsidRPr="00ED0538">
        <w:rPr>
          <w:rFonts w:ascii="Verdana" w:hAnsi="Verdana"/>
          <w:sz w:val="20"/>
          <w:szCs w:val="20"/>
        </w:rPr>
        <w:t xml:space="preserve">copia carta identità                                                                                                                                         </w:t>
      </w:r>
      <w:r>
        <w:t xml:space="preserve">              </w:t>
      </w:r>
    </w:p>
    <w:p w14:paraId="5E0E0B0B" w14:textId="40D92F15" w:rsidR="00ED0538" w:rsidRPr="00ED0538" w:rsidRDefault="00ED0538" w:rsidP="00ED0538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b/>
          <w:sz w:val="20"/>
          <w:szCs w:val="20"/>
        </w:rPr>
        <w:t xml:space="preserve">                 </w:t>
      </w:r>
    </w:p>
    <w:sectPr w:rsidR="00ED0538" w:rsidRPr="00ED0538">
      <w:pgSz w:w="11906" w:h="16838"/>
      <w:pgMar w:top="567" w:right="1135" w:bottom="9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6808"/>
    <w:multiLevelType w:val="hybridMultilevel"/>
    <w:tmpl w:val="E85E1F62"/>
    <w:lvl w:ilvl="0" w:tplc="62189282">
      <w:numFmt w:val="bullet"/>
      <w:lvlText w:val="-"/>
      <w:lvlJc w:val="left"/>
      <w:pPr>
        <w:ind w:left="345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>
    <w:nsid w:val="0B1854F5"/>
    <w:multiLevelType w:val="hybridMultilevel"/>
    <w:tmpl w:val="07906080"/>
    <w:lvl w:ilvl="0" w:tplc="9056B3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491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26E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801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2A9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AE8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CC5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AC0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220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8F1AAA"/>
    <w:multiLevelType w:val="hybridMultilevel"/>
    <w:tmpl w:val="BA40D0CE"/>
    <w:lvl w:ilvl="0" w:tplc="9056B3E4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7FA110A"/>
    <w:multiLevelType w:val="hybridMultilevel"/>
    <w:tmpl w:val="E494C446"/>
    <w:lvl w:ilvl="0" w:tplc="493855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E10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603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26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23C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C78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C73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6F9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60FB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521FA7"/>
    <w:multiLevelType w:val="hybridMultilevel"/>
    <w:tmpl w:val="E23806CC"/>
    <w:lvl w:ilvl="0" w:tplc="A2CAA9E4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76057"/>
    <w:multiLevelType w:val="hybridMultilevel"/>
    <w:tmpl w:val="6D723750"/>
    <w:lvl w:ilvl="0" w:tplc="9056B3E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8E"/>
    <w:rsid w:val="00211182"/>
    <w:rsid w:val="00283A41"/>
    <w:rsid w:val="002F2A16"/>
    <w:rsid w:val="002F33C3"/>
    <w:rsid w:val="003B4C52"/>
    <w:rsid w:val="00414D82"/>
    <w:rsid w:val="00447012"/>
    <w:rsid w:val="005027AC"/>
    <w:rsid w:val="0064661A"/>
    <w:rsid w:val="00812449"/>
    <w:rsid w:val="00861415"/>
    <w:rsid w:val="00946DEB"/>
    <w:rsid w:val="00AD7B84"/>
    <w:rsid w:val="00B16B97"/>
    <w:rsid w:val="00E3578E"/>
    <w:rsid w:val="00ED0538"/>
    <w:rsid w:val="00FB66FB"/>
    <w:rsid w:val="00FF00B9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E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50D2368C</Template>
  <TotalTime>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Pozza</dc:creator>
  <cp:lastModifiedBy>utente05</cp:lastModifiedBy>
  <cp:revision>4</cp:revision>
  <cp:lastPrinted>2025-01-24T09:27:00Z</cp:lastPrinted>
  <dcterms:created xsi:type="dcterms:W3CDTF">2025-09-15T09:02:00Z</dcterms:created>
  <dcterms:modified xsi:type="dcterms:W3CDTF">2025-09-15T09:07:00Z</dcterms:modified>
</cp:coreProperties>
</file>