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1FC2E" w14:textId="77777777" w:rsidR="00BA7C9C" w:rsidRPr="005804C4" w:rsidRDefault="00BA7C9C" w:rsidP="00BA7C9C">
      <w:pPr>
        <w:jc w:val="right"/>
        <w:rPr>
          <w:rFonts w:ascii="Verdana" w:hAnsi="Verdana" w:cs="Arial"/>
          <w:sz w:val="22"/>
          <w:szCs w:val="22"/>
        </w:rPr>
      </w:pPr>
      <w:r w:rsidRPr="005804C4">
        <w:rPr>
          <w:rFonts w:ascii="Verdana" w:hAnsi="Verdana" w:cs="Arial"/>
          <w:sz w:val="22"/>
          <w:szCs w:val="22"/>
        </w:rPr>
        <w:t>Al Dirigente Scolastico</w:t>
      </w:r>
    </w:p>
    <w:p w14:paraId="3B74574A" w14:textId="66819BC6" w:rsidR="00BA7C9C" w:rsidRPr="005804C4" w:rsidRDefault="005804C4" w:rsidP="00BA7C9C">
      <w:pPr>
        <w:jc w:val="right"/>
        <w:rPr>
          <w:rFonts w:ascii="Verdana" w:hAnsi="Verdana" w:cs="Arial"/>
          <w:sz w:val="22"/>
          <w:szCs w:val="22"/>
        </w:rPr>
      </w:pPr>
      <w:r w:rsidRPr="005804C4">
        <w:rPr>
          <w:rFonts w:ascii="Verdana" w:hAnsi="Verdana" w:cs="Arial"/>
          <w:sz w:val="22"/>
          <w:szCs w:val="22"/>
        </w:rPr>
        <w:t xml:space="preserve">I.C. </w:t>
      </w:r>
      <w:r w:rsidR="00E82C86">
        <w:rPr>
          <w:rFonts w:ascii="Verdana" w:hAnsi="Verdana" w:cs="Arial"/>
          <w:sz w:val="22"/>
          <w:szCs w:val="22"/>
        </w:rPr>
        <w:t xml:space="preserve">1 </w:t>
      </w:r>
      <w:r w:rsidRPr="005804C4">
        <w:rPr>
          <w:rFonts w:ascii="Verdana" w:hAnsi="Verdana" w:cs="Arial"/>
          <w:sz w:val="22"/>
          <w:szCs w:val="22"/>
        </w:rPr>
        <w:t>“</w:t>
      </w:r>
      <w:r w:rsidR="00E82C86">
        <w:rPr>
          <w:rFonts w:ascii="Verdana" w:hAnsi="Verdana" w:cs="Arial"/>
          <w:sz w:val="22"/>
          <w:szCs w:val="22"/>
        </w:rPr>
        <w:t>Vittorino Da Feltre</w:t>
      </w:r>
      <w:r w:rsidRPr="005804C4">
        <w:rPr>
          <w:rFonts w:ascii="Verdana" w:hAnsi="Verdana" w:cs="Arial"/>
          <w:sz w:val="22"/>
          <w:szCs w:val="22"/>
        </w:rPr>
        <w:t>”</w:t>
      </w:r>
    </w:p>
    <w:p w14:paraId="79457EE8" w14:textId="47592969" w:rsidR="00BA7C9C" w:rsidRPr="005804C4" w:rsidRDefault="00E82C86" w:rsidP="00BA7C9C">
      <w:pPr>
        <w:jc w:val="right"/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2"/>
          <w:szCs w:val="22"/>
        </w:rPr>
        <w:t>Contrà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Burci</w:t>
      </w:r>
      <w:proofErr w:type="spellEnd"/>
      <w:r>
        <w:rPr>
          <w:rFonts w:ascii="Verdana" w:hAnsi="Verdana" w:cs="Arial"/>
          <w:sz w:val="22"/>
          <w:szCs w:val="22"/>
        </w:rPr>
        <w:t>, 20 – 36100 Vicenza</w:t>
      </w:r>
    </w:p>
    <w:p w14:paraId="7A227FFE" w14:textId="77777777" w:rsidR="00EB7F41" w:rsidRPr="005804C4" w:rsidRDefault="00EB7F41" w:rsidP="00BA7C9C">
      <w:pPr>
        <w:jc w:val="right"/>
        <w:rPr>
          <w:rFonts w:ascii="Verdana" w:hAnsi="Verdana" w:cs="Arial"/>
          <w:sz w:val="24"/>
          <w:szCs w:val="24"/>
        </w:rPr>
      </w:pPr>
    </w:p>
    <w:p w14:paraId="70C893C2" w14:textId="78A4CE8C" w:rsidR="00BF0A32" w:rsidRPr="005804C4" w:rsidRDefault="00072357" w:rsidP="006B2B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Arial"/>
          <w:b/>
          <w:caps/>
        </w:rPr>
      </w:pPr>
      <w:r w:rsidRPr="005804C4">
        <w:rPr>
          <w:rFonts w:ascii="Verdana" w:hAnsi="Verdana" w:cs="Arial"/>
          <w:b/>
          <w:caps/>
        </w:rPr>
        <w:t xml:space="preserve">DOMANDA DI PARTECIPAZIONE </w:t>
      </w:r>
      <w:r w:rsidR="00184DD4" w:rsidRPr="005804C4">
        <w:rPr>
          <w:rFonts w:ascii="Verdana" w:hAnsi="Verdana" w:cs="Arial"/>
          <w:b/>
          <w:caps/>
        </w:rPr>
        <w:t xml:space="preserve">ALLA SELEZIONE </w:t>
      </w:r>
      <w:r w:rsidR="00BF0A32" w:rsidRPr="005804C4">
        <w:rPr>
          <w:rFonts w:ascii="Verdana" w:hAnsi="Verdana" w:cs="Arial"/>
          <w:b/>
          <w:caps/>
        </w:rPr>
        <w:t>PER</w:t>
      </w:r>
      <w:r w:rsidR="00EB7F41" w:rsidRPr="005804C4">
        <w:rPr>
          <w:rFonts w:ascii="Verdana" w:hAnsi="Verdana" w:cs="Arial"/>
          <w:b/>
          <w:caps/>
        </w:rPr>
        <w:t xml:space="preserve"> </w:t>
      </w:r>
      <w:r w:rsidR="006B2BA6">
        <w:rPr>
          <w:rFonts w:ascii="Verdana" w:hAnsi="Verdana" w:cs="Arial"/>
          <w:b/>
          <w:caps/>
        </w:rPr>
        <w:t xml:space="preserve">L’INDIVIDUAZIONE E IL </w:t>
      </w:r>
      <w:r w:rsidR="00184DD4" w:rsidRPr="005804C4">
        <w:rPr>
          <w:rFonts w:ascii="Verdana" w:hAnsi="Verdana" w:cs="Arial"/>
          <w:b/>
          <w:caps/>
        </w:rPr>
        <w:t>CONFERIMENTO DELL</w:t>
      </w:r>
      <w:r w:rsidR="00480898" w:rsidRPr="005804C4">
        <w:rPr>
          <w:rFonts w:ascii="Verdana" w:hAnsi="Verdana" w:cs="Arial"/>
          <w:b/>
          <w:caps/>
        </w:rPr>
        <w:t>’</w:t>
      </w:r>
      <w:r w:rsidR="00EB7F41" w:rsidRPr="005804C4">
        <w:rPr>
          <w:rFonts w:ascii="Verdana" w:hAnsi="Verdana" w:cs="Arial"/>
          <w:b/>
          <w:caps/>
        </w:rPr>
        <w:t>Incarico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EB7F41" w:rsidRPr="005804C4">
        <w:rPr>
          <w:rFonts w:ascii="Verdana" w:hAnsi="Verdana" w:cs="Arial"/>
          <w:b/>
          <w:caps/>
        </w:rPr>
        <w:t xml:space="preserve">di </w:t>
      </w:r>
      <w:r w:rsidR="0082554B" w:rsidRPr="005804C4">
        <w:rPr>
          <w:rFonts w:ascii="Verdana" w:hAnsi="Verdana" w:cs="Arial"/>
          <w:b/>
          <w:caps/>
        </w:rPr>
        <w:t xml:space="preserve"> </w:t>
      </w:r>
      <w:r w:rsidR="0082554B" w:rsidRPr="005804C4">
        <w:rPr>
          <w:rFonts w:ascii="Verdana" w:hAnsi="Verdana" w:cs="Arial"/>
          <w:b/>
          <w:bCs/>
        </w:rPr>
        <w:t>“Responsabile del Servizio di Prevenzione e Protezione</w:t>
      </w:r>
      <w:r w:rsidR="0082554B" w:rsidRPr="005804C4">
        <w:rPr>
          <w:rFonts w:ascii="Verdana" w:hAnsi="Verdana" w:cs="Arial"/>
          <w:b/>
          <w:bCs/>
          <w:caps/>
        </w:rPr>
        <w:t xml:space="preserve"> </w:t>
      </w:r>
      <w:r w:rsidR="0082554B" w:rsidRPr="005804C4">
        <w:rPr>
          <w:rFonts w:ascii="Verdana" w:hAnsi="Verdana" w:cs="Arial"/>
          <w:b/>
          <w:caps/>
        </w:rPr>
        <w:t>(</w:t>
      </w:r>
      <w:r w:rsidR="00354DD2" w:rsidRPr="005804C4">
        <w:rPr>
          <w:rFonts w:ascii="Verdana" w:hAnsi="Verdana" w:cs="Arial"/>
          <w:b/>
          <w:caps/>
        </w:rPr>
        <w:t>R.S.P.P.</w:t>
      </w:r>
      <w:r w:rsidR="0082554B" w:rsidRPr="005804C4">
        <w:rPr>
          <w:rFonts w:ascii="Verdana" w:hAnsi="Verdana" w:cs="Arial"/>
          <w:b/>
          <w:caps/>
        </w:rPr>
        <w:t>)</w:t>
      </w:r>
      <w:r w:rsidR="00841C20" w:rsidRPr="005804C4">
        <w:rPr>
          <w:rFonts w:ascii="Verdana" w:hAnsi="Verdana" w:cs="Arial"/>
          <w:b/>
          <w:caps/>
        </w:rPr>
        <w:t xml:space="preserve"> </w:t>
      </w:r>
      <w:r w:rsidR="00BF0A32" w:rsidRPr="005804C4">
        <w:rPr>
          <w:rFonts w:ascii="Verdana" w:hAnsi="Verdana" w:cs="Arial"/>
          <w:b/>
          <w:caps/>
        </w:rPr>
        <w:t xml:space="preserve"> </w:t>
      </w:r>
      <w:r w:rsidR="000D5DC8" w:rsidRPr="005804C4">
        <w:rPr>
          <w:rFonts w:ascii="Verdana" w:hAnsi="Verdana" w:cs="Arial"/>
          <w:b/>
          <w:caps/>
        </w:rPr>
        <w:t>per l’a</w:t>
      </w:r>
      <w:r w:rsidR="005804C4" w:rsidRPr="005804C4">
        <w:rPr>
          <w:rFonts w:ascii="Verdana" w:hAnsi="Verdana" w:cs="Arial"/>
          <w:b/>
          <w:caps/>
        </w:rPr>
        <w:t>nno 2025</w:t>
      </w:r>
    </w:p>
    <w:p w14:paraId="49CC3D65" w14:textId="77777777" w:rsidR="000F6981" w:rsidRPr="005804C4" w:rsidRDefault="000F6981" w:rsidP="000F6981">
      <w:pPr>
        <w:rPr>
          <w:rFonts w:ascii="Verdana" w:hAnsi="Verdana" w:cs="Arial"/>
          <w:sz w:val="2"/>
          <w:szCs w:val="2"/>
          <w:highlight w:val="yellow"/>
        </w:rPr>
      </w:pP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highlight w:val="yellow"/>
        </w:rPr>
        <w:tab/>
      </w:r>
      <w:r w:rsidRPr="005804C4">
        <w:rPr>
          <w:rFonts w:ascii="Verdana" w:hAnsi="Verdana" w:cs="Arial"/>
          <w:sz w:val="10"/>
          <w:szCs w:val="10"/>
          <w:highlight w:val="yellow"/>
        </w:rPr>
        <w:tab/>
      </w:r>
    </w:p>
    <w:p w14:paraId="0B2642D5" w14:textId="77777777" w:rsidR="003516FB" w:rsidRPr="005804C4" w:rsidRDefault="003516FB" w:rsidP="00A4147A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Cs/>
          <w:highlight w:val="yellow"/>
        </w:rPr>
      </w:pPr>
    </w:p>
    <w:p w14:paraId="3B5C345E" w14:textId="77777777" w:rsidR="00BB46D0" w:rsidRPr="005804C4" w:rsidRDefault="00BB46D0" w:rsidP="00C6715E">
      <w:pPr>
        <w:tabs>
          <w:tab w:val="center" w:pos="5301"/>
          <w:tab w:val="left" w:pos="7371"/>
          <w:tab w:val="left" w:pos="9661"/>
        </w:tabs>
        <w:spacing w:line="120" w:lineRule="auto"/>
        <w:rPr>
          <w:rFonts w:ascii="Verdana" w:hAnsi="Verdana" w:cs="Arial"/>
          <w:b/>
          <w:bCs/>
          <w:sz w:val="22"/>
          <w:szCs w:val="22"/>
        </w:rPr>
      </w:pPr>
    </w:p>
    <w:p w14:paraId="5B51CA78" w14:textId="0ED7AFF1" w:rsidR="00BB46D0" w:rsidRPr="005804C4" w:rsidRDefault="006B48F9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AACF0" wp14:editId="48514732">
                <wp:simplePos x="0" y="0"/>
                <wp:positionH relativeFrom="column">
                  <wp:posOffset>1082675</wp:posOffset>
                </wp:positionH>
                <wp:positionV relativeFrom="paragraph">
                  <wp:posOffset>162560</wp:posOffset>
                </wp:positionV>
                <wp:extent cx="5659120" cy="0"/>
                <wp:effectExtent l="0" t="0" r="0" b="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924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85.25pt;margin-top:12.8pt;width:44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"/>
            </w:pict>
          </mc:Fallback>
        </mc:AlternateContent>
      </w:r>
      <w:r w:rsidR="00BB46D0" w:rsidRPr="005804C4">
        <w:rPr>
          <w:rFonts w:ascii="Verdana" w:hAnsi="Verdana" w:cs="Arial"/>
          <w:b/>
          <w:bCs/>
        </w:rPr>
        <w:t>l</w:t>
      </w:r>
      <w:r w:rsidR="00333021" w:rsidRPr="005804C4">
        <w:rPr>
          <w:rFonts w:ascii="Verdana" w:hAnsi="Verdana" w:cs="Arial"/>
          <w:b/>
          <w:bCs/>
        </w:rPr>
        <w:t>o</w:t>
      </w:r>
      <w:r w:rsidR="00BB46D0" w:rsidRPr="005804C4">
        <w:rPr>
          <w:rFonts w:ascii="Verdana" w:hAnsi="Verdana" w:cs="Arial"/>
        </w:rPr>
        <w:t xml:space="preserve"> </w:t>
      </w:r>
      <w:r w:rsidR="00BB46D0" w:rsidRPr="005804C4">
        <w:rPr>
          <w:rFonts w:ascii="Verdana" w:hAnsi="Verdana" w:cs="Arial"/>
          <w:b/>
          <w:bCs/>
        </w:rPr>
        <w:t>sottoscritt</w:t>
      </w:r>
      <w:r w:rsidR="009A382A" w:rsidRPr="005804C4">
        <w:rPr>
          <w:rFonts w:ascii="Verdana" w:hAnsi="Verdana" w:cs="Arial"/>
          <w:b/>
          <w:bCs/>
        </w:rPr>
        <w:t>o/a</w:t>
      </w:r>
      <w:r w:rsidR="00BB46D0" w:rsidRPr="005804C4">
        <w:rPr>
          <w:rFonts w:ascii="Verdana" w:hAnsi="Verdana" w:cs="Arial"/>
        </w:rPr>
        <w:t>.</w:t>
      </w:r>
      <w:r w:rsidR="00BB46D0" w:rsidRPr="005804C4">
        <w:rPr>
          <w:rFonts w:ascii="Verdana" w:hAnsi="Verdana" w:cs="Arial"/>
          <w:b/>
          <w:bCs/>
        </w:rPr>
        <w:t xml:space="preserve">                                                                                                                 </w:t>
      </w:r>
    </w:p>
    <w:p w14:paraId="6BD15301" w14:textId="77777777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</w:rPr>
      </w:pPr>
    </w:p>
    <w:p w14:paraId="586A3F67" w14:textId="5F173C4A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nat</w:t>
      </w:r>
      <w:r w:rsidR="009A382A" w:rsidRPr="005804C4">
        <w:rPr>
          <w:rFonts w:ascii="Verdana" w:hAnsi="Verdana" w:cs="Arial"/>
        </w:rPr>
        <w:t>o/a</w:t>
      </w:r>
      <w:r w:rsidRPr="005804C4">
        <w:rPr>
          <w:rFonts w:ascii="Verdana" w:hAnsi="Verdana" w:cs="Arial"/>
        </w:rPr>
        <w:t xml:space="preserve">   il </w:t>
      </w:r>
      <w:r w:rsidR="00D56318" w:rsidRPr="005804C4">
        <w:rPr>
          <w:rFonts w:ascii="Verdana" w:hAnsi="Verdana" w:cs="Arial"/>
        </w:rPr>
        <w:t>________________</w:t>
      </w:r>
      <w:r w:rsidRPr="005804C4">
        <w:rPr>
          <w:rFonts w:ascii="Verdana" w:hAnsi="Verdana" w:cs="Arial"/>
        </w:rPr>
        <w:t xml:space="preserve"> a</w:t>
      </w:r>
      <w:r w:rsidR="00424C0C" w:rsidRPr="005804C4">
        <w:rPr>
          <w:rFonts w:ascii="Verdana" w:hAnsi="Verdana" w:cs="Arial"/>
        </w:rPr>
        <w:t xml:space="preserve"> ________________________________________________ Cap</w:t>
      </w:r>
      <w:r w:rsidRPr="005804C4">
        <w:rPr>
          <w:rFonts w:ascii="Verdana" w:hAnsi="Verdana" w:cs="Arial"/>
        </w:rPr>
        <w:t xml:space="preserve"> </w:t>
      </w:r>
      <w:r w:rsidR="00424C0C" w:rsidRPr="005804C4">
        <w:rPr>
          <w:rFonts w:ascii="Verdana" w:hAnsi="Verdana" w:cs="Arial"/>
        </w:rPr>
        <w:t>_________ Pr. ____</w:t>
      </w:r>
      <w:r w:rsidRPr="005804C4">
        <w:rPr>
          <w:rFonts w:ascii="Verdana" w:hAnsi="Verdana" w:cs="Arial"/>
        </w:rPr>
        <w:t xml:space="preserve">                                                                                                         </w:t>
      </w:r>
      <w:r w:rsidR="00A36276" w:rsidRPr="005804C4">
        <w:rPr>
          <w:rFonts w:ascii="Verdana" w:hAnsi="Verdana" w:cs="Arial"/>
        </w:rPr>
        <w:t xml:space="preserve"> </w:t>
      </w:r>
    </w:p>
    <w:p w14:paraId="4492A50A" w14:textId="621167CA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30C8332B" w14:textId="2551B208" w:rsidR="00354DD2" w:rsidRPr="005804C4" w:rsidRDefault="0099655D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e </w:t>
      </w:r>
      <w:r w:rsidR="00BB46D0" w:rsidRPr="005804C4">
        <w:rPr>
          <w:rFonts w:ascii="Verdana" w:hAnsi="Verdana" w:cs="Arial"/>
        </w:rPr>
        <w:t xml:space="preserve">residente a  </w:t>
      </w:r>
      <w:r w:rsidRPr="005804C4">
        <w:rPr>
          <w:rFonts w:ascii="Verdana" w:hAnsi="Verdana" w:cs="Arial"/>
        </w:rPr>
        <w:t>_____________________</w:t>
      </w:r>
      <w:r w:rsidR="005241D2" w:rsidRPr="005804C4">
        <w:rPr>
          <w:rFonts w:ascii="Verdana" w:hAnsi="Verdana" w:cs="Arial"/>
        </w:rPr>
        <w:t xml:space="preserve">________ </w:t>
      </w:r>
      <w:r w:rsidR="00643FF8" w:rsidRPr="005804C4">
        <w:rPr>
          <w:rFonts w:ascii="Verdana" w:hAnsi="Verdana" w:cs="Arial"/>
        </w:rPr>
        <w:t>in Via ____________________________ Cap</w:t>
      </w:r>
      <w:r w:rsidR="000718E8" w:rsidRPr="005804C4">
        <w:rPr>
          <w:rFonts w:ascii="Verdana" w:hAnsi="Verdana" w:cs="Arial"/>
        </w:rPr>
        <w:t xml:space="preserve"> _________ Pr ____</w:t>
      </w:r>
      <w:r w:rsidR="00BB46D0" w:rsidRPr="005804C4">
        <w:rPr>
          <w:rFonts w:ascii="Verdana" w:hAnsi="Verdana" w:cs="Arial"/>
        </w:rPr>
        <w:t xml:space="preserve">               </w:t>
      </w:r>
      <w:r w:rsidR="00A36276" w:rsidRPr="005804C4">
        <w:rPr>
          <w:rFonts w:ascii="Verdana" w:hAnsi="Verdana" w:cs="Arial"/>
        </w:rPr>
        <w:t xml:space="preserve"> </w:t>
      </w:r>
    </w:p>
    <w:p w14:paraId="30688052" w14:textId="77777777" w:rsidR="000718E8" w:rsidRPr="005804C4" w:rsidRDefault="000718E8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3EA2B46F" w14:textId="6EC919A6" w:rsidR="00BB46D0" w:rsidRPr="005804C4" w:rsidRDefault="00F876B4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Codice fiscale</w:t>
      </w:r>
      <w:r w:rsidR="00BB46D0" w:rsidRPr="005804C4">
        <w:rPr>
          <w:rFonts w:ascii="Verdana" w:hAnsi="Verdana" w:cs="Arial"/>
        </w:rPr>
        <w:t xml:space="preserve">  </w:t>
      </w:r>
      <w:r w:rsidRPr="005804C4">
        <w:rPr>
          <w:rFonts w:ascii="Verdana" w:hAnsi="Verdana" w:cs="Arial"/>
        </w:rPr>
        <w:t>________________</w:t>
      </w:r>
      <w:r w:rsidR="00165590" w:rsidRPr="005804C4">
        <w:rPr>
          <w:rFonts w:ascii="Verdana" w:hAnsi="Verdana" w:cs="Arial"/>
        </w:rPr>
        <w:t>______</w:t>
      </w:r>
      <w:r w:rsidR="00BB46D0" w:rsidRPr="005804C4">
        <w:rPr>
          <w:rFonts w:ascii="Verdana" w:hAnsi="Verdana" w:cs="Arial"/>
        </w:rPr>
        <w:t xml:space="preserve">   </w:t>
      </w:r>
    </w:p>
    <w:p w14:paraId="02F0CDE3" w14:textId="77777777" w:rsidR="00BB46D0" w:rsidRPr="005804C4" w:rsidRDefault="00BB46D0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6B171C7C" w14:textId="6145B092" w:rsidR="00BB46D0" w:rsidRPr="005804C4" w:rsidRDefault="006B48F9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9ADC6" wp14:editId="14E7DA52">
                <wp:simplePos x="0" y="0"/>
                <wp:positionH relativeFrom="column">
                  <wp:posOffset>4654550</wp:posOffset>
                </wp:positionH>
                <wp:positionV relativeFrom="paragraph">
                  <wp:posOffset>134620</wp:posOffset>
                </wp:positionV>
                <wp:extent cx="2087245" cy="0"/>
                <wp:effectExtent l="0" t="0" r="0" b="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34806" id="AutoShape 52" o:spid="_x0000_s1026" type="#_x0000_t32" style="position:absolute;margin-left:366.5pt;margin-top:10.6pt;width:164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C5748" wp14:editId="481DF21A">
                <wp:simplePos x="0" y="0"/>
                <wp:positionH relativeFrom="column">
                  <wp:posOffset>463550</wp:posOffset>
                </wp:positionH>
                <wp:positionV relativeFrom="paragraph">
                  <wp:posOffset>125095</wp:posOffset>
                </wp:positionV>
                <wp:extent cx="3476625" cy="9525"/>
                <wp:effectExtent l="0" t="0" r="0" b="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6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11BBBC" id="AutoShape 45" o:spid="_x0000_s1026" type="#_x0000_t32" style="position:absolute;margin-left:36.5pt;margin-top:9.85pt;width:273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"/>
            </w:pict>
          </mc:Fallback>
        </mc:AlternateContent>
      </w:r>
      <w:r w:rsidR="00BB46D0" w:rsidRPr="005804C4">
        <w:rPr>
          <w:rFonts w:ascii="Verdana" w:hAnsi="Verdana" w:cs="Arial"/>
        </w:rPr>
        <w:t xml:space="preserve">e-mail </w:t>
      </w:r>
      <w:r w:rsidR="00197964" w:rsidRPr="005804C4">
        <w:rPr>
          <w:rFonts w:ascii="Verdana" w:hAnsi="Verdana" w:cs="Arial"/>
        </w:rPr>
        <w:t xml:space="preserve">                                                                                               </w:t>
      </w:r>
      <w:r w:rsidR="00165590" w:rsidRPr="005804C4">
        <w:rPr>
          <w:rFonts w:ascii="Verdana" w:hAnsi="Verdana" w:cs="Arial"/>
        </w:rPr>
        <w:t xml:space="preserve">           </w:t>
      </w:r>
      <w:r w:rsidR="00197964" w:rsidRPr="005804C4">
        <w:rPr>
          <w:rFonts w:ascii="Verdana" w:hAnsi="Verdana" w:cs="Arial"/>
        </w:rPr>
        <w:t xml:space="preserve">telefono </w:t>
      </w:r>
    </w:p>
    <w:p w14:paraId="5CD99F77" w14:textId="23C78002" w:rsidR="000A5936" w:rsidRPr="005804C4" w:rsidRDefault="000A5936" w:rsidP="00BB46D0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</w:p>
    <w:p w14:paraId="41FEFCFC" w14:textId="256F3596" w:rsidR="000A5936" w:rsidRPr="005804C4" w:rsidRDefault="000A5936" w:rsidP="000A5936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</w:rPr>
      </w:pPr>
      <w:r w:rsidRPr="005804C4">
        <w:rPr>
          <w:rFonts w:ascii="Verdana" w:hAnsi="Verdana" w:cs="Arial"/>
        </w:rPr>
        <w:t>LEGALE RAPPRENTANTE dell’Azienda ____________________________________________________</w:t>
      </w:r>
    </w:p>
    <w:p w14:paraId="70ACA287" w14:textId="4FFC8460" w:rsidR="007643E1" w:rsidRPr="005804C4" w:rsidRDefault="00151F11" w:rsidP="00CA4F48">
      <w:pPr>
        <w:tabs>
          <w:tab w:val="center" w:pos="5301"/>
          <w:tab w:val="left" w:pos="7371"/>
          <w:tab w:val="left" w:pos="9661"/>
        </w:tabs>
        <w:rPr>
          <w:rFonts w:ascii="Verdana" w:hAnsi="Verdana" w:cs="Arial"/>
          <w:b/>
          <w:bCs/>
          <w:sz w:val="22"/>
          <w:szCs w:val="22"/>
        </w:rPr>
      </w:pPr>
      <w:r w:rsidRPr="005804C4">
        <w:rPr>
          <w:rFonts w:ascii="Verdana" w:hAnsi="Verdana" w:cs="Arial"/>
          <w:b/>
          <w:bCs/>
          <w:sz w:val="22"/>
          <w:szCs w:val="22"/>
        </w:rPr>
        <w:t xml:space="preserve">                          </w:t>
      </w:r>
    </w:p>
    <w:p w14:paraId="68896871" w14:textId="2936F03B" w:rsidR="005804C4" w:rsidRPr="005804C4" w:rsidRDefault="0008608F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Cs/>
        </w:rPr>
        <w:t>Avendo preso visione dell’Avviso di selezione pubblica dell’I</w:t>
      </w:r>
      <w:r w:rsidR="005804C4" w:rsidRPr="005804C4">
        <w:rPr>
          <w:rFonts w:ascii="Verdana" w:hAnsi="Verdana" w:cs="Arial"/>
          <w:bCs/>
        </w:rPr>
        <w:t>.C.</w:t>
      </w:r>
      <w:r w:rsidR="00E82C86">
        <w:rPr>
          <w:rFonts w:ascii="Verdana" w:hAnsi="Verdana" w:cs="Arial"/>
          <w:bCs/>
        </w:rPr>
        <w:t xml:space="preserve"> 1</w:t>
      </w:r>
      <w:r w:rsidR="005804C4" w:rsidRPr="005804C4">
        <w:rPr>
          <w:rFonts w:ascii="Verdana" w:hAnsi="Verdana" w:cs="Arial"/>
          <w:bCs/>
        </w:rPr>
        <w:t xml:space="preserve"> “</w:t>
      </w:r>
      <w:r w:rsidR="00E82C86">
        <w:rPr>
          <w:rFonts w:ascii="Verdana" w:hAnsi="Verdana" w:cs="Arial"/>
          <w:bCs/>
        </w:rPr>
        <w:t>Vittorino Da Feltre</w:t>
      </w:r>
      <w:r w:rsidR="005804C4" w:rsidRPr="005804C4">
        <w:rPr>
          <w:rFonts w:ascii="Verdana" w:hAnsi="Verdana" w:cs="Arial"/>
          <w:bCs/>
        </w:rPr>
        <w:t>”</w:t>
      </w:r>
      <w:r w:rsidRPr="005804C4">
        <w:rPr>
          <w:rFonts w:ascii="Verdana" w:hAnsi="Verdana" w:cs="Arial"/>
          <w:bCs/>
        </w:rPr>
        <w:t xml:space="preserve"> finalizzat</w:t>
      </w:r>
      <w:r w:rsidR="00E22315" w:rsidRPr="005804C4">
        <w:rPr>
          <w:rFonts w:ascii="Verdana" w:hAnsi="Verdana" w:cs="Arial"/>
          <w:bCs/>
        </w:rPr>
        <w:t>o</w:t>
      </w:r>
      <w:r w:rsidRPr="005804C4">
        <w:rPr>
          <w:rFonts w:ascii="Verdana" w:hAnsi="Verdana" w:cs="Arial"/>
        </w:rPr>
        <w:t xml:space="preserve"> </w:t>
      </w:r>
      <w:r w:rsidRPr="005804C4">
        <w:rPr>
          <w:rFonts w:ascii="Verdana" w:hAnsi="Verdana" w:cs="Arial"/>
          <w:bCs/>
        </w:rPr>
        <w:t xml:space="preserve">all’individuazione di un “Responsabile del Servizio di Prevenzione e Protezione (R.S.P.P.) per </w:t>
      </w:r>
      <w:r w:rsidR="005804C4" w:rsidRPr="005804C4">
        <w:rPr>
          <w:rFonts w:ascii="Verdana" w:hAnsi="Verdana" w:cs="Arial"/>
          <w:bCs/>
        </w:rPr>
        <w:t>l’anno 2025</w:t>
      </w:r>
      <w:r w:rsidRPr="005804C4">
        <w:rPr>
          <w:rFonts w:ascii="Verdana" w:hAnsi="Verdana" w:cs="Arial"/>
          <w:bCs/>
        </w:rPr>
        <w:t xml:space="preserve">, </w:t>
      </w:r>
      <w:r w:rsidR="00A81BA0" w:rsidRPr="005804C4">
        <w:rPr>
          <w:rFonts w:ascii="Verdana" w:hAnsi="Verdana" w:cs="Arial"/>
          <w:b/>
          <w:sz w:val="22"/>
          <w:szCs w:val="22"/>
        </w:rPr>
        <w:t xml:space="preserve"> </w:t>
      </w:r>
    </w:p>
    <w:p w14:paraId="590B7C55" w14:textId="77777777" w:rsidR="005804C4" w:rsidRPr="005804C4" w:rsidRDefault="005804C4" w:rsidP="00E1479D">
      <w:pPr>
        <w:tabs>
          <w:tab w:val="center" w:pos="5301"/>
          <w:tab w:val="left" w:pos="7371"/>
          <w:tab w:val="left" w:pos="10632"/>
        </w:tabs>
        <w:ind w:right="-30"/>
        <w:jc w:val="both"/>
        <w:rPr>
          <w:rFonts w:ascii="Verdana" w:hAnsi="Verdana" w:cs="Arial"/>
          <w:b/>
          <w:sz w:val="22"/>
          <w:szCs w:val="22"/>
        </w:rPr>
      </w:pPr>
    </w:p>
    <w:p w14:paraId="2C507ECD" w14:textId="1E6124FD" w:rsidR="004D2FC0" w:rsidRPr="005804C4" w:rsidRDefault="00D904E6" w:rsidP="005804C4">
      <w:pPr>
        <w:tabs>
          <w:tab w:val="center" w:pos="5301"/>
          <w:tab w:val="left" w:pos="7371"/>
          <w:tab w:val="left" w:pos="10632"/>
        </w:tabs>
        <w:ind w:right="-30"/>
        <w:jc w:val="center"/>
        <w:rPr>
          <w:rFonts w:ascii="Verdana" w:hAnsi="Verdana" w:cs="Arial"/>
          <w:b/>
          <w:sz w:val="22"/>
          <w:szCs w:val="22"/>
        </w:rPr>
      </w:pPr>
      <w:r w:rsidRPr="005804C4">
        <w:rPr>
          <w:rFonts w:ascii="Verdana" w:hAnsi="Verdana" w:cs="Arial"/>
          <w:b/>
          <w:sz w:val="22"/>
          <w:szCs w:val="22"/>
        </w:rPr>
        <w:t>CHIEDE</w:t>
      </w:r>
      <w:r w:rsidR="003516FB" w:rsidRPr="005804C4">
        <w:rPr>
          <w:rFonts w:ascii="Verdana" w:hAnsi="Verdana" w:cs="Arial"/>
          <w:b/>
          <w:sz w:val="22"/>
          <w:szCs w:val="22"/>
        </w:rPr>
        <w:t xml:space="preserve"> di partecipare </w:t>
      </w:r>
      <w:r w:rsidR="008142AF" w:rsidRPr="005804C4">
        <w:rPr>
          <w:rFonts w:ascii="Verdana" w:hAnsi="Verdana" w:cs="Arial"/>
          <w:b/>
          <w:sz w:val="22"/>
          <w:szCs w:val="22"/>
        </w:rPr>
        <w:t>all</w:t>
      </w:r>
      <w:r w:rsidRPr="005804C4">
        <w:rPr>
          <w:rFonts w:ascii="Verdana" w:hAnsi="Verdana" w:cs="Arial"/>
          <w:b/>
          <w:sz w:val="22"/>
          <w:szCs w:val="22"/>
        </w:rPr>
        <w:t xml:space="preserve">’individuazione in oggetto </w:t>
      </w:r>
      <w:r w:rsidR="005775A4" w:rsidRPr="005804C4">
        <w:rPr>
          <w:rFonts w:ascii="Verdana" w:hAnsi="Verdana" w:cs="Arial"/>
          <w:b/>
          <w:sz w:val="22"/>
          <w:szCs w:val="22"/>
        </w:rPr>
        <w:t xml:space="preserve">in qualità </w:t>
      </w:r>
      <w:r w:rsidR="00D62F3A" w:rsidRPr="005804C4">
        <w:rPr>
          <w:rFonts w:ascii="Verdana" w:hAnsi="Verdana" w:cs="Arial"/>
          <w:b/>
          <w:sz w:val="22"/>
          <w:szCs w:val="22"/>
        </w:rPr>
        <w:t>di</w:t>
      </w:r>
      <w:r w:rsidR="005775A4" w:rsidRPr="005804C4">
        <w:rPr>
          <w:rFonts w:ascii="Verdana" w:hAnsi="Verdana" w:cs="Arial"/>
          <w:b/>
          <w:sz w:val="22"/>
          <w:szCs w:val="22"/>
        </w:rPr>
        <w:t>:</w:t>
      </w:r>
    </w:p>
    <w:p w14:paraId="2C14AC34" w14:textId="77777777" w:rsidR="003744D3" w:rsidRPr="005804C4" w:rsidRDefault="003744D3" w:rsidP="00361325">
      <w:pPr>
        <w:tabs>
          <w:tab w:val="left" w:pos="7371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B58FEC4" w14:textId="77777777" w:rsidR="00C91F2D" w:rsidRPr="005804C4" w:rsidRDefault="00C91F2D" w:rsidP="00C91F2D">
      <w:pPr>
        <w:ind w:left="-284" w:firstLine="142"/>
        <w:rPr>
          <w:rFonts w:ascii="Verdana" w:hAnsi="Verdana" w:cs="Arial"/>
          <w:smallCaps/>
          <w:sz w:val="28"/>
          <w:szCs w:val="28"/>
        </w:rPr>
      </w:pPr>
      <w:r w:rsidRPr="005804C4">
        <w:rPr>
          <w:rFonts w:ascii="Verdana" w:hAnsi="Verdana"/>
          <w:b/>
          <w:sz w:val="32"/>
          <w:szCs w:val="32"/>
        </w:rPr>
        <w:t xml:space="preserve">A </w:t>
      </w:r>
      <w:r w:rsidRPr="005804C4">
        <w:rPr>
          <w:rFonts w:ascii="Verdana" w:hAnsi="Verdana"/>
          <w:b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/>
          <w:b/>
          <w:sz w:val="32"/>
          <w:szCs w:val="32"/>
        </w:rPr>
        <w:instrText xml:space="preserve"> FORMCHECKBOX </w:instrText>
      </w:r>
      <w:r w:rsidR="006411F7">
        <w:rPr>
          <w:rFonts w:ascii="Verdana" w:hAnsi="Verdana"/>
          <w:b/>
          <w:sz w:val="32"/>
          <w:szCs w:val="32"/>
        </w:rPr>
      </w:r>
      <w:r w:rsidR="006411F7">
        <w:rPr>
          <w:rFonts w:ascii="Verdana" w:hAnsi="Verdana"/>
          <w:b/>
          <w:sz w:val="32"/>
          <w:szCs w:val="32"/>
        </w:rPr>
        <w:fldChar w:fldCharType="separate"/>
      </w:r>
      <w:r w:rsidRPr="005804C4">
        <w:rPr>
          <w:rFonts w:ascii="Verdana" w:hAnsi="Verdana"/>
          <w:b/>
          <w:sz w:val="32"/>
          <w:szCs w:val="32"/>
        </w:rPr>
        <w:fldChar w:fldCharType="end"/>
      </w:r>
      <w:r w:rsidRPr="005804C4">
        <w:rPr>
          <w:rFonts w:ascii="Verdana" w:hAnsi="Verdana"/>
          <w:sz w:val="32"/>
          <w:szCs w:val="32"/>
        </w:rPr>
        <w:t xml:space="preserve">  </w:t>
      </w:r>
      <w:r w:rsidRPr="005804C4">
        <w:rPr>
          <w:rFonts w:ascii="Verdana" w:hAnsi="Verdana" w:cs="Arial"/>
          <w:b/>
          <w:sz w:val="22"/>
          <w:szCs w:val="22"/>
        </w:rPr>
        <w:t>PERSONALE INTERNO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>ALLA P.A. -</w:t>
      </w:r>
      <w:r w:rsidRPr="005804C4">
        <w:rPr>
          <w:rFonts w:ascii="Verdana" w:hAnsi="Verdana" w:cs="Arial"/>
          <w:b/>
          <w:sz w:val="24"/>
          <w:szCs w:val="24"/>
        </w:rPr>
        <w:t xml:space="preserve"> in servizio</w:t>
      </w:r>
      <w:r w:rsidRPr="005804C4">
        <w:rPr>
          <w:rFonts w:ascii="Verdana" w:hAnsi="Verdana" w:cs="Arial"/>
          <w:b/>
          <w:sz w:val="22"/>
          <w:szCs w:val="22"/>
        </w:rPr>
        <w:t xml:space="preserve"> c/o questo istituto</w:t>
      </w:r>
      <w:r w:rsidRPr="005804C4">
        <w:rPr>
          <w:rFonts w:ascii="Verdana" w:hAnsi="Verdana" w:cs="Arial"/>
          <w:b/>
          <w:smallCaps/>
          <w:sz w:val="22"/>
          <w:szCs w:val="22"/>
        </w:rPr>
        <w:t xml:space="preserve"> </w:t>
      </w:r>
    </w:p>
    <w:p w14:paraId="26818537" w14:textId="0DF27ADA" w:rsidR="00C91F2D" w:rsidRPr="005804C4" w:rsidRDefault="00C91F2D" w:rsidP="003744D3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 w:cs="Arial"/>
        </w:rPr>
        <w:t xml:space="preserve">             in qualità di:</w:t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6411F7">
        <w:rPr>
          <w:rFonts w:ascii="Verdana" w:hAnsi="Verdana" w:cs="Arial"/>
          <w:b/>
        </w:rPr>
      </w:r>
      <w:r w:rsidR="006411F7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</w:t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6411F7">
        <w:rPr>
          <w:rFonts w:ascii="Verdana" w:hAnsi="Verdana" w:cs="Arial"/>
          <w:b/>
        </w:rPr>
      </w:r>
      <w:r w:rsidR="006411F7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="006411F7">
        <w:rPr>
          <w:rFonts w:ascii="Verdana" w:hAnsi="Verdana" w:cs="Arial"/>
        </w:rPr>
      </w:r>
      <w:r w:rsidR="006411F7">
        <w:rPr>
          <w:rFonts w:ascii="Verdana" w:hAnsi="Verdana" w:cs="Arial"/>
        </w:rPr>
        <w:fldChar w:fldCharType="separate"/>
      </w:r>
      <w:r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  </w:t>
      </w:r>
    </w:p>
    <w:p w14:paraId="51E05A0F" w14:textId="719B2706" w:rsidR="00C91F2D" w:rsidRPr="005804C4" w:rsidRDefault="00C91F2D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  <w:b/>
        </w:rPr>
        <w:t xml:space="preserve">     </w:t>
      </w:r>
      <w:r w:rsidR="00EB286E" w:rsidRPr="005804C4">
        <w:rPr>
          <w:rFonts w:ascii="Verdana" w:hAnsi="Verdana" w:cs="Arial"/>
          <w:b/>
        </w:rPr>
        <w:t xml:space="preserve">    </w:t>
      </w:r>
      <w:r w:rsidRPr="005804C4">
        <w:rPr>
          <w:rFonts w:ascii="Verdana" w:hAnsi="Verdana" w:cs="Arial"/>
          <w:b/>
        </w:rPr>
        <w:sym w:font="Wingdings" w:char="F0E0"/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</w:rPr>
        <w:t xml:space="preserve">Il/La </w:t>
      </w:r>
      <w:proofErr w:type="spellStart"/>
      <w:r w:rsidRPr="005804C4">
        <w:rPr>
          <w:rFonts w:ascii="Verdana" w:hAnsi="Verdana" w:cs="Arial"/>
        </w:rPr>
        <w:t>sottoscritt</w:t>
      </w:r>
      <w:proofErr w:type="spellEnd"/>
      <w:r w:rsidRPr="005804C4">
        <w:rPr>
          <w:rFonts w:ascii="Verdana" w:hAnsi="Verdana" w:cs="Arial"/>
        </w:rPr>
        <w:t xml:space="preserve">__  chiede l’applicazione dell’aliquota </w:t>
      </w:r>
      <w:r w:rsidRPr="005804C4">
        <w:rPr>
          <w:rFonts w:ascii="Verdana" w:hAnsi="Verdana" w:cs="Arial"/>
          <w:b/>
        </w:rPr>
        <w:t xml:space="preserve">Irpef del               %  </w:t>
      </w:r>
      <w:r w:rsidRPr="005804C4">
        <w:rPr>
          <w:rFonts w:ascii="Verdana" w:hAnsi="Verdana" w:cs="Arial"/>
        </w:rPr>
        <w:t xml:space="preserve">sul compenso imponibile. </w:t>
      </w:r>
    </w:p>
    <w:p w14:paraId="07DC81C8" w14:textId="77777777" w:rsidR="006C5E6C" w:rsidRPr="005804C4" w:rsidRDefault="006C5E6C" w:rsidP="00C91F2D">
      <w:pPr>
        <w:tabs>
          <w:tab w:val="left" w:pos="142"/>
        </w:tabs>
        <w:ind w:left="142"/>
        <w:jc w:val="both"/>
        <w:rPr>
          <w:rFonts w:ascii="Verdana" w:hAnsi="Verdana" w:cs="Arial"/>
        </w:rPr>
      </w:pPr>
    </w:p>
    <w:p w14:paraId="6B2B47DD" w14:textId="28112C44" w:rsidR="006C5E6C" w:rsidRPr="005804C4" w:rsidRDefault="006C5E6C" w:rsidP="006C5E6C">
      <w:pPr>
        <w:ind w:left="-74" w:hanging="68"/>
        <w:rPr>
          <w:rFonts w:ascii="Verdana" w:hAnsi="Verdana"/>
          <w:smallCaps/>
          <w:sz w:val="16"/>
          <w:szCs w:val="16"/>
        </w:rPr>
      </w:pPr>
      <w:r w:rsidRPr="005804C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9111F" wp14:editId="2ECA75AD">
                <wp:simplePos x="0" y="0"/>
                <wp:positionH relativeFrom="column">
                  <wp:posOffset>3837940</wp:posOffset>
                </wp:positionH>
                <wp:positionV relativeFrom="paragraph">
                  <wp:posOffset>219075</wp:posOffset>
                </wp:positionV>
                <wp:extent cx="3074035" cy="0"/>
                <wp:effectExtent l="0" t="0" r="0" b="0"/>
                <wp:wrapNone/>
                <wp:docPr id="28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042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02.2pt;margin-top:17.25pt;width:242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"/>
            </w:pict>
          </mc:Fallback>
        </mc:AlternateContent>
      </w:r>
      <w:r w:rsidRPr="005804C4">
        <w:rPr>
          <w:rFonts w:ascii="Verdana" w:hAnsi="Verdana"/>
          <w:b/>
          <w:sz w:val="32"/>
          <w:szCs w:val="32"/>
        </w:rPr>
        <w:t>B</w:t>
      </w:r>
      <w:r w:rsidRPr="005804C4">
        <w:rPr>
          <w:rFonts w:ascii="Verdana" w:hAnsi="Verdana"/>
          <w:b/>
          <w:i/>
          <w:iCs/>
          <w:sz w:val="32"/>
          <w:szCs w:val="32"/>
        </w:rPr>
        <w:t xml:space="preserve"> </w:t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/>
          <w:b/>
          <w:i/>
          <w:iCs/>
          <w:sz w:val="32"/>
          <w:szCs w:val="32"/>
        </w:rPr>
        <w:instrText xml:space="preserve"> FORMCHECKBOX </w:instrText>
      </w:r>
      <w:r w:rsidR="006411F7">
        <w:rPr>
          <w:rFonts w:ascii="Verdana" w:hAnsi="Verdana"/>
          <w:b/>
          <w:i/>
          <w:iCs/>
          <w:sz w:val="32"/>
          <w:szCs w:val="32"/>
        </w:rPr>
      </w:r>
      <w:r w:rsidR="006411F7">
        <w:rPr>
          <w:rFonts w:ascii="Verdana" w:hAnsi="Verdana"/>
          <w:b/>
          <w:i/>
          <w:iCs/>
          <w:sz w:val="32"/>
          <w:szCs w:val="32"/>
        </w:rPr>
        <w:fldChar w:fldCharType="separate"/>
      </w:r>
      <w:r w:rsidRPr="005804C4">
        <w:rPr>
          <w:rFonts w:ascii="Verdana" w:hAnsi="Verdana"/>
          <w:b/>
          <w:i/>
          <w:iCs/>
          <w:sz w:val="32"/>
          <w:szCs w:val="32"/>
        </w:rPr>
        <w:fldChar w:fldCharType="end"/>
      </w:r>
      <w:r w:rsidRPr="005804C4">
        <w:rPr>
          <w:rFonts w:ascii="Verdana" w:hAnsi="Verdana"/>
          <w:i/>
          <w:iCs/>
          <w:sz w:val="32"/>
          <w:szCs w:val="32"/>
        </w:rPr>
        <w:t xml:space="preserve">  </w:t>
      </w:r>
      <w:r w:rsidRPr="005804C4">
        <w:rPr>
          <w:rFonts w:ascii="Verdana" w:hAnsi="Verdana" w:cs="Arial"/>
          <w:b/>
          <w:sz w:val="22"/>
          <w:szCs w:val="22"/>
        </w:rPr>
        <w:t>PERSONALE INTERNO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>ALLA P.A. -</w:t>
      </w:r>
      <w:r w:rsidRPr="005804C4">
        <w:rPr>
          <w:rFonts w:ascii="Verdana" w:hAnsi="Verdana" w:cs="Arial"/>
          <w:b/>
          <w:sz w:val="24"/>
          <w:szCs w:val="24"/>
        </w:rPr>
        <w:t xml:space="preserve"> </w:t>
      </w:r>
      <w:r w:rsidRPr="005804C4">
        <w:rPr>
          <w:rFonts w:ascii="Verdana" w:hAnsi="Verdana" w:cs="Arial"/>
          <w:b/>
          <w:sz w:val="22"/>
          <w:szCs w:val="22"/>
        </w:rPr>
        <w:t xml:space="preserve"> in servizio c/o :</w:t>
      </w:r>
    </w:p>
    <w:p w14:paraId="01CA771B" w14:textId="0BA48DD7" w:rsidR="006C5E6C" w:rsidRPr="005804C4" w:rsidRDefault="006C5E6C" w:rsidP="00EB286E">
      <w:pPr>
        <w:rPr>
          <w:rFonts w:ascii="Verdana" w:hAnsi="Verdana"/>
          <w:sz w:val="22"/>
          <w:szCs w:val="22"/>
        </w:rPr>
      </w:pPr>
      <w:r w:rsidRPr="005804C4">
        <w:rPr>
          <w:rFonts w:ascii="Verdana" w:hAnsi="Verdana"/>
          <w:b/>
          <w:sz w:val="32"/>
          <w:szCs w:val="32"/>
        </w:rPr>
        <w:t xml:space="preserve">           </w:t>
      </w:r>
      <w:r w:rsidRPr="005804C4">
        <w:rPr>
          <w:rFonts w:ascii="Verdana" w:hAnsi="Verdana" w:cs="Arial"/>
        </w:rPr>
        <w:t>in qualità di:</w:t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6411F7">
        <w:rPr>
          <w:rFonts w:ascii="Verdana" w:hAnsi="Verdana" w:cs="Arial"/>
          <w:b/>
        </w:rPr>
      </w:r>
      <w:r w:rsidR="006411F7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Dirigente scolastico     </w:t>
      </w:r>
      <w:r w:rsidRPr="005804C4">
        <w:rPr>
          <w:rFonts w:ascii="Verdana" w:hAnsi="Verdana" w:cs="Arial"/>
          <w:b/>
        </w:rPr>
        <w:t xml:space="preserve"> </w:t>
      </w:r>
      <w:r w:rsidRPr="005804C4">
        <w:rPr>
          <w:rFonts w:ascii="Verdana" w:hAnsi="Verdana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  <w:b/>
        </w:rPr>
        <w:instrText xml:space="preserve"> FORMCHECKBOX </w:instrText>
      </w:r>
      <w:r w:rsidR="006411F7">
        <w:rPr>
          <w:rFonts w:ascii="Verdana" w:hAnsi="Verdana" w:cs="Arial"/>
          <w:b/>
        </w:rPr>
      </w:r>
      <w:r w:rsidR="006411F7">
        <w:rPr>
          <w:rFonts w:ascii="Verdana" w:hAnsi="Verdana" w:cs="Arial"/>
          <w:b/>
        </w:rPr>
        <w:fldChar w:fldCharType="separate"/>
      </w:r>
      <w:r w:rsidRPr="005804C4">
        <w:rPr>
          <w:rFonts w:ascii="Verdana" w:hAnsi="Verdana" w:cs="Arial"/>
          <w:b/>
        </w:rPr>
        <w:fldChar w:fldCharType="end"/>
      </w:r>
      <w:r w:rsidRPr="005804C4">
        <w:rPr>
          <w:rFonts w:ascii="Verdana" w:hAnsi="Verdana" w:cs="Arial"/>
        </w:rPr>
        <w:t xml:space="preserve"> Docente     </w:t>
      </w:r>
      <w:r w:rsidRPr="005804C4">
        <w:rPr>
          <w:rFonts w:ascii="Verdana" w:hAnsi="Verdana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804C4">
        <w:rPr>
          <w:rFonts w:ascii="Verdana" w:hAnsi="Verdana" w:cs="Arial"/>
        </w:rPr>
        <w:instrText xml:space="preserve"> FORMCHECKBOX </w:instrText>
      </w:r>
      <w:r w:rsidR="006411F7">
        <w:rPr>
          <w:rFonts w:ascii="Verdana" w:hAnsi="Verdana" w:cs="Arial"/>
        </w:rPr>
      </w:r>
      <w:r w:rsidR="006411F7">
        <w:rPr>
          <w:rFonts w:ascii="Verdana" w:hAnsi="Verdana" w:cs="Arial"/>
        </w:rPr>
        <w:fldChar w:fldCharType="separate"/>
      </w:r>
      <w:r w:rsidRPr="005804C4">
        <w:rPr>
          <w:rFonts w:ascii="Verdana" w:hAnsi="Verdana" w:cs="Arial"/>
        </w:rPr>
        <w:fldChar w:fldCharType="end"/>
      </w:r>
      <w:r w:rsidRPr="005804C4">
        <w:rPr>
          <w:rFonts w:ascii="Verdana" w:hAnsi="Verdana" w:cs="Arial"/>
        </w:rPr>
        <w:t xml:space="preserve"> Ata  </w:t>
      </w:r>
      <w:r w:rsidRPr="005804C4">
        <w:rPr>
          <w:rFonts w:ascii="Verdana" w:hAnsi="Verdana"/>
          <w:sz w:val="22"/>
          <w:szCs w:val="22"/>
        </w:rPr>
        <w:t xml:space="preserve">   </w:t>
      </w:r>
      <w:r w:rsidRPr="005804C4">
        <w:rPr>
          <w:rFonts w:ascii="Verdana" w:hAnsi="Verdana" w:cs="Arial"/>
        </w:rPr>
        <w:t xml:space="preserve">                           </w:t>
      </w:r>
    </w:p>
    <w:p w14:paraId="4F47FDCE" w14:textId="6834F402" w:rsidR="006C5E6C" w:rsidRPr="005804C4" w:rsidRDefault="006C5E6C" w:rsidP="006C5E6C">
      <w:pPr>
        <w:tabs>
          <w:tab w:val="left" w:pos="142"/>
        </w:tabs>
        <w:ind w:left="142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  <w:b/>
        </w:rPr>
        <w:t xml:space="preserve">          </w:t>
      </w:r>
      <w:r w:rsidRPr="005804C4">
        <w:rPr>
          <w:rFonts w:ascii="Verdana" w:hAnsi="Verdana" w:cs="Arial"/>
          <w:b/>
        </w:rPr>
        <w:sym w:font="Wingdings" w:char="F0E0"/>
      </w:r>
      <w:r w:rsidRPr="005804C4">
        <w:rPr>
          <w:rFonts w:ascii="Verdana" w:hAnsi="Verdana" w:cs="Arial"/>
          <w:b/>
        </w:rPr>
        <w:t xml:space="preserve">  </w:t>
      </w:r>
      <w:r w:rsidRPr="005804C4">
        <w:rPr>
          <w:rFonts w:ascii="Verdana" w:hAnsi="Verdana" w:cs="Arial"/>
        </w:rPr>
        <w:t xml:space="preserve">Il/La </w:t>
      </w:r>
      <w:proofErr w:type="spellStart"/>
      <w:r w:rsidRPr="005804C4">
        <w:rPr>
          <w:rFonts w:ascii="Verdana" w:hAnsi="Verdana" w:cs="Arial"/>
        </w:rPr>
        <w:t>sottoscritt</w:t>
      </w:r>
      <w:proofErr w:type="spellEnd"/>
      <w:r w:rsidRPr="005804C4">
        <w:rPr>
          <w:rFonts w:ascii="Verdana" w:hAnsi="Verdana" w:cs="Arial"/>
        </w:rPr>
        <w:t xml:space="preserve">__ chiede l’applicazione dell’aliquota </w:t>
      </w:r>
      <w:r w:rsidRPr="005804C4">
        <w:rPr>
          <w:rFonts w:ascii="Verdana" w:hAnsi="Verdana" w:cs="Arial"/>
          <w:b/>
        </w:rPr>
        <w:t xml:space="preserve">Irpef del           % </w:t>
      </w:r>
      <w:r w:rsidRPr="005804C4">
        <w:rPr>
          <w:rFonts w:ascii="Verdana" w:hAnsi="Verdana" w:cs="Arial"/>
        </w:rPr>
        <w:t xml:space="preserve">sul compenso imponibile. </w:t>
      </w:r>
    </w:p>
    <w:tbl>
      <w:tblPr>
        <w:tblW w:w="112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B16DD1" w:rsidRPr="005804C4" w14:paraId="03C2775D" w14:textId="77777777" w:rsidTr="00B03701">
        <w:trPr>
          <w:trHeight w:val="6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14:paraId="535E9CA8" w14:textId="0EF82A3E" w:rsidR="00B16DD1" w:rsidRPr="005804C4" w:rsidRDefault="00B16DD1" w:rsidP="00361325">
            <w:pPr>
              <w:ind w:left="7018" w:hanging="7018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</w:rPr>
              <w:t xml:space="preserve">      </w:t>
            </w:r>
            <w:r w:rsidRPr="005804C4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5804C4">
              <w:rPr>
                <w:rFonts w:ascii="Verdana" w:hAnsi="Verdana" w:cs="Arial"/>
                <w:b/>
                <w:smallCaps/>
              </w:rPr>
              <w:t xml:space="preserve">          </w:t>
            </w:r>
          </w:p>
          <w:p w14:paraId="4EC72D26" w14:textId="53310499" w:rsidR="00B16DD1" w:rsidRPr="005804C4" w:rsidRDefault="00B16DD1" w:rsidP="005A57EC">
            <w:pPr>
              <w:ind w:left="7019" w:right="-153" w:hanging="7484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  <w:b/>
              </w:rPr>
              <w:t xml:space="preserve">        </w:t>
            </w:r>
            <w:r w:rsidR="00A81BA0" w:rsidRPr="005804C4">
              <w:rPr>
                <w:rFonts w:ascii="Verdana" w:hAnsi="Verdana"/>
                <w:b/>
                <w:sz w:val="32"/>
                <w:szCs w:val="32"/>
              </w:rPr>
              <w:t>C</w:t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instrText xml:space="preserve"> FORMCHECKBOX </w:instrText>
            </w:r>
            <w:r w:rsidR="006411F7">
              <w:rPr>
                <w:rFonts w:ascii="Verdana" w:hAnsi="Verdana"/>
                <w:b/>
                <w:i/>
                <w:iCs/>
                <w:sz w:val="32"/>
                <w:szCs w:val="32"/>
              </w:rPr>
            </w:r>
            <w:r w:rsidR="006411F7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separate"/>
            </w:r>
            <w:r w:rsidR="004A2E47" w:rsidRPr="005804C4">
              <w:rPr>
                <w:rFonts w:ascii="Verdana" w:hAnsi="Verdana"/>
                <w:b/>
                <w:i/>
                <w:iCs/>
                <w:sz w:val="32"/>
                <w:szCs w:val="32"/>
              </w:rPr>
              <w:fldChar w:fldCharType="end"/>
            </w:r>
            <w:r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A81BA0" w:rsidRPr="005804C4">
              <w:rPr>
                <w:rFonts w:ascii="Verdana" w:hAnsi="Verdana" w:cs="Arial"/>
                <w:b/>
                <w:sz w:val="22"/>
                <w:szCs w:val="22"/>
              </w:rPr>
              <w:t>E</w:t>
            </w:r>
            <w:r w:rsidR="004A2E47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SPERTO ESTERNO </w:t>
            </w:r>
            <w:r w:rsidR="001206B8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A4147A" w:rsidRPr="005804C4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1206B8" w:rsidRPr="005804C4">
              <w:rPr>
                <w:rFonts w:ascii="Verdana" w:hAnsi="Verdana" w:cs="Arial"/>
                <w:b/>
                <w:sz w:val="22"/>
                <w:szCs w:val="22"/>
              </w:rPr>
              <w:t>libero professionista</w:t>
            </w:r>
            <w:r w:rsidR="00FB481C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con rilascio di fattura elettronica</w:t>
            </w:r>
            <w:r w:rsidR="00A4147A" w:rsidRPr="005804C4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5A57EC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804C4">
              <w:rPr>
                <w:rFonts w:ascii="Verdana" w:hAnsi="Verdana" w:cs="Arial"/>
                <w:b/>
              </w:rPr>
              <w:t xml:space="preserve">             </w:t>
            </w:r>
          </w:p>
          <w:p w14:paraId="4A1BF26E" w14:textId="77777777" w:rsidR="00B16DD1" w:rsidRPr="005804C4" w:rsidRDefault="00B16DD1" w:rsidP="005F03C7">
            <w:pPr>
              <w:ind w:left="635" w:hanging="635"/>
              <w:rPr>
                <w:rFonts w:ascii="Verdana" w:hAnsi="Verdana" w:cs="Arial"/>
                <w:i/>
              </w:rPr>
            </w:pPr>
            <w:r w:rsidRPr="005804C4">
              <w:rPr>
                <w:rFonts w:ascii="Verdana" w:hAnsi="Verdana" w:cs="Arial"/>
                <w:b/>
              </w:rPr>
              <w:t xml:space="preserve">              </w:t>
            </w:r>
            <w:r w:rsidR="00197964" w:rsidRPr="005804C4">
              <w:rPr>
                <w:rFonts w:ascii="Verdana" w:hAnsi="Verdana" w:cs="Arial"/>
              </w:rPr>
              <w:t>_</w:t>
            </w:r>
            <w:r w:rsidRPr="005804C4">
              <w:rPr>
                <w:rFonts w:ascii="Verdana" w:hAnsi="Verdana" w:cs="Arial"/>
              </w:rPr>
              <w:t>l</w:t>
            </w:r>
            <w:r w:rsidR="00197964" w:rsidRPr="005804C4">
              <w:rPr>
                <w:rFonts w:ascii="Verdana" w:hAnsi="Verdana" w:cs="Arial"/>
              </w:rPr>
              <w:t xml:space="preserve">_ </w:t>
            </w:r>
            <w:r w:rsidRPr="005804C4">
              <w:rPr>
                <w:rFonts w:ascii="Verdana" w:hAnsi="Verdana" w:cs="Arial"/>
              </w:rPr>
              <w:t xml:space="preserve"> </w:t>
            </w:r>
            <w:proofErr w:type="spellStart"/>
            <w:r w:rsidRPr="005804C4">
              <w:rPr>
                <w:rFonts w:ascii="Verdana" w:hAnsi="Verdana" w:cs="Arial"/>
              </w:rPr>
              <w:t>sottoscritt</w:t>
            </w:r>
            <w:proofErr w:type="spellEnd"/>
            <w:r w:rsidRPr="005804C4">
              <w:rPr>
                <w:rFonts w:ascii="Verdana" w:hAnsi="Verdana" w:cs="Arial"/>
              </w:rPr>
              <w:t xml:space="preserve">___ chiede l’applicazione delle seguenti  aliquote /ritenute: </w:t>
            </w:r>
            <w:r w:rsidRPr="005804C4">
              <w:rPr>
                <w:rFonts w:ascii="Verdana" w:hAnsi="Verdana" w:cs="Arial"/>
                <w:i/>
                <w:sz w:val="18"/>
                <w:szCs w:val="18"/>
              </w:rPr>
              <w:t xml:space="preserve">(crociare le caselle di interesse) </w:t>
            </w:r>
          </w:p>
          <w:p w14:paraId="2D3047D2" w14:textId="77777777" w:rsidR="00B16DD1" w:rsidRPr="005804C4" w:rsidRDefault="00B16DD1" w:rsidP="00B03701">
            <w:pPr>
              <w:spacing w:line="120" w:lineRule="auto"/>
              <w:ind w:left="782" w:hanging="782"/>
              <w:rPr>
                <w:rFonts w:ascii="Verdana" w:hAnsi="Verdana" w:cs="Arial"/>
              </w:rPr>
            </w:pPr>
          </w:p>
          <w:tbl>
            <w:tblPr>
              <w:tblW w:w="10556" w:type="dxa"/>
              <w:tblInd w:w="28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56"/>
            </w:tblGrid>
            <w:tr w:rsidR="00B16DD1" w:rsidRPr="005804C4" w14:paraId="45E98920" w14:textId="77777777" w:rsidTr="00113F29">
              <w:trPr>
                <w:trHeight w:val="9"/>
              </w:trPr>
              <w:tc>
                <w:tcPr>
                  <w:tcW w:w="10556" w:type="dxa"/>
                  <w:shd w:val="clear" w:color="auto" w:fill="auto"/>
                </w:tcPr>
                <w:p w14:paraId="303FFF4F" w14:textId="692D1F75" w:rsidR="00B16DD1" w:rsidRPr="005804C4" w:rsidRDefault="006B48F9" w:rsidP="00B03701">
                  <w:pPr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CBACFA2" wp14:editId="562E03F4">
                            <wp:simplePos x="0" y="0"/>
                            <wp:positionH relativeFrom="column">
                              <wp:posOffset>3964305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600325" cy="0"/>
                            <wp:effectExtent l="0" t="0" r="0" b="0"/>
                            <wp:wrapNone/>
                            <wp:docPr id="26" name="AutoShap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003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788AA99" id="AutoShape 62" o:spid="_x0000_s1026" type="#_x0000_t32" style="position:absolute;margin-left:312.15pt;margin-top:9.25pt;width:20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5BC3ABE" wp14:editId="3EEF8ED2">
                            <wp:simplePos x="0" y="0"/>
                            <wp:positionH relativeFrom="column">
                              <wp:posOffset>2649855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590550" cy="0"/>
                            <wp:effectExtent l="0" t="0" r="0" b="0"/>
                            <wp:wrapNone/>
                            <wp:docPr id="25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0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0744453A" id="AutoShape 54" o:spid="_x0000_s1026" type="#_x0000_t32" style="position:absolute;margin-left:208.65pt;margin-top:8.5pt;width:4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71264A09" wp14:editId="116C3721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504825" cy="0"/>
                            <wp:effectExtent l="0" t="0" r="0" b="0"/>
                            <wp:wrapNone/>
                            <wp:docPr id="2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388ECE5D" id="AutoShape 8" o:spid="_x0000_s1026" type="#_x0000_t32" style="position:absolute;margin-left:56.4pt;margin-top:9.25pt;width:39.7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0" w:name="Controllo12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0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IVA 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  </w:t>
                  </w:r>
                  <w:r w:rsidR="00B16DD1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   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</w:t>
                  </w:r>
                  <w:r w:rsidR="006D5D65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</w:t>
                  </w:r>
                  <w:bookmarkStart w:id="1" w:name="Controllo13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1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ED62FF" w:rsidRPr="005804C4">
                    <w:rPr>
                      <w:rFonts w:ascii="Verdana" w:hAnsi="Verdana" w:cs="Arial"/>
                    </w:rPr>
                    <w:t>IVA ridotta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       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ED62FF" w:rsidRPr="005804C4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ai sensi:</w:t>
                  </w:r>
                  <w:r w:rsidR="00ED62FF" w:rsidRPr="005804C4">
                    <w:rPr>
                      <w:rFonts w:ascii="Verdana" w:hAnsi="Verdana" w:cs="Arial"/>
                    </w:rPr>
                    <w:t xml:space="preserve"> </w:t>
                  </w:r>
                  <w:r w:rsidR="00CC05E4" w:rsidRPr="005804C4">
                    <w:rPr>
                      <w:rFonts w:ascii="Verdana" w:hAnsi="Verdana" w:cs="Arial"/>
                    </w:rPr>
                    <w:t xml:space="preserve">  </w:t>
                  </w:r>
                </w:p>
                <w:p w14:paraId="22324022" w14:textId="15B20316" w:rsidR="00B16DD1" w:rsidRPr="005804C4" w:rsidRDefault="006B48F9" w:rsidP="00B03701">
                  <w:pPr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4F33241" wp14:editId="23268E87">
                            <wp:simplePos x="0" y="0"/>
                            <wp:positionH relativeFrom="column">
                              <wp:posOffset>3964305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2543175" cy="0"/>
                            <wp:effectExtent l="0" t="0" r="0" b="0"/>
                            <wp:wrapNone/>
                            <wp:docPr id="23" name="AutoShap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3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2A3D9F11" id="AutoShape 60" o:spid="_x0000_s1026" type="#_x0000_t32" style="position:absolute;margin-left:312.15pt;margin-top:10.5pt;width:200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0DBD289" wp14:editId="0014799A">
                            <wp:simplePos x="0" y="0"/>
                            <wp:positionH relativeFrom="column">
                              <wp:posOffset>2830830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61950" cy="0"/>
                            <wp:effectExtent l="0" t="0" r="0" b="0"/>
                            <wp:wrapNone/>
                            <wp:docPr id="22" name="AutoShap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619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BF5DDD9" id="AutoShape 59" o:spid="_x0000_s1026" type="#_x0000_t32" style="position:absolute;margin-left:222.9pt;margin-top:10.5pt;width:2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"/>
                        </w:pict>
                      </mc:Fallback>
                    </mc:AlternateContent>
                  </w:r>
                  <w:r w:rsidRPr="005804C4">
                    <w:rPr>
                      <w:rFonts w:ascii="Verdana" w:hAnsi="Verdana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C28B353" wp14:editId="68DFB351">
                            <wp:simplePos x="0" y="0"/>
                            <wp:positionH relativeFrom="column">
                              <wp:posOffset>763905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390525" cy="0"/>
                            <wp:effectExtent l="0" t="0" r="0" b="0"/>
                            <wp:wrapNone/>
                            <wp:docPr id="21" name="AutoShap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0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E0015A4" id="AutoShape 57" o:spid="_x0000_s1026" type="#_x0000_t32" style="position:absolute;margin-left:60.15pt;margin-top:10.5pt;width:30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2" w:name="Controllo14"/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2"/>
                  <w:r w:rsidR="00B16DD1" w:rsidRPr="005804C4">
                    <w:rPr>
                      <w:rFonts w:ascii="Verdana" w:hAnsi="Verdana" w:cs="Arial"/>
                    </w:rPr>
                    <w:t xml:space="preserve"> I</w:t>
                  </w:r>
                  <w:r w:rsidR="00ED62FF" w:rsidRPr="005804C4">
                    <w:rPr>
                      <w:rFonts w:ascii="Verdana" w:hAnsi="Verdana" w:cs="Arial"/>
                    </w:rPr>
                    <w:t>R</w:t>
                  </w:r>
                  <w:r w:rsidR="006D5D65" w:rsidRPr="005804C4">
                    <w:rPr>
                      <w:rFonts w:ascii="Verdana" w:hAnsi="Verdana" w:cs="Arial"/>
                    </w:rPr>
                    <w:t>P</w:t>
                  </w:r>
                  <w:r w:rsidR="00ED62FF" w:rsidRPr="005804C4">
                    <w:rPr>
                      <w:rFonts w:ascii="Verdana" w:hAnsi="Verdana" w:cs="Arial"/>
                    </w:rPr>
                    <w:t>EF</w:t>
                  </w:r>
                  <w:r w:rsidR="00113F29" w:rsidRPr="005804C4">
                    <w:rPr>
                      <w:rFonts w:ascii="Verdana" w:hAnsi="Verdana" w:cs="Arial"/>
                    </w:rPr>
                    <w:t xml:space="preserve">       </w:t>
                  </w:r>
                  <w:r w:rsidR="00ED62FF" w:rsidRPr="005804C4">
                    <w:rPr>
                      <w:rFonts w:ascii="Verdana" w:hAnsi="Verdana" w:cs="Arial"/>
                    </w:rPr>
                    <w:t xml:space="preserve">    </w:t>
                  </w:r>
                  <w:r w:rsidR="00113F29" w:rsidRPr="005804C4">
                    <w:rPr>
                      <w:rFonts w:ascii="Verdana" w:hAnsi="Verdana" w:cs="Arial"/>
                    </w:rPr>
                    <w:t xml:space="preserve">  %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             </w:t>
                  </w:r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ontrollo22"/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3"/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IRPEF ridotta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 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  </w:t>
                  </w:r>
                  <w:r w:rsidR="00113F29" w:rsidRPr="005804C4">
                    <w:rPr>
                      <w:rFonts w:ascii="Verdana" w:hAnsi="Verdana" w:cs="Arial"/>
                      <w:bCs/>
                    </w:rPr>
                    <w:t xml:space="preserve">  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ED62FF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</w:rPr>
                    <w:t>ai sensi</w:t>
                  </w:r>
                  <w:r w:rsidR="00ED62FF" w:rsidRPr="005804C4">
                    <w:rPr>
                      <w:rFonts w:ascii="Verdana" w:hAnsi="Verdana" w:cs="Arial"/>
                    </w:rPr>
                    <w:t>: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vertAlign w:val="superscript"/>
                    </w:rPr>
                    <w:t xml:space="preserve">                                                                             </w:t>
                  </w:r>
                </w:p>
                <w:p w14:paraId="23AD4B59" w14:textId="039A6E2A" w:rsidR="00E82C86" w:rsidRPr="00E82C86" w:rsidRDefault="00E82C86" w:rsidP="00E82C86">
                  <w:pPr>
                    <w:ind w:left="715" w:hanging="715"/>
                    <w:rPr>
                      <w:rFonts w:ascii="Verdana" w:hAnsi="Verdana" w:cs="Arial"/>
                      <w:b/>
                    </w:rPr>
                  </w:pPr>
                  <w:bookmarkStart w:id="4" w:name="Controllo15"/>
                  <w:r>
                    <w:rPr>
                      <w:rFonts w:ascii="Verdana" w:hAnsi="Verdana" w:cs="Arial"/>
                    </w:rPr>
                    <w:t xml:space="preserve">       </w:t>
                  </w:r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r w:rsidRPr="005804C4">
                    <w:rPr>
                      <w:rFonts w:ascii="Verdana" w:hAnsi="Verdana" w:cs="Arial"/>
                    </w:rPr>
                    <w:t xml:space="preserve"> esente da IVA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(indicare i riferimenti di legge)</w:t>
                  </w:r>
                  <w:r w:rsidRPr="005804C4">
                    <w:rPr>
                      <w:rFonts w:ascii="Verdana" w:hAnsi="Verdana" w:cs="Arial"/>
                      <w:i/>
                    </w:rPr>
                    <w:t xml:space="preserve">: </w:t>
                  </w:r>
                  <w:r w:rsidRPr="00E82C86">
                    <w:rPr>
                      <w:rFonts w:ascii="Verdana" w:hAnsi="Verdana" w:cs="Arial"/>
                      <w:vertAlign w:val="superscript"/>
                    </w:rPr>
                    <w:t>_________________________________</w:t>
                  </w:r>
                </w:p>
                <w:p w14:paraId="4BBDE48B" w14:textId="3FF8B110" w:rsidR="00B16DD1" w:rsidRPr="005804C4" w:rsidRDefault="00B16DD1" w:rsidP="00B03701">
                  <w:pPr>
                    <w:ind w:left="714" w:hanging="714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   </w:t>
                  </w:r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4"/>
                  <w:r w:rsidRPr="005804C4">
                    <w:rPr>
                      <w:rFonts w:ascii="Verdana" w:hAnsi="Verdana" w:cs="Arial"/>
                    </w:rPr>
                    <w:t xml:space="preserve"> esente da IVA e IRPEF: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“regime forfetario” (L. 190/2014 art. 1 c.  54- 89</w:t>
                  </w:r>
                  <w:r w:rsidR="00113F29"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-ex “regime fiscale di vantaggio” </w:t>
                  </w:r>
                  <w:r w:rsidR="00113F29" w:rsidRPr="005804C4">
                    <w:rPr>
                      <w:rFonts w:ascii="Verdana" w:hAnsi="Verdana" w:cs="Arial"/>
                      <w:sz w:val="18"/>
                      <w:szCs w:val="18"/>
                    </w:rPr>
                    <w:t>D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L.98/2011)</w:t>
                  </w:r>
                </w:p>
                <w:p w14:paraId="4EF588EE" w14:textId="77777777" w:rsidR="00197964" w:rsidRPr="005804C4" w:rsidRDefault="00B16DD1" w:rsidP="00197964">
                  <w:pPr>
                    <w:ind w:left="714" w:right="-155" w:hanging="714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   </w:t>
                  </w:r>
                  <w:bookmarkStart w:id="5" w:name="Controllo17"/>
                  <w:r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5"/>
                  <w:r w:rsidRPr="005804C4">
                    <w:rPr>
                      <w:rFonts w:ascii="Verdana" w:hAnsi="Verdana" w:cs="Arial"/>
                    </w:rPr>
                    <w:t xml:space="preserve"> esente da IVA ed IRPEF: </w:t>
                  </w:r>
                  <w:r w:rsidRPr="005804C4">
                    <w:rPr>
                      <w:rFonts w:ascii="Verdana" w:hAnsi="Verdana" w:cs="Arial"/>
                      <w:smallCaps/>
                      <w:sz w:val="24"/>
                      <w:szCs w:val="24"/>
                    </w:rPr>
                    <w:t>ente non commerciale</w:t>
                  </w:r>
                  <w:r w:rsidRPr="005804C4">
                    <w:rPr>
                      <w:rFonts w:ascii="Verdana" w:hAnsi="Verdana" w:cs="Arial"/>
                      <w:b/>
                      <w:smallCaps/>
                    </w:rPr>
                    <w:t xml:space="preserve">, </w:t>
                  </w:r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 xml:space="preserve">operante in attività culturali e di informazione e  non avendo per oggetto  principale l’esercizio di attività commerciali,  riveste tale inquadramento (TUIR art. 73 comma 1 </w:t>
                  </w:r>
                  <w:proofErr w:type="spellStart"/>
                  <w:r w:rsidRPr="005804C4">
                    <w:rPr>
                      <w:rFonts w:ascii="Verdana" w:hAnsi="Verdana" w:cs="Arial"/>
                      <w:sz w:val="18"/>
                      <w:szCs w:val="18"/>
                    </w:rPr>
                    <w:t>lett.c</w:t>
                  </w:r>
                  <w:proofErr w:type="spellEnd"/>
                  <w:r w:rsidRPr="005804C4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. )</w:t>
                  </w:r>
                </w:p>
                <w:p w14:paraId="3C92E389" w14:textId="2650CC5E" w:rsidR="00B16DD1" w:rsidRPr="005804C4" w:rsidRDefault="00197964" w:rsidP="00197964">
                  <w:pPr>
                    <w:ind w:left="714" w:right="-155" w:hanging="438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E82C86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begin">
                      <w:ffData>
                        <w:name w:val="Controllo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ontrollo24"/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  <w:b/>
                      <w:bCs/>
                    </w:rPr>
                  </w:r>
                  <w:r w:rsidR="006411F7">
                    <w:rPr>
                      <w:rFonts w:ascii="Verdana" w:hAnsi="Verdana" w:cs="Arial"/>
                      <w:b/>
                      <w:bCs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fldChar w:fldCharType="end"/>
                  </w:r>
                  <w:bookmarkEnd w:id="6"/>
                  <w:r w:rsidR="00B16DD1" w:rsidRPr="005804C4">
                    <w:rPr>
                      <w:rFonts w:ascii="Verdana" w:hAnsi="Verdana" w:cs="Arial"/>
                      <w:b/>
                      <w:bCs/>
                    </w:rPr>
                    <w:t xml:space="preserve"> 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maggiorazione del compenso a titolo di rivalsa Inps del 4% </w:t>
                  </w:r>
                </w:p>
                <w:p w14:paraId="6A2FC6C6" w14:textId="04BCEEC5" w:rsidR="00B16DD1" w:rsidRPr="005804C4" w:rsidRDefault="006B48F9" w:rsidP="00197964">
                  <w:pPr>
                    <w:tabs>
                      <w:tab w:val="left" w:pos="5237"/>
                    </w:tabs>
                    <w:ind w:left="9064" w:hanging="8788"/>
                    <w:rPr>
                      <w:rFonts w:ascii="Verdana" w:hAnsi="Verdana" w:cs="Arial"/>
                      <w:bCs/>
                    </w:rPr>
                  </w:pPr>
                  <w:r w:rsidRPr="005804C4">
                    <w:rPr>
                      <w:rFonts w:ascii="Verdana" w:hAnsi="Verdana" w:cs="Arial"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C2E112C" wp14:editId="6A9EBDE4">
                            <wp:simplePos x="0" y="0"/>
                            <wp:positionH relativeFrom="column">
                              <wp:posOffset>4278630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390525" cy="0"/>
                            <wp:effectExtent l="0" t="0" r="0" b="0"/>
                            <wp:wrapNone/>
                            <wp:docPr id="19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905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2EEF96EC" id="AutoShape 53" o:spid="_x0000_s1026" type="#_x0000_t32" style="position:absolute;margin-left:336.9pt;margin-top:9.85pt;width:3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"/>
                        </w:pict>
                      </mc:Fallback>
                    </mc:AlternateConten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E82C86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begin">
                      <w:ffData>
                        <w:name w:val="Controllo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ontrollo23"/>
                  <w:r w:rsidR="00B16DD1" w:rsidRPr="005804C4">
                    <w:rPr>
                      <w:rFonts w:ascii="Verdana" w:hAnsi="Verdana" w:cs="Arial"/>
                      <w:bCs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  <w:bCs/>
                    </w:rPr>
                  </w:r>
                  <w:r w:rsidR="006411F7">
                    <w:rPr>
                      <w:rFonts w:ascii="Verdana" w:hAnsi="Verdana" w:cs="Arial"/>
                      <w:bCs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fldChar w:fldCharType="end"/>
                  </w:r>
                  <w:bookmarkEnd w:id="7"/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contributo integrativo alla Cassa prof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>essionale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a cura dell’istituto: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     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     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>%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 xml:space="preserve">(esente 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>I</w:t>
                  </w:r>
                  <w:r w:rsidR="00197964" w:rsidRPr="005804C4">
                    <w:rPr>
                      <w:rFonts w:ascii="Verdana" w:hAnsi="Verdana" w:cs="Arial"/>
                      <w:bCs/>
                    </w:rPr>
                    <w:t>rpef)</w:t>
                  </w:r>
                  <w:r w:rsidR="00B16DD1" w:rsidRPr="005804C4">
                    <w:rPr>
                      <w:rFonts w:ascii="Verdana" w:hAnsi="Verdana" w:cs="Arial"/>
                      <w:bCs/>
                    </w:rPr>
                    <w:t xml:space="preserve">                                    </w:t>
                  </w:r>
                  <w:r w:rsidR="0072064C" w:rsidRPr="005804C4">
                    <w:rPr>
                      <w:rFonts w:ascii="Verdana" w:hAnsi="Verdana" w:cs="Arial"/>
                      <w:bCs/>
                    </w:rPr>
                    <w:t xml:space="preserve">                                                                                               </w:t>
                  </w:r>
                </w:p>
              </w:tc>
            </w:tr>
          </w:tbl>
          <w:p w14:paraId="038B1ED7" w14:textId="77777777" w:rsidR="00002133" w:rsidRPr="005804C4" w:rsidRDefault="00002133" w:rsidP="00FB481C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05FFEF2" w14:textId="453E1AB1" w:rsidR="000A22EB" w:rsidRPr="005804C4" w:rsidRDefault="00337212" w:rsidP="00893CED">
            <w:pPr>
              <w:ind w:left="7019" w:right="-153" w:hanging="7011"/>
              <w:rPr>
                <w:rFonts w:ascii="Verdana" w:hAnsi="Verdana" w:cs="Arial"/>
                <w:b/>
                <w:sz w:val="22"/>
                <w:szCs w:val="22"/>
              </w:rPr>
            </w:pPr>
            <w:r w:rsidRPr="005804C4">
              <w:rPr>
                <w:rFonts w:ascii="Verdana" w:hAnsi="Verdana"/>
                <w:b/>
                <w:sz w:val="32"/>
                <w:szCs w:val="32"/>
              </w:rPr>
              <w:t>C</w: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6411F7">
              <w:rPr>
                <w:rFonts w:ascii="Verdana" w:hAnsi="Verdana"/>
                <w:b/>
                <w:sz w:val="32"/>
                <w:szCs w:val="32"/>
              </w:rPr>
            </w:r>
            <w:r w:rsidR="006411F7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="00C80CE4" w:rsidRPr="005804C4"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  <w:r w:rsidRPr="005804C4">
              <w:rPr>
                <w:rFonts w:ascii="Verdana" w:hAnsi="Verdana" w:cs="Arial"/>
                <w:b/>
                <w:sz w:val="22"/>
                <w:szCs w:val="22"/>
              </w:rPr>
              <w:t>ESPERTO ESTERNO</w:t>
            </w:r>
            <w:r w:rsidR="00FB481C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="000A22EB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prestatore d’opera occasionale </w:t>
            </w:r>
            <w:r w:rsidR="00197964" w:rsidRPr="005804C4">
              <w:rPr>
                <w:rFonts w:ascii="Verdana" w:hAnsi="Verdana" w:cs="Arial"/>
                <w:b/>
                <w:sz w:val="22"/>
                <w:szCs w:val="22"/>
              </w:rPr>
              <w:t>c</w:t>
            </w:r>
            <w:r w:rsidR="004D1DE0" w:rsidRPr="005804C4"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="00197964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n </w:t>
            </w:r>
            <w:r w:rsidR="000A22EB" w:rsidRPr="005804C4">
              <w:rPr>
                <w:rFonts w:ascii="Verdana" w:hAnsi="Verdana" w:cs="Arial"/>
                <w:b/>
                <w:sz w:val="22"/>
                <w:szCs w:val="22"/>
              </w:rPr>
              <w:t>r</w:t>
            </w:r>
            <w:r w:rsidR="00197964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itenuta d’acconto Irpef </w:t>
            </w:r>
            <w:r w:rsidR="000A22EB" w:rsidRPr="005804C4">
              <w:rPr>
                <w:rFonts w:ascii="Verdana" w:hAnsi="Verdana" w:cs="Arial"/>
                <w:b/>
                <w:sz w:val="22"/>
                <w:szCs w:val="22"/>
              </w:rPr>
              <w:t>20%</w:t>
            </w:r>
            <w:r w:rsidR="000A5936" w:rsidRPr="005804C4">
              <w:rPr>
                <w:rFonts w:ascii="Verdana" w:hAnsi="Verdana" w:cs="Arial"/>
                <w:b/>
                <w:sz w:val="22"/>
                <w:szCs w:val="22"/>
              </w:rPr>
              <w:t>)</w:t>
            </w:r>
          </w:p>
          <w:p w14:paraId="55AFD9B1" w14:textId="4138F01A" w:rsidR="00B16DD1" w:rsidRPr="005804C4" w:rsidRDefault="00197964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781"/>
              </w:tabs>
              <w:ind w:left="781" w:hanging="489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  <w:r w:rsidR="00B16DD1" w:rsidRPr="005804C4">
              <w:rPr>
                <w:rFonts w:ascii="Verdana" w:hAnsi="Verdana" w:cs="Arial"/>
                <w:sz w:val="18"/>
                <w:szCs w:val="18"/>
              </w:rPr>
              <w:t xml:space="preserve"> (art. 67 c. 1, </w:t>
            </w:r>
            <w:proofErr w:type="spellStart"/>
            <w:r w:rsidR="00B16DD1" w:rsidRPr="005804C4">
              <w:rPr>
                <w:rFonts w:ascii="Verdana" w:hAnsi="Verdana" w:cs="Arial"/>
                <w:sz w:val="18"/>
                <w:szCs w:val="18"/>
              </w:rPr>
              <w:t>lett.l</w:t>
            </w:r>
            <w:proofErr w:type="spellEnd"/>
            <w:r w:rsidR="00B16DD1" w:rsidRPr="005804C4">
              <w:rPr>
                <w:rFonts w:ascii="Verdana" w:hAnsi="Verdana" w:cs="Arial"/>
                <w:sz w:val="18"/>
                <w:szCs w:val="18"/>
              </w:rPr>
              <w:t>) del TUIR redditi diversi</w:t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r w:rsidR="00B16DD1" w:rsidRPr="005804C4">
              <w:rPr>
                <w:rFonts w:ascii="Verdana" w:hAnsi="Verdana" w:cs="Arial"/>
                <w:sz w:val="18"/>
                <w:szCs w:val="18"/>
              </w:rPr>
              <w:t xml:space="preserve">art.25 D.P.R. 600/73). </w:t>
            </w:r>
          </w:p>
          <w:p w14:paraId="55225281" w14:textId="507D0D8A" w:rsidR="004A2840" w:rsidRPr="005804C4" w:rsidRDefault="00B16DD1" w:rsidP="00C44F88">
            <w:pPr>
              <w:pStyle w:val="Intestazione"/>
              <w:tabs>
                <w:tab w:val="clear" w:pos="4819"/>
                <w:tab w:val="clear" w:pos="9638"/>
                <w:tab w:val="left" w:pos="-273"/>
                <w:tab w:val="left" w:pos="498"/>
              </w:tabs>
              <w:ind w:left="641" w:hanging="641"/>
              <w:rPr>
                <w:rFonts w:ascii="Verdana" w:hAnsi="Verdana" w:cs="Arial"/>
                <w:i/>
              </w:rPr>
            </w:pPr>
            <w:r w:rsidRPr="005804C4">
              <w:rPr>
                <w:rFonts w:ascii="Verdana" w:hAnsi="Verdana" w:cs="Arial"/>
              </w:rPr>
              <w:t xml:space="preserve">                </w:t>
            </w:r>
            <w:r w:rsidR="00197964" w:rsidRPr="005804C4">
              <w:rPr>
                <w:rFonts w:ascii="Verdana" w:hAnsi="Verdana" w:cs="Arial"/>
              </w:rPr>
              <w:t xml:space="preserve">_I__ </w:t>
            </w:r>
            <w:proofErr w:type="spellStart"/>
            <w:r w:rsidR="00197964" w:rsidRPr="005804C4">
              <w:rPr>
                <w:rFonts w:ascii="Verdana" w:hAnsi="Verdana" w:cs="Arial"/>
              </w:rPr>
              <w:t>sottoscritt</w:t>
            </w:r>
            <w:proofErr w:type="spellEnd"/>
            <w:r w:rsidR="00197964" w:rsidRPr="005804C4">
              <w:rPr>
                <w:rFonts w:ascii="Verdana" w:hAnsi="Verdana" w:cs="Arial"/>
              </w:rPr>
              <w:t>_</w:t>
            </w:r>
            <w:r w:rsidR="009B0B27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 dichiara: </w:t>
            </w:r>
            <w:r w:rsidRPr="005804C4">
              <w:rPr>
                <w:rFonts w:ascii="Verdana" w:hAnsi="Verdana" w:cs="Arial"/>
                <w:i/>
              </w:rPr>
              <w:t>(scegliere una delle due opzioni):</w:t>
            </w:r>
          </w:p>
          <w:p w14:paraId="20C3FAA7" w14:textId="534DF34D" w:rsidR="00B16DD1" w:rsidRPr="005804C4" w:rsidRDefault="006B48F9" w:rsidP="00B03701">
            <w:pPr>
              <w:ind w:left="923" w:hanging="639"/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E559A7A" wp14:editId="01AFE0C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120650</wp:posOffset>
                      </wp:positionV>
                      <wp:extent cx="523875" cy="0"/>
                      <wp:effectExtent l="0" t="0" r="0" b="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9C0E84" id="AutoShape 4" o:spid="_x0000_s1026" type="#_x0000_t32" style="position:absolute;margin-left:209.2pt;margin-top:9.5pt;width:41.2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"/>
                  </w:pict>
                </mc:Fallback>
              </mc:AlternateContent>
            </w:r>
            <w:r w:rsidR="00B16DD1" w:rsidRPr="005804C4">
              <w:rPr>
                <w:rFonts w:ascii="Verdana" w:hAnsi="Verdana" w:cs="Arial"/>
                <w:bCs/>
              </w:rPr>
              <w:t xml:space="preserve">     </w:t>
            </w:r>
            <w:r w:rsidR="00B16DD1" w:rsidRPr="005804C4">
              <w:rPr>
                <w:rFonts w:ascii="Verdana" w:hAnsi="Verdana" w:cs="Arial"/>
                <w:bCs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6"/>
            <w:r w:rsidR="00B16DD1" w:rsidRPr="005804C4">
              <w:rPr>
                <w:rFonts w:ascii="Verdana" w:hAnsi="Verdana" w:cs="Arial"/>
                <w:bCs/>
              </w:rPr>
              <w:instrText xml:space="preserve"> FORMCHECKBOX </w:instrText>
            </w:r>
            <w:r w:rsidR="006411F7">
              <w:rPr>
                <w:rFonts w:ascii="Verdana" w:hAnsi="Verdana" w:cs="Arial"/>
                <w:bCs/>
              </w:rPr>
            </w:r>
            <w:r w:rsidR="006411F7">
              <w:rPr>
                <w:rFonts w:ascii="Verdana" w:hAnsi="Verdana" w:cs="Arial"/>
                <w:bCs/>
              </w:rPr>
              <w:fldChar w:fldCharType="separate"/>
            </w:r>
            <w:r w:rsidR="00B16DD1" w:rsidRPr="005804C4">
              <w:rPr>
                <w:rFonts w:ascii="Verdana" w:hAnsi="Verdana" w:cs="Arial"/>
                <w:bCs/>
              </w:rPr>
              <w:fldChar w:fldCharType="end"/>
            </w:r>
            <w:bookmarkEnd w:id="8"/>
            <w:r w:rsidR="00B16DD1" w:rsidRPr="005804C4">
              <w:rPr>
                <w:rFonts w:ascii="Verdana" w:hAnsi="Verdana" w:cs="Arial"/>
              </w:rPr>
              <w:t xml:space="preserve"> nel corso del periodo d’imposta</w:t>
            </w:r>
            <w:r w:rsidR="00B16DD1" w:rsidRPr="005804C4">
              <w:rPr>
                <w:rFonts w:ascii="Verdana" w:hAnsi="Verdana" w:cs="Arial"/>
                <w:b/>
              </w:rPr>
              <w:t xml:space="preserve"> anno </w:t>
            </w:r>
            <w:r w:rsidR="0072064C" w:rsidRPr="005804C4">
              <w:rPr>
                <w:rFonts w:ascii="Verdana" w:hAnsi="Verdana" w:cs="Arial"/>
                <w:b/>
              </w:rPr>
              <w:t xml:space="preserve">  </w:t>
            </w:r>
            <w:r w:rsidR="00B16DD1" w:rsidRPr="005804C4">
              <w:rPr>
                <w:rFonts w:ascii="Verdana" w:hAnsi="Verdana" w:cs="Arial"/>
                <w:b/>
              </w:rPr>
              <w:t xml:space="preserve"> </w:t>
            </w:r>
            <w:r w:rsidR="0072064C" w:rsidRPr="005804C4">
              <w:rPr>
                <w:rFonts w:ascii="Verdana" w:hAnsi="Verdana" w:cs="Arial"/>
                <w:b/>
              </w:rPr>
              <w:t xml:space="preserve">            </w:t>
            </w:r>
            <w:r w:rsidR="00B16DD1" w:rsidRPr="005804C4">
              <w:rPr>
                <w:rFonts w:ascii="Verdana" w:hAnsi="Verdana" w:cs="Arial"/>
                <w:b/>
              </w:rPr>
              <w:t xml:space="preserve"> </w:t>
            </w:r>
            <w:r w:rsidR="00B16DD1" w:rsidRPr="005804C4">
              <w:rPr>
                <w:rFonts w:ascii="Verdana" w:hAnsi="Verdana" w:cs="Arial"/>
                <w:b/>
                <w:u w:val="single"/>
              </w:rPr>
              <w:t>non percepirà</w:t>
            </w:r>
            <w:r w:rsidR="00B16DD1" w:rsidRPr="005804C4">
              <w:rPr>
                <w:rFonts w:ascii="Verdana" w:hAnsi="Verdana" w:cs="Arial"/>
              </w:rPr>
              <w:t xml:space="preserve"> compensi superiori ad Euro 5.000,00  </w:t>
            </w:r>
          </w:p>
          <w:p w14:paraId="19739FB4" w14:textId="77777777" w:rsidR="00B16DD1" w:rsidRPr="005804C4" w:rsidRDefault="00B16DD1" w:rsidP="00B03701">
            <w:pPr>
              <w:spacing w:line="120" w:lineRule="auto"/>
              <w:ind w:left="925" w:hanging="641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B16DD1" w:rsidRPr="005804C4" w14:paraId="4C1C938A" w14:textId="77777777" w:rsidTr="00B03701">
        <w:trPr>
          <w:trHeight w:val="774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279" w:tblpY="1"/>
              <w:tblOverlap w:val="never"/>
              <w:tblW w:w="108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9"/>
            </w:tblGrid>
            <w:tr w:rsidR="00B16DD1" w:rsidRPr="005804C4" w14:paraId="3EA815D7" w14:textId="77777777" w:rsidTr="00B03701">
              <w:trPr>
                <w:trHeight w:val="634"/>
              </w:trPr>
              <w:tc>
                <w:tcPr>
                  <w:tcW w:w="10889" w:type="dxa"/>
                  <w:shd w:val="clear" w:color="auto" w:fill="auto"/>
                </w:tcPr>
                <w:p w14:paraId="5669DC63" w14:textId="005B6BFA" w:rsidR="00B16DD1" w:rsidRPr="005804C4" w:rsidRDefault="006B48F9" w:rsidP="00654CD1">
                  <w:pPr>
                    <w:ind w:left="354" w:right="273" w:hanging="142"/>
                    <w:rPr>
                      <w:rFonts w:ascii="Verdana" w:hAnsi="Verdana" w:cs="Arial"/>
                    </w:rPr>
                  </w:pPr>
                  <w:r w:rsidRPr="005804C4">
                    <w:rPr>
                      <w:rFonts w:ascii="Verdana" w:hAnsi="Verdana" w:cs="Arial"/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45141DD3" wp14:editId="37102354">
                            <wp:simplePos x="0" y="0"/>
                            <wp:positionH relativeFrom="column">
                              <wp:posOffset>2433955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23875" cy="635"/>
                            <wp:effectExtent l="0" t="0" r="0" b="0"/>
                            <wp:wrapNone/>
                            <wp:docPr id="17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38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DC77AF1" id="AutoShape 5" o:spid="_x0000_s1026" type="#_x0000_t32" style="position:absolute;margin-left:191.65pt;margin-top:8.3pt;width:41.2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"/>
                        </w:pict>
                      </mc:Fallback>
                    </mc:AlternateContent>
                  </w:r>
                  <w:r w:rsidR="00B16DD1" w:rsidRPr="005804C4">
                    <w:rPr>
                      <w:rFonts w:ascii="Verdana" w:hAnsi="Verdana" w:cs="Arial"/>
                    </w:rPr>
                    <w:fldChar w:fldCharType="begin">
                      <w:ffData>
                        <w:name w:val="Controllo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ontrollo27"/>
                  <w:r w:rsidR="00B16DD1" w:rsidRPr="005804C4">
                    <w:rPr>
                      <w:rFonts w:ascii="Verdana" w:hAnsi="Verdana" w:cs="Arial"/>
                    </w:rPr>
                    <w:instrText xml:space="preserve"> FORMCHECKBOX </w:instrText>
                  </w:r>
                  <w:r w:rsidR="006411F7">
                    <w:rPr>
                      <w:rFonts w:ascii="Verdana" w:hAnsi="Verdana" w:cs="Arial"/>
                    </w:rPr>
                  </w:r>
                  <w:r w:rsidR="006411F7">
                    <w:rPr>
                      <w:rFonts w:ascii="Verdana" w:hAnsi="Verdana" w:cs="Arial"/>
                    </w:rPr>
                    <w:fldChar w:fldCharType="separate"/>
                  </w:r>
                  <w:r w:rsidR="00B16DD1" w:rsidRPr="005804C4">
                    <w:rPr>
                      <w:rFonts w:ascii="Verdana" w:hAnsi="Verdana" w:cs="Arial"/>
                    </w:rPr>
                    <w:fldChar w:fldCharType="end"/>
                  </w:r>
                  <w:bookmarkEnd w:id="9"/>
                  <w:r w:rsidR="00B16DD1" w:rsidRPr="005804C4">
                    <w:rPr>
                      <w:rFonts w:ascii="Verdana" w:hAnsi="Verdana" w:cs="Arial"/>
                    </w:rPr>
                    <w:t xml:space="preserve"> nel corso del periodo d’imposta</w:t>
                  </w:r>
                  <w:r w:rsidR="00B16DD1" w:rsidRPr="005804C4">
                    <w:rPr>
                      <w:rFonts w:ascii="Verdana" w:hAnsi="Verdana" w:cs="Arial"/>
                      <w:b/>
                    </w:rPr>
                    <w:t xml:space="preserve"> anno   </w:t>
                  </w:r>
                  <w:r w:rsidR="0072064C" w:rsidRPr="005804C4">
                    <w:rPr>
                      <w:rFonts w:ascii="Verdana" w:hAnsi="Verdana" w:cs="Arial"/>
                      <w:b/>
                    </w:rPr>
                    <w:t xml:space="preserve">               </w:t>
                  </w:r>
                  <w:r w:rsidR="00B16DD1" w:rsidRPr="005804C4">
                    <w:rPr>
                      <w:rFonts w:ascii="Verdana" w:hAnsi="Verdana" w:cs="Arial"/>
                      <w:b/>
                      <w:u w:val="single"/>
                    </w:rPr>
                    <w:t>percepirà</w:t>
                  </w:r>
                  <w:r w:rsidR="00B16DD1" w:rsidRPr="005804C4">
                    <w:rPr>
                      <w:rFonts w:ascii="Verdana" w:hAnsi="Verdana" w:cs="Arial"/>
                    </w:rPr>
                    <w:t xml:space="preserve"> compensi superiori ad Euro 5.000,00</w:t>
                  </w:r>
                  <w:r w:rsidR="000728A4" w:rsidRPr="005804C4">
                    <w:rPr>
                      <w:rFonts w:ascii="Verdana" w:hAnsi="Verdana" w:cs="Arial"/>
                    </w:rPr>
                    <w:t xml:space="preserve"> e pertanto</w:t>
                  </w:r>
                </w:p>
                <w:p w14:paraId="36282F37" w14:textId="5D80700F" w:rsidR="00B16DD1" w:rsidRPr="005804C4" w:rsidRDefault="00B16DD1" w:rsidP="0035109A">
                  <w:pPr>
                    <w:ind w:left="492" w:right="273" w:hanging="280"/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</w:pPr>
                  <w:r w:rsidRPr="005804C4">
                    <w:rPr>
                      <w:rFonts w:ascii="Verdana" w:hAnsi="Verdana" w:cs="Arial"/>
                    </w:rPr>
                    <w:t xml:space="preserve">    </w:t>
                  </w:r>
                  <w:r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447FE4" w:rsidRPr="005804C4">
                    <w:rPr>
                      <w:rFonts w:ascii="Verdana" w:hAnsi="Verdana" w:cs="Arial"/>
                      <w:b/>
                      <w:bCs/>
                    </w:rPr>
                    <w:t>chiede a</w:t>
                  </w:r>
                  <w:r w:rsidRPr="005804C4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bCs/>
                    </w:rPr>
                    <w:t xml:space="preserve">codesta Amministrazione </w:t>
                  </w:r>
                  <w:bookmarkStart w:id="10" w:name="_Hlk63080363"/>
                  <w:r w:rsidR="00447FE4" w:rsidRPr="005804C4">
                    <w:rPr>
                      <w:rFonts w:ascii="Verdana" w:hAnsi="Verdana" w:cs="Arial"/>
                      <w:bCs/>
                    </w:rPr>
                    <w:t>di</w:t>
                  </w:r>
                  <w:r w:rsidRPr="005804C4">
                    <w:rPr>
                      <w:rFonts w:ascii="Verdana" w:hAnsi="Verdana" w:cs="Arial"/>
                      <w:bCs/>
                    </w:rPr>
                    <w:t xml:space="preserve"> operare sul compenso spettante la trattenuta previdenziale 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per la gestione </w:t>
                  </w:r>
                  <w:r w:rsidR="00CC05E4" w:rsidRPr="005804C4">
                    <w:rPr>
                      <w:rFonts w:ascii="Verdana" w:hAnsi="Verdana" w:cs="Arial"/>
                      <w:bCs/>
                    </w:rPr>
                    <w:t xml:space="preserve">  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separata INPS </w:t>
                  </w:r>
                  <w:r w:rsidRPr="005804C4">
                    <w:rPr>
                      <w:rFonts w:ascii="Verdana" w:hAnsi="Verdana" w:cs="Arial"/>
                      <w:bCs/>
                    </w:rPr>
                    <w:t>sulla parte eccedente tale limite</w:t>
                  </w:r>
                  <w:r w:rsidR="009B0B27" w:rsidRPr="005804C4">
                    <w:rPr>
                      <w:rFonts w:ascii="Verdana" w:hAnsi="Verdana" w:cs="Arial"/>
                      <w:bCs/>
                    </w:rPr>
                    <w:t>,</w:t>
                  </w:r>
                  <w:r w:rsidR="000728A4" w:rsidRPr="005804C4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bCs/>
                      <w:iCs/>
                    </w:rPr>
                    <w:t>come da dichiarazione che si impegna a presentare al termine della</w:t>
                  </w:r>
                  <w:r w:rsidRPr="005804C4">
                    <w:rPr>
                      <w:rFonts w:ascii="Verdana" w:hAnsi="Verdana" w:cs="Arial"/>
                      <w:bCs/>
                      <w:i/>
                    </w:rPr>
                    <w:t xml:space="preserve"> </w:t>
                  </w:r>
                  <w:r w:rsidRPr="005804C4">
                    <w:rPr>
                      <w:rFonts w:ascii="Verdana" w:hAnsi="Verdana" w:cs="Arial"/>
                      <w:bCs/>
                      <w:iCs/>
                    </w:rPr>
                    <w:t>prestazione</w:t>
                  </w:r>
                  <w:r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="000728A4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(in base alla</w:t>
                  </w:r>
                  <w:r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 normativa vigente</w:t>
                  </w:r>
                  <w:r w:rsidR="000728A4"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:</w:t>
                  </w:r>
                  <w:r w:rsidRPr="005804C4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1/3 a carico del collaboratore e </w:t>
                  </w:r>
                  <w:r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2/3 a carico dell’Istituto</w:t>
                  </w:r>
                  <w:r w:rsidR="00447FE4"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)</w:t>
                  </w:r>
                  <w:r w:rsidRPr="005804C4">
                    <w:rPr>
                      <w:rFonts w:ascii="Verdana" w:hAnsi="Verdana" w:cs="Arial"/>
                      <w:bCs/>
                      <w:i/>
                      <w:sz w:val="18"/>
                      <w:szCs w:val="18"/>
                    </w:rPr>
                    <w:t>.</w:t>
                  </w:r>
                  <w:bookmarkEnd w:id="10"/>
                </w:p>
              </w:tc>
            </w:tr>
          </w:tbl>
          <w:p w14:paraId="25C31C27" w14:textId="77777777" w:rsidR="00A4147A" w:rsidRPr="005804C4" w:rsidRDefault="00B16DD1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bookmarkStart w:id="11" w:name="_Hlk63079841"/>
            <w:r w:rsidRPr="005804C4">
              <w:rPr>
                <w:rFonts w:ascii="Verdana" w:hAnsi="Verdana" w:cs="Arial"/>
              </w:rPr>
              <w:t xml:space="preserve">                 </w:t>
            </w:r>
          </w:p>
          <w:p w14:paraId="4C927EA5" w14:textId="4BCA7A6E" w:rsidR="00D904E6" w:rsidRPr="005804C4" w:rsidRDefault="007303DA" w:rsidP="00E340F3">
            <w:pPr>
              <w:ind w:left="7019" w:right="-153" w:hanging="7011"/>
              <w:rPr>
                <w:rFonts w:ascii="Verdana" w:hAnsi="Verdana" w:cs="Arial"/>
                <w:bCs/>
              </w:rPr>
            </w:pP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C </w:t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instrText xml:space="preserve"> FORMCHECKBOX </w:instrText>
            </w:r>
            <w:r w:rsidR="006411F7">
              <w:rPr>
                <w:rFonts w:ascii="Verdana" w:hAnsi="Verdana"/>
                <w:b/>
                <w:sz w:val="32"/>
                <w:szCs w:val="32"/>
              </w:rPr>
            </w:r>
            <w:r w:rsidR="006411F7">
              <w:rPr>
                <w:rFonts w:ascii="Verdana" w:hAnsi="Verdana"/>
                <w:b/>
                <w:sz w:val="32"/>
                <w:szCs w:val="32"/>
              </w:rPr>
              <w:fldChar w:fldCharType="separate"/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fldChar w:fldCharType="end"/>
            </w:r>
            <w:r w:rsidRPr="005804C4"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  <w:r w:rsidR="000A5936" w:rsidRPr="005804C4">
              <w:rPr>
                <w:rFonts w:ascii="Verdana" w:hAnsi="Verdana" w:cs="Arial"/>
                <w:b/>
                <w:caps/>
                <w:sz w:val="22"/>
                <w:szCs w:val="22"/>
              </w:rPr>
              <w:t>soggetto giuridico</w:t>
            </w:r>
            <w:r w:rsidR="00E340F3" w:rsidRPr="005804C4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di </w:t>
            </w:r>
            <w:r w:rsidR="000A5936" w:rsidRPr="005804C4">
              <w:rPr>
                <w:rFonts w:ascii="Verdana" w:hAnsi="Verdana" w:cs="Arial"/>
                <w:b/>
                <w:caps/>
                <w:sz w:val="22"/>
                <w:szCs w:val="22"/>
              </w:rPr>
              <w:t>impresa</w:t>
            </w:r>
            <w:r w:rsidR="00E340F3" w:rsidRPr="005804C4">
              <w:rPr>
                <w:rFonts w:ascii="Verdana" w:hAnsi="Verdana" w:cs="Arial"/>
                <w:b/>
                <w:sz w:val="22"/>
                <w:szCs w:val="22"/>
              </w:rPr>
              <w:t xml:space="preserve"> con </w:t>
            </w:r>
            <w:r w:rsidR="00D904E6" w:rsidRPr="005804C4">
              <w:rPr>
                <w:rFonts w:ascii="Verdana" w:hAnsi="Verdana" w:cs="Arial"/>
                <w:bCs/>
              </w:rPr>
              <w:t>Ragione sociale: ________________________________</w:t>
            </w:r>
          </w:p>
          <w:p w14:paraId="7DF038DF" w14:textId="3274ED38" w:rsidR="000A5936" w:rsidRPr="005804C4" w:rsidRDefault="00D904E6" w:rsidP="00C6715E">
            <w:pPr>
              <w:autoSpaceDE w:val="0"/>
              <w:autoSpaceDN w:val="0"/>
              <w:adjustRightInd w:val="0"/>
              <w:ind w:firstLine="1001"/>
              <w:jc w:val="both"/>
              <w:rPr>
                <w:rFonts w:ascii="Verdana" w:hAnsi="Verdana"/>
              </w:rPr>
            </w:pPr>
            <w:r w:rsidRPr="005804C4">
              <w:rPr>
                <w:rFonts w:ascii="Verdana" w:hAnsi="Verdana" w:cs="Arial"/>
              </w:rPr>
              <w:t>Sede legale ____________________________________</w:t>
            </w:r>
            <w:r w:rsidR="00C6715E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/>
              </w:rPr>
              <w:t xml:space="preserve"> </w:t>
            </w:r>
            <w:r w:rsidR="005B406C" w:rsidRPr="005804C4">
              <w:rPr>
                <w:rFonts w:ascii="Verdana" w:hAnsi="Verdana"/>
              </w:rPr>
              <w:t xml:space="preserve"> </w:t>
            </w:r>
            <w:r w:rsidR="005B406C" w:rsidRPr="005804C4">
              <w:rPr>
                <w:rFonts w:ascii="Verdana" w:hAnsi="Verdana" w:cs="Arial"/>
              </w:rPr>
              <w:t>Partita IVA</w:t>
            </w:r>
            <w:r w:rsidR="005B406C" w:rsidRPr="005804C4">
              <w:rPr>
                <w:rFonts w:ascii="Verdana" w:hAnsi="Verdana"/>
              </w:rPr>
              <w:t xml:space="preserve"> _________________________________</w:t>
            </w:r>
          </w:p>
          <w:p w14:paraId="3C82CA73" w14:textId="69C85E83" w:rsidR="005B406C" w:rsidRPr="005804C4" w:rsidRDefault="005B406C" w:rsidP="005B406C">
            <w:pPr>
              <w:pStyle w:val="Default"/>
              <w:ind w:firstLine="859"/>
              <w:rPr>
                <w:rFonts w:ascii="Verdana" w:hAnsi="Verdana"/>
                <w:i/>
                <w:iCs/>
              </w:rPr>
            </w:pPr>
            <w:r w:rsidRPr="005804C4">
              <w:rPr>
                <w:rFonts w:ascii="Verdana" w:hAnsi="Verdana"/>
              </w:rPr>
              <w:t xml:space="preserve">  Iscritta alla C.C.I.A.A. </w:t>
            </w:r>
            <w:r w:rsidRPr="005804C4">
              <w:rPr>
                <w:rFonts w:ascii="Verdana" w:hAnsi="Verdana"/>
                <w:i/>
                <w:iCs/>
              </w:rPr>
              <w:t>(ovvero ad equivalente Albo e Registro professionale dello Stato di appartenenza)</w:t>
            </w:r>
          </w:p>
          <w:p w14:paraId="46DEAF84" w14:textId="689EBB91" w:rsidR="005B406C" w:rsidRPr="005804C4" w:rsidRDefault="005B406C" w:rsidP="005B406C">
            <w:pPr>
              <w:pStyle w:val="Default"/>
              <w:ind w:firstLine="859"/>
              <w:rPr>
                <w:rFonts w:ascii="Verdana" w:hAnsi="Verdana" w:cs="Arial"/>
              </w:rPr>
            </w:pPr>
            <w:r w:rsidRPr="005804C4">
              <w:rPr>
                <w:rFonts w:ascii="Verdana" w:hAnsi="Verdana"/>
              </w:rPr>
              <w:t xml:space="preserve">  di ___________________________________________________</w:t>
            </w:r>
          </w:p>
          <w:p w14:paraId="0AC350E2" w14:textId="02029B4A" w:rsidR="000A5936" w:rsidRPr="005804C4" w:rsidRDefault="000A5936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14:paraId="06CED075" w14:textId="77777777" w:rsidR="00EF45C8" w:rsidRPr="005804C4" w:rsidRDefault="00EF45C8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14:paraId="285FFF30" w14:textId="77777777" w:rsidR="00EF45C8" w:rsidRPr="005804C4" w:rsidRDefault="00EF45C8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14:paraId="7667C975" w14:textId="06A891D5" w:rsidR="000A5936" w:rsidRPr="005804C4" w:rsidRDefault="000A5936" w:rsidP="00920D3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14:paraId="242E32D4" w14:textId="14AEE7A0" w:rsidR="00B16DD1" w:rsidRPr="005804C4" w:rsidRDefault="002A03DF" w:rsidP="002A03DF">
            <w:pPr>
              <w:autoSpaceDE w:val="0"/>
              <w:autoSpaceDN w:val="0"/>
              <w:adjustRightInd w:val="0"/>
              <w:ind w:right="207"/>
              <w:jc w:val="both"/>
              <w:rPr>
                <w:rFonts w:ascii="Verdana" w:hAnsi="Verdana" w:cs="Arial"/>
                <w:bCs/>
              </w:rPr>
            </w:pPr>
            <w:r w:rsidRPr="005804C4">
              <w:rPr>
                <w:rFonts w:ascii="Verdana" w:hAnsi="Verdana" w:cs="Arial"/>
              </w:rPr>
              <w:t>A tal fine</w:t>
            </w:r>
            <w:bookmarkEnd w:id="11"/>
            <w:r w:rsidR="009B0B27" w:rsidRPr="005804C4">
              <w:rPr>
                <w:rFonts w:ascii="Verdana" w:hAnsi="Verdana" w:cs="Arial"/>
                <w:bCs/>
              </w:rPr>
              <w:t xml:space="preserve"> </w:t>
            </w:r>
            <w:r w:rsidR="00371CCC" w:rsidRPr="005804C4">
              <w:rPr>
                <w:rFonts w:ascii="Verdana" w:hAnsi="Verdana" w:cs="Arial"/>
                <w:b/>
              </w:rPr>
              <w:t>dichiaro</w:t>
            </w:r>
            <w:r w:rsidR="00371CCC" w:rsidRPr="005804C4">
              <w:rPr>
                <w:rFonts w:ascii="Verdana" w:hAnsi="Verdana" w:cs="Arial"/>
                <w:bCs/>
              </w:rPr>
              <w:t xml:space="preserve">, sotto la propria </w:t>
            </w:r>
            <w:r w:rsidR="004B380F" w:rsidRPr="005804C4">
              <w:rPr>
                <w:rFonts w:ascii="Verdana" w:hAnsi="Verdana" w:cs="Arial"/>
                <w:bCs/>
              </w:rPr>
              <w:t xml:space="preserve">responsabilità, </w:t>
            </w:r>
            <w:r w:rsidR="00654CD1" w:rsidRPr="005804C4">
              <w:rPr>
                <w:rFonts w:ascii="Verdana" w:hAnsi="Verdana" w:cs="Arial"/>
                <w:bCs/>
              </w:rPr>
              <w:t>consapevole delle sanzioni civil</w:t>
            </w:r>
            <w:r w:rsidR="000A22EB" w:rsidRPr="005804C4">
              <w:rPr>
                <w:rFonts w:ascii="Verdana" w:hAnsi="Verdana" w:cs="Arial"/>
                <w:bCs/>
              </w:rPr>
              <w:t>i</w:t>
            </w:r>
            <w:r w:rsidR="00654CD1" w:rsidRPr="005804C4">
              <w:rPr>
                <w:rFonts w:ascii="Verdana" w:hAnsi="Verdana" w:cs="Arial"/>
                <w:bCs/>
              </w:rPr>
              <w:t xml:space="preserve"> e penali previste nel caso di dichiarazioni </w:t>
            </w:r>
            <w:r w:rsidR="00F35897" w:rsidRPr="005804C4">
              <w:rPr>
                <w:rFonts w:ascii="Verdana" w:hAnsi="Verdana" w:cs="Arial"/>
                <w:bCs/>
              </w:rPr>
              <w:t>mendaci</w:t>
            </w:r>
            <w:r w:rsidR="00A34A32" w:rsidRPr="005804C4">
              <w:rPr>
                <w:rFonts w:ascii="Verdana" w:hAnsi="Verdana" w:cs="Arial"/>
                <w:bCs/>
              </w:rPr>
              <w:t>, di formazione o uso di atti falsi, richiamate dall</w:t>
            </w:r>
            <w:r w:rsidR="00D87FB3" w:rsidRPr="005804C4">
              <w:rPr>
                <w:rFonts w:ascii="Verdana" w:hAnsi="Verdana" w:cs="Arial"/>
                <w:bCs/>
              </w:rPr>
              <w:t>’art. 76</w:t>
            </w:r>
            <w:r w:rsidR="0035109A" w:rsidRPr="005804C4">
              <w:rPr>
                <w:rFonts w:ascii="Verdana" w:hAnsi="Verdana" w:cs="Arial"/>
                <w:bCs/>
              </w:rPr>
              <w:t xml:space="preserve"> del DPR 445/2000</w:t>
            </w:r>
            <w:r w:rsidR="00D87FB3" w:rsidRPr="005804C4">
              <w:rPr>
                <w:rFonts w:ascii="Verdana" w:hAnsi="Verdana" w:cs="Arial"/>
                <w:bCs/>
              </w:rPr>
              <w:t xml:space="preserve"> e </w:t>
            </w:r>
            <w:proofErr w:type="spellStart"/>
            <w:r w:rsidR="00D87FB3" w:rsidRPr="005804C4">
              <w:rPr>
                <w:rFonts w:ascii="Verdana" w:hAnsi="Verdana" w:cs="Arial"/>
                <w:bCs/>
              </w:rPr>
              <w:t>ss.mm.ii</w:t>
            </w:r>
            <w:proofErr w:type="spellEnd"/>
            <w:r w:rsidR="00D87FB3" w:rsidRPr="005804C4">
              <w:rPr>
                <w:rFonts w:ascii="Verdana" w:hAnsi="Verdana" w:cs="Arial"/>
                <w:bCs/>
              </w:rPr>
              <w:t>.</w:t>
            </w:r>
            <w:r w:rsidR="00654CD1" w:rsidRPr="005804C4">
              <w:rPr>
                <w:rFonts w:ascii="Verdana" w:hAnsi="Verdana" w:cs="Arial"/>
                <w:bCs/>
              </w:rPr>
              <w:t>:</w:t>
            </w:r>
          </w:p>
          <w:p w14:paraId="78FF157B" w14:textId="6CE8180D" w:rsidR="00303C96" w:rsidRPr="005804C4" w:rsidRDefault="00303C96" w:rsidP="00DD5665">
            <w:pPr>
              <w:spacing w:line="120" w:lineRule="auto"/>
              <w:ind w:right="272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91BB342" w14:textId="23CA72B7" w:rsidR="00303C96" w:rsidRPr="005804C4" w:rsidRDefault="00303C96" w:rsidP="00303C96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essere a conoscenza di tutti i termini del</w:t>
            </w:r>
            <w:r w:rsidR="00B71020" w:rsidRPr="005804C4">
              <w:rPr>
                <w:rFonts w:ascii="Verdana" w:hAnsi="Verdana" w:cs="Arial"/>
              </w:rPr>
              <w:t>l’Avviso</w:t>
            </w:r>
            <w:r w:rsidRPr="005804C4">
              <w:rPr>
                <w:rFonts w:ascii="Verdana" w:hAnsi="Verdana" w:cs="Arial"/>
              </w:rPr>
              <w:t>, che accetta senza riserve;</w:t>
            </w:r>
          </w:p>
          <w:p w14:paraId="1B60A3B1" w14:textId="77777777" w:rsidR="00B16DD1" w:rsidRPr="005804C4" w:rsidRDefault="00B16DD1" w:rsidP="00654CD1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5748B60" w14:textId="139D16AC" w:rsidR="00B16DD1" w:rsidRPr="005804C4" w:rsidRDefault="00B16DD1" w:rsidP="009E2335">
            <w:pPr>
              <w:ind w:left="434" w:right="273" w:hanging="434"/>
              <w:rPr>
                <w:rFonts w:ascii="Verdana" w:hAnsi="Verdana" w:cs="Arial"/>
                <w:i/>
                <w:iCs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 xml:space="preserve">di essere in possesso dei requisiti </w:t>
            </w:r>
            <w:r w:rsidR="00303C96" w:rsidRPr="005804C4">
              <w:rPr>
                <w:rFonts w:ascii="Verdana" w:hAnsi="Verdana" w:cs="Arial"/>
              </w:rPr>
              <w:t>previsti dall</w:t>
            </w:r>
            <w:r w:rsidR="00F970F3" w:rsidRPr="005804C4">
              <w:rPr>
                <w:rFonts w:ascii="Verdana" w:hAnsi="Verdana" w:cs="Arial"/>
              </w:rPr>
              <w:t>a normativa di legge</w:t>
            </w:r>
            <w:r w:rsidR="009E2335" w:rsidRPr="005804C4">
              <w:rPr>
                <w:rFonts w:ascii="Verdana" w:hAnsi="Verdana" w:cs="Arial"/>
              </w:rPr>
              <w:t xml:space="preserve"> (art. 32 del </w:t>
            </w:r>
            <w:proofErr w:type="spellStart"/>
            <w:r w:rsidR="009E2335" w:rsidRPr="005804C4">
              <w:rPr>
                <w:rFonts w:ascii="Verdana" w:hAnsi="Verdana" w:cs="Arial"/>
              </w:rPr>
              <w:t>D.Lgs.</w:t>
            </w:r>
            <w:proofErr w:type="spellEnd"/>
            <w:r w:rsidR="009E2335" w:rsidRPr="005804C4">
              <w:rPr>
                <w:rFonts w:ascii="Verdana" w:hAnsi="Verdana" w:cs="Arial"/>
              </w:rPr>
              <w:t xml:space="preserve"> 81/2008 e </w:t>
            </w:r>
            <w:proofErr w:type="spellStart"/>
            <w:r w:rsidR="009E2335" w:rsidRPr="005804C4">
              <w:rPr>
                <w:rFonts w:ascii="Verdana" w:hAnsi="Verdana" w:cs="Arial"/>
              </w:rPr>
              <w:t>D.Lgs.</w:t>
            </w:r>
            <w:proofErr w:type="spellEnd"/>
            <w:r w:rsidR="009E2335" w:rsidRPr="005804C4">
              <w:rPr>
                <w:rFonts w:ascii="Verdana" w:hAnsi="Verdana" w:cs="Arial"/>
              </w:rPr>
              <w:t xml:space="preserve"> 106/2009) </w:t>
            </w:r>
            <w:r w:rsidR="00303C96" w:rsidRPr="005804C4">
              <w:rPr>
                <w:rFonts w:ascii="Verdana" w:hAnsi="Verdana" w:cs="Arial"/>
              </w:rPr>
              <w:t>e</w:t>
            </w:r>
            <w:r w:rsidR="009E2335" w:rsidRPr="005804C4">
              <w:rPr>
                <w:rFonts w:ascii="Verdana" w:hAnsi="Verdana" w:cs="Arial"/>
              </w:rPr>
              <w:t xml:space="preserve"> pertanto </w:t>
            </w:r>
            <w:r w:rsidR="00303C96" w:rsidRPr="005804C4">
              <w:rPr>
                <w:rFonts w:ascii="Verdana" w:hAnsi="Verdana" w:cs="Arial"/>
              </w:rPr>
              <w:t xml:space="preserve">di essere esperto competente </w:t>
            </w:r>
            <w:r w:rsidR="009E2335" w:rsidRPr="005804C4">
              <w:rPr>
                <w:rFonts w:ascii="Verdana" w:hAnsi="Verdana" w:cs="Arial"/>
              </w:rPr>
              <w:t xml:space="preserve">per </w:t>
            </w:r>
            <w:r w:rsidR="00435385" w:rsidRPr="005804C4">
              <w:rPr>
                <w:rFonts w:ascii="Verdana" w:hAnsi="Verdana" w:cs="Arial"/>
              </w:rPr>
              <w:t>la funzione di RSPP</w:t>
            </w:r>
            <w:r w:rsidR="009E2335" w:rsidRPr="005804C4">
              <w:rPr>
                <w:rFonts w:ascii="Verdana" w:hAnsi="Verdana" w:cs="Arial"/>
              </w:rPr>
              <w:t>.</w:t>
            </w:r>
            <w:r w:rsidR="00654CD1" w:rsidRPr="005804C4">
              <w:rPr>
                <w:rFonts w:ascii="Verdana" w:hAnsi="Verdana" w:cs="Arial"/>
              </w:rPr>
              <w:t>;</w:t>
            </w:r>
          </w:p>
          <w:p w14:paraId="4313C60E" w14:textId="4ADD2EED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293B5731" w14:textId="77777777" w:rsidR="00D734E4" w:rsidRPr="005804C4" w:rsidRDefault="00303C96" w:rsidP="00D734E4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essere in possesso degli attestati specifici dei corsi di formazione dei moduli A—B-C</w:t>
            </w:r>
            <w:r w:rsidR="00D734E4" w:rsidRPr="005804C4">
              <w:rPr>
                <w:rFonts w:ascii="Verdana" w:hAnsi="Verdana" w:cs="Arial"/>
              </w:rPr>
              <w:t xml:space="preserve"> e dei crediti professionali e </w:t>
            </w:r>
          </w:p>
          <w:p w14:paraId="2C9F85C3" w14:textId="1FFD3543" w:rsidR="00D734E4" w:rsidRPr="005804C4" w:rsidRDefault="00D734E4" w:rsidP="00D734E4">
            <w:pPr>
              <w:ind w:left="292" w:hanging="292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formativi pregressi</w:t>
            </w:r>
            <w:r w:rsidR="00436FA3" w:rsidRPr="005804C4">
              <w:rPr>
                <w:rFonts w:ascii="Verdana" w:hAnsi="Verdana" w:cs="Arial"/>
              </w:rPr>
              <w:t xml:space="preserve"> per RSPP</w:t>
            </w:r>
            <w:r w:rsidRPr="005804C4">
              <w:rPr>
                <w:rFonts w:ascii="Verdana" w:hAnsi="Verdana" w:cs="Arial"/>
              </w:rPr>
              <w:t>;</w:t>
            </w:r>
          </w:p>
          <w:p w14:paraId="5FB7FF0D" w14:textId="77777777" w:rsidR="00303C96" w:rsidRPr="005804C4" w:rsidRDefault="00303C96" w:rsidP="00303C96">
            <w:pPr>
              <w:tabs>
                <w:tab w:val="center" w:pos="5301"/>
                <w:tab w:val="left" w:pos="7371"/>
                <w:tab w:val="left" w:pos="9661"/>
              </w:tabs>
              <w:spacing w:line="120" w:lineRule="auto"/>
              <w:ind w:right="273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8A1DB4E" w14:textId="356664F8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>di essere in possesso della cittadinanza italiana o di uno degli Stati membri dell’U.E.;</w:t>
            </w:r>
          </w:p>
          <w:p w14:paraId="24671F79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sz w:val="18"/>
                <w:szCs w:val="18"/>
              </w:rPr>
            </w:pPr>
          </w:p>
          <w:p w14:paraId="232F1A29" w14:textId="5B7F1F7E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>di essere in godimento dei diritti civili e politici;</w:t>
            </w:r>
          </w:p>
          <w:p w14:paraId="610B4905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  <w:b/>
              </w:rPr>
            </w:pPr>
          </w:p>
          <w:p w14:paraId="08FD3284" w14:textId="738FE50E" w:rsidR="00B16DD1" w:rsidRPr="005804C4" w:rsidRDefault="00B16DD1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non avere riportato condanne penali e/o di non essere destinatario di provvedimenti che</w:t>
            </w:r>
            <w:r w:rsidR="00303C96" w:rsidRPr="005804C4">
              <w:rPr>
                <w:rFonts w:ascii="Verdana" w:hAnsi="Verdana" w:cs="Arial"/>
              </w:rPr>
              <w:t xml:space="preserve"> escludano dall’elet</w:t>
            </w:r>
            <w:r w:rsidR="003676B3" w:rsidRPr="005804C4">
              <w:rPr>
                <w:rFonts w:ascii="Verdana" w:hAnsi="Verdana" w:cs="Arial"/>
              </w:rPr>
              <w:t>t</w:t>
            </w:r>
            <w:r w:rsidR="00303C96" w:rsidRPr="005804C4">
              <w:rPr>
                <w:rFonts w:ascii="Verdana" w:hAnsi="Verdana" w:cs="Arial"/>
              </w:rPr>
              <w:t>orato attivo e che comportino l’interdizione dai pubblici uffici e/o l’incapacità a contrarre con la pubblica amministrazione</w:t>
            </w:r>
            <w:r w:rsidRPr="005804C4">
              <w:rPr>
                <w:rFonts w:ascii="Verdana" w:hAnsi="Verdana" w:cs="Arial"/>
              </w:rPr>
              <w:t>;</w:t>
            </w:r>
          </w:p>
          <w:p w14:paraId="7487A26E" w14:textId="4E9409A3" w:rsidR="00B16DD1" w:rsidRPr="005804C4" w:rsidRDefault="00B16DD1" w:rsidP="00654CD1">
            <w:pPr>
              <w:ind w:left="356" w:right="273" w:hanging="356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non aver ricevuto sanzioni interdittive all’esercizio di attività che comportino contatti diretti e regolari con i minori (L. </w:t>
            </w:r>
            <w:r w:rsidR="003007B2" w:rsidRPr="005804C4">
              <w:rPr>
                <w:rFonts w:ascii="Verdana" w:hAnsi="Verdana" w:cs="Arial"/>
              </w:rPr>
              <w:t>1</w:t>
            </w:r>
            <w:r w:rsidRPr="005804C4">
              <w:rPr>
                <w:rFonts w:ascii="Verdana" w:hAnsi="Verdana" w:cs="Arial"/>
              </w:rPr>
              <w:t>83/2011);</w:t>
            </w:r>
          </w:p>
          <w:p w14:paraId="126F43CF" w14:textId="6B7AE7C4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</w:t>
            </w:r>
            <w:r w:rsidR="003676B3" w:rsidRPr="005804C4">
              <w:rPr>
                <w:rFonts w:ascii="Verdana" w:hAnsi="Verdana" w:cs="Arial"/>
              </w:rPr>
              <w:t xml:space="preserve">non </w:t>
            </w:r>
            <w:r w:rsidR="00FE682C" w:rsidRPr="005804C4">
              <w:rPr>
                <w:rFonts w:ascii="Verdana" w:hAnsi="Verdana" w:cs="Arial"/>
              </w:rPr>
              <w:t>essere a conoscenza di avere</w:t>
            </w:r>
            <w:r w:rsidR="003676B3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>procedimenti penali</w:t>
            </w:r>
            <w:r w:rsidR="003676B3" w:rsidRPr="005804C4">
              <w:rPr>
                <w:rFonts w:ascii="Verdana" w:hAnsi="Verdana" w:cs="Arial"/>
              </w:rPr>
              <w:t xml:space="preserve"> pendenti</w:t>
            </w:r>
            <w:r w:rsidRPr="005804C4">
              <w:rPr>
                <w:rFonts w:ascii="Verdana" w:hAnsi="Verdana" w:cs="Arial"/>
              </w:rPr>
              <w:t>;</w:t>
            </w:r>
          </w:p>
          <w:p w14:paraId="51891AC3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13D49E62" w14:textId="77777777" w:rsidR="00B16DD1" w:rsidRPr="005804C4" w:rsidRDefault="00B16D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>di assumere gli obblighi di tracciabilità dei flussi finanziari di cui alla legge 136/2010;</w:t>
            </w:r>
          </w:p>
          <w:p w14:paraId="5ECCCC86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70773264" w14:textId="77777777" w:rsidR="00654CD1" w:rsidRPr="005804C4" w:rsidRDefault="00654CD1" w:rsidP="00654CD1">
            <w:pPr>
              <w:ind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04C4">
              <w:rPr>
                <w:rFonts w:ascii="Verdana" w:hAnsi="Verdana" w:cs="Arial"/>
              </w:rPr>
              <w:t xml:space="preserve">di essere in possesso dei titoli riportati nel </w:t>
            </w:r>
            <w:r w:rsidRPr="005804C4">
              <w:rPr>
                <w:rFonts w:ascii="Verdana" w:hAnsi="Verdana" w:cs="Arial"/>
                <w:i/>
                <w:iCs/>
              </w:rPr>
              <w:t>curriculum vitae</w:t>
            </w:r>
            <w:r w:rsidRPr="005804C4">
              <w:rPr>
                <w:rFonts w:ascii="Verdana" w:hAnsi="Verdana" w:cs="Arial"/>
              </w:rPr>
              <w:t xml:space="preserve"> allegato alla presente;</w:t>
            </w:r>
          </w:p>
          <w:p w14:paraId="27D516DF" w14:textId="77777777" w:rsidR="0013252F" w:rsidRPr="005804C4" w:rsidRDefault="0013252F" w:rsidP="00654CD1">
            <w:pPr>
              <w:spacing w:line="120" w:lineRule="auto"/>
              <w:ind w:right="273"/>
              <w:rPr>
                <w:rFonts w:ascii="Verdana" w:hAnsi="Verdana" w:cs="Arial"/>
              </w:rPr>
            </w:pPr>
          </w:p>
          <w:p w14:paraId="70C895A8" w14:textId="3D637108" w:rsidR="00B16DD1" w:rsidRPr="005804C4" w:rsidRDefault="00B16DD1" w:rsidP="00654CD1">
            <w:pPr>
              <w:ind w:left="-74"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</w:t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="00C950B8"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="00C950B8" w:rsidRPr="005804C4">
              <w:rPr>
                <w:rFonts w:ascii="Verdana" w:hAnsi="Verdana" w:cs="Arial"/>
              </w:rPr>
              <w:t xml:space="preserve">di </w:t>
            </w:r>
            <w:r w:rsidR="0013252F" w:rsidRPr="005804C4">
              <w:rPr>
                <w:rFonts w:ascii="Verdana" w:hAnsi="Verdana" w:cs="Arial"/>
              </w:rPr>
              <w:t xml:space="preserve">avere in essere copertura assicurativa per Infortuni e </w:t>
            </w:r>
            <w:proofErr w:type="spellStart"/>
            <w:r w:rsidR="0013252F" w:rsidRPr="005804C4">
              <w:rPr>
                <w:rFonts w:ascii="Verdana" w:hAnsi="Verdana" w:cs="Arial"/>
              </w:rPr>
              <w:t>Resp</w:t>
            </w:r>
            <w:proofErr w:type="spellEnd"/>
            <w:r w:rsidR="0013252F" w:rsidRPr="005804C4">
              <w:rPr>
                <w:rFonts w:ascii="Verdana" w:hAnsi="Verdana" w:cs="Arial"/>
              </w:rPr>
              <w:t>. Civile stipulata con la Compagnia Assicuratrice:</w:t>
            </w:r>
          </w:p>
          <w:p w14:paraId="5A224803" w14:textId="77777777" w:rsidR="00CC05E4" w:rsidRPr="005804C4" w:rsidRDefault="00CC05E4" w:rsidP="00654CD1">
            <w:pPr>
              <w:ind w:left="-74" w:right="273"/>
              <w:rPr>
                <w:rFonts w:ascii="Verdana" w:hAnsi="Verdana" w:cs="Arial"/>
              </w:rPr>
            </w:pPr>
          </w:p>
          <w:p w14:paraId="70319033" w14:textId="7F616AEB" w:rsidR="0013252F" w:rsidRPr="005804C4" w:rsidRDefault="006B48F9" w:rsidP="003676B3">
            <w:pPr>
              <w:tabs>
                <w:tab w:val="left" w:pos="8760"/>
              </w:tabs>
              <w:ind w:left="-74" w:right="273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FC909E2" wp14:editId="2943DD2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129540</wp:posOffset>
                      </wp:positionV>
                      <wp:extent cx="1990725" cy="0"/>
                      <wp:effectExtent l="0" t="0" r="0" b="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3ADD24" id="AutoShape 18" o:spid="_x0000_s1026" type="#_x0000_t32" style="position:absolute;margin-left:21.7pt;margin-top:10.2pt;width:156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"/>
                  </w:pict>
                </mc:Fallback>
              </mc:AlternateContent>
            </w:r>
            <w:r w:rsidR="0013252F" w:rsidRPr="005804C4">
              <w:rPr>
                <w:rFonts w:ascii="Verdana" w:hAnsi="Verdana" w:cs="Arial"/>
              </w:rPr>
              <w:t xml:space="preserve">        </w: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       </w:t>
            </w:r>
            <w:r w:rsidR="0013252F" w:rsidRPr="005804C4">
              <w:rPr>
                <w:rFonts w:ascii="Verdana" w:hAnsi="Verdana" w:cs="Arial"/>
              </w:rPr>
              <w:t xml:space="preserve"> </w:t>
            </w:r>
            <w:r w:rsidR="003676B3" w:rsidRPr="005804C4">
              <w:rPr>
                <w:rFonts w:ascii="Verdana" w:hAnsi="Verdana" w:cs="Arial"/>
              </w:rPr>
              <w:tab/>
            </w:r>
          </w:p>
          <w:p w14:paraId="3EA1D977" w14:textId="77777777" w:rsidR="00001579" w:rsidRPr="005804C4" w:rsidRDefault="00267B84" w:rsidP="00267B84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="00B16DD1" w:rsidRPr="005804C4">
              <w:rPr>
                <w:rFonts w:ascii="Verdana" w:hAnsi="Verdana" w:cs="Arial"/>
              </w:rPr>
              <w:t xml:space="preserve">  </w:t>
            </w:r>
            <w:r w:rsidR="00001579" w:rsidRPr="005804C4">
              <w:rPr>
                <w:rFonts w:ascii="Verdana" w:hAnsi="Verdana" w:cs="Arial"/>
              </w:rPr>
              <w:t xml:space="preserve">(solo per gli esperti esterni) </w:t>
            </w:r>
            <w:r w:rsidRPr="005804C4">
              <w:rPr>
                <w:rFonts w:ascii="Verdana" w:hAnsi="Verdana" w:cs="Arial"/>
              </w:rPr>
              <w:t>di</w:t>
            </w:r>
            <w:r w:rsidR="00B16DD1" w:rsidRPr="005804C4">
              <w:rPr>
                <w:rFonts w:ascii="Verdana" w:hAnsi="Verdana" w:cs="Arial"/>
              </w:rPr>
              <w:t xml:space="preserve"> </w:t>
            </w:r>
            <w:r w:rsidRPr="005804C4">
              <w:rPr>
                <w:rFonts w:ascii="Verdana" w:hAnsi="Verdana" w:cs="Arial"/>
              </w:rPr>
              <w:t>non essere stato interdetto, per legge o per provvedimento disciplinare, dall’esercizio</w:t>
            </w:r>
          </w:p>
          <w:p w14:paraId="59442D61" w14:textId="2BB0BE6B" w:rsidR="00267B84" w:rsidRPr="005804C4" w:rsidRDefault="00001579" w:rsidP="00267B84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</w:t>
            </w:r>
            <w:r w:rsidR="00267B84" w:rsidRPr="005804C4">
              <w:rPr>
                <w:rFonts w:ascii="Verdana" w:hAnsi="Verdana" w:cs="Arial"/>
              </w:rPr>
              <w:t>della libera professione;</w:t>
            </w:r>
          </w:p>
          <w:p w14:paraId="278DD4CE" w14:textId="7ACF2B36" w:rsidR="00267B84" w:rsidRPr="005804C4" w:rsidRDefault="00001579" w:rsidP="00001579">
            <w:pPr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</w:r>
            <w:r w:rsidR="006411F7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separate"/>
            </w:r>
            <w:r w:rsidRPr="005804C4">
              <w:rPr>
                <w:rFonts w:ascii="Verdana" w:hAnsi="Verdana" w:cs="Arial"/>
                <w:b/>
                <w:sz w:val="24"/>
                <w:szCs w:val="24"/>
                <w:highlight w:val="lightGray"/>
              </w:rPr>
              <w:fldChar w:fldCharType="end"/>
            </w:r>
            <w:r w:rsidRPr="005804C4">
              <w:rPr>
                <w:rFonts w:ascii="Verdana" w:hAnsi="Verdana" w:cs="Arial"/>
              </w:rPr>
              <w:t xml:space="preserve">  (solo per gli interni) di essere in possesso </w:t>
            </w:r>
            <w:r w:rsidR="00267B84" w:rsidRPr="005804C4">
              <w:rPr>
                <w:rFonts w:ascii="Verdana" w:hAnsi="Verdana" w:cs="Arial"/>
              </w:rPr>
              <w:t>autorizzazione preventiva del Dirigente dell’amministrazione di appartenenza</w:t>
            </w:r>
          </w:p>
          <w:p w14:paraId="702496C5" w14:textId="77777777" w:rsidR="00067988" w:rsidRPr="005804C4" w:rsidRDefault="00B16DD1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     </w:t>
            </w:r>
          </w:p>
          <w:p w14:paraId="1FADA218" w14:textId="692D252B" w:rsidR="00B16DD1" w:rsidRPr="005804C4" w:rsidRDefault="00067988" w:rsidP="00654CD1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                                                      </w:t>
            </w:r>
            <w:r w:rsidR="00B16DD1" w:rsidRPr="005804C4">
              <w:rPr>
                <w:rFonts w:ascii="Verdana" w:hAnsi="Verdana" w:cs="Arial"/>
              </w:rPr>
              <w:t xml:space="preserve">FIRMA </w:t>
            </w:r>
          </w:p>
          <w:p w14:paraId="63303DCC" w14:textId="309CDA86" w:rsidR="00B16DD1" w:rsidRPr="005804C4" w:rsidRDefault="006B48F9" w:rsidP="000D35D9">
            <w:pPr>
              <w:ind w:right="273"/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911290" wp14:editId="259A6EE4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148590</wp:posOffset>
                      </wp:positionV>
                      <wp:extent cx="1266825" cy="0"/>
                      <wp:effectExtent l="0" t="0" r="0" b="0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708099" id="AutoShape 20" o:spid="_x0000_s1026" type="#_x0000_t32" style="position:absolute;margin-left:160.45pt;margin-top:11.7pt;width:99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281C9C5" wp14:editId="31FD33A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148590</wp:posOffset>
                      </wp:positionV>
                      <wp:extent cx="1704975" cy="0"/>
                      <wp:effectExtent l="0" t="0" r="0" b="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D7D0AB4" id="AutoShape 19" o:spid="_x0000_s1026" type="#_x0000_t32" style="position:absolute;margin-left:4.45pt;margin-top:11.7pt;width:134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2671E5" wp14:editId="4942236B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129540</wp:posOffset>
                      </wp:positionV>
                      <wp:extent cx="2105025" cy="19050"/>
                      <wp:effectExtent l="0" t="0" r="0" b="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1DEC17" id="AutoShape 16" o:spid="_x0000_s1026" type="#_x0000_t32" style="position:absolute;margin-left:345.7pt;margin-top:10.2pt;width:165.75pt;height: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"/>
                  </w:pict>
                </mc:Fallback>
              </mc:AlternateConten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L</w:t>
            </w:r>
            <w:r w:rsidR="00B16DD1" w:rsidRPr="005804C4">
              <w:rPr>
                <w:rFonts w:ascii="Verdana" w:hAnsi="Verdana" w:cs="Arial"/>
              </w:rPr>
              <w:t>ì</w:t>
            </w:r>
            <w:r w:rsidR="000D35D9" w:rsidRPr="005804C4">
              <w:rPr>
                <w:rFonts w:ascii="Verdana" w:hAnsi="Verdana" w:cs="Arial"/>
              </w:rPr>
              <w:t xml:space="preserve">  </w:t>
            </w:r>
            <w:r w:rsidR="00B16DD1" w:rsidRPr="005804C4">
              <w:rPr>
                <w:rFonts w:ascii="Verdana" w:hAnsi="Verdana" w:cs="Arial"/>
              </w:rPr>
              <w:t xml:space="preserve"> </w:t>
            </w:r>
          </w:p>
          <w:p w14:paraId="4CBF9519" w14:textId="2159B165" w:rsidR="003007B2" w:rsidRDefault="003007B2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08F73A06" w14:textId="3C28257F"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6B334A48" w14:textId="4FC32FEF" w:rsid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0E12BEDE" w14:textId="77777777" w:rsidR="005804C4" w:rsidRPr="005804C4" w:rsidRDefault="005804C4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4611BA73" w14:textId="77777777" w:rsidR="003007B2" w:rsidRPr="005804C4" w:rsidRDefault="003007B2" w:rsidP="00C77011">
            <w:pPr>
              <w:tabs>
                <w:tab w:val="left" w:pos="4722"/>
              </w:tabs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</w:p>
          <w:p w14:paraId="312A9CD4" w14:textId="77777777" w:rsidR="00B16DD1" w:rsidRPr="005804C4" w:rsidRDefault="00B16DD1" w:rsidP="00654CD1">
            <w:pPr>
              <w:tabs>
                <w:tab w:val="left" w:pos="4722"/>
              </w:tabs>
              <w:ind w:right="273"/>
              <w:jc w:val="both"/>
              <w:rPr>
                <w:rFonts w:ascii="Verdana" w:eastAsia="Verdana" w:hAnsi="Verdana" w:cs="Arial"/>
                <w:b/>
                <w:sz w:val="22"/>
                <w:szCs w:val="22"/>
              </w:rPr>
            </w:pPr>
            <w:r w:rsidRPr="005804C4">
              <w:rPr>
                <w:rFonts w:ascii="Verdana" w:eastAsia="Verdana" w:hAnsi="Verdana" w:cs="Arial"/>
                <w:b/>
                <w:sz w:val="22"/>
                <w:szCs w:val="22"/>
              </w:rPr>
              <w:t>INFORMATIVA PRIVACY E AUTORIZZAZIONE AL TRATTAMENTO DEI DATI PERSONALI</w:t>
            </w:r>
          </w:p>
          <w:p w14:paraId="4ACF3CB1" w14:textId="77777777" w:rsidR="00B16DD1" w:rsidRPr="006411F7" w:rsidRDefault="00B16DD1" w:rsidP="006411F7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</w:p>
          <w:p w14:paraId="6A2E1A3B" w14:textId="77777777" w:rsidR="006411F7" w:rsidRPr="006411F7" w:rsidRDefault="006411F7" w:rsidP="006411F7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Il Titolare del Trattamento è l’Istituto Comprensivo VICENZA 1, con sede in </w:t>
            </w:r>
            <w:proofErr w:type="spellStart"/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Contrà</w:t>
            </w:r>
            <w:proofErr w:type="spellEnd"/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Burci</w:t>
            </w:r>
            <w:proofErr w:type="spellEnd"/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, 21 - Vicenza, contattabile ai seguenti recapiti: </w:t>
            </w:r>
          </w:p>
          <w:p w14:paraId="05B149DD" w14:textId="77777777" w:rsidR="006411F7" w:rsidRPr="006411F7" w:rsidRDefault="006411F7" w:rsidP="006411F7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proofErr w:type="spellStart"/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Tel</w:t>
            </w:r>
            <w:proofErr w:type="spellEnd"/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: +39 04441813111</w:t>
            </w:r>
          </w:p>
          <w:p w14:paraId="7D6B637F" w14:textId="0C811A09" w:rsidR="006411F7" w:rsidRPr="006411F7" w:rsidRDefault="006411F7" w:rsidP="006411F7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E-mail: </w:t>
            </w:r>
            <w:hyperlink r:id="rId12" w:history="1">
              <w:r w:rsidRPr="00A85DEA">
                <w:rPr>
                  <w:rStyle w:val="Collegamentoipertestuale"/>
                  <w:rFonts w:ascii="Verdana" w:eastAsia="Calibri" w:hAnsi="Verdana" w:cs="Arial"/>
                  <w:shd w:val="clear" w:color="auto" w:fill="FFFFFF"/>
                  <w:lang w:eastAsia="zh-CN" w:bidi="hi-IN"/>
                </w:rPr>
                <w:t>viic871005@istruzione.it</w:t>
              </w:r>
            </w:hyperlink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 </w:t>
            </w:r>
          </w:p>
          <w:p w14:paraId="4FD07F58" w14:textId="77777777" w:rsidR="006411F7" w:rsidRDefault="006411F7" w:rsidP="006411F7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</w:p>
          <w:p w14:paraId="1BD4F287" w14:textId="77777777" w:rsidR="006411F7" w:rsidRPr="006411F7" w:rsidRDefault="006411F7" w:rsidP="006411F7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r w:rsidRPr="006411F7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>Il Titolare raccoglie i Suoi dati personali e li elabora, sia direttamente, in veste di Titolare sia avvalendosi dell’opera di altri soggetti che agiranno in veste di Responsabili del trattamento.</w:t>
            </w:r>
          </w:p>
          <w:p w14:paraId="49607242" w14:textId="0CB23607" w:rsidR="00532A3E" w:rsidRPr="005804C4" w:rsidRDefault="00532A3E" w:rsidP="00532A3E">
            <w:pPr>
              <w:keepNext/>
              <w:jc w:val="both"/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</w:pPr>
            <w:bookmarkStart w:id="12" w:name="_GoBack"/>
            <w:bookmarkEnd w:id="12"/>
            <w:r w:rsidRPr="005804C4">
              <w:rPr>
                <w:rFonts w:ascii="Verdana" w:eastAsia="Calibri" w:hAnsi="Verdana" w:cs="Arial"/>
                <w:bCs/>
                <w:shd w:val="clear" w:color="auto" w:fill="FFFFFF"/>
                <w:lang w:eastAsia="zh-CN" w:bidi="hi-IN"/>
              </w:rPr>
              <w:t xml:space="preserve">Si informa inoltre che i dati personali forniti dai candidati saranno utilizzati ai soli fini della procedura selettiva e saranno trattati nel rispetto dei principi di liceità, correttezza e trasparenza; la conservazione e il trattamento saranno svolti in forma automatizzata e/o manuale; i dati personali saranno conservati per il periodo di tempo necessario per il conseguimento delle finalità per le quali sono stati raccolti e trattati; l’interessato ha il diritto di ottenere l’accesso ai proprî dati, la rettifica, la cancellazione e la limitazione; fatta salva la facoltà di adire il giudice ordinario o amministrativo, l’interessato che ritenga violato il trattamento dei proprî dati ha altresì il diritto di ricorrere al Garante per la protezione dei dati.  </w:t>
            </w:r>
          </w:p>
          <w:p w14:paraId="5342D47D" w14:textId="77777777" w:rsidR="003007B2" w:rsidRPr="005804C4" w:rsidRDefault="003007B2" w:rsidP="0035109A">
            <w:pPr>
              <w:spacing w:line="120" w:lineRule="auto"/>
              <w:ind w:right="272"/>
              <w:jc w:val="both"/>
              <w:rPr>
                <w:rFonts w:ascii="Verdana" w:eastAsia="Verdana" w:hAnsi="Verdana" w:cs="Arial"/>
                <w:b/>
              </w:rPr>
            </w:pPr>
          </w:p>
          <w:p w14:paraId="45DE938E" w14:textId="77777777" w:rsidR="00B16DD1" w:rsidRPr="005804C4" w:rsidRDefault="00B16DD1" w:rsidP="00654CD1">
            <w:pPr>
              <w:ind w:right="273"/>
              <w:jc w:val="both"/>
              <w:rPr>
                <w:rFonts w:ascii="Verdana" w:eastAsia="Verdana" w:hAnsi="Verdana" w:cs="Arial"/>
                <w:b/>
              </w:rPr>
            </w:pPr>
            <w:r w:rsidRPr="005804C4">
              <w:rPr>
                <w:rFonts w:ascii="Verdana" w:eastAsia="Verdana" w:hAnsi="Verdana" w:cs="Arial"/>
                <w:b/>
              </w:rPr>
              <w:t>Autorizzazione</w:t>
            </w:r>
          </w:p>
          <w:p w14:paraId="6297B06F" w14:textId="5B41466C" w:rsidR="00B16DD1" w:rsidRPr="005804C4" w:rsidRDefault="00B16DD1" w:rsidP="00654CD1">
            <w:pPr>
              <w:ind w:right="273"/>
              <w:jc w:val="both"/>
              <w:rPr>
                <w:rFonts w:ascii="Verdana" w:hAnsi="Verdana" w:cs="Arial"/>
                <w:bCs/>
              </w:rPr>
            </w:pPr>
            <w:r w:rsidRPr="005804C4">
              <w:rPr>
                <w:rFonts w:ascii="Verdana" w:eastAsia="Verdana" w:hAnsi="Verdana" w:cs="Arial"/>
                <w:bCs/>
              </w:rPr>
              <w:t>Il/La sottoscritto/a autorizza l’Istituto al trattamento dei dati personali per l’espletamento della procedura di cui alla presente domanda.</w:t>
            </w:r>
            <w:bookmarkStart w:id="13" w:name="_Hlk47698128"/>
          </w:p>
          <w:p w14:paraId="70586A70" w14:textId="75DB4197" w:rsidR="000D35D9" w:rsidRPr="005804C4" w:rsidRDefault="000D35D9" w:rsidP="000D35D9">
            <w:pPr>
              <w:ind w:right="273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</w:rPr>
              <w:t xml:space="preserve">                                                                                                </w:t>
            </w:r>
            <w:r w:rsidR="0091739D" w:rsidRPr="005804C4">
              <w:rPr>
                <w:rFonts w:ascii="Verdana" w:hAnsi="Verdana" w:cs="Arial"/>
              </w:rPr>
              <w:t xml:space="preserve">            </w:t>
            </w:r>
            <w:r w:rsidRPr="005804C4">
              <w:rPr>
                <w:rFonts w:ascii="Verdana" w:hAnsi="Verdana" w:cs="Arial"/>
              </w:rPr>
              <w:t xml:space="preserve">FIRMA </w:t>
            </w:r>
          </w:p>
          <w:p w14:paraId="0AF83BE8" w14:textId="55AF3A5A" w:rsidR="000D35D9" w:rsidRPr="005804C4" w:rsidRDefault="006B48F9" w:rsidP="000D35D9">
            <w:pPr>
              <w:ind w:right="273"/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EC242C" wp14:editId="6693F873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148590</wp:posOffset>
                      </wp:positionV>
                      <wp:extent cx="1266825" cy="0"/>
                      <wp:effectExtent l="0" t="0" r="0" b="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7480C7" id="AutoShape 23" o:spid="_x0000_s1026" type="#_x0000_t32" style="position:absolute;margin-left:160.45pt;margin-top:11.7pt;width:99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F349EDA" wp14:editId="017A277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148590</wp:posOffset>
                      </wp:positionV>
                      <wp:extent cx="1704975" cy="0"/>
                      <wp:effectExtent l="0" t="0" r="0" b="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88001D" id="AutoShape 22" o:spid="_x0000_s1026" type="#_x0000_t32" style="position:absolute;margin-left:4.45pt;margin-top:11.7pt;width:134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wTzQEAAH4DAAAOAAAAZHJzL2Uyb0RvYy54bWysU01v2zAMvQ/YfxB0X5wEy7oa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"/>
                  </w:pict>
                </mc:Fallback>
              </mc:AlternateContent>
            </w:r>
            <w:r w:rsidRPr="005804C4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BED622" wp14:editId="492A2DB2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129540</wp:posOffset>
                      </wp:positionV>
                      <wp:extent cx="2105025" cy="1905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6A2638" id="AutoShape 21" o:spid="_x0000_s1026" type="#_x0000_t32" style="position:absolute;margin-left:345.7pt;margin-top:10.2pt;width:165.75pt;height: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"/>
                  </w:pict>
                </mc:Fallback>
              </mc:AlternateContent>
            </w:r>
            <w:r w:rsidR="000D35D9" w:rsidRPr="005804C4">
              <w:rPr>
                <w:rFonts w:ascii="Verdana" w:hAnsi="Verdana" w:cs="Arial"/>
              </w:rPr>
              <w:t xml:space="preserve">                                                    Lì   </w:t>
            </w:r>
          </w:p>
          <w:bookmarkEnd w:id="13"/>
          <w:p w14:paraId="6F2DD3A0" w14:textId="77777777" w:rsidR="00B16DD1" w:rsidRPr="005804C4" w:rsidRDefault="00B16DD1" w:rsidP="00654CD1">
            <w:pPr>
              <w:tabs>
                <w:tab w:val="left" w:pos="5990"/>
              </w:tabs>
              <w:ind w:right="273"/>
              <w:rPr>
                <w:rFonts w:ascii="Verdana" w:hAnsi="Verdana" w:cs="Arial"/>
                <w:sz w:val="24"/>
              </w:rPr>
            </w:pPr>
          </w:p>
        </w:tc>
      </w:tr>
    </w:tbl>
    <w:p w14:paraId="7F54FD0E" w14:textId="29F23CB6" w:rsidR="00B16DD1" w:rsidRDefault="00B16DD1" w:rsidP="00B16DD1">
      <w:pPr>
        <w:ind w:left="-567" w:firstLine="283"/>
        <w:jc w:val="both"/>
        <w:rPr>
          <w:rFonts w:ascii="Verdana" w:hAnsi="Verdana" w:cs="Arial"/>
          <w:b/>
        </w:rPr>
      </w:pPr>
      <w:r w:rsidRPr="005804C4">
        <w:rPr>
          <w:rFonts w:ascii="Verdana" w:hAnsi="Verdana" w:cs="Arial"/>
          <w:b/>
        </w:rPr>
        <w:lastRenderedPageBreak/>
        <w:t>ALLEG</w:t>
      </w:r>
      <w:r w:rsidR="003007B2" w:rsidRPr="005804C4">
        <w:rPr>
          <w:rFonts w:ascii="Verdana" w:hAnsi="Verdana" w:cs="Arial"/>
          <w:b/>
        </w:rPr>
        <w:t>A</w:t>
      </w:r>
      <w:r w:rsidRPr="005804C4">
        <w:rPr>
          <w:rFonts w:ascii="Verdana" w:hAnsi="Verdana" w:cs="Arial"/>
          <w:b/>
        </w:rPr>
        <w:t>:</w:t>
      </w:r>
    </w:p>
    <w:p w14:paraId="4D0FE2E4" w14:textId="47774099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4F60326" w14:textId="7C2FD227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tbl>
      <w:tblPr>
        <w:tblStyle w:val="Grigliatabella"/>
        <w:tblW w:w="11057" w:type="dxa"/>
        <w:tblInd w:w="-147" w:type="dxa"/>
        <w:tblLook w:val="04A0" w:firstRow="1" w:lastRow="0" w:firstColumn="1" w:lastColumn="0" w:noHBand="0" w:noVBand="1"/>
      </w:tblPr>
      <w:tblGrid>
        <w:gridCol w:w="947"/>
        <w:gridCol w:w="10110"/>
      </w:tblGrid>
      <w:tr w:rsidR="007C7C7E" w14:paraId="22337E41" w14:textId="77777777" w:rsidTr="007C7C7E">
        <w:tc>
          <w:tcPr>
            <w:tcW w:w="568" w:type="dxa"/>
          </w:tcPr>
          <w:p w14:paraId="1387B659" w14:textId="6AA588CC" w:rsidR="007C7C7E" w:rsidRDefault="007C7C7E" w:rsidP="007C7C7E">
            <w:pPr>
              <w:ind w:left="591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586B29E8" w14:textId="1C1F76EC"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>Allegato B</w:t>
            </w:r>
            <w:r>
              <w:rPr>
                <w:rFonts w:ascii="Verdana" w:hAnsi="Verdana" w:cs="Arial"/>
              </w:rPr>
              <w:t xml:space="preserve"> – Tabella di autovalutazione dei titoli</w:t>
            </w:r>
          </w:p>
        </w:tc>
      </w:tr>
      <w:tr w:rsidR="007C7C7E" w14:paraId="6FCBA606" w14:textId="77777777" w:rsidTr="007C7C7E">
        <w:tc>
          <w:tcPr>
            <w:tcW w:w="568" w:type="dxa"/>
          </w:tcPr>
          <w:p w14:paraId="2C7F3657" w14:textId="0C4179A8"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27548053" w14:textId="1F8BC0B7" w:rsidR="007C7C7E" w:rsidRPr="007C7C7E" w:rsidRDefault="007C7C7E" w:rsidP="00B16DD1">
            <w:pPr>
              <w:jc w:val="both"/>
              <w:rPr>
                <w:rFonts w:ascii="Verdana" w:hAnsi="Verdana" w:cs="Arial"/>
              </w:rPr>
            </w:pPr>
            <w:r w:rsidRPr="007C7C7E">
              <w:rPr>
                <w:rFonts w:ascii="Verdana" w:hAnsi="Verdana" w:cs="Arial"/>
              </w:rPr>
              <w:t>Curriculum vitae in formato europeo più ulteriore copia priva di foto e dei dati anagrafici-personali, per la pubblicazione</w:t>
            </w:r>
          </w:p>
        </w:tc>
      </w:tr>
      <w:tr w:rsidR="007C7C7E" w14:paraId="703FFC0C" w14:textId="77777777" w:rsidTr="007C7C7E">
        <w:tc>
          <w:tcPr>
            <w:tcW w:w="568" w:type="dxa"/>
          </w:tcPr>
          <w:p w14:paraId="72AD2505" w14:textId="4D21DF8E" w:rsidR="007C7C7E" w:rsidRDefault="007C7C7E" w:rsidP="007C7C7E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3D2D5093" w14:textId="168B40E5" w:rsidR="007C7C7E" w:rsidRDefault="007C7C7E" w:rsidP="007C7C7E">
            <w:pPr>
              <w:rPr>
                <w:rFonts w:ascii="Verdana" w:hAnsi="Verdana" w:cs="Arial"/>
                <w:sz w:val="18"/>
                <w:szCs w:val="18"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>Altra documentazione utile alla valutazione: ________________________________________________________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_____________________________</w:t>
            </w:r>
          </w:p>
          <w:p w14:paraId="77453E25" w14:textId="47B7DA24"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08463B68" w14:textId="651BC663" w:rsidR="007C7C7E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7596BFD2" w14:textId="4839934C" w:rsidR="007C7C7E" w:rsidRPr="005804C4" w:rsidRDefault="007C7C7E" w:rsidP="007C7C7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_____________________________________________________________________________________</w:t>
            </w:r>
          </w:p>
          <w:p w14:paraId="77721FEF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14:paraId="3BBD209D" w14:textId="77777777" w:rsidTr="007C7C7E">
        <w:tc>
          <w:tcPr>
            <w:tcW w:w="568" w:type="dxa"/>
          </w:tcPr>
          <w:p w14:paraId="61B54BAC" w14:textId="71D4F646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0324F44F" w14:textId="61D190A8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sz w:val="18"/>
                <w:szCs w:val="18"/>
              </w:rPr>
              <w:t xml:space="preserve">Copia </w:t>
            </w:r>
            <w:r w:rsidRPr="005804C4">
              <w:rPr>
                <w:rFonts w:ascii="Verdana" w:hAnsi="Verdana" w:cs="Arial"/>
              </w:rPr>
              <w:t>di un documento di riconoscimento in corso di validità</w:t>
            </w:r>
          </w:p>
        </w:tc>
      </w:tr>
      <w:tr w:rsidR="007C7C7E" w14:paraId="26870E14" w14:textId="77777777" w:rsidTr="007C7C7E">
        <w:tc>
          <w:tcPr>
            <w:tcW w:w="568" w:type="dxa"/>
          </w:tcPr>
          <w:p w14:paraId="6198FD6E" w14:textId="7ACE4DD7" w:rsidR="007C7C7E" w:rsidRDefault="007C7C7E" w:rsidP="00BF4F73">
            <w:pPr>
              <w:jc w:val="right"/>
              <w:rPr>
                <w:rFonts w:ascii="Verdana" w:hAnsi="Verdana" w:cs="Arial"/>
                <w:b/>
              </w:rPr>
            </w:pPr>
          </w:p>
        </w:tc>
        <w:tc>
          <w:tcPr>
            <w:tcW w:w="10489" w:type="dxa"/>
          </w:tcPr>
          <w:p w14:paraId="453F4000" w14:textId="2C62E343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esterno:</w:t>
            </w:r>
          </w:p>
        </w:tc>
      </w:tr>
      <w:tr w:rsidR="007C7C7E" w14:paraId="7D6884F6" w14:textId="77777777" w:rsidTr="007C7C7E">
        <w:tc>
          <w:tcPr>
            <w:tcW w:w="568" w:type="dxa"/>
          </w:tcPr>
          <w:p w14:paraId="2633D315" w14:textId="5458C0B8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2D35A0DA" w14:textId="5A3CF203" w:rsidR="007C7C7E" w:rsidRDefault="00BF4F73" w:rsidP="00B16DD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Allegato C</w:t>
            </w:r>
            <w:r w:rsidRPr="005804C4">
              <w:rPr>
                <w:rFonts w:ascii="Verdana" w:hAnsi="Verdana" w:cs="Arial"/>
              </w:rPr>
              <w:t xml:space="preserve">: dichiarazione sostitutiva relativa allo svolgimento di altri incarichi o cariche o attività professionali, ai sensi dell’art. 15 c. 1 del D. </w:t>
            </w:r>
            <w:proofErr w:type="spellStart"/>
            <w:r w:rsidRPr="005804C4">
              <w:rPr>
                <w:rFonts w:ascii="Verdana" w:hAnsi="Verdana" w:cs="Arial"/>
              </w:rPr>
              <w:t>Lgs</w:t>
            </w:r>
            <w:proofErr w:type="spellEnd"/>
            <w:r w:rsidRPr="005804C4">
              <w:rPr>
                <w:rFonts w:ascii="Verdana" w:hAnsi="Verdana" w:cs="Arial"/>
              </w:rPr>
              <w:t>. 33/2013</w:t>
            </w:r>
          </w:p>
        </w:tc>
      </w:tr>
      <w:tr w:rsidR="007C7C7E" w14:paraId="790225BB" w14:textId="77777777" w:rsidTr="007C7C7E">
        <w:tc>
          <w:tcPr>
            <w:tcW w:w="568" w:type="dxa"/>
          </w:tcPr>
          <w:p w14:paraId="2DC1D34B" w14:textId="6E540F6B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0F62C412" w14:textId="638E70DA" w:rsidR="00BF4F73" w:rsidRPr="005804C4" w:rsidRDefault="00BF4F73" w:rsidP="00BF4F73">
            <w:pPr>
              <w:ind w:right="-1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Allegato D</w:t>
            </w:r>
            <w:r w:rsidRPr="005804C4">
              <w:rPr>
                <w:rFonts w:ascii="Verdana" w:hAnsi="Verdana" w:cs="Arial"/>
              </w:rPr>
              <w:t xml:space="preserve">: dichiarazione sostitutiva artt. 80-83 del D. </w:t>
            </w:r>
            <w:proofErr w:type="spellStart"/>
            <w:r w:rsidRPr="005804C4">
              <w:rPr>
                <w:rFonts w:ascii="Verdana" w:hAnsi="Verdana" w:cs="Arial"/>
              </w:rPr>
              <w:t>Lgs</w:t>
            </w:r>
            <w:proofErr w:type="spellEnd"/>
            <w:r w:rsidRPr="005804C4">
              <w:rPr>
                <w:rFonts w:ascii="Verdana" w:hAnsi="Verdana" w:cs="Arial"/>
              </w:rPr>
              <w:t>. 50/2016</w:t>
            </w:r>
          </w:p>
          <w:p w14:paraId="7FD3BCE2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7C7C7E" w14:paraId="7DEF9667" w14:textId="77777777" w:rsidTr="007C7C7E">
        <w:tc>
          <w:tcPr>
            <w:tcW w:w="568" w:type="dxa"/>
          </w:tcPr>
          <w:p w14:paraId="626E6C0B" w14:textId="341EA284" w:rsidR="007C7C7E" w:rsidRDefault="00BF4F73" w:rsidP="00BF4F73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sym w:font="Wingdings 2" w:char="F02A"/>
            </w:r>
          </w:p>
        </w:tc>
        <w:tc>
          <w:tcPr>
            <w:tcW w:w="10489" w:type="dxa"/>
          </w:tcPr>
          <w:p w14:paraId="48D5ACFF" w14:textId="77777777" w:rsidR="00BF4F73" w:rsidRPr="005804C4" w:rsidRDefault="00BF4F73" w:rsidP="00BF4F73">
            <w:pPr>
              <w:ind w:right="-15"/>
              <w:jc w:val="both"/>
              <w:rPr>
                <w:rFonts w:ascii="Verdana" w:hAnsi="Verdana" w:cs="Arial"/>
              </w:rPr>
            </w:pPr>
            <w:r w:rsidRPr="005804C4">
              <w:rPr>
                <w:rFonts w:ascii="Verdana" w:hAnsi="Verdana" w:cs="Arial"/>
                <w:b/>
                <w:bCs/>
              </w:rPr>
              <w:t>solo per il personale interno di altre scuole</w:t>
            </w:r>
            <w:r w:rsidRPr="005804C4">
              <w:rPr>
                <w:rFonts w:ascii="Verdana" w:hAnsi="Verdana" w:cs="Arial"/>
              </w:rPr>
              <w:t>: autorizzazione preventiva dell’</w:t>
            </w:r>
            <w:proofErr w:type="spellStart"/>
            <w:r w:rsidRPr="005804C4">
              <w:rPr>
                <w:rFonts w:ascii="Verdana" w:hAnsi="Verdana" w:cs="Arial"/>
              </w:rPr>
              <w:t>amm</w:t>
            </w:r>
            <w:proofErr w:type="spellEnd"/>
            <w:r w:rsidRPr="005804C4">
              <w:rPr>
                <w:rFonts w:ascii="Verdana" w:hAnsi="Verdana" w:cs="Arial"/>
              </w:rPr>
              <w:t xml:space="preserve">. di appartenenza ai sensi dell’art. 53 c. 10 del D. </w:t>
            </w:r>
            <w:proofErr w:type="spellStart"/>
            <w:r w:rsidRPr="005804C4">
              <w:rPr>
                <w:rFonts w:ascii="Verdana" w:hAnsi="Verdana" w:cs="Arial"/>
              </w:rPr>
              <w:t>Lgs</w:t>
            </w:r>
            <w:proofErr w:type="spellEnd"/>
            <w:r w:rsidRPr="005804C4">
              <w:rPr>
                <w:rFonts w:ascii="Verdana" w:hAnsi="Verdana" w:cs="Arial"/>
              </w:rPr>
              <w:t>. 165/2001;</w:t>
            </w:r>
          </w:p>
          <w:p w14:paraId="4133DE9A" w14:textId="77777777" w:rsidR="007C7C7E" w:rsidRDefault="007C7C7E" w:rsidP="00B16DD1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19E22E5" w14:textId="6CF75BF7" w:rsidR="007C7C7E" w:rsidRDefault="007C7C7E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89011A8" w14:textId="467BF394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C3C4E02" w14:textId="6BF4524A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705DAA5" w14:textId="3C06D2D7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CD355B9" w14:textId="50F7062C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FB4A764" w14:textId="44E64C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520A4FFC" w14:textId="721775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08FC5E20" w14:textId="5B82241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AB088D6" w14:textId="4FDD268B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721C833A" w14:textId="5E1400B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06D6020" w14:textId="2AF2B06E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3B672C8D" w14:textId="2856A855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F848ED6" w14:textId="0D76DCF5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40748FF" w14:textId="49A9F1E6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7B1EBCF" w14:textId="7FA23044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0C228F9A" w14:textId="2C8CDD5D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3315061D" w14:textId="2AE2A370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53A4BB08" w14:textId="21890E6A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1FAC2C4" w14:textId="6C72F395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10F788C1" w14:textId="7C051093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6959DAD3" w14:textId="302C4B58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2E534823" w14:textId="5C83F34F" w:rsidR="00BF4F73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4D19F644" w14:textId="77777777" w:rsidR="00BF4F73" w:rsidRPr="005804C4" w:rsidRDefault="00BF4F73" w:rsidP="00B16DD1">
      <w:pPr>
        <w:ind w:left="-567" w:firstLine="283"/>
        <w:jc w:val="both"/>
        <w:rPr>
          <w:rFonts w:ascii="Verdana" w:hAnsi="Verdana" w:cs="Arial"/>
          <w:b/>
        </w:rPr>
      </w:pPr>
    </w:p>
    <w:p w14:paraId="7A7CFFD0" w14:textId="77777777" w:rsidR="00B16DD1" w:rsidRPr="005804C4" w:rsidRDefault="00B16DD1" w:rsidP="00B16DD1">
      <w:pPr>
        <w:spacing w:line="120" w:lineRule="auto"/>
        <w:ind w:left="-567" w:firstLine="284"/>
        <w:jc w:val="both"/>
        <w:rPr>
          <w:rFonts w:ascii="Verdana" w:hAnsi="Verdana" w:cs="Arial"/>
          <w:b/>
        </w:rPr>
      </w:pPr>
    </w:p>
    <w:p w14:paraId="40FEA673" w14:textId="77777777" w:rsidR="00B16DD1" w:rsidRPr="005804C4" w:rsidRDefault="00B16DD1" w:rsidP="00B1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COMUNICAZIONE DI ESISTENZA DI CONTO CORRENTE</w:t>
      </w:r>
    </w:p>
    <w:p w14:paraId="0444595B" w14:textId="77777777" w:rsidR="00B16DD1" w:rsidRPr="005804C4" w:rsidRDefault="00B16DD1" w:rsidP="00B1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 xml:space="preserve"> AI SENSI DELL’ART.3 , COMMA 7 DELLA LEGGE N.136/2010</w:t>
      </w:r>
    </w:p>
    <w:p w14:paraId="4D24A7CA" w14:textId="77777777"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1245BEE9" w14:textId="77777777"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18B9B1E9" w14:textId="1BEAA714" w:rsidR="00B16DD1" w:rsidRPr="005804C4" w:rsidRDefault="006B48F9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98E07" wp14:editId="2DD9E9CA">
                <wp:simplePos x="0" y="0"/>
                <wp:positionH relativeFrom="column">
                  <wp:posOffset>1158875</wp:posOffset>
                </wp:positionH>
                <wp:positionV relativeFrom="paragraph">
                  <wp:posOffset>138430</wp:posOffset>
                </wp:positionV>
                <wp:extent cx="5219700" cy="9525"/>
                <wp:effectExtent l="0" t="0" r="0" b="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B5CCB" id="AutoShape 25" o:spid="_x0000_s1026" type="#_x0000_t32" style="position:absolute;margin-left:91.25pt;margin-top:10.9pt;width:411pt;height: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"/>
            </w:pict>
          </mc:Fallback>
        </mc:AlternateContent>
      </w:r>
      <w:r w:rsidR="00B16DD1" w:rsidRPr="005804C4">
        <w:rPr>
          <w:rFonts w:ascii="Verdana" w:eastAsia="Calibri" w:hAnsi="Verdana"/>
          <w:sz w:val="22"/>
          <w:szCs w:val="22"/>
          <w:lang w:eastAsia="en-US"/>
        </w:rPr>
        <w:t xml:space="preserve">Il/La sottoscritto/a </w:t>
      </w:r>
    </w:p>
    <w:p w14:paraId="2CD1A5F7" w14:textId="77777777" w:rsidR="009976C7" w:rsidRPr="005804C4" w:rsidRDefault="009976C7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26EAF324" w14:textId="28785DEF" w:rsidR="00B16DD1" w:rsidRPr="005804C4" w:rsidRDefault="009976C7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In qualità di legale rappresentante dell’azienda _____________________________________________________</w:t>
      </w:r>
    </w:p>
    <w:p w14:paraId="35E1CFFD" w14:textId="77777777" w:rsidR="009976C7" w:rsidRPr="005804C4" w:rsidRDefault="009976C7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14:paraId="1E7E6819" w14:textId="2CB85000" w:rsidR="00B16DD1" w:rsidRPr="005804C4" w:rsidRDefault="00B16DD1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DICHIARA QUANTO SEGUE:</w:t>
      </w:r>
    </w:p>
    <w:p w14:paraId="726C4D83" w14:textId="77777777" w:rsidR="00B16DD1" w:rsidRPr="005804C4" w:rsidRDefault="00B16DD1" w:rsidP="00B16DD1">
      <w:pPr>
        <w:jc w:val="center"/>
        <w:rPr>
          <w:rFonts w:ascii="Verdana" w:eastAsia="Calibri" w:hAnsi="Verdana" w:cs="Arial"/>
          <w:bCs/>
          <w:sz w:val="24"/>
          <w:szCs w:val="24"/>
          <w:vertAlign w:val="superscript"/>
          <w:lang w:eastAsia="en-US"/>
        </w:rPr>
      </w:pPr>
      <w:r w:rsidRPr="005804C4">
        <w:rPr>
          <w:rFonts w:ascii="Verdana" w:eastAsia="Calibri" w:hAnsi="Verdana" w:cs="Arial"/>
          <w:bCs/>
          <w:sz w:val="24"/>
          <w:szCs w:val="24"/>
          <w:vertAlign w:val="superscript"/>
          <w:lang w:eastAsia="en-US"/>
        </w:rPr>
        <w:t>dichiarazione rilasciata ai sensi dell’art. 47 del D.P.R. n. 445 del 28.12.2000)</w:t>
      </w:r>
    </w:p>
    <w:p w14:paraId="3FE690E7" w14:textId="77777777" w:rsidR="00B16DD1" w:rsidRPr="005804C4" w:rsidRDefault="00B16DD1" w:rsidP="00B16DD1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p w14:paraId="0B51C091" w14:textId="77777777" w:rsidR="00B16DD1" w:rsidRPr="005804C4" w:rsidRDefault="00B16DD1" w:rsidP="00B16DD1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1.  di assumere gli obblighi di tracciabilità dei flussi finanziari di cui alla legge 136/2010</w:t>
      </w:r>
    </w:p>
    <w:p w14:paraId="5A553B90" w14:textId="77777777" w:rsidR="00B16DD1" w:rsidRPr="005804C4" w:rsidRDefault="00B16DD1" w:rsidP="003007B2">
      <w:pPr>
        <w:spacing w:after="200" w:line="276" w:lineRule="auto"/>
        <w:ind w:left="284" w:hanging="284"/>
        <w:rPr>
          <w:rFonts w:ascii="Verdana" w:eastAsia="Calibri" w:hAnsi="Verdana"/>
          <w:sz w:val="22"/>
          <w:szCs w:val="22"/>
          <w:lang w:eastAsia="en-US"/>
        </w:rPr>
      </w:pPr>
      <w:r w:rsidRPr="005804C4">
        <w:rPr>
          <w:rFonts w:ascii="Verdana" w:eastAsia="Calibri" w:hAnsi="Verdana"/>
          <w:sz w:val="22"/>
          <w:szCs w:val="22"/>
          <w:lang w:eastAsia="en-US"/>
        </w:rPr>
        <w:t>2.  di utilizzare il conto corrente sotto indicato quale conto unico, dedicato ai pagamenti che codesto istituto disporrà a proprio favore a titolo di corrispettivo per la fornitura dei servizi concordati:</w:t>
      </w:r>
    </w:p>
    <w:tbl>
      <w:tblPr>
        <w:tblW w:w="102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7"/>
        <w:gridCol w:w="377"/>
        <w:gridCol w:w="377"/>
        <w:gridCol w:w="378"/>
        <w:gridCol w:w="378"/>
        <w:gridCol w:w="378"/>
        <w:gridCol w:w="378"/>
        <w:gridCol w:w="379"/>
        <w:gridCol w:w="379"/>
        <w:gridCol w:w="378"/>
        <w:gridCol w:w="361"/>
        <w:gridCol w:w="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43F2E" w:rsidRPr="005804C4" w14:paraId="7121FB3B" w14:textId="77777777" w:rsidTr="00743F2E">
        <w:trPr>
          <w:trHeight w:val="446"/>
        </w:trPr>
        <w:tc>
          <w:tcPr>
            <w:tcW w:w="4891" w:type="dxa"/>
            <w:gridSpan w:val="1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hideMark/>
          </w:tcPr>
          <w:bookmarkStart w:id="14" w:name="Controllo3"/>
          <w:p w14:paraId="12DAE8B2" w14:textId="77777777" w:rsidR="00743F2E" w:rsidRPr="005804C4" w:rsidRDefault="00743F2E">
            <w:pPr>
              <w:rPr>
                <w:rFonts w:ascii="Verdana" w:hAnsi="Verdana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4C4">
              <w:rPr>
                <w:rFonts w:ascii="Verdana" w:hAnsi="Verdana"/>
              </w:rPr>
              <w:instrText xml:space="preserve"> FORMCHECKBOX </w:instrText>
            </w:r>
            <w:r w:rsidR="006411F7">
              <w:rPr>
                <w:rFonts w:ascii="Verdana" w:hAnsi="Verdana"/>
              </w:rPr>
            </w:r>
            <w:r w:rsidR="006411F7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/>
              </w:rPr>
              <w:fldChar w:fldCharType="end"/>
            </w:r>
            <w:bookmarkEnd w:id="14"/>
            <w:r w:rsidRPr="005804C4">
              <w:rPr>
                <w:rFonts w:ascii="Verdana" w:hAnsi="Verdana"/>
              </w:rPr>
              <w:t xml:space="preserve"> </w:t>
            </w:r>
            <w:r w:rsidRPr="005804C4">
              <w:rPr>
                <w:rFonts w:ascii="Verdana" w:hAnsi="Verdana" w:cs="Calibri"/>
              </w:rPr>
              <w:t xml:space="preserve">Versamento su c/c bancario/bancoposta                     con le seguenti coordinate </w:t>
            </w:r>
            <w:r w:rsidRPr="005804C4">
              <w:rPr>
                <w:rFonts w:ascii="Verdana" w:hAnsi="Verdana" w:cs="Calibri"/>
                <w:b/>
              </w:rPr>
              <w:t xml:space="preserve">IBAN </w:t>
            </w:r>
            <w:r w:rsidRPr="005804C4">
              <w:rPr>
                <w:rFonts w:ascii="Verdana" w:hAnsi="Verdana" w:cs="Calibri"/>
                <w:i/>
                <w:sz w:val="18"/>
                <w:szCs w:val="18"/>
              </w:rPr>
              <w:t>(27 caratteri numerici o alfabetici, senza barre o virgole, come da esempio a lato</w:t>
            </w:r>
            <w:r w:rsidRPr="005804C4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5309" w:type="dxa"/>
            <w:gridSpan w:val="15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14:paraId="731D9EEC" w14:textId="77777777" w:rsidR="00743F2E" w:rsidRPr="005804C4" w:rsidRDefault="00743F2E">
            <w:pPr>
              <w:rPr>
                <w:rFonts w:ascii="Verdana" w:hAnsi="Verdana"/>
                <w:sz w:val="16"/>
                <w:szCs w:val="16"/>
              </w:rPr>
            </w:pPr>
          </w:p>
          <w:p w14:paraId="5266AEA8" w14:textId="6EC48B0B" w:rsidR="00743F2E" w:rsidRPr="005804C4" w:rsidRDefault="00743F2E">
            <w:pPr>
              <w:rPr>
                <w:rFonts w:ascii="Verdana" w:hAnsi="Verdana"/>
              </w:rPr>
            </w:pPr>
            <w:r w:rsidRPr="005804C4">
              <w:rPr>
                <w:rFonts w:ascii="Verdana" w:hAnsi="Verdana"/>
              </w:rPr>
              <w:t xml:space="preserve">    </w:t>
            </w:r>
            <w:r w:rsidR="006B48F9" w:rsidRPr="005804C4">
              <w:rPr>
                <w:rFonts w:ascii="Verdana" w:hAnsi="Verdana"/>
                <w:noProof/>
              </w:rPr>
              <w:drawing>
                <wp:inline distT="0" distB="0" distL="0" distR="0" wp14:anchorId="0821D417" wp14:editId="732BB4D0">
                  <wp:extent cx="2962275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744AA" w14:textId="77777777" w:rsidR="00743F2E" w:rsidRPr="005804C4" w:rsidRDefault="00743F2E">
            <w:pPr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743F2E" w:rsidRPr="005804C4" w14:paraId="2ED5E133" w14:textId="77777777" w:rsidTr="00743F2E">
        <w:trPr>
          <w:trHeight w:val="340"/>
        </w:trPr>
        <w:tc>
          <w:tcPr>
            <w:tcW w:w="75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FAFFF98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CODICE PAESE</w:t>
            </w:r>
          </w:p>
        </w:tc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ED391E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 xml:space="preserve">CIN </w:t>
            </w:r>
          </w:p>
          <w:p w14:paraId="70B51800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IBAN</w:t>
            </w: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E66AB9D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28A5C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ABI</w:t>
            </w:r>
          </w:p>
        </w:tc>
        <w:tc>
          <w:tcPr>
            <w:tcW w:w="1891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bottom w:w="0" w:type="dxa"/>
              <w:right w:w="0" w:type="dxa"/>
            </w:tcMar>
            <w:hideMark/>
          </w:tcPr>
          <w:p w14:paraId="6F12F403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81C63" w14:textId="77777777" w:rsidR="00743F2E" w:rsidRPr="005804C4" w:rsidRDefault="00743F2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04C4">
              <w:rPr>
                <w:rFonts w:ascii="Verdana" w:hAnsi="Verdana" w:cs="Arial"/>
                <w:sz w:val="14"/>
                <w:szCs w:val="14"/>
              </w:rPr>
              <w:t>NUMERO DI CONTO CORRENTE</w:t>
            </w:r>
          </w:p>
        </w:tc>
      </w:tr>
      <w:bookmarkStart w:id="15" w:name="Testo14"/>
      <w:tr w:rsidR="00743F2E" w:rsidRPr="005804C4" w14:paraId="557907DA" w14:textId="77777777" w:rsidTr="00743F2E">
        <w:trPr>
          <w:trHeight w:hRule="exact" w:val="454"/>
        </w:trPr>
        <w:tc>
          <w:tcPr>
            <w:tcW w:w="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E2D3632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3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784FFBF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6" w:name="Testo15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454053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659367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7" w:name="Testo16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78A8BF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7"/>
          </w:p>
        </w:tc>
        <w:bookmarkStart w:id="18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928EAA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8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1BE2983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74B465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DD6DAA3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68E874A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4E9072F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AC58617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6B60F66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1799D3C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191F730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bookmarkStart w:id="19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7C4D7F6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/>
              </w:rPr>
            </w:r>
            <w:r w:rsidRPr="005804C4">
              <w:rPr>
                <w:rFonts w:ascii="Verdana" w:hAnsi="Verdana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/>
              </w:rPr>
              <w:fldChar w:fldCharType="end"/>
            </w:r>
            <w:bookmarkEnd w:id="19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59DC4F2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09943D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2CB82D6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4674AC0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9AB56BC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D2B1981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97E2DF9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B68792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7BA4E8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B725350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BF307A5" w14:textId="77777777" w:rsidR="00743F2E" w:rsidRPr="005804C4" w:rsidRDefault="00743F2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804C4">
              <w:rPr>
                <w:rFonts w:ascii="Verdana" w:hAnsi="Verdana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804C4">
              <w:rPr>
                <w:rFonts w:ascii="Verdana" w:hAnsi="Verdana" w:cs="Arial"/>
                <w:sz w:val="28"/>
                <w:szCs w:val="28"/>
              </w:rPr>
              <w:instrText xml:space="preserve"> FORMTEXT </w:instrText>
            </w:r>
            <w:r w:rsidRPr="005804C4">
              <w:rPr>
                <w:rFonts w:ascii="Verdana" w:hAnsi="Verdana" w:cs="Arial"/>
                <w:sz w:val="28"/>
                <w:szCs w:val="28"/>
              </w:rPr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separate"/>
            </w:r>
            <w:r w:rsidRPr="005804C4">
              <w:rPr>
                <w:rFonts w:ascii="Verdana" w:hAnsi="Verdana" w:cs="Arial"/>
                <w:noProof/>
                <w:sz w:val="28"/>
                <w:szCs w:val="28"/>
              </w:rPr>
              <w:t> </w:t>
            </w:r>
            <w:r w:rsidRPr="005804C4">
              <w:rPr>
                <w:rFonts w:ascii="Verdana" w:hAnsi="Verdana" w:cs="Arial"/>
                <w:sz w:val="28"/>
                <w:szCs w:val="28"/>
              </w:rPr>
              <w:fldChar w:fldCharType="end"/>
            </w:r>
          </w:p>
        </w:tc>
      </w:tr>
    </w:tbl>
    <w:p w14:paraId="1F2F17E7" w14:textId="77777777" w:rsidR="00743F2E" w:rsidRPr="005804C4" w:rsidRDefault="00743F2E" w:rsidP="00743F2E">
      <w:pPr>
        <w:rPr>
          <w:rFonts w:ascii="Verdana" w:hAnsi="Verdana"/>
          <w:b/>
          <w:sz w:val="16"/>
          <w:szCs w:val="16"/>
        </w:rPr>
      </w:pPr>
    </w:p>
    <w:p w14:paraId="6CB4CD5C" w14:textId="77777777" w:rsidR="00743F2E" w:rsidRPr="005804C4" w:rsidRDefault="00743F2E" w:rsidP="00743F2E">
      <w:pPr>
        <w:jc w:val="both"/>
        <w:rPr>
          <w:rFonts w:ascii="Verdana" w:hAnsi="Verdana" w:cs="Calibri"/>
          <w:sz w:val="22"/>
          <w:szCs w:val="22"/>
        </w:rPr>
      </w:pPr>
      <w:r w:rsidRPr="005804C4">
        <w:rPr>
          <w:rFonts w:ascii="Verdana" w:hAnsi="Verdana" w:cs="Calibri"/>
          <w:sz w:val="22"/>
          <w:szCs w:val="22"/>
        </w:rPr>
        <w:t>Si impegna a comunicare tempestivamente ogni eventuale variazione dei dati dichiarati.</w:t>
      </w:r>
    </w:p>
    <w:p w14:paraId="6F373775" w14:textId="77777777" w:rsidR="00743F2E" w:rsidRPr="005804C4" w:rsidRDefault="00743F2E" w:rsidP="00743F2E">
      <w:pPr>
        <w:ind w:left="120"/>
        <w:jc w:val="both"/>
        <w:rPr>
          <w:rFonts w:ascii="Verdana" w:hAnsi="Verdana" w:cs="Arial"/>
          <w:sz w:val="16"/>
          <w:szCs w:val="16"/>
        </w:rPr>
      </w:pPr>
    </w:p>
    <w:p w14:paraId="34577938" w14:textId="77777777" w:rsidR="00743F2E" w:rsidRPr="005804C4" w:rsidRDefault="00743F2E" w:rsidP="00743F2E">
      <w:pPr>
        <w:rPr>
          <w:rFonts w:ascii="Verdana" w:hAnsi="Verdana" w:cs="Calibri"/>
          <w:sz w:val="24"/>
        </w:rPr>
      </w:pPr>
      <w:r w:rsidRPr="005804C4">
        <w:rPr>
          <w:rFonts w:ascii="Verdana" w:hAnsi="Verdana" w:cs="Calibri"/>
        </w:rPr>
        <w:t xml:space="preserve">* </w:t>
      </w:r>
      <w:r w:rsidRPr="005804C4">
        <w:rPr>
          <w:rFonts w:ascii="Verdana" w:hAnsi="Verdana" w:cs="Calibri"/>
          <w:b/>
        </w:rPr>
        <w:t>Importante</w:t>
      </w:r>
      <w:r w:rsidRPr="005804C4">
        <w:rPr>
          <w:rFonts w:ascii="Verdana" w:hAnsi="Verdana" w:cs="Calibri"/>
        </w:rPr>
        <w:t>: allegare sempre, alla presente dichiarazione sostitutiva, la copia di un documento di identità in corso di validità.</w:t>
      </w:r>
      <w:r w:rsidRPr="005804C4">
        <w:rPr>
          <w:rFonts w:ascii="Verdana" w:hAnsi="Verdana" w:cs="Calibri"/>
        </w:rPr>
        <w:tab/>
      </w:r>
    </w:p>
    <w:p w14:paraId="1AD21A9C" w14:textId="77777777" w:rsidR="0063761B" w:rsidRPr="005804C4" w:rsidRDefault="0063761B" w:rsidP="0063761B">
      <w:pPr>
        <w:ind w:right="273"/>
        <w:jc w:val="both"/>
        <w:rPr>
          <w:rFonts w:ascii="Verdana" w:hAnsi="Verdana" w:cs="Arial"/>
        </w:rPr>
      </w:pPr>
    </w:p>
    <w:p w14:paraId="09538E2B" w14:textId="77777777" w:rsidR="0063761B" w:rsidRPr="005804C4" w:rsidRDefault="0063761B" w:rsidP="0063761B">
      <w:pPr>
        <w:ind w:right="273"/>
        <w:jc w:val="both"/>
        <w:rPr>
          <w:rFonts w:ascii="Verdana" w:hAnsi="Verdana" w:cs="Arial"/>
        </w:rPr>
      </w:pPr>
      <w:r w:rsidRPr="005804C4">
        <w:rPr>
          <w:rFonts w:ascii="Verdana" w:hAnsi="Verdana" w:cs="Arial"/>
        </w:rPr>
        <w:t xml:space="preserve">                                                                                                FIRMA </w:t>
      </w:r>
    </w:p>
    <w:p w14:paraId="6581C3A3" w14:textId="5094832B" w:rsidR="0063761B" w:rsidRPr="005804C4" w:rsidRDefault="006B48F9" w:rsidP="0063761B">
      <w:pPr>
        <w:ind w:right="273"/>
        <w:jc w:val="both"/>
        <w:rPr>
          <w:rFonts w:ascii="Verdana" w:hAnsi="Verdana" w:cs="Arial"/>
          <w:b/>
        </w:rPr>
      </w:pP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3A5472" wp14:editId="423A45CC">
                <wp:simplePos x="0" y="0"/>
                <wp:positionH relativeFrom="column">
                  <wp:posOffset>2037715</wp:posOffset>
                </wp:positionH>
                <wp:positionV relativeFrom="paragraph">
                  <wp:posOffset>148590</wp:posOffset>
                </wp:positionV>
                <wp:extent cx="1266825" cy="0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77A71C" id="AutoShape 28" o:spid="_x0000_s1026" type="#_x0000_t32" style="position:absolute;margin-left:160.45pt;margin-top:11.7pt;width:9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67234" wp14:editId="5C557212">
                <wp:simplePos x="0" y="0"/>
                <wp:positionH relativeFrom="column">
                  <wp:posOffset>56515</wp:posOffset>
                </wp:positionH>
                <wp:positionV relativeFrom="paragraph">
                  <wp:posOffset>148590</wp:posOffset>
                </wp:positionV>
                <wp:extent cx="1704975" cy="0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27AC8" id="AutoShape 27" o:spid="_x0000_s1026" type="#_x0000_t32" style="position:absolute;margin-left:4.45pt;margin-top:11.7pt;width:13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"/>
            </w:pict>
          </mc:Fallback>
        </mc:AlternateContent>
      </w:r>
      <w:r w:rsidRPr="005804C4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181819" wp14:editId="751E8248">
                <wp:simplePos x="0" y="0"/>
                <wp:positionH relativeFrom="column">
                  <wp:posOffset>4390390</wp:posOffset>
                </wp:positionH>
                <wp:positionV relativeFrom="paragraph">
                  <wp:posOffset>129540</wp:posOffset>
                </wp:positionV>
                <wp:extent cx="2105025" cy="19050"/>
                <wp:effectExtent l="0" t="0" r="0" b="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2B9340" id="AutoShape 26" o:spid="_x0000_s1026" type="#_x0000_t32" style="position:absolute;margin-left:345.7pt;margin-top:10.2pt;width:165.75pt;height: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"/>
            </w:pict>
          </mc:Fallback>
        </mc:AlternateContent>
      </w:r>
      <w:r w:rsidR="0063761B" w:rsidRPr="005804C4">
        <w:rPr>
          <w:rFonts w:ascii="Verdana" w:hAnsi="Verdana" w:cs="Arial"/>
        </w:rPr>
        <w:t xml:space="preserve">                                                    Lì   </w:t>
      </w:r>
    </w:p>
    <w:p w14:paraId="3E3B3103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7FD41009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05782235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5D6A1239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494A033A" w14:textId="77777777" w:rsidR="0013252F" w:rsidRPr="005804C4" w:rsidRDefault="0013252F" w:rsidP="00B16DD1">
      <w:pPr>
        <w:ind w:left="284" w:hanging="284"/>
        <w:rPr>
          <w:rFonts w:ascii="Verdana" w:eastAsia="Calibri" w:hAnsi="Verdana"/>
          <w:sz w:val="22"/>
          <w:szCs w:val="22"/>
          <w:lang w:eastAsia="en-US"/>
        </w:rPr>
      </w:pPr>
    </w:p>
    <w:p w14:paraId="27FA2218" w14:textId="77777777" w:rsidR="00B8358F" w:rsidRPr="005804C4" w:rsidRDefault="00B8358F" w:rsidP="003007B2">
      <w:pPr>
        <w:ind w:left="-284"/>
        <w:jc w:val="both"/>
        <w:rPr>
          <w:rFonts w:ascii="Verdana" w:hAnsi="Verdana" w:cs="Arial"/>
        </w:rPr>
      </w:pPr>
    </w:p>
    <w:sectPr w:rsidR="00B8358F" w:rsidRPr="005804C4" w:rsidSect="00DE101B">
      <w:headerReference w:type="default" r:id="rId14"/>
      <w:footerReference w:type="default" r:id="rId15"/>
      <w:pgSz w:w="11906" w:h="16838" w:code="9"/>
      <w:pgMar w:top="737" w:right="624" w:bottom="737" w:left="680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74C4D" w14:textId="77777777" w:rsidR="00F269A2" w:rsidRDefault="00F269A2">
      <w:r>
        <w:separator/>
      </w:r>
    </w:p>
    <w:p w14:paraId="28571A30" w14:textId="77777777" w:rsidR="00F269A2" w:rsidRDefault="00F269A2"/>
  </w:endnote>
  <w:endnote w:type="continuationSeparator" w:id="0">
    <w:p w14:paraId="4A0190B3" w14:textId="77777777" w:rsidR="00F269A2" w:rsidRDefault="00F269A2">
      <w:r>
        <w:continuationSeparator/>
      </w:r>
    </w:p>
    <w:p w14:paraId="3919020A" w14:textId="77777777" w:rsidR="00F269A2" w:rsidRDefault="00F26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1F12" w14:textId="1B7D7D56" w:rsidR="00AA0749" w:rsidRDefault="00AA0749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411F7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411F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00A5E4A9" w14:textId="77777777" w:rsidR="00AA0749" w:rsidRPr="00137869" w:rsidRDefault="00AA0749">
    <w:pPr>
      <w:jc w:val="center"/>
      <w:rPr>
        <w:sz w:val="14"/>
        <w:szCs w:val="14"/>
      </w:rPr>
    </w:pPr>
  </w:p>
  <w:p w14:paraId="7741E92E" w14:textId="77777777" w:rsidR="00AA0749" w:rsidRDefault="00AA074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EBB7D" w14:textId="77777777" w:rsidR="00F269A2" w:rsidRDefault="00F269A2">
      <w:r>
        <w:separator/>
      </w:r>
    </w:p>
    <w:p w14:paraId="037B976F" w14:textId="77777777" w:rsidR="00F269A2" w:rsidRDefault="00F269A2"/>
  </w:footnote>
  <w:footnote w:type="continuationSeparator" w:id="0">
    <w:p w14:paraId="749C8721" w14:textId="77777777" w:rsidR="00F269A2" w:rsidRDefault="00F269A2">
      <w:r>
        <w:continuationSeparator/>
      </w:r>
    </w:p>
    <w:p w14:paraId="33F904C2" w14:textId="77777777" w:rsidR="00F269A2" w:rsidRDefault="00F269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F87A2" w14:textId="7F557F75" w:rsidR="00AA0749" w:rsidRPr="00537E02" w:rsidRDefault="00AA0749" w:rsidP="00BA7C9C">
    <w:pPr>
      <w:pStyle w:val="Intestazione"/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All</w:t>
    </w:r>
    <w:r w:rsidR="00AC2275">
      <w:rPr>
        <w:rFonts w:ascii="Calibri" w:hAnsi="Calibri"/>
        <w:b/>
        <w:sz w:val="24"/>
        <w:szCs w:val="24"/>
      </w:rPr>
      <w:t>egato</w:t>
    </w:r>
    <w:r>
      <w:rPr>
        <w:rFonts w:ascii="Calibri" w:hAnsi="Calibri"/>
        <w:b/>
        <w:sz w:val="24"/>
        <w:szCs w:val="24"/>
      </w:rPr>
      <w:t xml:space="preserve"> </w:t>
    </w:r>
    <w:r w:rsidR="005804C4">
      <w:rPr>
        <w:rFonts w:ascii="Calibri" w:hAnsi="Calibri"/>
        <w:b/>
        <w:sz w:val="24"/>
        <w:szCs w:val="24"/>
      </w:rPr>
      <w:t>A</w:t>
    </w:r>
  </w:p>
  <w:p w14:paraId="2FC339EE" w14:textId="77777777" w:rsidR="00AA0749" w:rsidRDefault="00AA07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41"/>
    <w:multiLevelType w:val="hybridMultilevel"/>
    <w:tmpl w:val="709C78AC"/>
    <w:lvl w:ilvl="0" w:tplc="6E52C5A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926F26"/>
    <w:multiLevelType w:val="hybridMultilevel"/>
    <w:tmpl w:val="7D3C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4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A64086"/>
    <w:multiLevelType w:val="hybridMultilevel"/>
    <w:tmpl w:val="695AFF16"/>
    <w:lvl w:ilvl="0" w:tplc="BDE6AE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A0FF0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AD543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984DDA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06C27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2824596"/>
    <w:multiLevelType w:val="singleLevel"/>
    <w:tmpl w:val="78AA79D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</w:lvl>
  </w:abstractNum>
  <w:abstractNum w:abstractNumId="9">
    <w:nsid w:val="14E263F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D161B3A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E81023F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B7D15DC"/>
    <w:multiLevelType w:val="hybridMultilevel"/>
    <w:tmpl w:val="A048960A"/>
    <w:lvl w:ilvl="0" w:tplc="D8283924">
      <w:numFmt w:val="bullet"/>
      <w:lvlText w:val="-"/>
      <w:lvlJc w:val="left"/>
      <w:pPr>
        <w:ind w:left="1141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>
    <w:nsid w:val="31A12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5033C9"/>
    <w:multiLevelType w:val="hybridMultilevel"/>
    <w:tmpl w:val="F6E8B344"/>
    <w:lvl w:ilvl="0" w:tplc="A68A9884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>
    <w:nsid w:val="38F37F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57709D"/>
    <w:multiLevelType w:val="hybridMultilevel"/>
    <w:tmpl w:val="DE62EA1A"/>
    <w:lvl w:ilvl="0" w:tplc="9768E11E">
      <w:start w:val="16"/>
      <w:numFmt w:val="bullet"/>
      <w:lvlText w:val="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A00AE"/>
    <w:multiLevelType w:val="hybridMultilevel"/>
    <w:tmpl w:val="923A51A6"/>
    <w:lvl w:ilvl="0" w:tplc="C8E47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342B9D"/>
    <w:multiLevelType w:val="hybridMultilevel"/>
    <w:tmpl w:val="9FB2F8B8"/>
    <w:lvl w:ilvl="0" w:tplc="69BA8AA6">
      <w:start w:val="1"/>
      <w:numFmt w:val="bullet"/>
      <w:lvlText w:val="o"/>
      <w:lvlJc w:val="left"/>
      <w:pPr>
        <w:ind w:left="585" w:hanging="360"/>
      </w:pPr>
      <w:rPr>
        <w:rFonts w:ascii="Centaur" w:hAnsi="Centaur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>
    <w:nsid w:val="3F3E5E68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3C806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783590"/>
    <w:multiLevelType w:val="hybridMultilevel"/>
    <w:tmpl w:val="F6F4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7279D"/>
    <w:multiLevelType w:val="hybridMultilevel"/>
    <w:tmpl w:val="F6F4B38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C71E2"/>
    <w:multiLevelType w:val="singleLevel"/>
    <w:tmpl w:val="68760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E76F79"/>
    <w:multiLevelType w:val="hybridMultilevel"/>
    <w:tmpl w:val="05644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90CDD"/>
    <w:multiLevelType w:val="hybridMultilevel"/>
    <w:tmpl w:val="48A2E7D6"/>
    <w:lvl w:ilvl="0" w:tplc="5854005C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>
    <w:nsid w:val="53245D20"/>
    <w:multiLevelType w:val="hybridMultilevel"/>
    <w:tmpl w:val="4F0A8A3E"/>
    <w:lvl w:ilvl="0" w:tplc="2BE8B4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65A0C8A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7616782"/>
    <w:multiLevelType w:val="hybridMultilevel"/>
    <w:tmpl w:val="D332A81A"/>
    <w:lvl w:ilvl="0" w:tplc="199CC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1391A"/>
    <w:multiLevelType w:val="multilevel"/>
    <w:tmpl w:val="9190DA40"/>
    <w:lvl w:ilvl="0">
      <w:start w:val="4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5554BA4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A9F34B2"/>
    <w:multiLevelType w:val="hybridMultilevel"/>
    <w:tmpl w:val="552250FE"/>
    <w:lvl w:ilvl="0" w:tplc="EF206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B5ED1"/>
    <w:multiLevelType w:val="hybridMultilevel"/>
    <w:tmpl w:val="EEDE4388"/>
    <w:lvl w:ilvl="0" w:tplc="2F7CFC5C">
      <w:numFmt w:val="bullet"/>
      <w:lvlText w:val=""/>
      <w:lvlJc w:val="left"/>
      <w:pPr>
        <w:ind w:left="11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4">
    <w:nsid w:val="7C406FB8"/>
    <w:multiLevelType w:val="hybridMultilevel"/>
    <w:tmpl w:val="4BDE1D34"/>
    <w:lvl w:ilvl="0" w:tplc="6826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18"/>
  </w:num>
  <w:num w:numId="9">
    <w:abstractNumId w:val="11"/>
  </w:num>
  <w:num w:numId="10">
    <w:abstractNumId w:val="28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31"/>
  </w:num>
  <w:num w:numId="16">
    <w:abstractNumId w:val="30"/>
  </w:num>
  <w:num w:numId="17">
    <w:abstractNumId w:val="21"/>
  </w:num>
  <w:num w:numId="18">
    <w:abstractNumId w:val="7"/>
  </w:num>
  <w:num w:numId="19">
    <w:abstractNumId w:val="25"/>
  </w:num>
  <w:num w:numId="20">
    <w:abstractNumId w:val="16"/>
  </w:num>
  <w:num w:numId="21">
    <w:abstractNumId w:val="23"/>
  </w:num>
  <w:num w:numId="22">
    <w:abstractNumId w:val="22"/>
  </w:num>
  <w:num w:numId="23">
    <w:abstractNumId w:val="0"/>
  </w:num>
  <w:num w:numId="24">
    <w:abstractNumId w:val="34"/>
  </w:num>
  <w:num w:numId="25">
    <w:abstractNumId w:val="26"/>
  </w:num>
  <w:num w:numId="26">
    <w:abstractNumId w:val="19"/>
  </w:num>
  <w:num w:numId="27">
    <w:abstractNumId w:val="33"/>
  </w:num>
  <w:num w:numId="28">
    <w:abstractNumId w:val="14"/>
  </w:num>
  <w:num w:numId="29">
    <w:abstractNumId w:val="12"/>
  </w:num>
  <w:num w:numId="30">
    <w:abstractNumId w:val="32"/>
  </w:num>
  <w:num w:numId="31">
    <w:abstractNumId w:val="1"/>
  </w:num>
  <w:num w:numId="32">
    <w:abstractNumId w:val="29"/>
  </w:num>
  <w:num w:numId="33">
    <w:abstractNumId w:val="27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A"/>
    <w:rsid w:val="000012D3"/>
    <w:rsid w:val="00001579"/>
    <w:rsid w:val="00002133"/>
    <w:rsid w:val="0000618A"/>
    <w:rsid w:val="00006F17"/>
    <w:rsid w:val="000148D5"/>
    <w:rsid w:val="0002545C"/>
    <w:rsid w:val="00034EE8"/>
    <w:rsid w:val="000514CA"/>
    <w:rsid w:val="00052111"/>
    <w:rsid w:val="00053650"/>
    <w:rsid w:val="00060B61"/>
    <w:rsid w:val="00067988"/>
    <w:rsid w:val="000718E8"/>
    <w:rsid w:val="00072357"/>
    <w:rsid w:val="000728A4"/>
    <w:rsid w:val="000839A2"/>
    <w:rsid w:val="0008608F"/>
    <w:rsid w:val="0008758F"/>
    <w:rsid w:val="00092EE3"/>
    <w:rsid w:val="00094690"/>
    <w:rsid w:val="00095D2A"/>
    <w:rsid w:val="000A22EB"/>
    <w:rsid w:val="000A5936"/>
    <w:rsid w:val="000A7B1B"/>
    <w:rsid w:val="000C31CF"/>
    <w:rsid w:val="000D2F00"/>
    <w:rsid w:val="000D35D9"/>
    <w:rsid w:val="000D56EF"/>
    <w:rsid w:val="000D5DC8"/>
    <w:rsid w:val="000E5150"/>
    <w:rsid w:val="000F36AE"/>
    <w:rsid w:val="000F48E4"/>
    <w:rsid w:val="000F6981"/>
    <w:rsid w:val="00106430"/>
    <w:rsid w:val="00113F29"/>
    <w:rsid w:val="00115E11"/>
    <w:rsid w:val="001206B8"/>
    <w:rsid w:val="00124521"/>
    <w:rsid w:val="00124A6B"/>
    <w:rsid w:val="00131938"/>
    <w:rsid w:val="0013252F"/>
    <w:rsid w:val="00134A1E"/>
    <w:rsid w:val="00135082"/>
    <w:rsid w:val="0013758E"/>
    <w:rsid w:val="00137869"/>
    <w:rsid w:val="001421B8"/>
    <w:rsid w:val="00151F11"/>
    <w:rsid w:val="0016360F"/>
    <w:rsid w:val="00165590"/>
    <w:rsid w:val="00165A08"/>
    <w:rsid w:val="00170907"/>
    <w:rsid w:val="001769DF"/>
    <w:rsid w:val="0018290B"/>
    <w:rsid w:val="00184DD4"/>
    <w:rsid w:val="0019067D"/>
    <w:rsid w:val="00195CEE"/>
    <w:rsid w:val="00195F3F"/>
    <w:rsid w:val="001965C3"/>
    <w:rsid w:val="00197964"/>
    <w:rsid w:val="001A11D0"/>
    <w:rsid w:val="001C0848"/>
    <w:rsid w:val="001D1481"/>
    <w:rsid w:val="001D1865"/>
    <w:rsid w:val="001E1196"/>
    <w:rsid w:val="001E24DA"/>
    <w:rsid w:val="001E680D"/>
    <w:rsid w:val="001E7BBB"/>
    <w:rsid w:val="001F7B73"/>
    <w:rsid w:val="00200A6D"/>
    <w:rsid w:val="00204108"/>
    <w:rsid w:val="002044CA"/>
    <w:rsid w:val="00214A65"/>
    <w:rsid w:val="002157F1"/>
    <w:rsid w:val="00222115"/>
    <w:rsid w:val="00223C48"/>
    <w:rsid w:val="00231D4A"/>
    <w:rsid w:val="002333EE"/>
    <w:rsid w:val="0025049D"/>
    <w:rsid w:val="00262252"/>
    <w:rsid w:val="00264CB8"/>
    <w:rsid w:val="00265728"/>
    <w:rsid w:val="00267B84"/>
    <w:rsid w:val="002727CA"/>
    <w:rsid w:val="00272C0B"/>
    <w:rsid w:val="00292BA8"/>
    <w:rsid w:val="002960A6"/>
    <w:rsid w:val="002A03DF"/>
    <w:rsid w:val="002A0CDF"/>
    <w:rsid w:val="002A1113"/>
    <w:rsid w:val="002A305E"/>
    <w:rsid w:val="002A5193"/>
    <w:rsid w:val="002C0775"/>
    <w:rsid w:val="002C1FD4"/>
    <w:rsid w:val="002C7D56"/>
    <w:rsid w:val="002D09DA"/>
    <w:rsid w:val="002D4084"/>
    <w:rsid w:val="002E0AF9"/>
    <w:rsid w:val="002E0E4A"/>
    <w:rsid w:val="002E1CE7"/>
    <w:rsid w:val="002E751A"/>
    <w:rsid w:val="002F08A7"/>
    <w:rsid w:val="003007B2"/>
    <w:rsid w:val="0030158A"/>
    <w:rsid w:val="00303C96"/>
    <w:rsid w:val="0030774F"/>
    <w:rsid w:val="003118FC"/>
    <w:rsid w:val="00324318"/>
    <w:rsid w:val="0033258A"/>
    <w:rsid w:val="00333021"/>
    <w:rsid w:val="00337212"/>
    <w:rsid w:val="003474E7"/>
    <w:rsid w:val="0034759E"/>
    <w:rsid w:val="0035109A"/>
    <w:rsid w:val="003516FB"/>
    <w:rsid w:val="00351FF3"/>
    <w:rsid w:val="00354DD2"/>
    <w:rsid w:val="003556A1"/>
    <w:rsid w:val="00361325"/>
    <w:rsid w:val="003676B3"/>
    <w:rsid w:val="0037005D"/>
    <w:rsid w:val="00371CCC"/>
    <w:rsid w:val="003744D3"/>
    <w:rsid w:val="0038107B"/>
    <w:rsid w:val="003870AA"/>
    <w:rsid w:val="00393691"/>
    <w:rsid w:val="003A0C8B"/>
    <w:rsid w:val="003A3138"/>
    <w:rsid w:val="003B51F7"/>
    <w:rsid w:val="003B5E7F"/>
    <w:rsid w:val="003B67F6"/>
    <w:rsid w:val="003B7121"/>
    <w:rsid w:val="003B733C"/>
    <w:rsid w:val="003C1E27"/>
    <w:rsid w:val="003D07B5"/>
    <w:rsid w:val="003E2B6C"/>
    <w:rsid w:val="003E3EBF"/>
    <w:rsid w:val="003F030F"/>
    <w:rsid w:val="003F7561"/>
    <w:rsid w:val="003F7E4B"/>
    <w:rsid w:val="00400889"/>
    <w:rsid w:val="00401AF9"/>
    <w:rsid w:val="004123B7"/>
    <w:rsid w:val="0041394F"/>
    <w:rsid w:val="004202BA"/>
    <w:rsid w:val="00422D22"/>
    <w:rsid w:val="00424C0C"/>
    <w:rsid w:val="00427173"/>
    <w:rsid w:val="004303D3"/>
    <w:rsid w:val="00435385"/>
    <w:rsid w:val="00436FA3"/>
    <w:rsid w:val="0044136B"/>
    <w:rsid w:val="00447FE4"/>
    <w:rsid w:val="00455423"/>
    <w:rsid w:val="00456330"/>
    <w:rsid w:val="0047064C"/>
    <w:rsid w:val="00472995"/>
    <w:rsid w:val="00474F89"/>
    <w:rsid w:val="00476569"/>
    <w:rsid w:val="00480898"/>
    <w:rsid w:val="0048489C"/>
    <w:rsid w:val="00485BEA"/>
    <w:rsid w:val="004A0373"/>
    <w:rsid w:val="004A2840"/>
    <w:rsid w:val="004A2E47"/>
    <w:rsid w:val="004A3476"/>
    <w:rsid w:val="004A4552"/>
    <w:rsid w:val="004A68F8"/>
    <w:rsid w:val="004B380F"/>
    <w:rsid w:val="004B3F0E"/>
    <w:rsid w:val="004C1291"/>
    <w:rsid w:val="004C4CF9"/>
    <w:rsid w:val="004C64FC"/>
    <w:rsid w:val="004D1DE0"/>
    <w:rsid w:val="004D2699"/>
    <w:rsid w:val="004D2FC0"/>
    <w:rsid w:val="004D3100"/>
    <w:rsid w:val="004D39AA"/>
    <w:rsid w:val="004D53ED"/>
    <w:rsid w:val="004D6F80"/>
    <w:rsid w:val="004E1290"/>
    <w:rsid w:val="004E3BEA"/>
    <w:rsid w:val="004F55C1"/>
    <w:rsid w:val="004F59AF"/>
    <w:rsid w:val="004F7275"/>
    <w:rsid w:val="00513C7D"/>
    <w:rsid w:val="005172BC"/>
    <w:rsid w:val="005204BB"/>
    <w:rsid w:val="005241D2"/>
    <w:rsid w:val="00531FC8"/>
    <w:rsid w:val="0053255A"/>
    <w:rsid w:val="00532A3E"/>
    <w:rsid w:val="005340A5"/>
    <w:rsid w:val="005378DE"/>
    <w:rsid w:val="00537E02"/>
    <w:rsid w:val="005542D9"/>
    <w:rsid w:val="00556003"/>
    <w:rsid w:val="00556C66"/>
    <w:rsid w:val="00560B95"/>
    <w:rsid w:val="005619A4"/>
    <w:rsid w:val="00567F11"/>
    <w:rsid w:val="00573A77"/>
    <w:rsid w:val="00575196"/>
    <w:rsid w:val="005775A4"/>
    <w:rsid w:val="005804C4"/>
    <w:rsid w:val="00583AA7"/>
    <w:rsid w:val="005A15D7"/>
    <w:rsid w:val="005A57EC"/>
    <w:rsid w:val="005B09E1"/>
    <w:rsid w:val="005B1AFA"/>
    <w:rsid w:val="005B3A19"/>
    <w:rsid w:val="005B406C"/>
    <w:rsid w:val="005B5969"/>
    <w:rsid w:val="005B5C1C"/>
    <w:rsid w:val="005D39EB"/>
    <w:rsid w:val="005E0328"/>
    <w:rsid w:val="005E1E08"/>
    <w:rsid w:val="005E23CD"/>
    <w:rsid w:val="005F03C7"/>
    <w:rsid w:val="005F6CE7"/>
    <w:rsid w:val="00605324"/>
    <w:rsid w:val="00611C4C"/>
    <w:rsid w:val="006124B8"/>
    <w:rsid w:val="006144B7"/>
    <w:rsid w:val="00615EC6"/>
    <w:rsid w:val="006345B2"/>
    <w:rsid w:val="006348DF"/>
    <w:rsid w:val="0063761B"/>
    <w:rsid w:val="006411F7"/>
    <w:rsid w:val="006421FF"/>
    <w:rsid w:val="00643FF8"/>
    <w:rsid w:val="00644295"/>
    <w:rsid w:val="00645B4C"/>
    <w:rsid w:val="006538A5"/>
    <w:rsid w:val="00654CD1"/>
    <w:rsid w:val="00656745"/>
    <w:rsid w:val="00656A57"/>
    <w:rsid w:val="006625DC"/>
    <w:rsid w:val="00670B54"/>
    <w:rsid w:val="006715D4"/>
    <w:rsid w:val="00685534"/>
    <w:rsid w:val="006940D1"/>
    <w:rsid w:val="00697958"/>
    <w:rsid w:val="006B2BA6"/>
    <w:rsid w:val="006B48F9"/>
    <w:rsid w:val="006C5E6C"/>
    <w:rsid w:val="006C6739"/>
    <w:rsid w:val="006C7FE3"/>
    <w:rsid w:val="006D1E36"/>
    <w:rsid w:val="006D4121"/>
    <w:rsid w:val="006D5D65"/>
    <w:rsid w:val="006E29F8"/>
    <w:rsid w:val="006E2A2B"/>
    <w:rsid w:val="006E7256"/>
    <w:rsid w:val="006F34FB"/>
    <w:rsid w:val="006F4806"/>
    <w:rsid w:val="006F7500"/>
    <w:rsid w:val="007104C0"/>
    <w:rsid w:val="00713EE7"/>
    <w:rsid w:val="0072064C"/>
    <w:rsid w:val="00724B66"/>
    <w:rsid w:val="00725873"/>
    <w:rsid w:val="007303DA"/>
    <w:rsid w:val="00735B28"/>
    <w:rsid w:val="00743F2E"/>
    <w:rsid w:val="007471BB"/>
    <w:rsid w:val="00754160"/>
    <w:rsid w:val="0075637B"/>
    <w:rsid w:val="007643E1"/>
    <w:rsid w:val="00771287"/>
    <w:rsid w:val="007745C7"/>
    <w:rsid w:val="00775628"/>
    <w:rsid w:val="007826D1"/>
    <w:rsid w:val="007837B4"/>
    <w:rsid w:val="0079639A"/>
    <w:rsid w:val="007A0501"/>
    <w:rsid w:val="007B2999"/>
    <w:rsid w:val="007C3F0D"/>
    <w:rsid w:val="007C7C7E"/>
    <w:rsid w:val="007D248C"/>
    <w:rsid w:val="007E4DD1"/>
    <w:rsid w:val="00802E0E"/>
    <w:rsid w:val="00805A8C"/>
    <w:rsid w:val="008130C1"/>
    <w:rsid w:val="00813CB5"/>
    <w:rsid w:val="008142AF"/>
    <w:rsid w:val="0082554B"/>
    <w:rsid w:val="00830EC0"/>
    <w:rsid w:val="00832610"/>
    <w:rsid w:val="00833055"/>
    <w:rsid w:val="008336F8"/>
    <w:rsid w:val="00840074"/>
    <w:rsid w:val="00841C20"/>
    <w:rsid w:val="00844048"/>
    <w:rsid w:val="00844E87"/>
    <w:rsid w:val="00845BA6"/>
    <w:rsid w:val="00847028"/>
    <w:rsid w:val="0085239E"/>
    <w:rsid w:val="008545DD"/>
    <w:rsid w:val="008602A6"/>
    <w:rsid w:val="00865723"/>
    <w:rsid w:val="00867E64"/>
    <w:rsid w:val="008727CF"/>
    <w:rsid w:val="00875CDB"/>
    <w:rsid w:val="0088389A"/>
    <w:rsid w:val="00886C75"/>
    <w:rsid w:val="00893CED"/>
    <w:rsid w:val="008A2E46"/>
    <w:rsid w:val="008A3149"/>
    <w:rsid w:val="008A3E07"/>
    <w:rsid w:val="008B3028"/>
    <w:rsid w:val="008B509C"/>
    <w:rsid w:val="008C35E0"/>
    <w:rsid w:val="008C51DA"/>
    <w:rsid w:val="008C6E78"/>
    <w:rsid w:val="008D1CE8"/>
    <w:rsid w:val="008D48CD"/>
    <w:rsid w:val="008D7C16"/>
    <w:rsid w:val="008E1914"/>
    <w:rsid w:val="008E40FF"/>
    <w:rsid w:val="008F2669"/>
    <w:rsid w:val="009017F6"/>
    <w:rsid w:val="00901987"/>
    <w:rsid w:val="009053CB"/>
    <w:rsid w:val="009054C6"/>
    <w:rsid w:val="0091739D"/>
    <w:rsid w:val="00920D36"/>
    <w:rsid w:val="00923BFD"/>
    <w:rsid w:val="00930566"/>
    <w:rsid w:val="009323D2"/>
    <w:rsid w:val="009436D6"/>
    <w:rsid w:val="009456A4"/>
    <w:rsid w:val="009602A0"/>
    <w:rsid w:val="0096308A"/>
    <w:rsid w:val="00977D98"/>
    <w:rsid w:val="00987A06"/>
    <w:rsid w:val="00987F66"/>
    <w:rsid w:val="009934C4"/>
    <w:rsid w:val="0099655D"/>
    <w:rsid w:val="009971DE"/>
    <w:rsid w:val="009976C7"/>
    <w:rsid w:val="009A06D3"/>
    <w:rsid w:val="009A382A"/>
    <w:rsid w:val="009B0B27"/>
    <w:rsid w:val="009B0F9C"/>
    <w:rsid w:val="009B251A"/>
    <w:rsid w:val="009C108B"/>
    <w:rsid w:val="009D5B15"/>
    <w:rsid w:val="009E2335"/>
    <w:rsid w:val="009E6DB4"/>
    <w:rsid w:val="009F0CCB"/>
    <w:rsid w:val="009F2EE6"/>
    <w:rsid w:val="00A06099"/>
    <w:rsid w:val="00A15386"/>
    <w:rsid w:val="00A174CE"/>
    <w:rsid w:val="00A22E26"/>
    <w:rsid w:val="00A27412"/>
    <w:rsid w:val="00A32EA5"/>
    <w:rsid w:val="00A34A32"/>
    <w:rsid w:val="00A36276"/>
    <w:rsid w:val="00A40BEF"/>
    <w:rsid w:val="00A4147A"/>
    <w:rsid w:val="00A5607A"/>
    <w:rsid w:val="00A60C6F"/>
    <w:rsid w:val="00A81BA0"/>
    <w:rsid w:val="00A8456B"/>
    <w:rsid w:val="00A847D6"/>
    <w:rsid w:val="00A93502"/>
    <w:rsid w:val="00A95250"/>
    <w:rsid w:val="00AA0749"/>
    <w:rsid w:val="00AA597D"/>
    <w:rsid w:val="00AA7169"/>
    <w:rsid w:val="00AC01D1"/>
    <w:rsid w:val="00AC1930"/>
    <w:rsid w:val="00AC2275"/>
    <w:rsid w:val="00AC2B20"/>
    <w:rsid w:val="00AD4422"/>
    <w:rsid w:val="00AD531F"/>
    <w:rsid w:val="00AD7B80"/>
    <w:rsid w:val="00AD7C23"/>
    <w:rsid w:val="00B016D2"/>
    <w:rsid w:val="00B03701"/>
    <w:rsid w:val="00B05116"/>
    <w:rsid w:val="00B05A28"/>
    <w:rsid w:val="00B122B0"/>
    <w:rsid w:val="00B16DD1"/>
    <w:rsid w:val="00B21FA2"/>
    <w:rsid w:val="00B24522"/>
    <w:rsid w:val="00B335B3"/>
    <w:rsid w:val="00B43FD9"/>
    <w:rsid w:val="00B45907"/>
    <w:rsid w:val="00B46764"/>
    <w:rsid w:val="00B6293A"/>
    <w:rsid w:val="00B63964"/>
    <w:rsid w:val="00B6464A"/>
    <w:rsid w:val="00B71020"/>
    <w:rsid w:val="00B73FE2"/>
    <w:rsid w:val="00B743A9"/>
    <w:rsid w:val="00B750CB"/>
    <w:rsid w:val="00B83559"/>
    <w:rsid w:val="00B8358F"/>
    <w:rsid w:val="00B97740"/>
    <w:rsid w:val="00BA3D55"/>
    <w:rsid w:val="00BA6310"/>
    <w:rsid w:val="00BA7C9C"/>
    <w:rsid w:val="00BB46D0"/>
    <w:rsid w:val="00BB6A54"/>
    <w:rsid w:val="00BB6CBD"/>
    <w:rsid w:val="00BC1E16"/>
    <w:rsid w:val="00BD0891"/>
    <w:rsid w:val="00BF0A32"/>
    <w:rsid w:val="00BF1359"/>
    <w:rsid w:val="00BF4F73"/>
    <w:rsid w:val="00BF7726"/>
    <w:rsid w:val="00C01D02"/>
    <w:rsid w:val="00C026DD"/>
    <w:rsid w:val="00C02B52"/>
    <w:rsid w:val="00C030E0"/>
    <w:rsid w:val="00C061C9"/>
    <w:rsid w:val="00C07954"/>
    <w:rsid w:val="00C115A3"/>
    <w:rsid w:val="00C1270C"/>
    <w:rsid w:val="00C129BD"/>
    <w:rsid w:val="00C23F4D"/>
    <w:rsid w:val="00C269D4"/>
    <w:rsid w:val="00C27E52"/>
    <w:rsid w:val="00C323A1"/>
    <w:rsid w:val="00C33F7B"/>
    <w:rsid w:val="00C34CC2"/>
    <w:rsid w:val="00C443A9"/>
    <w:rsid w:val="00C44F88"/>
    <w:rsid w:val="00C6715E"/>
    <w:rsid w:val="00C7255E"/>
    <w:rsid w:val="00C76D7C"/>
    <w:rsid w:val="00C77011"/>
    <w:rsid w:val="00C77F09"/>
    <w:rsid w:val="00C80CE4"/>
    <w:rsid w:val="00C81F12"/>
    <w:rsid w:val="00C91A1D"/>
    <w:rsid w:val="00C91F2D"/>
    <w:rsid w:val="00C950B8"/>
    <w:rsid w:val="00C96C23"/>
    <w:rsid w:val="00CA07CE"/>
    <w:rsid w:val="00CA494C"/>
    <w:rsid w:val="00CA4F48"/>
    <w:rsid w:val="00CA6F7E"/>
    <w:rsid w:val="00CC05E4"/>
    <w:rsid w:val="00CC386B"/>
    <w:rsid w:val="00CE513E"/>
    <w:rsid w:val="00CE5484"/>
    <w:rsid w:val="00CF5CEE"/>
    <w:rsid w:val="00D1596C"/>
    <w:rsid w:val="00D24742"/>
    <w:rsid w:val="00D2636C"/>
    <w:rsid w:val="00D45F13"/>
    <w:rsid w:val="00D46506"/>
    <w:rsid w:val="00D465BB"/>
    <w:rsid w:val="00D56318"/>
    <w:rsid w:val="00D61793"/>
    <w:rsid w:val="00D62F3A"/>
    <w:rsid w:val="00D734E4"/>
    <w:rsid w:val="00D857BA"/>
    <w:rsid w:val="00D87FB3"/>
    <w:rsid w:val="00D904E6"/>
    <w:rsid w:val="00D96540"/>
    <w:rsid w:val="00DA40F6"/>
    <w:rsid w:val="00DA45E7"/>
    <w:rsid w:val="00DB1747"/>
    <w:rsid w:val="00DC002E"/>
    <w:rsid w:val="00DC0573"/>
    <w:rsid w:val="00DC522B"/>
    <w:rsid w:val="00DC5E67"/>
    <w:rsid w:val="00DC64F4"/>
    <w:rsid w:val="00DD25A4"/>
    <w:rsid w:val="00DD5665"/>
    <w:rsid w:val="00DD5A76"/>
    <w:rsid w:val="00DE101B"/>
    <w:rsid w:val="00DF00BE"/>
    <w:rsid w:val="00E01D04"/>
    <w:rsid w:val="00E06315"/>
    <w:rsid w:val="00E07552"/>
    <w:rsid w:val="00E1479D"/>
    <w:rsid w:val="00E21D8C"/>
    <w:rsid w:val="00E22112"/>
    <w:rsid w:val="00E22315"/>
    <w:rsid w:val="00E225A7"/>
    <w:rsid w:val="00E335AB"/>
    <w:rsid w:val="00E33DB6"/>
    <w:rsid w:val="00E340F3"/>
    <w:rsid w:val="00E45B15"/>
    <w:rsid w:val="00E56026"/>
    <w:rsid w:val="00E66F9B"/>
    <w:rsid w:val="00E67978"/>
    <w:rsid w:val="00E7173E"/>
    <w:rsid w:val="00E72C99"/>
    <w:rsid w:val="00E80383"/>
    <w:rsid w:val="00E82C86"/>
    <w:rsid w:val="00EB286E"/>
    <w:rsid w:val="00EB7F41"/>
    <w:rsid w:val="00EC3512"/>
    <w:rsid w:val="00EC565B"/>
    <w:rsid w:val="00ED62FF"/>
    <w:rsid w:val="00EE7196"/>
    <w:rsid w:val="00EF45C8"/>
    <w:rsid w:val="00EF50D4"/>
    <w:rsid w:val="00F0580E"/>
    <w:rsid w:val="00F20C59"/>
    <w:rsid w:val="00F21359"/>
    <w:rsid w:val="00F248DF"/>
    <w:rsid w:val="00F269A2"/>
    <w:rsid w:val="00F26B3C"/>
    <w:rsid w:val="00F35897"/>
    <w:rsid w:val="00F4510D"/>
    <w:rsid w:val="00F4511D"/>
    <w:rsid w:val="00F57882"/>
    <w:rsid w:val="00F659E7"/>
    <w:rsid w:val="00F7037A"/>
    <w:rsid w:val="00F74C0B"/>
    <w:rsid w:val="00F750AD"/>
    <w:rsid w:val="00F85A67"/>
    <w:rsid w:val="00F876B4"/>
    <w:rsid w:val="00F94E94"/>
    <w:rsid w:val="00F970F3"/>
    <w:rsid w:val="00F9714B"/>
    <w:rsid w:val="00FA3507"/>
    <w:rsid w:val="00FB481C"/>
    <w:rsid w:val="00FB59FB"/>
    <w:rsid w:val="00FD6D08"/>
    <w:rsid w:val="00FE2716"/>
    <w:rsid w:val="00FE4728"/>
    <w:rsid w:val="00FE682C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62A8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6372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jc w:val="both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pPr>
      <w:keepNext/>
      <w:ind w:left="6372"/>
      <w:jc w:val="both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1701"/>
        <w:tab w:val="left" w:pos="2410"/>
        <w:tab w:val="left" w:pos="5954"/>
      </w:tabs>
      <w:jc w:val="both"/>
    </w:pPr>
    <w:rPr>
      <w:b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iic871005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0956-1D4B-40C3-8094-3DB3AB7CB7B2}">
  <ds:schemaRefs>
    <ds:schemaRef ds:uri="http://purl.org/dc/dcmitype/"/>
    <ds:schemaRef ds:uri="http://schemas.microsoft.com/office/infopath/2007/PartnerControls"/>
    <ds:schemaRef ds:uri="349b1b36-a2bc-4e0d-b343-3146dcfd7b91"/>
    <ds:schemaRef ds:uri="09e8d516-a4d2-4107-a3cd-6a28c9444f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93DADE-E239-4393-8219-49533671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0CB2F-B47A-476A-BA94-CAC4871CF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602D2-F680-41C0-985F-2099E58F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6439FA49</Template>
  <TotalTime>3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I.T.S.C. "L.B. ALBERTI"</Company>
  <LinksUpToDate>false</LinksUpToDate>
  <CharactersWithSpaces>11609</CharactersWithSpaces>
  <SharedDoc>false</SharedDoc>
  <HLinks>
    <vt:vector size="24" baseType="variant">
      <vt:variant>
        <vt:i4>7864349</vt:i4>
      </vt:variant>
      <vt:variant>
        <vt:i4>190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187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  <vt:variant>
        <vt:i4>7864349</vt:i4>
      </vt:variant>
      <vt:variant>
        <vt:i4>93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VALERIA</dc:creator>
  <cp:lastModifiedBy>utente03</cp:lastModifiedBy>
  <cp:revision>3</cp:revision>
  <cp:lastPrinted>2021-12-01T11:05:00Z</cp:lastPrinted>
  <dcterms:created xsi:type="dcterms:W3CDTF">2024-12-16T15:26:00Z</dcterms:created>
  <dcterms:modified xsi:type="dcterms:W3CDTF">2024-12-17T07:17:00Z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