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36FF" w14:textId="7013DC0C" w:rsidR="00E3578E" w:rsidRDefault="00E3578E">
      <w:pPr>
        <w:spacing w:after="164"/>
        <w:ind w:left="4105" w:firstLine="0"/>
      </w:pPr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49CBC87B" w:rsidR="00812449" w:rsidRPr="005027AC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 xml:space="preserve">INTERPELLO – MODELLO CANDIDATURA SCUOLA </w:t>
      </w:r>
      <w:r w:rsidR="003B4C52">
        <w:rPr>
          <w:rFonts w:ascii="Verdana" w:hAnsi="Verdana"/>
          <w:b/>
          <w:bCs/>
          <w:sz w:val="20"/>
          <w:szCs w:val="20"/>
        </w:rPr>
        <w:t>INFANZIA</w:t>
      </w:r>
      <w:r w:rsidR="00447012">
        <w:rPr>
          <w:rFonts w:ascii="Verdana" w:hAnsi="Verdana"/>
          <w:b/>
          <w:bCs/>
          <w:sz w:val="20"/>
          <w:szCs w:val="20"/>
        </w:rPr>
        <w:t xml:space="preserve"> E PRIMARIA</w:t>
      </w:r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5ED0CF28" w14:textId="4D3B59F8" w:rsidR="00FF20C7" w:rsidRDefault="00FF20C7" w:rsidP="00FF20C7">
      <w:pPr>
        <w:ind w:left="-5" w:right="2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COMUNICA</w:t>
      </w:r>
    </w:p>
    <w:p w14:paraId="0BA8290C" w14:textId="09CE40A0" w:rsidR="00FF20C7" w:rsidRDefault="00FF20C7" w:rsidP="00FF20C7">
      <w:pPr>
        <w:pStyle w:val="Paragrafoelenco"/>
        <w:numPr>
          <w:ilvl w:val="0"/>
          <w:numId w:val="3"/>
        </w:numPr>
        <w:ind w:right="2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disponibile ad assumere servizio per incarichi presso (spuntare l</w:t>
      </w:r>
      <w:r w:rsidR="00AD7B84">
        <w:rPr>
          <w:rFonts w:ascii="Verdana" w:hAnsi="Verdana"/>
          <w:sz w:val="20"/>
          <w:szCs w:val="20"/>
        </w:rPr>
        <w:t>a/l</w:t>
      </w:r>
      <w:bookmarkStart w:id="0" w:name="_GoBack"/>
      <w:bookmarkEnd w:id="0"/>
      <w:r>
        <w:rPr>
          <w:rFonts w:ascii="Verdana" w:hAnsi="Verdana"/>
          <w:sz w:val="20"/>
          <w:szCs w:val="20"/>
        </w:rPr>
        <w:t>e preferenze):</w:t>
      </w:r>
    </w:p>
    <w:p w14:paraId="5132892E" w14:textId="2AD9838D" w:rsidR="00FF20C7" w:rsidRDefault="00FF20C7" w:rsidP="00FF20C7">
      <w:pPr>
        <w:pStyle w:val="Paragrafoelenco"/>
        <w:ind w:left="345" w:right="23" w:firstLine="0"/>
        <w:jc w:val="both"/>
        <w:rPr>
          <w:rFonts w:ascii="Segoe UI Symbol" w:eastAsia="Segoe UI Symbol" w:hAnsi="Segoe UI Symbol" w:cs="Segoe UI Symbol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>
        <w:rPr>
          <w:rFonts w:ascii="Segoe UI Symbol" w:eastAsia="Segoe UI Symbol" w:hAnsi="Segoe UI Symbol" w:cs="Segoe UI Symbol"/>
          <w:sz w:val="20"/>
          <w:szCs w:val="20"/>
        </w:rPr>
        <w:t xml:space="preserve"> scuola infanzia comune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>
        <w:rPr>
          <w:rFonts w:ascii="Segoe UI Symbol" w:eastAsia="Segoe UI Symbol" w:hAnsi="Segoe UI Symbol" w:cs="Segoe UI Symbol"/>
          <w:sz w:val="20"/>
          <w:szCs w:val="20"/>
        </w:rPr>
        <w:t xml:space="preserve"> scuola infanzia sostegno  </w:t>
      </w:r>
    </w:p>
    <w:p w14:paraId="512FF6AA" w14:textId="58C6E939" w:rsidR="00FF20C7" w:rsidRPr="00FF20C7" w:rsidRDefault="00FF20C7" w:rsidP="00FF20C7">
      <w:pPr>
        <w:pStyle w:val="Paragrafoelenco"/>
        <w:ind w:left="345" w:right="23" w:firstLine="0"/>
        <w:jc w:val="both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>
        <w:rPr>
          <w:rFonts w:ascii="Segoe UI Symbol" w:eastAsia="Segoe UI Symbol" w:hAnsi="Segoe UI Symbol" w:cs="Segoe UI Symbol"/>
          <w:sz w:val="20"/>
          <w:szCs w:val="20"/>
        </w:rPr>
        <w:t xml:space="preserve"> scuola primaria comune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>
        <w:rPr>
          <w:rFonts w:ascii="Segoe UI Symbol" w:eastAsia="Segoe UI Symbol" w:hAnsi="Segoe UI Symbol" w:cs="Segoe UI Symbol"/>
          <w:sz w:val="20"/>
          <w:szCs w:val="20"/>
        </w:rPr>
        <w:t xml:space="preserve"> scuola primaria sostegno 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326CC4D0" w14:textId="77777777" w:rsidR="00E3578E" w:rsidRPr="00812449" w:rsidRDefault="00FB66FB">
      <w:pPr>
        <w:numPr>
          <w:ilvl w:val="0"/>
          <w:numId w:val="1"/>
        </w:numPr>
        <w:spacing w:after="37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lastRenderedPageBreak/>
        <w:t>☐</w:t>
      </w:r>
      <w:r w:rsidRPr="00812449">
        <w:rPr>
          <w:rFonts w:ascii="Verdana" w:hAnsi="Verdana"/>
          <w:sz w:val="20"/>
          <w:szCs w:val="20"/>
        </w:rPr>
        <w:t xml:space="preserve">Di essere in possesso del </w:t>
      </w:r>
      <w:r w:rsidRPr="00812449">
        <w:rPr>
          <w:rFonts w:ascii="Verdana" w:hAnsi="Verdana"/>
          <w:b/>
          <w:sz w:val="20"/>
          <w:szCs w:val="20"/>
        </w:rPr>
        <w:t>TITOLO DI SPECIALIZZAZIONE per il SOSTEGNO</w:t>
      </w:r>
      <w:r w:rsidRPr="00812449">
        <w:rPr>
          <w:rFonts w:ascii="Verdana" w:hAnsi="Verdana"/>
          <w:sz w:val="20"/>
          <w:szCs w:val="20"/>
        </w:rPr>
        <w:t xml:space="preserve">, conseguito nell’anno ____________, presso _______________________________ </w:t>
      </w:r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4FBB09D6" w14:textId="05D47535" w:rsidR="00812449" w:rsidRPr="00812449" w:rsidRDefault="00ED0538" w:rsidP="00ED0538">
      <w:pPr>
        <w:spacing w:after="123"/>
        <w:ind w:left="5674" w:right="-15" w:firstLine="69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051CCD98" w14:textId="0DB055D3" w:rsidR="00812449" w:rsidRPr="00ED0538" w:rsidRDefault="00812449" w:rsidP="00ED0538">
      <w:pPr>
        <w:ind w:left="0" w:right="23" w:firstLine="0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1AA243C1" w:rsidR="00E3578E" w:rsidRPr="00812449" w:rsidRDefault="00ED0538" w:rsidP="00ED0538">
      <w:pPr>
        <w:spacing w:after="123"/>
        <w:ind w:right="-15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ALLEGARE                                                                      </w:t>
      </w:r>
      <w:r w:rsidR="00FB66FB"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06EC155A" w14:textId="24025A43" w:rsidR="00ED0538" w:rsidRPr="00ED0538" w:rsidRDefault="00ED0538" w:rsidP="00ED0538">
      <w:pPr>
        <w:pStyle w:val="Paragrafoelenco"/>
        <w:numPr>
          <w:ilvl w:val="0"/>
          <w:numId w:val="3"/>
        </w:numPr>
        <w:tabs>
          <w:tab w:val="left" w:pos="426"/>
        </w:tabs>
        <w:ind w:right="23"/>
        <w:rPr>
          <w:rFonts w:ascii="Verdana" w:hAnsi="Verdana"/>
          <w:sz w:val="20"/>
          <w:szCs w:val="20"/>
        </w:rPr>
      </w:pPr>
      <w:r w:rsidRPr="00ED0538">
        <w:rPr>
          <w:rFonts w:ascii="Verdana" w:hAnsi="Verdana"/>
          <w:sz w:val="20"/>
          <w:szCs w:val="20"/>
        </w:rPr>
        <w:t xml:space="preserve">curriculum vitae  </w:t>
      </w:r>
    </w:p>
    <w:p w14:paraId="3F1B198F" w14:textId="09E4C4FB" w:rsidR="00ED0538" w:rsidRPr="00ED0538" w:rsidRDefault="00ED0538" w:rsidP="00ED0538">
      <w:pPr>
        <w:pStyle w:val="Paragrafoelenco"/>
        <w:numPr>
          <w:ilvl w:val="0"/>
          <w:numId w:val="3"/>
        </w:numPr>
        <w:spacing w:after="123"/>
        <w:rPr>
          <w:rFonts w:ascii="Verdana" w:hAnsi="Verdana"/>
          <w:sz w:val="20"/>
          <w:szCs w:val="20"/>
        </w:rPr>
      </w:pPr>
      <w:r w:rsidRPr="00ED0538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p w14:paraId="5E0E0B0B" w14:textId="40D92F15" w:rsidR="00ED0538" w:rsidRPr="00ED0538" w:rsidRDefault="00ED0538" w:rsidP="00ED0538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b/>
          <w:sz w:val="20"/>
          <w:szCs w:val="20"/>
        </w:rPr>
        <w:t xml:space="preserve">                 </w:t>
      </w:r>
    </w:p>
    <w:sectPr w:rsidR="00ED0538" w:rsidRPr="00ED0538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808"/>
    <w:multiLevelType w:val="hybridMultilevel"/>
    <w:tmpl w:val="E85E1F62"/>
    <w:lvl w:ilvl="0" w:tplc="62189282">
      <w:numFmt w:val="bullet"/>
      <w:lvlText w:val="-"/>
      <w:lvlJc w:val="left"/>
      <w:pPr>
        <w:ind w:left="345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8F1AAA"/>
    <w:multiLevelType w:val="hybridMultilevel"/>
    <w:tmpl w:val="BA40D0CE"/>
    <w:lvl w:ilvl="0" w:tplc="9056B3E4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521FA7"/>
    <w:multiLevelType w:val="hybridMultilevel"/>
    <w:tmpl w:val="E23806CC"/>
    <w:lvl w:ilvl="0" w:tplc="A2CAA9E4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76057"/>
    <w:multiLevelType w:val="hybridMultilevel"/>
    <w:tmpl w:val="6D723750"/>
    <w:lvl w:ilvl="0" w:tplc="9056B3E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E"/>
    <w:rsid w:val="00211182"/>
    <w:rsid w:val="00283A41"/>
    <w:rsid w:val="002F2A16"/>
    <w:rsid w:val="003B4C52"/>
    <w:rsid w:val="00414D82"/>
    <w:rsid w:val="00447012"/>
    <w:rsid w:val="005027AC"/>
    <w:rsid w:val="00812449"/>
    <w:rsid w:val="00946DEB"/>
    <w:rsid w:val="00AD7B84"/>
    <w:rsid w:val="00E3578E"/>
    <w:rsid w:val="00ED0538"/>
    <w:rsid w:val="00FB66FB"/>
    <w:rsid w:val="00FF00B9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56793687</Template>
  <TotalTime>80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Pozza</dc:creator>
  <cp:lastModifiedBy>utente05</cp:lastModifiedBy>
  <cp:revision>4</cp:revision>
  <cp:lastPrinted>2025-01-24T09:27:00Z</cp:lastPrinted>
  <dcterms:created xsi:type="dcterms:W3CDTF">2025-01-23T11:16:00Z</dcterms:created>
  <dcterms:modified xsi:type="dcterms:W3CDTF">2025-01-24T11:11:00Z</dcterms:modified>
</cp:coreProperties>
</file>