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54126" w14:textId="77777777" w:rsidR="00CF5D94" w:rsidRPr="00764D87" w:rsidRDefault="00CF5D94" w:rsidP="00CF5D94">
      <w:pPr>
        <w:pStyle w:val="Default"/>
        <w:ind w:right="-3"/>
        <w:jc w:val="center"/>
        <w:rPr>
          <w:sz w:val="22"/>
          <w:szCs w:val="22"/>
        </w:rPr>
      </w:pPr>
    </w:p>
    <w:p w14:paraId="66812352" w14:textId="77777777" w:rsidR="00CF5D94" w:rsidRPr="00764D87" w:rsidRDefault="00CF5D94" w:rsidP="002124D2">
      <w:pPr>
        <w:pStyle w:val="Default"/>
        <w:ind w:right="-3"/>
        <w:jc w:val="center"/>
        <w:rPr>
          <w:sz w:val="22"/>
          <w:szCs w:val="22"/>
        </w:rPr>
      </w:pPr>
      <w:r w:rsidRPr="00764D87">
        <w:rPr>
          <w:sz w:val="22"/>
          <w:szCs w:val="22"/>
        </w:rPr>
        <w:t xml:space="preserve">DICHIARAZIONE SOSTITUTIVA </w:t>
      </w:r>
      <w:r w:rsidR="002124D2" w:rsidRPr="00764D87">
        <w:rPr>
          <w:sz w:val="22"/>
          <w:szCs w:val="22"/>
        </w:rPr>
        <w:t>RELATIVA ALLO SVOLGIMENTO DI ALTRI INCARICHI</w:t>
      </w:r>
    </w:p>
    <w:p w14:paraId="0334FCCD" w14:textId="77777777" w:rsidR="002124D2" w:rsidRPr="00172847" w:rsidRDefault="00172847" w:rsidP="002124D2">
      <w:pPr>
        <w:pStyle w:val="Default"/>
        <w:ind w:right="-3"/>
        <w:jc w:val="center"/>
        <w:rPr>
          <w:i/>
          <w:sz w:val="22"/>
          <w:szCs w:val="22"/>
        </w:rPr>
      </w:pPr>
      <w:r w:rsidRPr="00172847">
        <w:rPr>
          <w:i/>
          <w:sz w:val="22"/>
          <w:szCs w:val="22"/>
        </w:rPr>
        <w:t>(</w:t>
      </w:r>
      <w:r w:rsidR="00914761" w:rsidRPr="00172847">
        <w:rPr>
          <w:i/>
          <w:sz w:val="22"/>
          <w:szCs w:val="22"/>
        </w:rPr>
        <w:t>ai sensi de</w:t>
      </w:r>
      <w:r w:rsidRPr="00172847">
        <w:rPr>
          <w:i/>
          <w:sz w:val="22"/>
          <w:szCs w:val="22"/>
        </w:rPr>
        <w:t>gli artt.</w:t>
      </w:r>
      <w:r w:rsidR="00914761" w:rsidRPr="00172847">
        <w:rPr>
          <w:i/>
          <w:sz w:val="22"/>
          <w:szCs w:val="22"/>
        </w:rPr>
        <w:t xml:space="preserve">. </w:t>
      </w:r>
      <w:r w:rsidRPr="00172847">
        <w:rPr>
          <w:i/>
          <w:sz w:val="22"/>
          <w:szCs w:val="22"/>
        </w:rPr>
        <w:t xml:space="preserve">53 c. 14 </w:t>
      </w:r>
      <w:proofErr w:type="spellStart"/>
      <w:r w:rsidRPr="00172847">
        <w:rPr>
          <w:i/>
          <w:sz w:val="22"/>
          <w:szCs w:val="22"/>
        </w:rPr>
        <w:t>D.Lgs.</w:t>
      </w:r>
      <w:proofErr w:type="spellEnd"/>
      <w:r w:rsidRPr="00172847">
        <w:rPr>
          <w:i/>
          <w:sz w:val="22"/>
          <w:szCs w:val="22"/>
        </w:rPr>
        <w:t xml:space="preserve"> 165/2001 – art. 15 </w:t>
      </w:r>
      <w:proofErr w:type="spellStart"/>
      <w:r w:rsidRPr="00172847">
        <w:rPr>
          <w:i/>
          <w:sz w:val="22"/>
          <w:szCs w:val="22"/>
        </w:rPr>
        <w:t>D.L</w:t>
      </w:r>
      <w:r w:rsidR="00914761" w:rsidRPr="00172847">
        <w:rPr>
          <w:i/>
          <w:sz w:val="22"/>
          <w:szCs w:val="22"/>
        </w:rPr>
        <w:t>gs.</w:t>
      </w:r>
      <w:proofErr w:type="spellEnd"/>
      <w:r w:rsidR="00914761" w:rsidRPr="00172847">
        <w:rPr>
          <w:i/>
          <w:sz w:val="22"/>
          <w:szCs w:val="22"/>
        </w:rPr>
        <w:t xml:space="preserve"> 33/2013</w:t>
      </w:r>
      <w:r w:rsidRPr="00172847">
        <w:rPr>
          <w:i/>
          <w:sz w:val="22"/>
          <w:szCs w:val="22"/>
        </w:rPr>
        <w:t xml:space="preserve"> – art. 20 </w:t>
      </w:r>
      <w:proofErr w:type="spellStart"/>
      <w:r w:rsidRPr="00172847">
        <w:rPr>
          <w:i/>
          <w:sz w:val="22"/>
          <w:szCs w:val="22"/>
        </w:rPr>
        <w:t>D.Lgs.</w:t>
      </w:r>
      <w:proofErr w:type="spellEnd"/>
      <w:r w:rsidRPr="00172847">
        <w:rPr>
          <w:i/>
          <w:sz w:val="22"/>
          <w:szCs w:val="22"/>
        </w:rPr>
        <w:t xml:space="preserve"> 39/2013)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96"/>
      </w:tblGrid>
      <w:tr w:rsidR="00764D87" w14:paraId="4FA53C35" w14:textId="77777777" w:rsidTr="00764D87">
        <w:tc>
          <w:tcPr>
            <w:tcW w:w="977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2D2E931" w14:textId="77777777" w:rsidR="00172847" w:rsidRDefault="00172847" w:rsidP="00764D87">
            <w:pPr>
              <w:spacing w:after="0" w:line="240" w:lineRule="auto"/>
            </w:pPr>
          </w:p>
          <w:p w14:paraId="1048B06F" w14:textId="77777777" w:rsidR="00764D87" w:rsidRPr="00AC17F2" w:rsidRDefault="00764D87" w:rsidP="00764D87">
            <w:pPr>
              <w:spacing w:after="0" w:line="240" w:lineRule="auto"/>
            </w:pPr>
            <w:r>
              <w:t xml:space="preserve">Il/La </w:t>
            </w:r>
            <w:proofErr w:type="spellStart"/>
            <w:r>
              <w:t>sottoscritt</w:t>
            </w:r>
            <w:proofErr w:type="spellEnd"/>
            <w:r>
              <w:t>__</w:t>
            </w:r>
          </w:p>
        </w:tc>
      </w:tr>
      <w:tr w:rsidR="00764D87" w14:paraId="00BEA6A7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1103ABB4" w14:textId="77777777" w:rsidR="00764D87" w:rsidRPr="00764D87" w:rsidRDefault="00764D87" w:rsidP="006D5FF4">
            <w:pPr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Cognome e Nome:</w:t>
            </w:r>
          </w:p>
        </w:tc>
        <w:tc>
          <w:tcPr>
            <w:tcW w:w="7396" w:type="dxa"/>
            <w:vAlign w:val="bottom"/>
          </w:tcPr>
          <w:p w14:paraId="54DEC1D3" w14:textId="1FFE9265" w:rsidR="00764D87" w:rsidRPr="00764D87" w:rsidRDefault="00764D87" w:rsidP="006D5FF4">
            <w:pPr>
              <w:rPr>
                <w:b/>
              </w:rPr>
            </w:pPr>
          </w:p>
        </w:tc>
      </w:tr>
      <w:tr w:rsidR="00764D87" w14:paraId="50CE60FF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2D0C16D5" w14:textId="77777777" w:rsidR="00764D87" w:rsidRPr="00764D87" w:rsidRDefault="00764D87" w:rsidP="006D5FF4">
            <w:pPr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Data e Luogo di nascita:</w:t>
            </w:r>
          </w:p>
        </w:tc>
        <w:tc>
          <w:tcPr>
            <w:tcW w:w="7396" w:type="dxa"/>
            <w:vAlign w:val="bottom"/>
          </w:tcPr>
          <w:p w14:paraId="43D4ABC4" w14:textId="567CFA8E" w:rsidR="00764D87" w:rsidRPr="009D7308" w:rsidRDefault="00764D87" w:rsidP="00C9657A"/>
        </w:tc>
      </w:tr>
      <w:tr w:rsidR="00764D87" w:rsidRPr="00AC17F2" w14:paraId="355130FE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186BF041" w14:textId="77777777" w:rsidR="00764D87" w:rsidRPr="00764D87" w:rsidRDefault="00764D87" w:rsidP="006D5FF4">
            <w:pPr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Codice fiscale:</w:t>
            </w:r>
          </w:p>
        </w:tc>
        <w:tc>
          <w:tcPr>
            <w:tcW w:w="7396" w:type="dxa"/>
            <w:vAlign w:val="bottom"/>
          </w:tcPr>
          <w:p w14:paraId="7FECAA60" w14:textId="13A4EC62" w:rsidR="00764D87" w:rsidRPr="009C0D1B" w:rsidRDefault="00764D87" w:rsidP="006D5FF4"/>
        </w:tc>
      </w:tr>
      <w:tr w:rsidR="00764D87" w14:paraId="2E293903" w14:textId="77777777" w:rsidTr="00543848">
        <w:trPr>
          <w:trHeight w:hRule="exact" w:val="284"/>
        </w:trPr>
        <w:tc>
          <w:tcPr>
            <w:tcW w:w="2376" w:type="dxa"/>
            <w:vAlign w:val="bottom"/>
          </w:tcPr>
          <w:p w14:paraId="06D14D87" w14:textId="77777777" w:rsidR="00764D87" w:rsidRPr="00543848" w:rsidRDefault="00764D87" w:rsidP="006D5FF4">
            <w:pPr>
              <w:rPr>
                <w:sz w:val="20"/>
                <w:szCs w:val="20"/>
              </w:rPr>
            </w:pPr>
            <w:r w:rsidRPr="00543848">
              <w:rPr>
                <w:sz w:val="20"/>
                <w:szCs w:val="20"/>
              </w:rPr>
              <w:t>Comune Residenza:</w:t>
            </w:r>
          </w:p>
        </w:tc>
        <w:tc>
          <w:tcPr>
            <w:tcW w:w="7396" w:type="dxa"/>
            <w:vAlign w:val="bottom"/>
          </w:tcPr>
          <w:p w14:paraId="2697F1F0" w14:textId="390D3A6D" w:rsidR="00764D87" w:rsidRPr="00543848" w:rsidRDefault="00764D87" w:rsidP="00C9657A"/>
        </w:tc>
      </w:tr>
    </w:tbl>
    <w:p w14:paraId="7E7D0419" w14:textId="77777777" w:rsidR="00543848" w:rsidRDefault="002124D2" w:rsidP="005E048A">
      <w:pPr>
        <w:pStyle w:val="Default"/>
        <w:spacing w:before="120"/>
        <w:ind w:right="-6"/>
        <w:jc w:val="both"/>
        <w:rPr>
          <w:sz w:val="22"/>
          <w:szCs w:val="22"/>
        </w:rPr>
      </w:pPr>
      <w:r w:rsidRPr="00914761">
        <w:rPr>
          <w:sz w:val="22"/>
          <w:szCs w:val="22"/>
        </w:rPr>
        <w:t>in relazione a</w:t>
      </w:r>
      <w:r w:rsidR="00B167D9">
        <w:rPr>
          <w:sz w:val="22"/>
          <w:szCs w:val="22"/>
        </w:rPr>
        <w:t xml:space="preserve">l seguente incarico: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543848" w14:paraId="04F3C5A6" w14:textId="77777777" w:rsidTr="006D5FF4">
        <w:tc>
          <w:tcPr>
            <w:tcW w:w="9778" w:type="dxa"/>
          </w:tcPr>
          <w:p w14:paraId="1D133563" w14:textId="4B8744BC" w:rsidR="00543848" w:rsidRPr="006D5FF4" w:rsidRDefault="00543848" w:rsidP="000E35FC">
            <w:pPr>
              <w:pStyle w:val="Default"/>
              <w:spacing w:before="120"/>
              <w:ind w:right="-6"/>
              <w:jc w:val="both"/>
              <w:rPr>
                <w:sz w:val="22"/>
                <w:szCs w:val="22"/>
              </w:rPr>
            </w:pPr>
          </w:p>
        </w:tc>
      </w:tr>
    </w:tbl>
    <w:p w14:paraId="16F22B01" w14:textId="77777777" w:rsidR="00543848" w:rsidRDefault="00543848" w:rsidP="005E048A">
      <w:pPr>
        <w:pStyle w:val="Default"/>
        <w:spacing w:before="120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>con oggetto: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543848" w:rsidRPr="006D5FF4" w14:paraId="39276AD5" w14:textId="77777777" w:rsidTr="006D5FF4">
        <w:tc>
          <w:tcPr>
            <w:tcW w:w="9778" w:type="dxa"/>
          </w:tcPr>
          <w:p w14:paraId="63687398" w14:textId="4DF84FE5" w:rsidR="00543848" w:rsidRPr="006D5FF4" w:rsidRDefault="00A43FE6" w:rsidP="00782B6A">
            <w:pPr>
              <w:pStyle w:val="Default"/>
              <w:spacing w:before="120"/>
              <w:ind w:right="-6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Incarico di RSPP </w:t>
            </w:r>
            <w:r w:rsidR="00782B6A">
              <w:rPr>
                <w:i/>
                <w:sz w:val="22"/>
                <w:szCs w:val="22"/>
              </w:rPr>
              <w:t>2025</w:t>
            </w:r>
          </w:p>
        </w:tc>
      </w:tr>
    </w:tbl>
    <w:p w14:paraId="383A3456" w14:textId="77777777" w:rsidR="00CF5D94" w:rsidRPr="00914761" w:rsidRDefault="00CF5D94" w:rsidP="00172847">
      <w:pPr>
        <w:pStyle w:val="Default"/>
        <w:spacing w:before="120"/>
        <w:ind w:right="-6"/>
        <w:jc w:val="both"/>
        <w:rPr>
          <w:sz w:val="22"/>
          <w:szCs w:val="22"/>
        </w:rPr>
      </w:pPr>
      <w:r w:rsidRPr="00914761">
        <w:rPr>
          <w:sz w:val="22"/>
          <w:szCs w:val="22"/>
        </w:rPr>
        <w:t xml:space="preserve">consapevole </w:t>
      </w:r>
      <w:r w:rsidR="00373BAB" w:rsidRPr="00914761">
        <w:rPr>
          <w:sz w:val="22"/>
          <w:szCs w:val="22"/>
        </w:rPr>
        <w:t xml:space="preserve">delle sanzioni penali richiamate dall’art. 76 del D.P.R. 445/2000 </w:t>
      </w:r>
      <w:r w:rsidRPr="00914761">
        <w:rPr>
          <w:sz w:val="22"/>
          <w:szCs w:val="22"/>
        </w:rPr>
        <w:t xml:space="preserve">in caso di </w:t>
      </w:r>
      <w:r w:rsidR="00373BAB" w:rsidRPr="00914761">
        <w:rPr>
          <w:sz w:val="22"/>
          <w:szCs w:val="22"/>
        </w:rPr>
        <w:t>dichiarazioni mendaci</w:t>
      </w:r>
    </w:p>
    <w:p w14:paraId="2BF6A19B" w14:textId="77777777" w:rsidR="00CF5D94" w:rsidRDefault="00CF5D94" w:rsidP="00CF5D94">
      <w:pPr>
        <w:pStyle w:val="Default"/>
        <w:ind w:right="-3"/>
        <w:jc w:val="center"/>
        <w:rPr>
          <w:sz w:val="22"/>
          <w:szCs w:val="22"/>
        </w:rPr>
      </w:pPr>
      <w:r w:rsidRPr="00914761">
        <w:rPr>
          <w:sz w:val="22"/>
          <w:szCs w:val="22"/>
        </w:rPr>
        <w:t>DICHIARA</w:t>
      </w:r>
      <w:r w:rsidR="00172847">
        <w:rPr>
          <w:sz w:val="22"/>
          <w:szCs w:val="22"/>
        </w:rPr>
        <w:t>, ai sensi degli articoli 46 e 47 del D.P.R. 445/2000</w:t>
      </w:r>
    </w:p>
    <w:p w14:paraId="2FA29366" w14:textId="77777777" w:rsidR="00172847" w:rsidRDefault="00172847" w:rsidP="00CF5D94">
      <w:pPr>
        <w:pStyle w:val="Default"/>
        <w:ind w:right="-3"/>
        <w:jc w:val="center"/>
        <w:rPr>
          <w:sz w:val="22"/>
          <w:szCs w:val="22"/>
        </w:rPr>
      </w:pPr>
    </w:p>
    <w:p w14:paraId="0AFD6C9A" w14:textId="045F00E9" w:rsidR="00172847" w:rsidRPr="00914761" w:rsidRDefault="00A43FE6" w:rsidP="00172847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sz w:val="22"/>
          <w:szCs w:val="22"/>
        </w:rPr>
        <w:instrText xml:space="preserve"> FORMCHECKBOX </w:instrText>
      </w:r>
      <w:r w:rsidR="00AA5935">
        <w:rPr>
          <w:sz w:val="22"/>
          <w:szCs w:val="22"/>
        </w:rPr>
      </w:r>
      <w:r w:rsidR="00AA593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172847">
        <w:rPr>
          <w:sz w:val="22"/>
          <w:szCs w:val="22"/>
        </w:rPr>
        <w:t xml:space="preserve">  che non sussistono s</w:t>
      </w:r>
      <w:r w:rsidR="008C0C46">
        <w:rPr>
          <w:sz w:val="22"/>
          <w:szCs w:val="22"/>
        </w:rPr>
        <w:t xml:space="preserve">ituazioni, anche potenziali, di conflitto di interesse con questa P.A., ai sensi dell’art. 53 comma 14 </w:t>
      </w:r>
      <w:proofErr w:type="spellStart"/>
      <w:r w:rsidR="008C0C46">
        <w:rPr>
          <w:sz w:val="22"/>
          <w:szCs w:val="22"/>
        </w:rPr>
        <w:t>D.Lgs.</w:t>
      </w:r>
      <w:proofErr w:type="spellEnd"/>
      <w:r w:rsidR="008C0C46">
        <w:rPr>
          <w:sz w:val="22"/>
          <w:szCs w:val="22"/>
        </w:rPr>
        <w:t xml:space="preserve"> 165/2001, come modificato dalla L. 190/2012;</w:t>
      </w:r>
    </w:p>
    <w:p w14:paraId="373BFA6E" w14:textId="77777777" w:rsidR="00172847" w:rsidRPr="00914761" w:rsidRDefault="00172847" w:rsidP="00CF5D94">
      <w:pPr>
        <w:pStyle w:val="Default"/>
        <w:ind w:right="-3"/>
        <w:jc w:val="center"/>
        <w:rPr>
          <w:sz w:val="22"/>
          <w:szCs w:val="22"/>
        </w:rPr>
      </w:pPr>
    </w:p>
    <w:p w14:paraId="1303276E" w14:textId="58CB3917" w:rsidR="008C0C46" w:rsidRDefault="00A43FE6" w:rsidP="008C0C46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AA5935">
        <w:rPr>
          <w:sz w:val="22"/>
          <w:szCs w:val="22"/>
        </w:rPr>
      </w:r>
      <w:r w:rsidR="00AA593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8C0C46">
        <w:rPr>
          <w:sz w:val="22"/>
          <w:szCs w:val="22"/>
        </w:rPr>
        <w:t xml:space="preserve">  che non sussistono </w:t>
      </w:r>
      <w:r w:rsidR="00B167D9">
        <w:rPr>
          <w:sz w:val="22"/>
          <w:szCs w:val="22"/>
        </w:rPr>
        <w:t xml:space="preserve">cause di incompatibilità o </w:t>
      </w:r>
      <w:proofErr w:type="spellStart"/>
      <w:r w:rsidR="00B167D9">
        <w:rPr>
          <w:sz w:val="22"/>
          <w:szCs w:val="22"/>
        </w:rPr>
        <w:t>inconferibilità</w:t>
      </w:r>
      <w:proofErr w:type="spellEnd"/>
      <w:r w:rsidR="00B167D9">
        <w:rPr>
          <w:sz w:val="22"/>
          <w:szCs w:val="22"/>
        </w:rPr>
        <w:t xml:space="preserve">, ai sensi dell’art. 20 </w:t>
      </w:r>
      <w:proofErr w:type="spellStart"/>
      <w:r w:rsidR="00B167D9">
        <w:rPr>
          <w:sz w:val="22"/>
          <w:szCs w:val="22"/>
        </w:rPr>
        <w:t>D.Lgs.</w:t>
      </w:r>
      <w:proofErr w:type="spellEnd"/>
      <w:r w:rsidR="00B167D9">
        <w:rPr>
          <w:sz w:val="22"/>
          <w:szCs w:val="22"/>
        </w:rPr>
        <w:t xml:space="preserve"> 39/2013, a svolgere incarichi nell’interesse di questa P.A.;</w:t>
      </w:r>
    </w:p>
    <w:p w14:paraId="7B0C55CA" w14:textId="77777777" w:rsidR="00B167D9" w:rsidRDefault="00B167D9" w:rsidP="008C0C46">
      <w:pPr>
        <w:pStyle w:val="Default"/>
        <w:ind w:right="-3"/>
        <w:jc w:val="both"/>
        <w:rPr>
          <w:sz w:val="22"/>
          <w:szCs w:val="22"/>
        </w:rPr>
      </w:pPr>
    </w:p>
    <w:p w14:paraId="23441461" w14:textId="68A4D4B5" w:rsidR="00B167D9" w:rsidRDefault="000E35FC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>
        <w:rPr>
          <w:sz w:val="22"/>
          <w:szCs w:val="22"/>
        </w:rPr>
        <w:instrText xml:space="preserve"> FORMCHECKBOX </w:instrText>
      </w:r>
      <w:r w:rsidR="00AA5935">
        <w:rPr>
          <w:sz w:val="22"/>
          <w:szCs w:val="22"/>
        </w:rPr>
      </w:r>
      <w:r w:rsidR="00AA593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B167D9" w:rsidRPr="00914761">
        <w:rPr>
          <w:sz w:val="22"/>
          <w:szCs w:val="22"/>
        </w:rPr>
        <w:t xml:space="preserve"> di svolgere le seguenti attività libero professionali:</w:t>
      </w:r>
    </w:p>
    <w:p w14:paraId="61E71337" w14:textId="77777777" w:rsidR="00B167D9" w:rsidRPr="003458B4" w:rsidRDefault="00B167D9" w:rsidP="008C0C46">
      <w:pPr>
        <w:pStyle w:val="Default"/>
        <w:ind w:right="-3"/>
        <w:jc w:val="both"/>
        <w:rPr>
          <w:sz w:val="22"/>
          <w:szCs w:val="22"/>
          <w:u w:val="single"/>
        </w:rPr>
      </w:pPr>
    </w:p>
    <w:p w14:paraId="78D90B41" w14:textId="77777777" w:rsidR="00EF34DC" w:rsidRPr="00914761" w:rsidRDefault="0022746A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sz w:val="22"/>
          <w:szCs w:val="22"/>
        </w:rPr>
        <w:instrText xml:space="preserve"> FORMCHECKBOX </w:instrText>
      </w:r>
      <w:r w:rsidR="00AA5935">
        <w:rPr>
          <w:sz w:val="22"/>
          <w:szCs w:val="22"/>
        </w:rPr>
      </w:r>
      <w:r w:rsidR="00AA593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="00EF34DC" w:rsidRPr="00914761">
        <w:rPr>
          <w:sz w:val="22"/>
          <w:szCs w:val="22"/>
        </w:rPr>
        <w:t xml:space="preserve">di </w:t>
      </w:r>
      <w:r w:rsidR="00172847">
        <w:rPr>
          <w:sz w:val="22"/>
          <w:szCs w:val="22"/>
        </w:rPr>
        <w:t xml:space="preserve">essere titolare dei seguenti incarichi e/o cariche </w:t>
      </w:r>
      <w:r w:rsidR="00EF34DC" w:rsidRPr="00914761">
        <w:rPr>
          <w:sz w:val="22"/>
          <w:szCs w:val="22"/>
        </w:rPr>
        <w:t>in enti di diritto priv</w:t>
      </w:r>
      <w:r w:rsidR="00B167D9">
        <w:rPr>
          <w:sz w:val="22"/>
          <w:szCs w:val="22"/>
        </w:rPr>
        <w:t xml:space="preserve">ato regolati o finanziati da </w:t>
      </w:r>
      <w:r w:rsidR="008C0C46">
        <w:rPr>
          <w:sz w:val="22"/>
          <w:szCs w:val="22"/>
        </w:rPr>
        <w:t>Pubbliche</w:t>
      </w:r>
      <w:r w:rsidR="00B167D9">
        <w:rPr>
          <w:sz w:val="22"/>
          <w:szCs w:val="22"/>
        </w:rPr>
        <w:t xml:space="preserve"> Amministrazioni</w:t>
      </w:r>
      <w:r w:rsidR="00EF34DC" w:rsidRPr="00914761">
        <w:rPr>
          <w:sz w:val="22"/>
          <w:szCs w:val="22"/>
        </w:rPr>
        <w:t>: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3306"/>
        <w:gridCol w:w="1738"/>
        <w:gridCol w:w="1710"/>
        <w:gridCol w:w="1624"/>
      </w:tblGrid>
      <w:tr w:rsidR="00EF34DC" w:rsidRPr="009E5F00" w14:paraId="529D2464" w14:textId="77777777" w:rsidTr="00B167D9">
        <w:tc>
          <w:tcPr>
            <w:tcW w:w="425" w:type="dxa"/>
          </w:tcPr>
          <w:p w14:paraId="3991BA7E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14761">
              <w:rPr>
                <w:sz w:val="22"/>
                <w:szCs w:val="22"/>
              </w:rPr>
              <w:tab/>
            </w:r>
            <w:r w:rsidRPr="009E5F00">
              <w:rPr>
                <w:sz w:val="20"/>
                <w:szCs w:val="20"/>
              </w:rPr>
              <w:t>N.</w:t>
            </w:r>
          </w:p>
        </w:tc>
        <w:tc>
          <w:tcPr>
            <w:tcW w:w="3686" w:type="dxa"/>
          </w:tcPr>
          <w:p w14:paraId="26AC539C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Ente</w:t>
            </w:r>
          </w:p>
        </w:tc>
        <w:tc>
          <w:tcPr>
            <w:tcW w:w="1842" w:type="dxa"/>
          </w:tcPr>
          <w:p w14:paraId="3C10475D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Tipologia incarico</w:t>
            </w:r>
          </w:p>
        </w:tc>
        <w:tc>
          <w:tcPr>
            <w:tcW w:w="1843" w:type="dxa"/>
          </w:tcPr>
          <w:p w14:paraId="578E7D65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Durata</w:t>
            </w:r>
          </w:p>
        </w:tc>
        <w:tc>
          <w:tcPr>
            <w:tcW w:w="1701" w:type="dxa"/>
          </w:tcPr>
          <w:p w14:paraId="106D77E4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Compenso lordo</w:t>
            </w:r>
          </w:p>
        </w:tc>
      </w:tr>
      <w:tr w:rsidR="00EF34DC" w:rsidRPr="009E5F00" w14:paraId="5A8B47ED" w14:textId="77777777" w:rsidTr="00B167D9">
        <w:trPr>
          <w:trHeight w:hRule="exact" w:val="397"/>
        </w:trPr>
        <w:tc>
          <w:tcPr>
            <w:tcW w:w="425" w:type="dxa"/>
          </w:tcPr>
          <w:p w14:paraId="718A03DD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6C338EF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A6C0836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3BBDC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CAC243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</w:tr>
      <w:tr w:rsidR="00B167D9" w:rsidRPr="009E5F00" w14:paraId="7DACD303" w14:textId="77777777" w:rsidTr="00B167D9">
        <w:trPr>
          <w:trHeight w:hRule="exact"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22CC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B278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E92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D418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7CB4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A28212F" w14:textId="77777777" w:rsidR="00CF5D94" w:rsidRDefault="00CF5D94" w:rsidP="00CF5D94">
      <w:pPr>
        <w:pStyle w:val="Default"/>
        <w:rPr>
          <w:sz w:val="20"/>
          <w:szCs w:val="20"/>
        </w:rPr>
      </w:pPr>
    </w:p>
    <w:p w14:paraId="208DF519" w14:textId="5ABBF8B6" w:rsidR="00B167D9" w:rsidRPr="00914761" w:rsidRDefault="00A43FE6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sz w:val="22"/>
          <w:szCs w:val="22"/>
        </w:rPr>
        <w:instrText xml:space="preserve"> FORMCHECKBOX </w:instrText>
      </w:r>
      <w:r w:rsidR="00AA5935">
        <w:rPr>
          <w:sz w:val="22"/>
          <w:szCs w:val="22"/>
        </w:rPr>
      </w:r>
      <w:r w:rsidR="00AA593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="0022746A">
        <w:rPr>
          <w:sz w:val="22"/>
          <w:szCs w:val="22"/>
        </w:rPr>
        <w:t xml:space="preserve"> </w:t>
      </w:r>
      <w:r w:rsidR="00B167D9" w:rsidRPr="00914761">
        <w:rPr>
          <w:sz w:val="22"/>
          <w:szCs w:val="22"/>
        </w:rPr>
        <w:t xml:space="preserve">di </w:t>
      </w:r>
      <w:r w:rsidR="00B167D9">
        <w:rPr>
          <w:sz w:val="22"/>
          <w:szCs w:val="22"/>
        </w:rPr>
        <w:t xml:space="preserve">NON essere titolare di incarichi e/o cariche </w:t>
      </w:r>
      <w:r w:rsidR="00B167D9" w:rsidRPr="00914761">
        <w:rPr>
          <w:sz w:val="22"/>
          <w:szCs w:val="22"/>
        </w:rPr>
        <w:t>in enti di diritto priv</w:t>
      </w:r>
      <w:r w:rsidR="00B167D9">
        <w:rPr>
          <w:sz w:val="22"/>
          <w:szCs w:val="22"/>
        </w:rPr>
        <w:t>ato regolati o finanziati da Pubbliche Amministrazioni.</w:t>
      </w:r>
    </w:p>
    <w:p w14:paraId="01007E94" w14:textId="77777777" w:rsidR="00EF34DC" w:rsidRPr="00914761" w:rsidRDefault="00EF34DC" w:rsidP="00914761">
      <w:pPr>
        <w:pStyle w:val="Default"/>
        <w:spacing w:line="120" w:lineRule="auto"/>
        <w:ind w:right="-6"/>
        <w:jc w:val="both"/>
        <w:rPr>
          <w:sz w:val="22"/>
          <w:szCs w:val="22"/>
        </w:rPr>
      </w:pPr>
    </w:p>
    <w:p w14:paraId="0B04939D" w14:textId="16811054" w:rsidR="00551DCD" w:rsidRPr="00914761" w:rsidRDefault="008E62A8" w:rsidP="008E62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si impegna, altresì, a </w:t>
      </w:r>
      <w:r w:rsidR="00551DCD" w:rsidRPr="00914761">
        <w:rPr>
          <w:sz w:val="22"/>
          <w:szCs w:val="22"/>
        </w:rPr>
        <w:t>comunicare tempestivamente le eventuali variazioni</w:t>
      </w:r>
      <w:r>
        <w:rPr>
          <w:sz w:val="22"/>
          <w:szCs w:val="22"/>
        </w:rPr>
        <w:t xml:space="preserve"> del contenuto della presente dichiarazione e a rendere, nel caso, una nuova dichiarazione sostitutiva.</w:t>
      </w:r>
    </w:p>
    <w:p w14:paraId="499FA914" w14:textId="77777777" w:rsidR="00551DCD" w:rsidRPr="00914761" w:rsidRDefault="00551DCD" w:rsidP="00551DCD">
      <w:pPr>
        <w:pStyle w:val="Default"/>
        <w:jc w:val="both"/>
        <w:rPr>
          <w:sz w:val="22"/>
          <w:szCs w:val="22"/>
        </w:rPr>
      </w:pPr>
    </w:p>
    <w:p w14:paraId="0D264EB4" w14:textId="47747D15" w:rsidR="00551DCD" w:rsidRDefault="008E62A8" w:rsidP="008E62A8">
      <w:pPr>
        <w:pStyle w:val="Default"/>
        <w:jc w:val="center"/>
        <w:rPr>
          <w:sz w:val="22"/>
          <w:szCs w:val="22"/>
        </w:rPr>
      </w:pPr>
      <w:r w:rsidRPr="008E62A8">
        <w:rPr>
          <w:sz w:val="22"/>
          <w:szCs w:val="22"/>
        </w:rPr>
        <w:t>AUTORIZZA</w:t>
      </w:r>
    </w:p>
    <w:p w14:paraId="5AEF6851" w14:textId="77777777" w:rsidR="00782B6A" w:rsidRPr="008E62A8" w:rsidRDefault="00782B6A" w:rsidP="008E62A8">
      <w:pPr>
        <w:pStyle w:val="Default"/>
        <w:jc w:val="center"/>
        <w:rPr>
          <w:sz w:val="22"/>
          <w:szCs w:val="22"/>
        </w:rPr>
      </w:pPr>
    </w:p>
    <w:p w14:paraId="11A616E0" w14:textId="02CF3571" w:rsidR="008E62A8" w:rsidRDefault="008E62A8" w:rsidP="008E62A8">
      <w:pPr>
        <w:pStyle w:val="Default"/>
        <w:rPr>
          <w:sz w:val="20"/>
          <w:szCs w:val="20"/>
        </w:rPr>
      </w:pPr>
      <w:r w:rsidRPr="008E62A8">
        <w:rPr>
          <w:sz w:val="22"/>
          <w:szCs w:val="22"/>
        </w:rPr>
        <w:t xml:space="preserve">La pubblicazione dei presenti dati sul sito web di questo istituto: </w:t>
      </w:r>
      <w:hyperlink r:id="rId11" w:history="1">
        <w:r w:rsidR="00AA5935" w:rsidRPr="00D5168A">
          <w:rPr>
            <w:rStyle w:val="Collegamentoipertestuale"/>
            <w:sz w:val="22"/>
            <w:szCs w:val="22"/>
          </w:rPr>
          <w:t>https://ic1vicenza.edu.it/</w:t>
        </w:r>
      </w:hyperlink>
      <w:r w:rsidR="00AA5935">
        <w:rPr>
          <w:sz w:val="22"/>
          <w:szCs w:val="22"/>
        </w:rPr>
        <w:t xml:space="preserve">. </w:t>
      </w:r>
    </w:p>
    <w:p w14:paraId="2BC84DCB" w14:textId="77777777" w:rsidR="008E62A8" w:rsidRDefault="008E62A8" w:rsidP="008E62A8">
      <w:pPr>
        <w:pStyle w:val="Default"/>
        <w:rPr>
          <w:sz w:val="20"/>
          <w:szCs w:val="20"/>
        </w:rPr>
      </w:pPr>
    </w:p>
    <w:p w14:paraId="3E5D23FC" w14:textId="4E113060" w:rsidR="008E62A8" w:rsidRPr="000E35FC" w:rsidRDefault="00AA5935" w:rsidP="00CF5D9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Vicenza</w:t>
      </w:r>
      <w:bookmarkStart w:id="4" w:name="_GoBack"/>
      <w:bookmarkEnd w:id="4"/>
      <w:r w:rsidR="00CF5D94" w:rsidRPr="000E35FC">
        <w:rPr>
          <w:rFonts w:ascii="Times New Roman" w:hAnsi="Times New Roman"/>
          <w:color w:val="000000"/>
        </w:rPr>
        <w:t>,</w:t>
      </w:r>
      <w:r w:rsidR="008E62A8" w:rsidRPr="000E35FC">
        <w:rPr>
          <w:rFonts w:ascii="Times New Roman" w:hAnsi="Times New Roman"/>
          <w:color w:val="000000"/>
        </w:rPr>
        <w:t xml:space="preserve"> lì</w:t>
      </w:r>
      <w:r w:rsidR="00BF7A15" w:rsidRPr="000E35FC">
        <w:rPr>
          <w:rFonts w:ascii="Times New Roman" w:hAnsi="Times New Roman"/>
          <w:color w:val="000000"/>
        </w:rPr>
        <w:t xml:space="preserve"> </w:t>
      </w:r>
    </w:p>
    <w:p w14:paraId="163A6014" w14:textId="0E655551" w:rsidR="00551DCD" w:rsidRPr="000E35FC" w:rsidRDefault="00F62009" w:rsidP="008E62A8">
      <w:pPr>
        <w:ind w:left="6372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8E62A8" w:rsidRPr="000E35FC">
        <w:rPr>
          <w:rFonts w:ascii="Times New Roman" w:hAnsi="Times New Roman"/>
          <w:color w:val="000000"/>
        </w:rPr>
        <w:t>Firma</w:t>
      </w:r>
    </w:p>
    <w:p w14:paraId="58849776" w14:textId="7AA1D170" w:rsidR="005E0BE2" w:rsidRPr="00F62009" w:rsidRDefault="003F1903" w:rsidP="00551DCD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5E0BE2" w:rsidRPr="00F62009" w:rsidSect="005E048A">
      <w:head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64FCA" w14:textId="77777777" w:rsidR="005C3A1F" w:rsidRDefault="005C3A1F" w:rsidP="003E03AF">
      <w:pPr>
        <w:spacing w:after="0" w:line="240" w:lineRule="auto"/>
      </w:pPr>
      <w:r>
        <w:separator/>
      </w:r>
    </w:p>
  </w:endnote>
  <w:endnote w:type="continuationSeparator" w:id="0">
    <w:p w14:paraId="6E3B480F" w14:textId="77777777" w:rsidR="005C3A1F" w:rsidRDefault="005C3A1F" w:rsidP="003E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699AE" w14:textId="77777777" w:rsidR="005C3A1F" w:rsidRDefault="005C3A1F" w:rsidP="003E03AF">
      <w:pPr>
        <w:spacing w:after="0" w:line="240" w:lineRule="auto"/>
      </w:pPr>
      <w:r>
        <w:separator/>
      </w:r>
    </w:p>
  </w:footnote>
  <w:footnote w:type="continuationSeparator" w:id="0">
    <w:p w14:paraId="2DF15030" w14:textId="77777777" w:rsidR="005C3A1F" w:rsidRDefault="005C3A1F" w:rsidP="003E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1C296" w14:textId="2BEEB484" w:rsidR="003E03AF" w:rsidRPr="003E03AF" w:rsidRDefault="003E03AF" w:rsidP="003E03AF">
    <w:pPr>
      <w:pStyle w:val="Intestazione"/>
      <w:jc w:val="right"/>
      <w:rPr>
        <w:b/>
        <w:bCs/>
      </w:rPr>
    </w:pPr>
    <w:r w:rsidRPr="003E03AF">
      <w:rPr>
        <w:b/>
        <w:bCs/>
      </w:rPr>
      <w:t xml:space="preserve">Allegato </w:t>
    </w:r>
    <w:r w:rsidR="00782B6A">
      <w:rPr>
        <w:b/>
        <w:bCs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340E"/>
    <w:multiLevelType w:val="hybridMultilevel"/>
    <w:tmpl w:val="9F006B80"/>
    <w:lvl w:ilvl="0" w:tplc="C7EEA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94"/>
    <w:rsid w:val="00012BE5"/>
    <w:rsid w:val="00046D20"/>
    <w:rsid w:val="0009009D"/>
    <w:rsid w:val="000C36A7"/>
    <w:rsid w:val="000E35FC"/>
    <w:rsid w:val="00100218"/>
    <w:rsid w:val="001546B8"/>
    <w:rsid w:val="00172847"/>
    <w:rsid w:val="001B24AE"/>
    <w:rsid w:val="002124D2"/>
    <w:rsid w:val="0022746A"/>
    <w:rsid w:val="00303DBA"/>
    <w:rsid w:val="003458B4"/>
    <w:rsid w:val="00373BAB"/>
    <w:rsid w:val="003E03AF"/>
    <w:rsid w:val="003F1903"/>
    <w:rsid w:val="00543848"/>
    <w:rsid w:val="00551DCD"/>
    <w:rsid w:val="005953B2"/>
    <w:rsid w:val="00595D5B"/>
    <w:rsid w:val="005C3A1F"/>
    <w:rsid w:val="005E048A"/>
    <w:rsid w:val="005E0BE2"/>
    <w:rsid w:val="005F3637"/>
    <w:rsid w:val="005F6815"/>
    <w:rsid w:val="006D5FF4"/>
    <w:rsid w:val="006E078C"/>
    <w:rsid w:val="00764D87"/>
    <w:rsid w:val="00782B6A"/>
    <w:rsid w:val="007853B4"/>
    <w:rsid w:val="00866E0D"/>
    <w:rsid w:val="008966A1"/>
    <w:rsid w:val="008C0C46"/>
    <w:rsid w:val="008E62A8"/>
    <w:rsid w:val="008F3348"/>
    <w:rsid w:val="00914761"/>
    <w:rsid w:val="009C0D1B"/>
    <w:rsid w:val="009D7308"/>
    <w:rsid w:val="009E04CC"/>
    <w:rsid w:val="009E5F00"/>
    <w:rsid w:val="00A43FE6"/>
    <w:rsid w:val="00AA5935"/>
    <w:rsid w:val="00B167D9"/>
    <w:rsid w:val="00BF7A15"/>
    <w:rsid w:val="00C9657A"/>
    <w:rsid w:val="00CF5D94"/>
    <w:rsid w:val="00D40A4E"/>
    <w:rsid w:val="00D76D72"/>
    <w:rsid w:val="00E35ADB"/>
    <w:rsid w:val="00E528C9"/>
    <w:rsid w:val="00EE1140"/>
    <w:rsid w:val="00EF34DC"/>
    <w:rsid w:val="00F31A9C"/>
    <w:rsid w:val="00F31CE9"/>
    <w:rsid w:val="00F62009"/>
    <w:rsid w:val="00F705A7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1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D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F3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E62A8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35F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3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3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D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F3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E62A8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35F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3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3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ic1vicenza.edu.it/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9" ma:contentTypeDescription="Creare un nuovo documento." ma:contentTypeScope="" ma:versionID="314fe216d270c6cb40e4bef8be63cb6e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e5a753088435e205288323d5a81dd770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38BA3-5B25-4B74-8D05-1244CCCD359A}">
  <ds:schemaRefs>
    <ds:schemaRef ds:uri="http://schemas.microsoft.com/office/2006/documentManagement/types"/>
    <ds:schemaRef ds:uri="349b1b36-a2bc-4e0d-b343-3146dcfd7b91"/>
    <ds:schemaRef ds:uri="09e8d516-a4d2-4107-a3cd-6a28c9444f4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C4A323-231C-4FB1-87E6-704796DD2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EFA50-AF5C-431E-BB22-656F78CF0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4DB955BD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ITCS Leon Battista Alberti</Company>
  <LinksUpToDate>false</LinksUpToDate>
  <CharactersWithSpaces>1704</CharactersWithSpaces>
  <SharedDoc>false</SharedDoc>
  <HLinks>
    <vt:vector size="6" baseType="variant">
      <vt:variant>
        <vt:i4>4653124</vt:i4>
      </vt:variant>
      <vt:variant>
        <vt:i4>10</vt:i4>
      </vt:variant>
      <vt:variant>
        <vt:i4>0</vt:i4>
      </vt:variant>
      <vt:variant>
        <vt:i4>5</vt:i4>
      </vt:variant>
      <vt:variant>
        <vt:lpwstr>http://www.itcalberti.gov.it/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doretto</dc:creator>
  <cp:lastModifiedBy>utente03</cp:lastModifiedBy>
  <cp:revision>2</cp:revision>
  <cp:lastPrinted>2019-08-09T07:49:00Z</cp:lastPrinted>
  <dcterms:created xsi:type="dcterms:W3CDTF">2024-12-16T15:34:00Z</dcterms:created>
  <dcterms:modified xsi:type="dcterms:W3CDTF">2024-12-16T15:34:00Z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</Properties>
</file>