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3B6C" w14:textId="323B288A" w:rsidR="005025A6" w:rsidRPr="00351E45" w:rsidRDefault="00351E45" w:rsidP="00DE027F">
      <w:pPr>
        <w:tabs>
          <w:tab w:val="left" w:pos="9072"/>
        </w:tabs>
        <w:jc w:val="center"/>
        <w:rPr>
          <w:b/>
          <w:sz w:val="24"/>
        </w:rPr>
      </w:pPr>
      <w:bookmarkStart w:id="0" w:name="_GoBack"/>
      <w:bookmarkEnd w:id="0"/>
      <w:r w:rsidRPr="00351E45">
        <w:rPr>
          <w:b/>
          <w:sz w:val="24"/>
        </w:rPr>
        <w:t xml:space="preserve">DICHIARAZIONE SOSTITUTIVA DI </w:t>
      </w:r>
      <w:r w:rsidR="003A06B2">
        <w:rPr>
          <w:b/>
          <w:sz w:val="24"/>
        </w:rPr>
        <w:t>CERTIFICAZIONE E DI ATTO DI NOTO</w:t>
      </w:r>
      <w:r w:rsidRPr="00351E45">
        <w:rPr>
          <w:b/>
          <w:sz w:val="24"/>
        </w:rPr>
        <w:t>RIETA’</w:t>
      </w:r>
    </w:p>
    <w:p w14:paraId="0DB8930D" w14:textId="77777777" w:rsidR="00351E45" w:rsidRPr="00351E45" w:rsidRDefault="00351E45" w:rsidP="00DE027F">
      <w:pPr>
        <w:jc w:val="center"/>
        <w:rPr>
          <w:sz w:val="20"/>
        </w:rPr>
      </w:pPr>
      <w:r w:rsidRPr="00351E45">
        <w:rPr>
          <w:sz w:val="20"/>
        </w:rPr>
        <w:t>(Artt. 46, 47 e 77 bis del D.P.R. 445/2000)</w:t>
      </w:r>
    </w:p>
    <w:p w14:paraId="61232624" w14:textId="77777777" w:rsidR="00DE027F" w:rsidRDefault="00DE027F"/>
    <w:p w14:paraId="7CEE1417" w14:textId="6A0EAF22" w:rsidR="00351E45" w:rsidRPr="00A57441" w:rsidRDefault="00351E45" w:rsidP="00DE027F">
      <w:pPr>
        <w:spacing w:line="360" w:lineRule="auto"/>
      </w:pPr>
      <w:r w:rsidRPr="00A57441">
        <w:t>Il/La sottoscritt</w:t>
      </w:r>
      <w:r w:rsidR="00F94889">
        <w:t>o/a ___________________________</w:t>
      </w:r>
      <w:r w:rsidRPr="00A57441">
        <w:t xml:space="preserve">_, nato/a il ____________ a _________________ </w:t>
      </w:r>
      <w:r w:rsidR="00DE027F">
        <w:t>P</w:t>
      </w:r>
      <w:r w:rsidRPr="00A57441">
        <w:t>rov</w:t>
      </w:r>
      <w:r w:rsidR="00DE027F">
        <w:t>.</w:t>
      </w:r>
      <w:r w:rsidRPr="00A57441">
        <w:t xml:space="preserve"> (____) con la qualifica di (</w:t>
      </w:r>
      <w:r w:rsidR="00F721F5" w:rsidRPr="00A57441">
        <w:t>specificare se: TITOLARE, SOCIO, PROCURATORE, ecc) ____________________________</w:t>
      </w:r>
      <w:r w:rsidR="00F94889">
        <w:t>_____</w:t>
      </w:r>
    </w:p>
    <w:p w14:paraId="5485A34D" w14:textId="77777777" w:rsidR="00F721F5" w:rsidRPr="00A57441" w:rsidRDefault="00F721F5" w:rsidP="00DE027F">
      <w:pPr>
        <w:spacing w:line="360" w:lineRule="auto"/>
      </w:pPr>
      <w:r w:rsidRPr="00A57441">
        <w:t>C.F. PERSONALE ____________________________;</w:t>
      </w:r>
    </w:p>
    <w:p w14:paraId="25D69F02" w14:textId="77777777" w:rsidR="00F721F5" w:rsidRPr="00A57441" w:rsidRDefault="00F721F5" w:rsidP="00DE027F">
      <w:pPr>
        <w:spacing w:line="360" w:lineRule="auto"/>
      </w:pPr>
      <w:r w:rsidRPr="00A57441">
        <w:t>Legale rappresentante della Ditta ________________________________________________________________</w:t>
      </w:r>
    </w:p>
    <w:p w14:paraId="359EE7FE" w14:textId="496A6D06" w:rsidR="00F721F5" w:rsidRPr="00A57441" w:rsidRDefault="00F721F5" w:rsidP="00DE027F">
      <w:pPr>
        <w:spacing w:line="360" w:lineRule="auto"/>
      </w:pPr>
      <w:r w:rsidRPr="00A57441">
        <w:t xml:space="preserve">Con sede legale in _______________________ </w:t>
      </w:r>
      <w:r w:rsidR="00DE027F">
        <w:t>P</w:t>
      </w:r>
      <w:r w:rsidRPr="00A57441">
        <w:t>rov. (____), sede/i secondaria/e in _________________________</w:t>
      </w:r>
    </w:p>
    <w:p w14:paraId="2C36D411" w14:textId="0286B2A6" w:rsidR="00F721F5" w:rsidRPr="00A57441" w:rsidRDefault="00F721F5" w:rsidP="00DE027F">
      <w:pPr>
        <w:spacing w:line="360" w:lineRule="auto"/>
      </w:pPr>
      <w:r w:rsidRPr="00A57441">
        <w:t xml:space="preserve">Con domicilio fiscale in __________________________, via __________________________, </w:t>
      </w:r>
      <w:r w:rsidR="00DE027F">
        <w:t>P</w:t>
      </w:r>
      <w:r w:rsidRPr="00A57441">
        <w:t>rov. (___) Iscritta al</w:t>
      </w:r>
    </w:p>
    <w:p w14:paraId="4E724D04" w14:textId="474D6DA4" w:rsidR="00F721F5" w:rsidRPr="00A57441" w:rsidRDefault="00F721F5" w:rsidP="00DE027F">
      <w:pPr>
        <w:spacing w:line="360" w:lineRule="auto"/>
      </w:pPr>
      <w:r w:rsidRPr="00A57441">
        <w:t xml:space="preserve">Registro delle Imprese presso la C.C.I.A.A. di _____________________, </w:t>
      </w:r>
      <w:r w:rsidR="00DE027F">
        <w:t>P</w:t>
      </w:r>
      <w:r w:rsidRPr="00A57441">
        <w:t>rov. (___), n. iscrizione ______________,</w:t>
      </w:r>
    </w:p>
    <w:p w14:paraId="12017F2D" w14:textId="77777777" w:rsidR="00F721F5" w:rsidRPr="00A57441" w:rsidRDefault="00F721F5" w:rsidP="00DE027F">
      <w:pPr>
        <w:spacing w:line="360" w:lineRule="auto"/>
      </w:pPr>
      <w:r w:rsidRPr="00A57441">
        <w:t>Partita I.V.A. e C.F. della Ditta ___________________________________________________________________</w:t>
      </w:r>
    </w:p>
    <w:p w14:paraId="5E78AA54" w14:textId="77777777" w:rsidR="00F721F5" w:rsidRPr="00A57441" w:rsidRDefault="00F721F5" w:rsidP="00FA4656">
      <w:r w:rsidRPr="00A57441">
        <w:t>Oggetto sociale ______________________________________________________________________________</w:t>
      </w:r>
    </w:p>
    <w:p w14:paraId="562B2F35" w14:textId="77777777" w:rsidR="00F721F5" w:rsidRPr="00A57441" w:rsidRDefault="00F721F5" w:rsidP="00DE027F">
      <w:pPr>
        <w:spacing w:line="360" w:lineRule="auto"/>
      </w:pPr>
      <w:r w:rsidRPr="00A57441">
        <w:t>_________________________________________________________________________________________;</w:t>
      </w:r>
    </w:p>
    <w:p w14:paraId="51BEE429" w14:textId="77777777" w:rsidR="00F721F5" w:rsidRPr="00A57441" w:rsidRDefault="008C5CF2" w:rsidP="00DE027F">
      <w:pPr>
        <w:tabs>
          <w:tab w:val="left" w:pos="3686"/>
        </w:tabs>
      </w:pPr>
      <w:r w:rsidRPr="00A57441">
        <w:t xml:space="preserve">C.C.N.L. settore (per DURC) : Edilizia </w:t>
      </w:r>
      <w:r w:rsidRPr="00A57441">
        <w:sym w:font="Symbol" w:char="F092"/>
      </w:r>
      <w:r w:rsidRPr="00A57441">
        <w:t xml:space="preserve"> </w:t>
      </w:r>
      <w:r w:rsidRPr="00A57441">
        <w:tab/>
      </w:r>
      <w:r w:rsidR="004A7DD5" w:rsidRPr="00A57441">
        <w:t>Altri settori (specificare) ___________________________________,</w:t>
      </w:r>
    </w:p>
    <w:p w14:paraId="2343E5EB" w14:textId="77777777" w:rsidR="004A7DD5" w:rsidRPr="00A57441" w:rsidRDefault="004A7DD5" w:rsidP="00DE027F">
      <w:pPr>
        <w:tabs>
          <w:tab w:val="left" w:pos="3686"/>
        </w:tabs>
        <w:spacing w:line="360" w:lineRule="auto"/>
      </w:pPr>
      <w:r w:rsidRPr="00A57441">
        <w:t>____________________________________________________________________________ n. dip. _______</w:t>
      </w:r>
    </w:p>
    <w:p w14:paraId="4557B27E" w14:textId="4E158D0F" w:rsidR="004A7DD5" w:rsidRPr="00A57441" w:rsidRDefault="004A7DD5" w:rsidP="00FA4656">
      <w:pPr>
        <w:tabs>
          <w:tab w:val="left" w:pos="3686"/>
        </w:tabs>
        <w:jc w:val="left"/>
      </w:pPr>
      <w:r w:rsidRPr="00A57441">
        <w:t>N. Telefono che la ditta autorizza per tutte le comunicazioni inerenti la presente procedura __________________ e-mail : _______________________________________</w:t>
      </w:r>
      <w:r w:rsidR="00FA4656">
        <w:t xml:space="preserve"> </w:t>
      </w:r>
      <w:r w:rsidRPr="00A57441">
        <w:t>PEC __________</w:t>
      </w:r>
      <w:r w:rsidR="00FA4656">
        <w:t>____</w:t>
      </w:r>
      <w:r w:rsidRPr="00A57441">
        <w:t>_____________________;</w:t>
      </w:r>
    </w:p>
    <w:p w14:paraId="70057176" w14:textId="77777777" w:rsidR="00FA4656" w:rsidRDefault="00FA4656" w:rsidP="00DE027F">
      <w:pPr>
        <w:tabs>
          <w:tab w:val="left" w:pos="3686"/>
        </w:tabs>
      </w:pPr>
    </w:p>
    <w:p w14:paraId="50676D41" w14:textId="4CD0597A" w:rsidR="004A7DD5" w:rsidRPr="00A57441" w:rsidRDefault="004A7DD5" w:rsidP="00DE027F">
      <w:pPr>
        <w:tabs>
          <w:tab w:val="left" w:pos="3686"/>
        </w:tabs>
      </w:pPr>
      <w:r w:rsidRPr="00A57441">
        <w:t>Titolare e soci (indicare nominativi, qualifiche, data e luogo di nascita e residenza):</w:t>
      </w:r>
    </w:p>
    <w:p w14:paraId="2AD73C84" w14:textId="77777777" w:rsidR="004A7DD5" w:rsidRPr="00A57441" w:rsidRDefault="004A7DD5" w:rsidP="008C5CF2">
      <w:pPr>
        <w:tabs>
          <w:tab w:val="left" w:pos="3686"/>
        </w:tabs>
      </w:pPr>
      <w:r w:rsidRPr="00A57441">
        <w:t>__________________________________________________________________________________________</w:t>
      </w:r>
    </w:p>
    <w:p w14:paraId="2C303A03" w14:textId="77777777" w:rsidR="00DE027F" w:rsidRDefault="004A7DD5" w:rsidP="004A7DD5">
      <w:pPr>
        <w:tabs>
          <w:tab w:val="left" w:pos="3686"/>
        </w:tabs>
        <w:rPr>
          <w:b/>
          <w:sz w:val="20"/>
        </w:rPr>
      </w:pPr>
      <w:r w:rsidRPr="00A57441">
        <w:t>_________________________________________________________________________________________</w:t>
      </w:r>
      <w:r w:rsidRPr="00A57441">
        <w:br/>
        <w:t>_________________________________________________________________________________________</w:t>
      </w:r>
      <w:r w:rsidRPr="00A57441">
        <w:br/>
      </w:r>
    </w:p>
    <w:p w14:paraId="1E396EFE" w14:textId="309DAE30" w:rsidR="004A7DD5" w:rsidRPr="00DE027F" w:rsidRDefault="004A7DD5" w:rsidP="004A7DD5">
      <w:pPr>
        <w:tabs>
          <w:tab w:val="left" w:pos="3686"/>
        </w:tabs>
        <w:rPr>
          <w:b/>
        </w:rPr>
      </w:pPr>
      <w:r w:rsidRPr="00DE027F">
        <w:rPr>
          <w:b/>
        </w:rPr>
        <w:t>Consapevole della responsabilità penale e delle ulteriori sanzioni in caso di false dichiarazioni, ai sensi degli artt. 75 e 76 del D.P.R. 445/2000,</w:t>
      </w:r>
    </w:p>
    <w:p w14:paraId="1C63D45A" w14:textId="77777777" w:rsidR="004A7DD5" w:rsidRPr="00DE027F" w:rsidRDefault="004A7DD5" w:rsidP="004A7DD5">
      <w:pPr>
        <w:tabs>
          <w:tab w:val="left" w:pos="3686"/>
        </w:tabs>
        <w:jc w:val="center"/>
        <w:rPr>
          <w:b/>
        </w:rPr>
      </w:pPr>
      <w:r w:rsidRPr="00DE027F">
        <w:rPr>
          <w:b/>
        </w:rPr>
        <w:t>DICHIARA</w:t>
      </w:r>
    </w:p>
    <w:p w14:paraId="24939BD9" w14:textId="77777777" w:rsidR="00DE027F" w:rsidRDefault="00DE027F" w:rsidP="00DE027F">
      <w:pPr>
        <w:spacing w:line="120" w:lineRule="auto"/>
        <w:rPr>
          <w:b/>
          <w:sz w:val="20"/>
        </w:rPr>
      </w:pPr>
    </w:p>
    <w:p w14:paraId="3CD63E83" w14:textId="2B67B3C4" w:rsidR="004A7DD5" w:rsidRPr="00DE027F" w:rsidRDefault="00DE027F" w:rsidP="00DE027F">
      <w:pPr>
        <w:jc w:val="left"/>
        <w:rPr>
          <w:b/>
        </w:rPr>
      </w:pPr>
      <w:r>
        <w:rPr>
          <w:b/>
        </w:rPr>
        <w:t>d</w:t>
      </w:r>
      <w:r w:rsidR="004A7DD5" w:rsidRPr="00DE027F">
        <w:rPr>
          <w:b/>
        </w:rPr>
        <w:t>i voler partecipare alla gara/procedura __________________________________________________________</w:t>
      </w:r>
    </w:p>
    <w:p w14:paraId="0228FBD0" w14:textId="7E28F9E8" w:rsidR="004A7DD5" w:rsidRPr="00DE027F" w:rsidRDefault="004A7DD5" w:rsidP="00DE027F">
      <w:pPr>
        <w:jc w:val="left"/>
        <w:rPr>
          <w:b/>
        </w:rPr>
      </w:pPr>
      <w:r w:rsidRPr="00DE027F">
        <w:rPr>
          <w:b/>
        </w:rPr>
        <w:t xml:space="preserve">Prot. n. ______________ / A7b del _________________ e di aver preso visione ed accettare </w:t>
      </w:r>
      <w:r w:rsidR="00FA4656">
        <w:rPr>
          <w:b/>
        </w:rPr>
        <w:t xml:space="preserve">le </w:t>
      </w:r>
      <w:r w:rsidRPr="00DE027F">
        <w:rPr>
          <w:b/>
        </w:rPr>
        <w:t>condizioni della mail di invito.</w:t>
      </w:r>
    </w:p>
    <w:p w14:paraId="79511454" w14:textId="77777777" w:rsidR="00E06D4D" w:rsidRPr="00E06D4D" w:rsidRDefault="00E06D4D" w:rsidP="00E06D4D">
      <w:pPr>
        <w:rPr>
          <w:b/>
          <w:sz w:val="12"/>
        </w:rPr>
      </w:pPr>
    </w:p>
    <w:p w14:paraId="3685DC72" w14:textId="0B435340" w:rsidR="004A7DD5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 xml:space="preserve">Che la Ditta e/o le persone fisiche ad essa collegate, con poteri di rappresentanza, non si trovano in alcuna delle esclusioni di cui al art. n. 80 del D. </w:t>
      </w:r>
      <w:proofErr w:type="spellStart"/>
      <w:r w:rsidRPr="00E06D4D">
        <w:t>Lgs</w:t>
      </w:r>
      <w:proofErr w:type="spellEnd"/>
      <w:r w:rsidRPr="00E06D4D">
        <w:t xml:space="preserve"> 50/2016 e </w:t>
      </w:r>
      <w:proofErr w:type="spellStart"/>
      <w:r w:rsidRPr="00E06D4D">
        <w:t>ss.mm.ii</w:t>
      </w:r>
      <w:proofErr w:type="spellEnd"/>
      <w:r w:rsidRPr="00E06D4D">
        <w:t>.</w:t>
      </w:r>
    </w:p>
    <w:p w14:paraId="30DD704E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4866CA9E" w14:textId="77777777" w:rsidR="000D1B0C" w:rsidRPr="00E06D4D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Che la Ditta mantiene le seguenti posizioni ed assicurative, e che è in regola con i versamenti ai seguenti Enti :</w:t>
      </w:r>
    </w:p>
    <w:p w14:paraId="2A77FAFF" w14:textId="77777777" w:rsidR="000D1B0C" w:rsidRPr="00E06D4D" w:rsidRDefault="000D1B0C" w:rsidP="000D1B0C">
      <w:pPr>
        <w:pStyle w:val="Paragrafoelenco"/>
        <w:ind w:left="-284"/>
      </w:pPr>
      <w:r w:rsidRPr="00E06D4D">
        <w:rPr>
          <w:b/>
        </w:rPr>
        <w:t>CODICE DITTA</w:t>
      </w:r>
      <w:r w:rsidRPr="00E06D4D">
        <w:t xml:space="preserve"> __________________</w:t>
      </w:r>
      <w:r w:rsidR="005E3057">
        <w:t>______</w:t>
      </w:r>
    </w:p>
    <w:p w14:paraId="57E4DC2E" w14:textId="0D283E20" w:rsidR="000D1B0C" w:rsidRPr="00E06D4D" w:rsidRDefault="000D1B0C" w:rsidP="000D1B0C">
      <w:pPr>
        <w:pStyle w:val="Paragrafoelenco"/>
        <w:ind w:left="-284"/>
      </w:pPr>
      <w:r w:rsidRPr="00E06D4D">
        <w:rPr>
          <w:b/>
        </w:rPr>
        <w:t>INPS</w:t>
      </w:r>
      <w:r w:rsidRPr="00E06D4D">
        <w:t xml:space="preserve"> sede di ______________________,</w:t>
      </w:r>
      <w:r w:rsidR="00DE027F">
        <w:t xml:space="preserve"> P</w:t>
      </w:r>
      <w:r w:rsidRPr="00E06D4D">
        <w:t>rov. (____), matricola n. ____________________________________</w:t>
      </w:r>
    </w:p>
    <w:p w14:paraId="01DFBEDC" w14:textId="77777777" w:rsidR="000D1B0C" w:rsidRPr="00E06D4D" w:rsidRDefault="000D1B0C" w:rsidP="000D1B0C">
      <w:pPr>
        <w:pStyle w:val="Paragrafoelenco"/>
        <w:ind w:left="-284"/>
      </w:pPr>
      <w:r w:rsidRPr="00E06D4D">
        <w:t>(in caso di iscrizione presso più sedi, indicarle tutte)</w:t>
      </w:r>
    </w:p>
    <w:p w14:paraId="7FA9B1D8" w14:textId="53C47DB7" w:rsidR="000D1B0C" w:rsidRPr="00E06D4D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</w:t>
      </w:r>
      <w:r w:rsidRPr="00E06D4D">
        <w:br/>
        <w:t>_________________________________________________________________________________________</w:t>
      </w:r>
      <w:r w:rsidRPr="00E06D4D">
        <w:br/>
      </w:r>
      <w:r w:rsidRPr="00E06D4D">
        <w:rPr>
          <w:b/>
        </w:rPr>
        <w:t>INAIL</w:t>
      </w:r>
      <w:r w:rsidRPr="00E06D4D">
        <w:t xml:space="preserve"> sede di _______________________, </w:t>
      </w:r>
      <w:r w:rsidR="00DE027F">
        <w:t>P</w:t>
      </w:r>
      <w:r w:rsidRPr="00E06D4D">
        <w:t>rov. (____), matricola n. ___________________________________</w:t>
      </w:r>
    </w:p>
    <w:p w14:paraId="2C18A6F4" w14:textId="77777777" w:rsidR="000D1B0C" w:rsidRPr="00E06D4D" w:rsidRDefault="000D1B0C" w:rsidP="000D1B0C">
      <w:pPr>
        <w:pStyle w:val="Paragrafoelenco"/>
        <w:ind w:left="-284"/>
      </w:pPr>
      <w:r w:rsidRPr="00E06D4D">
        <w:t>(in caso di iscrizione presso più sedi, indicarle tutte)</w:t>
      </w:r>
    </w:p>
    <w:p w14:paraId="48C9B662" w14:textId="77777777" w:rsidR="000D1B0C" w:rsidRPr="00E06D4D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___________________________________________________________________________________________</w:t>
      </w:r>
    </w:p>
    <w:p w14:paraId="7D669BF9" w14:textId="60BABED9" w:rsidR="000D1B0C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</w:t>
      </w:r>
    </w:p>
    <w:p w14:paraId="773875DD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647A9F82" w14:textId="04388DF9" w:rsidR="000D1B0C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Di essere in possesso dell’autorizzazione Regionale all’esercizio delle attività professionali delle Agenzie di Viaggio e turismo, precisandone gli estremi.</w:t>
      </w:r>
    </w:p>
    <w:p w14:paraId="08AB3884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4F462866" w14:textId="77777777" w:rsidR="000D1B0C" w:rsidRPr="00E06D4D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Che il c/c dedicato al pagamento delle forniture/servizi ai sensi della L. 136/2010 e ss.mm.ii.</w:t>
      </w:r>
    </w:p>
    <w:p w14:paraId="5188B9A7" w14:textId="77777777" w:rsidR="000D1B0C" w:rsidRPr="00E06D4D" w:rsidRDefault="000D1B0C" w:rsidP="000D1B0C">
      <w:pPr>
        <w:pStyle w:val="Paragrafoelenco"/>
        <w:ind w:left="-284"/>
      </w:pPr>
      <w:r w:rsidRPr="00E06D4D">
        <w:t>IBAN ________________________________________, Banca __________________________________________</w:t>
      </w:r>
    </w:p>
    <w:p w14:paraId="05472B64" w14:textId="3417AC8C" w:rsidR="000D1B0C" w:rsidRPr="00E06D4D" w:rsidRDefault="000D1B0C" w:rsidP="000D1B0C">
      <w:pPr>
        <w:pStyle w:val="Paragrafoelenco"/>
        <w:ind w:left="-284"/>
      </w:pPr>
      <w:r w:rsidRPr="00E06D4D">
        <w:t>le cui persone abilitate ad operare sono: __________________________________________________________;</w:t>
      </w:r>
    </w:p>
    <w:p w14:paraId="16584823" w14:textId="0E8376CA" w:rsidR="000D1B0C" w:rsidRDefault="000D1B0C" w:rsidP="000D1B0C">
      <w:pPr>
        <w:pStyle w:val="Paragrafoelenco"/>
        <w:ind w:left="-284"/>
      </w:pPr>
      <w:r w:rsidRPr="00E06D4D">
        <w:t>La Ditta si assume tutti gli obblighi di tracciabilità previsti dalla L.136/2010.</w:t>
      </w:r>
    </w:p>
    <w:p w14:paraId="6470E278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53D43204" w14:textId="77777777" w:rsidR="00A57441" w:rsidRPr="00E06D4D" w:rsidRDefault="00A57441" w:rsidP="00A57441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 w:rsidRPr="00E06D4D">
        <w:lastRenderedPageBreak/>
        <w:t>Che la ditta non ha commesso violazioni, definitivamente accertate, rispetto agli obblighi relativi al pagamento delle imposte e tasse, secondo la legislazione italiana p quella dello Stato in cui si è stabilita</w:t>
      </w:r>
    </w:p>
    <w:p w14:paraId="0E8FB25A" w14:textId="730EF12C" w:rsidR="00A57441" w:rsidRDefault="00A57441" w:rsidP="00A57441">
      <w:pPr>
        <w:pStyle w:val="Paragrafoelenco"/>
        <w:ind w:left="-284"/>
      </w:pPr>
      <w:r w:rsidRPr="00E06D4D">
        <w:rPr>
          <w:b/>
        </w:rPr>
        <w:t>UFFICIO delle ENTRATE COMPETENTE</w:t>
      </w:r>
      <w:r w:rsidRPr="00E06D4D">
        <w:t xml:space="preserve"> ____________________, Tel. ________________, Fax. ________________</w:t>
      </w:r>
    </w:p>
    <w:p w14:paraId="4E1C5961" w14:textId="77777777" w:rsidR="00DE027F" w:rsidRPr="00E06D4D" w:rsidRDefault="00DE027F" w:rsidP="00FA4656">
      <w:pPr>
        <w:pStyle w:val="Paragrafoelenco"/>
        <w:spacing w:line="120" w:lineRule="auto"/>
        <w:ind w:left="-284"/>
      </w:pPr>
    </w:p>
    <w:p w14:paraId="39B9D394" w14:textId="77777777" w:rsidR="00A57441" w:rsidRPr="00E06D4D" w:rsidRDefault="00A57441" w:rsidP="00A57441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 w:rsidRPr="00E06D4D">
        <w:t>Barrare il riquadro di interesse, tra quelli di seguito indicati:</w:t>
      </w:r>
    </w:p>
    <w:p w14:paraId="28F6A70A" w14:textId="64253B2F" w:rsidR="00A57441" w:rsidRPr="00E06D4D" w:rsidRDefault="00A57441" w:rsidP="00A57441">
      <w:pPr>
        <w:pStyle w:val="Paragrafoelenco"/>
        <w:numPr>
          <w:ilvl w:val="0"/>
          <w:numId w:val="2"/>
        </w:numPr>
        <w:ind w:left="-284" w:firstLine="0"/>
      </w:pPr>
      <w:r w:rsidRPr="00E06D4D">
        <w:t xml:space="preserve">Che la Ditta è in regola con le norme che disciplinano il diritto al lavoro dei disabili (art. 17 della L. 68/1999) e che tale situazione può essere certificata dal competente </w:t>
      </w:r>
      <w:r w:rsidRPr="00E06D4D">
        <w:rPr>
          <w:b/>
        </w:rPr>
        <w:t>Ufficio</w:t>
      </w:r>
      <w:r w:rsidRPr="00E06D4D">
        <w:t xml:space="preserve"> </w:t>
      </w:r>
      <w:r w:rsidRPr="00E06D4D">
        <w:rPr>
          <w:b/>
        </w:rPr>
        <w:t>Provinciale</w:t>
      </w:r>
      <w:r w:rsidRPr="00E06D4D">
        <w:t xml:space="preserve"> di : _________________________; </w:t>
      </w:r>
      <w:r w:rsidR="00FA4656">
        <w:t>P</w:t>
      </w:r>
      <w:r w:rsidRPr="00E06D4D">
        <w:t>rov. (____), Tel. _____________________, Fax. ___________________</w:t>
      </w:r>
    </w:p>
    <w:p w14:paraId="1972EF0C" w14:textId="77777777" w:rsidR="00A57441" w:rsidRPr="00E06D4D" w:rsidRDefault="00A57441" w:rsidP="00A57441">
      <w:pPr>
        <w:pStyle w:val="Paragrafoelenco"/>
        <w:numPr>
          <w:ilvl w:val="0"/>
          <w:numId w:val="2"/>
        </w:numPr>
        <w:ind w:left="-284" w:firstLine="0"/>
      </w:pPr>
      <w:r w:rsidRPr="00E06D4D">
        <w:t>Che la Ditta non è soggetta agli obblighi derivanti dalla L. 68/1999 (Indicare in seguito il motivo) : ___________</w:t>
      </w:r>
    </w:p>
    <w:p w14:paraId="69494C9D" w14:textId="512E3F02" w:rsidR="00A57441" w:rsidRDefault="00E06D4D" w:rsidP="00A57441">
      <w:r w:rsidRPr="00E06D4D">
        <w:t>_____________________________________________________________________________________________</w:t>
      </w:r>
      <w:r>
        <w:t>___________________________________________________________________________________________</w:t>
      </w:r>
    </w:p>
    <w:p w14:paraId="76341939" w14:textId="77777777" w:rsidR="00DE027F" w:rsidRDefault="00DE027F" w:rsidP="00DE027F">
      <w:pPr>
        <w:spacing w:line="120" w:lineRule="auto"/>
      </w:pPr>
    </w:p>
    <w:p w14:paraId="3C0D1826" w14:textId="77777777" w:rsidR="00F94889" w:rsidRDefault="00F94889" w:rsidP="00F94889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>
        <w:t>Di possedere i requisiti di capacità economico e finanziaria, tecnica e professionale ai sensi dell’art. 83 del D. Lgs. N. 50/2016 e ss.mm.ii., ed ai sensi dell’art. 26, comma 1, punto a) del D.Lgs. 81/2008 ( in caso di aggiudicazione potrà essere richiesto alla Ditta di dimostrare il possesso e la messa a disposizione di risorse, mezzi e personale, adeguatamente organizzati, che garantiscano la capacità di operare in sicurezza) ;</w:t>
      </w:r>
    </w:p>
    <w:p w14:paraId="5D643FF9" w14:textId="77777777" w:rsidR="00F94889" w:rsidRDefault="00F94889" w:rsidP="00F94889">
      <w:pPr>
        <w:pStyle w:val="Paragrafoelenco"/>
        <w:tabs>
          <w:tab w:val="num" w:pos="-284"/>
        </w:tabs>
        <w:ind w:left="-284"/>
      </w:pPr>
    </w:p>
    <w:p w14:paraId="69F708F3" w14:textId="367E6B83" w:rsidR="00F94889" w:rsidRPr="00FA4656" w:rsidRDefault="00F94889" w:rsidP="00F94889">
      <w:pPr>
        <w:pStyle w:val="Paragrafoelenco"/>
        <w:tabs>
          <w:tab w:val="num" w:pos="-284"/>
        </w:tabs>
        <w:ind w:left="-284"/>
        <w:rPr>
          <w:b/>
        </w:rPr>
      </w:pPr>
      <w:r w:rsidRPr="00FA4656">
        <w:rPr>
          <w:b/>
        </w:rPr>
        <w:t>A tal fine allega la fotocopia di un documento d’identità in corso di validità,</w:t>
      </w:r>
      <w:r w:rsidR="00890997">
        <w:rPr>
          <w:b/>
        </w:rPr>
        <w:t xml:space="preserve"> </w:t>
      </w:r>
      <w:r w:rsidR="00975B0B" w:rsidRPr="00FA4656">
        <w:rPr>
          <w:b/>
        </w:rPr>
        <w:t xml:space="preserve">ai sensi dell’art. 38, comma 3 del D.P.R. 445/2000 </w:t>
      </w:r>
    </w:p>
    <w:p w14:paraId="451F35C8" w14:textId="77777777" w:rsidR="00975B0B" w:rsidRDefault="00975B0B" w:rsidP="00975B0B">
      <w:pPr>
        <w:tabs>
          <w:tab w:val="num" w:pos="-284"/>
        </w:tabs>
        <w:rPr>
          <w:szCs w:val="19"/>
        </w:rPr>
      </w:pPr>
    </w:p>
    <w:p w14:paraId="595F1BE3" w14:textId="77777777" w:rsidR="00975B0B" w:rsidRDefault="00975B0B" w:rsidP="00975B0B">
      <w:pPr>
        <w:tabs>
          <w:tab w:val="left" w:pos="5670"/>
        </w:tabs>
        <w:rPr>
          <w:szCs w:val="19"/>
        </w:rPr>
      </w:pPr>
      <w:r>
        <w:rPr>
          <w:szCs w:val="19"/>
        </w:rPr>
        <w:t>Data __________________</w:t>
      </w:r>
      <w:r>
        <w:rPr>
          <w:szCs w:val="19"/>
        </w:rPr>
        <w:tab/>
        <w:t>____________________________________</w:t>
      </w:r>
    </w:p>
    <w:p w14:paraId="30BDB253" w14:textId="77777777" w:rsidR="00975B0B" w:rsidRPr="00FA4656" w:rsidRDefault="00975B0B" w:rsidP="00975B0B">
      <w:pPr>
        <w:tabs>
          <w:tab w:val="num" w:pos="-284"/>
          <w:tab w:val="left" w:pos="5529"/>
        </w:tabs>
        <w:jc w:val="center"/>
        <w:rPr>
          <w:b/>
          <w:sz w:val="20"/>
          <w:szCs w:val="20"/>
        </w:rPr>
      </w:pPr>
      <w:r>
        <w:rPr>
          <w:b/>
          <w:sz w:val="18"/>
          <w:szCs w:val="19"/>
        </w:rPr>
        <w:tab/>
      </w:r>
      <w:r w:rsidRPr="00FA4656">
        <w:rPr>
          <w:b/>
          <w:sz w:val="20"/>
          <w:szCs w:val="20"/>
        </w:rPr>
        <w:t>(Timbro Impresa e firma Legale Rappresentante)</w:t>
      </w:r>
    </w:p>
    <w:p w14:paraId="786EF257" w14:textId="77777777" w:rsidR="00975B0B" w:rsidRPr="00FA4656" w:rsidRDefault="00975B0B" w:rsidP="00975B0B">
      <w:pPr>
        <w:rPr>
          <w:sz w:val="20"/>
          <w:szCs w:val="20"/>
        </w:rPr>
      </w:pPr>
    </w:p>
    <w:p w14:paraId="5353EBCA" w14:textId="77777777" w:rsidR="00975B0B" w:rsidRDefault="00975B0B" w:rsidP="00975B0B">
      <w:pPr>
        <w:tabs>
          <w:tab w:val="num" w:pos="-284"/>
        </w:tabs>
        <w:rPr>
          <w:sz w:val="18"/>
          <w:szCs w:val="19"/>
        </w:rPr>
      </w:pPr>
      <w:r w:rsidRPr="009F2234">
        <w:rPr>
          <w:sz w:val="18"/>
          <w:szCs w:val="19"/>
        </w:rPr>
        <w:t xml:space="preserve">Ai sensi del D.Lgs. 196/03 “Codice in materia di protezione dei dati personali”, con la firma in calce alla presente autocertificazione, esprime il proprio consenso e autorizza codesto Istituto </w:t>
      </w:r>
      <w:r w:rsidR="009F2234" w:rsidRPr="009F2234">
        <w:rPr>
          <w:sz w:val="18"/>
          <w:szCs w:val="19"/>
        </w:rPr>
        <w:t>al trattamento dei dati sopra riportati, esclusivamente per le finalità inerenti la gestione della procedura.</w:t>
      </w:r>
    </w:p>
    <w:p w14:paraId="55898BB5" w14:textId="77777777" w:rsidR="009F2234" w:rsidRDefault="009F2234" w:rsidP="00975B0B">
      <w:pPr>
        <w:tabs>
          <w:tab w:val="num" w:pos="-284"/>
        </w:tabs>
        <w:rPr>
          <w:sz w:val="18"/>
          <w:szCs w:val="19"/>
        </w:rPr>
      </w:pPr>
    </w:p>
    <w:p w14:paraId="18C18B1A" w14:textId="77777777" w:rsidR="009F2234" w:rsidRDefault="009F2234" w:rsidP="009F2234">
      <w:pPr>
        <w:tabs>
          <w:tab w:val="left" w:pos="5670"/>
        </w:tabs>
        <w:rPr>
          <w:szCs w:val="19"/>
        </w:rPr>
      </w:pPr>
      <w:r>
        <w:rPr>
          <w:szCs w:val="19"/>
        </w:rPr>
        <w:tab/>
        <w:t>____________________________________</w:t>
      </w:r>
    </w:p>
    <w:p w14:paraId="540230F2" w14:textId="77777777" w:rsidR="009F2234" w:rsidRPr="00FA4656" w:rsidRDefault="009F2234" w:rsidP="009F2234">
      <w:pPr>
        <w:tabs>
          <w:tab w:val="num" w:pos="-284"/>
          <w:tab w:val="left" w:pos="5529"/>
        </w:tabs>
        <w:jc w:val="center"/>
        <w:rPr>
          <w:b/>
          <w:sz w:val="20"/>
          <w:szCs w:val="20"/>
        </w:rPr>
      </w:pPr>
      <w:r>
        <w:rPr>
          <w:b/>
          <w:sz w:val="18"/>
          <w:szCs w:val="19"/>
        </w:rPr>
        <w:tab/>
      </w:r>
      <w:r w:rsidRPr="00FA4656">
        <w:rPr>
          <w:b/>
          <w:sz w:val="20"/>
          <w:szCs w:val="20"/>
        </w:rPr>
        <w:t>(Timbro Impresa e firma Legale Rappresentante)</w:t>
      </w:r>
    </w:p>
    <w:p w14:paraId="731C9F35" w14:textId="77777777" w:rsidR="009F2234" w:rsidRPr="00FA4656" w:rsidRDefault="009F2234" w:rsidP="00975B0B">
      <w:pPr>
        <w:tabs>
          <w:tab w:val="num" w:pos="-284"/>
        </w:tabs>
        <w:rPr>
          <w:sz w:val="20"/>
          <w:szCs w:val="20"/>
        </w:rPr>
      </w:pPr>
    </w:p>
    <w:sectPr w:rsidR="009F2234" w:rsidRPr="00FA4656" w:rsidSect="00DE027F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22216" w14:textId="77777777" w:rsidR="00975B0B" w:rsidRDefault="00975B0B" w:rsidP="00E06D4D">
      <w:r>
        <w:separator/>
      </w:r>
    </w:p>
  </w:endnote>
  <w:endnote w:type="continuationSeparator" w:id="0">
    <w:p w14:paraId="7E310339" w14:textId="77777777" w:rsidR="00975B0B" w:rsidRDefault="00975B0B" w:rsidP="00E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4B8A7" w14:textId="77777777" w:rsidR="00975B0B" w:rsidRDefault="00975B0B" w:rsidP="00E06D4D">
      <w:r>
        <w:separator/>
      </w:r>
    </w:p>
  </w:footnote>
  <w:footnote w:type="continuationSeparator" w:id="0">
    <w:p w14:paraId="4705A77C" w14:textId="77777777" w:rsidR="00975B0B" w:rsidRDefault="00975B0B" w:rsidP="00E0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EBAF" w14:textId="77777777" w:rsidR="00975B0B" w:rsidRPr="00E930C6" w:rsidRDefault="00975B0B" w:rsidP="00E930C6">
    <w:pPr>
      <w:pStyle w:val="Intestazione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545"/>
    <w:multiLevelType w:val="hybridMultilevel"/>
    <w:tmpl w:val="FA869698"/>
    <w:lvl w:ilvl="0" w:tplc="45CC2E7A">
      <w:start w:val="1"/>
      <w:numFmt w:val="bullet"/>
      <w:lvlText w:val="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7475F4E"/>
    <w:multiLevelType w:val="hybridMultilevel"/>
    <w:tmpl w:val="44166A16"/>
    <w:lvl w:ilvl="0" w:tplc="9C2CEF4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5"/>
    <w:rsid w:val="00023F4C"/>
    <w:rsid w:val="00036891"/>
    <w:rsid w:val="000D1B0C"/>
    <w:rsid w:val="000D4BFF"/>
    <w:rsid w:val="00351E45"/>
    <w:rsid w:val="003A06B2"/>
    <w:rsid w:val="003D3154"/>
    <w:rsid w:val="004A2283"/>
    <w:rsid w:val="004A7DD5"/>
    <w:rsid w:val="005025A6"/>
    <w:rsid w:val="005D52DD"/>
    <w:rsid w:val="005E3057"/>
    <w:rsid w:val="005F06A7"/>
    <w:rsid w:val="00631D0A"/>
    <w:rsid w:val="006A3948"/>
    <w:rsid w:val="00766C5F"/>
    <w:rsid w:val="00890997"/>
    <w:rsid w:val="008B064F"/>
    <w:rsid w:val="008C5CF2"/>
    <w:rsid w:val="00925038"/>
    <w:rsid w:val="00975B0B"/>
    <w:rsid w:val="0098379B"/>
    <w:rsid w:val="009F2234"/>
    <w:rsid w:val="00A47AA0"/>
    <w:rsid w:val="00A57441"/>
    <w:rsid w:val="00A874A0"/>
    <w:rsid w:val="00B43B4E"/>
    <w:rsid w:val="00BC5C8C"/>
    <w:rsid w:val="00DE027F"/>
    <w:rsid w:val="00E008FB"/>
    <w:rsid w:val="00E06D4D"/>
    <w:rsid w:val="00E2229C"/>
    <w:rsid w:val="00E930C6"/>
    <w:rsid w:val="00EA1DE6"/>
    <w:rsid w:val="00F721F5"/>
    <w:rsid w:val="00F81885"/>
    <w:rsid w:val="00F94889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8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D4D"/>
  </w:style>
  <w:style w:type="paragraph" w:styleId="Pidipagina">
    <w:name w:val="footer"/>
    <w:basedOn w:val="Normale"/>
    <w:link w:val="Pidipagina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D4D"/>
  </w:style>
  <w:style w:type="paragraph" w:styleId="Pidipagina">
    <w:name w:val="footer"/>
    <w:basedOn w:val="Normale"/>
    <w:link w:val="Pidipagina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8DE31-B223-437F-AABB-D7B0999C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2D39B-FA0D-44AE-AB4C-205A8347FA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9b1b36-a2bc-4e0d-b343-3146dcfd7b91"/>
    <ds:schemaRef ds:uri="09e8d516-a4d2-4107-a3cd-6a28c9444f4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1D9B5C-5CC0-4780-820E-28DD015D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4DB955BD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stage00</dc:creator>
  <cp:lastModifiedBy>utente03</cp:lastModifiedBy>
  <cp:revision>2</cp:revision>
  <cp:lastPrinted>2023-08-24T10:44:00Z</cp:lastPrinted>
  <dcterms:created xsi:type="dcterms:W3CDTF">2024-12-16T15:36:00Z</dcterms:created>
  <dcterms:modified xsi:type="dcterms:W3CDTF">2024-12-16T15:36:00Z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