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36FF" w14:textId="7013DC0C" w:rsidR="00E3578E" w:rsidRDefault="00E3578E">
      <w:pPr>
        <w:spacing w:after="164"/>
        <w:ind w:left="4105" w:firstLine="0"/>
      </w:pPr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6A1AA157" w:rsidR="00812449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>INTERPELLO – MODELLO CANDIDATURA SCUOLA PRIMARIA</w:t>
      </w:r>
    </w:p>
    <w:p w14:paraId="7D8C7ACD" w14:textId="2C12F43B" w:rsidR="004B3A01" w:rsidRPr="004B3A01" w:rsidRDefault="004B3A01" w:rsidP="00812449">
      <w:pPr>
        <w:ind w:left="-5" w:right="23"/>
        <w:rPr>
          <w:rFonts w:ascii="Segoe UI Symbol" w:eastAsia="Segoe UI Symbol" w:hAnsi="Segoe UI Symbol" w:cs="Segoe UI Symbol"/>
          <w:b/>
          <w:sz w:val="20"/>
          <w:szCs w:val="20"/>
        </w:rPr>
      </w:pPr>
      <w:r w:rsidRPr="004B3A01">
        <w:rPr>
          <w:rFonts w:ascii="Verdana" w:hAnsi="Verdana"/>
          <w:b/>
          <w:bCs/>
          <w:sz w:val="20"/>
          <w:szCs w:val="20"/>
        </w:rPr>
        <w:t xml:space="preserve">                        </w:t>
      </w:r>
      <w:r w:rsidRPr="004B3A01">
        <w:rPr>
          <w:rFonts w:ascii="Segoe UI Symbol" w:eastAsia="Segoe UI Symbol" w:hAnsi="Segoe UI Symbol" w:cs="Segoe UI Symbol"/>
          <w:b/>
          <w:sz w:val="20"/>
          <w:szCs w:val="20"/>
        </w:rPr>
        <w:t>☐</w:t>
      </w:r>
      <w:r w:rsidRPr="004B3A01">
        <w:rPr>
          <w:rFonts w:ascii="Segoe UI Symbol" w:eastAsia="Segoe UI Symbol" w:hAnsi="Segoe UI Symbol" w:cs="Segoe UI Symbol"/>
          <w:b/>
          <w:sz w:val="20"/>
          <w:szCs w:val="20"/>
        </w:rPr>
        <w:t xml:space="preserve">  POSTO COMUNE</w:t>
      </w:r>
    </w:p>
    <w:p w14:paraId="5AB6A634" w14:textId="2CFEB70E" w:rsidR="004B3A01" w:rsidRPr="004B3A01" w:rsidRDefault="004B3A01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4B3A01">
        <w:rPr>
          <w:rFonts w:ascii="Segoe UI Symbol" w:eastAsia="Segoe UI Symbol" w:hAnsi="Segoe UI Symbol" w:cs="Segoe UI Symbol"/>
          <w:b/>
          <w:sz w:val="20"/>
          <w:szCs w:val="20"/>
        </w:rPr>
        <w:tab/>
      </w:r>
      <w:r w:rsidRPr="004B3A01">
        <w:rPr>
          <w:rFonts w:ascii="Segoe UI Symbol" w:eastAsia="Segoe UI Symbol" w:hAnsi="Segoe UI Symbol" w:cs="Segoe UI Symbol"/>
          <w:b/>
          <w:sz w:val="20"/>
          <w:szCs w:val="20"/>
        </w:rPr>
        <w:tab/>
      </w:r>
      <w:r w:rsidRPr="004B3A01">
        <w:rPr>
          <w:rFonts w:ascii="Segoe UI Symbol" w:eastAsia="Segoe UI Symbol" w:hAnsi="Segoe UI Symbol" w:cs="Segoe UI Symbol"/>
          <w:b/>
          <w:sz w:val="20"/>
          <w:szCs w:val="20"/>
        </w:rPr>
        <w:tab/>
        <w:t xml:space="preserve">            </w:t>
      </w:r>
      <w:r>
        <w:rPr>
          <w:rFonts w:ascii="Segoe UI Symbol" w:eastAsia="Segoe UI Symbol" w:hAnsi="Segoe UI Symbol" w:cs="Segoe UI Symbol"/>
          <w:b/>
          <w:sz w:val="20"/>
          <w:szCs w:val="20"/>
        </w:rPr>
        <w:t xml:space="preserve">    </w:t>
      </w:r>
      <w:r w:rsidRPr="004B3A01">
        <w:rPr>
          <w:rFonts w:ascii="Segoe UI Symbol" w:eastAsia="Segoe UI Symbol" w:hAnsi="Segoe UI Symbol" w:cs="Segoe UI Symbol"/>
          <w:b/>
          <w:sz w:val="20"/>
          <w:szCs w:val="20"/>
        </w:rPr>
        <w:t>☐</w:t>
      </w:r>
      <w:r w:rsidRPr="004B3A01">
        <w:rPr>
          <w:rFonts w:ascii="Segoe UI Symbol" w:eastAsia="Segoe UI Symbol" w:hAnsi="Segoe UI Symbol" w:cs="Segoe UI Symbol"/>
          <w:b/>
          <w:sz w:val="20"/>
          <w:szCs w:val="20"/>
        </w:rPr>
        <w:t xml:space="preserve"> </w:t>
      </w:r>
      <w:r>
        <w:rPr>
          <w:rFonts w:ascii="Segoe UI Symbol" w:eastAsia="Segoe UI Symbol" w:hAnsi="Segoe UI Symbol" w:cs="Segoe UI Symbol"/>
          <w:b/>
          <w:sz w:val="20"/>
          <w:szCs w:val="20"/>
        </w:rPr>
        <w:t xml:space="preserve">  </w:t>
      </w:r>
      <w:r w:rsidRPr="004B3A01">
        <w:rPr>
          <w:rFonts w:ascii="Segoe UI Symbol" w:eastAsia="Segoe UI Symbol" w:hAnsi="Segoe UI Symbol" w:cs="Segoe UI Symbol"/>
          <w:b/>
          <w:sz w:val="20"/>
          <w:szCs w:val="20"/>
        </w:rPr>
        <w:t>POSTO SOSTEGNO</w:t>
      </w:r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326CC4D0" w14:textId="77777777" w:rsidR="00E3578E" w:rsidRPr="00812449" w:rsidRDefault="00FB66FB">
      <w:pPr>
        <w:numPr>
          <w:ilvl w:val="0"/>
          <w:numId w:val="1"/>
        </w:numPr>
        <w:spacing w:after="37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in possesso del </w:t>
      </w:r>
      <w:r w:rsidRPr="00812449">
        <w:rPr>
          <w:rFonts w:ascii="Verdana" w:hAnsi="Verdana"/>
          <w:b/>
          <w:sz w:val="20"/>
          <w:szCs w:val="20"/>
        </w:rPr>
        <w:t>TITOLO DI SPECIALIZZAZIONE per il SOSTEGNO</w:t>
      </w:r>
      <w:r w:rsidRPr="00812449">
        <w:rPr>
          <w:rFonts w:ascii="Verdana" w:hAnsi="Verdana"/>
          <w:sz w:val="20"/>
          <w:szCs w:val="20"/>
        </w:rPr>
        <w:t xml:space="preserve">, conseguito nell’anno ____________, presso _______________________________ </w:t>
      </w:r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lastRenderedPageBreak/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4FBB09D6" w14:textId="6294A47B" w:rsidR="00812449" w:rsidRPr="00812449" w:rsidRDefault="004B3A01" w:rsidP="004B3A01">
      <w:pPr>
        <w:spacing w:after="123"/>
        <w:ind w:right="-1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</w:t>
      </w:r>
    </w:p>
    <w:p w14:paraId="0B571B7F" w14:textId="3E789FAF" w:rsidR="00812449" w:rsidRPr="00812449" w:rsidRDefault="00812449" w:rsidP="004B3A01">
      <w:pPr>
        <w:ind w:left="0" w:right="23" w:firstLine="0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051CCD98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11E23921" w14:textId="7B76E968" w:rsidR="00E3578E" w:rsidRPr="00812449" w:rsidRDefault="00FB66FB" w:rsidP="004B3A01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812449">
        <w:rPr>
          <w:rFonts w:ascii="Verdana" w:hAnsi="Verdana"/>
          <w:b/>
          <w:sz w:val="20"/>
          <w:szCs w:val="20"/>
        </w:rPr>
        <w:t xml:space="preserve">ALLEGARE                   </w:t>
      </w:r>
    </w:p>
    <w:p w14:paraId="2EB6664E" w14:textId="77777777" w:rsidR="00E3578E" w:rsidRPr="00812449" w:rsidRDefault="00FB66FB">
      <w:pPr>
        <w:numPr>
          <w:ilvl w:val="0"/>
          <w:numId w:val="2"/>
        </w:numPr>
        <w:ind w:right="23" w:hanging="72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curriculum vitae  </w:t>
      </w:r>
    </w:p>
    <w:p w14:paraId="267F8479" w14:textId="77777777" w:rsidR="00E3578E" w:rsidRDefault="00FB66FB">
      <w:pPr>
        <w:numPr>
          <w:ilvl w:val="0"/>
          <w:numId w:val="2"/>
        </w:numPr>
        <w:ind w:right="23" w:hanging="720"/>
      </w:pPr>
      <w:r w:rsidRPr="00812449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sectPr w:rsidR="00E3578E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E"/>
    <w:rsid w:val="00211182"/>
    <w:rsid w:val="00283A41"/>
    <w:rsid w:val="002F2A16"/>
    <w:rsid w:val="004B3A01"/>
    <w:rsid w:val="005027AC"/>
    <w:rsid w:val="00812449"/>
    <w:rsid w:val="00946DEB"/>
    <w:rsid w:val="0096012D"/>
    <w:rsid w:val="00E3578E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9CD8C0DB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Pozza</dc:creator>
  <cp:lastModifiedBy>utente05</cp:lastModifiedBy>
  <cp:revision>3</cp:revision>
  <dcterms:created xsi:type="dcterms:W3CDTF">2024-12-10T11:18:00Z</dcterms:created>
  <dcterms:modified xsi:type="dcterms:W3CDTF">2024-12-11T08:12:00Z</dcterms:modified>
</cp:coreProperties>
</file>