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2092"/>
        <w:gridCol w:w="5363"/>
        <w:gridCol w:w="1552"/>
      </w:tblGrid>
      <w:tr w:rsidR="00A26D79" w:rsidTr="000668F8">
        <w:tc>
          <w:tcPr>
            <w:tcW w:w="1418" w:type="dxa"/>
            <w:hideMark/>
          </w:tcPr>
          <w:p w:rsidR="00A26D79" w:rsidRDefault="00A26D79" w:rsidP="000668F8">
            <w:pPr>
              <w:ind w:hanging="142"/>
              <w:jc w:val="center"/>
              <w:rPr>
                <w:rFonts w:ascii="Verdana" w:hAnsi="Verdana" w:cs="Verdan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5D6CB92" wp14:editId="1C4C4581">
                  <wp:extent cx="847725" cy="933450"/>
                  <wp:effectExtent l="19050" t="0" r="9525" b="0"/>
                  <wp:docPr id="1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5" w:type="dxa"/>
            <w:gridSpan w:val="2"/>
          </w:tcPr>
          <w:p w:rsidR="00A26D79" w:rsidRDefault="00A26D79" w:rsidP="000668F8">
            <w:pPr>
              <w:ind w:left="38"/>
              <w:jc w:val="center"/>
              <w:rPr>
                <w:rFonts w:ascii="Verdana" w:hAnsi="Verdana" w:cs="Verdana"/>
                <w:b/>
                <w:smallCaps/>
                <w:sz w:val="18"/>
                <w:szCs w:val="18"/>
              </w:rPr>
            </w:pPr>
            <w:r>
              <w:rPr>
                <w:rFonts w:ascii="Verdana" w:hAnsi="Verdana" w:cs="Verdana"/>
                <w:smallCaps/>
                <w:sz w:val="18"/>
                <w:szCs w:val="18"/>
              </w:rPr>
              <w:t>MINISTERO DELL’ISTRUZIONE, DELL’UNIVERSITA’ E DELLA RICERCA</w:t>
            </w:r>
          </w:p>
          <w:p w:rsidR="00A26D79" w:rsidRDefault="00A26D79" w:rsidP="000668F8">
            <w:pPr>
              <w:ind w:left="38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ISTITUTO COMPRENSIVO “Ramiro Fabiani</w:t>
            </w:r>
            <w:r>
              <w:rPr>
                <w:rFonts w:ascii="Verdana" w:hAnsi="Verdana" w:cs="Verdana"/>
                <w:sz w:val="24"/>
                <w:szCs w:val="24"/>
              </w:rPr>
              <w:t>”</w:t>
            </w:r>
          </w:p>
          <w:p w:rsidR="00A26D79" w:rsidRPr="008B2F8E" w:rsidRDefault="00EC3746" w:rsidP="000668F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Via 4 Novembre, 82/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84  -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>36048</w:t>
            </w:r>
            <w:r w:rsidR="00A26D79" w:rsidRPr="008B2F8E">
              <w:rPr>
                <w:rFonts w:asciiTheme="minorHAnsi" w:hAnsiTheme="minorHAnsi" w:cstheme="minorHAnsi"/>
                <w:szCs w:val="22"/>
              </w:rPr>
              <w:t xml:space="preserve"> BARBARANO MOSSANO (VI)</w:t>
            </w:r>
          </w:p>
          <w:p w:rsidR="00A26D79" w:rsidRPr="008B2F8E" w:rsidRDefault="00A26D79" w:rsidP="000668F8">
            <w:pPr>
              <w:pStyle w:val="Intestazione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2129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8B2F8E">
              <w:rPr>
                <w:rFonts w:asciiTheme="minorHAnsi" w:hAnsiTheme="minorHAnsi" w:cstheme="minorHAnsi"/>
                <w:sz w:val="20"/>
                <w:lang w:val="en-US"/>
              </w:rPr>
              <w:t xml:space="preserve">Tel. 0444/886073Cod. </w:t>
            </w:r>
            <w:proofErr w:type="spellStart"/>
            <w:r w:rsidRPr="008B2F8E">
              <w:rPr>
                <w:rFonts w:asciiTheme="minorHAnsi" w:hAnsiTheme="minorHAnsi" w:cstheme="minorHAnsi"/>
                <w:sz w:val="20"/>
                <w:lang w:val="en-US"/>
              </w:rPr>
              <w:t>Fisc</w:t>
            </w:r>
            <w:proofErr w:type="spellEnd"/>
            <w:r w:rsidRPr="008B2F8E">
              <w:rPr>
                <w:rFonts w:asciiTheme="minorHAnsi" w:hAnsiTheme="minorHAnsi" w:cstheme="minorHAnsi"/>
                <w:sz w:val="20"/>
                <w:lang w:val="en-US"/>
              </w:rPr>
              <w:t xml:space="preserve">. 80023430244 - Cod. </w:t>
            </w:r>
            <w:proofErr w:type="spellStart"/>
            <w:r w:rsidRPr="008B2F8E">
              <w:rPr>
                <w:rFonts w:asciiTheme="minorHAnsi" w:hAnsiTheme="minorHAnsi" w:cstheme="minorHAnsi"/>
                <w:sz w:val="20"/>
                <w:lang w:val="en-US"/>
              </w:rPr>
              <w:t>Mecc</w:t>
            </w:r>
            <w:proofErr w:type="spellEnd"/>
            <w:r w:rsidRPr="008B2F8E">
              <w:rPr>
                <w:rFonts w:asciiTheme="minorHAnsi" w:hAnsiTheme="minorHAnsi" w:cstheme="minorHAnsi"/>
                <w:sz w:val="20"/>
                <w:lang w:val="en-US"/>
              </w:rPr>
              <w:t xml:space="preserve">. </w:t>
            </w:r>
            <w:r w:rsidRPr="008B2F8E">
              <w:rPr>
                <w:rFonts w:asciiTheme="minorHAnsi" w:hAnsiTheme="minorHAnsi" w:cstheme="minorHAnsi"/>
                <w:sz w:val="20"/>
              </w:rPr>
              <w:t>VIIC87300R</w:t>
            </w:r>
          </w:p>
          <w:p w:rsidR="00A26D79" w:rsidRDefault="00DD2129" w:rsidP="000668F8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http://www.icsbarbarano.edu</w:t>
            </w:r>
            <w:r w:rsidR="00A26D79">
              <w:rPr>
                <w:rFonts w:ascii="Calibri" w:hAnsi="Calibri"/>
                <w:sz w:val="16"/>
                <w:szCs w:val="16"/>
              </w:rPr>
              <w:t xml:space="preserve">.it e-mail: </w:t>
            </w:r>
            <w:proofErr w:type="gramStart"/>
            <w:r w:rsidR="00A26D79">
              <w:rPr>
                <w:rFonts w:ascii="Calibri" w:hAnsi="Calibri"/>
                <w:bCs/>
                <w:sz w:val="16"/>
                <w:szCs w:val="16"/>
                <w:u w:val="single"/>
              </w:rPr>
              <w:t xml:space="preserve">segreteria@icsbarbarano.it </w:t>
            </w:r>
            <w:r w:rsidR="00A26D79">
              <w:rPr>
                <w:rFonts w:ascii="Calibri" w:hAnsi="Calibri"/>
                <w:bCs/>
                <w:sz w:val="16"/>
                <w:szCs w:val="16"/>
              </w:rPr>
              <w:t xml:space="preserve"> P.E.C.</w:t>
            </w:r>
            <w:proofErr w:type="gramEnd"/>
            <w:r w:rsidR="00A26D79"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hyperlink r:id="rId8" w:history="1">
              <w:r w:rsidR="00A26D79">
                <w:rPr>
                  <w:rStyle w:val="Collegamentoipertestuale"/>
                  <w:rFonts w:ascii="Calibri" w:hAnsi="Calibri"/>
                  <w:sz w:val="16"/>
                  <w:szCs w:val="16"/>
                </w:rPr>
                <w:t>viic87300r@pec.istruzione.it</w:t>
              </w:r>
            </w:hyperlink>
          </w:p>
          <w:p w:rsidR="00A26D79" w:rsidRDefault="00A26D79" w:rsidP="000668F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2" w:type="dxa"/>
            <w:vAlign w:val="center"/>
            <w:hideMark/>
          </w:tcPr>
          <w:p w:rsidR="00A26D79" w:rsidRDefault="00A26D79" w:rsidP="000668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51338CF" wp14:editId="3D7739F6">
                  <wp:extent cx="847725" cy="857250"/>
                  <wp:effectExtent l="19050" t="0" r="9525" b="0"/>
                  <wp:docPr id="1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79" w:rsidTr="00A621DA">
        <w:trPr>
          <w:trHeight w:val="209"/>
        </w:trPr>
        <w:tc>
          <w:tcPr>
            <w:tcW w:w="3510" w:type="dxa"/>
            <w:gridSpan w:val="2"/>
          </w:tcPr>
          <w:p w:rsidR="00A26D79" w:rsidRDefault="00A26D79" w:rsidP="000668F8">
            <w:pPr>
              <w:ind w:hanging="142"/>
              <w:jc w:val="center"/>
              <w:rPr>
                <w:noProof/>
                <w:lang w:eastAsia="it-IT"/>
              </w:rPr>
            </w:pPr>
          </w:p>
        </w:tc>
        <w:tc>
          <w:tcPr>
            <w:tcW w:w="6915" w:type="dxa"/>
            <w:gridSpan w:val="2"/>
            <w:vAlign w:val="center"/>
          </w:tcPr>
          <w:p w:rsidR="00A26D79" w:rsidRDefault="00A26D79" w:rsidP="000668F8">
            <w:pPr>
              <w:rPr>
                <w:noProof/>
                <w:sz w:val="24"/>
                <w:szCs w:val="24"/>
                <w:lang w:eastAsia="it-IT"/>
              </w:rPr>
            </w:pPr>
          </w:p>
        </w:tc>
      </w:tr>
    </w:tbl>
    <w:p w:rsidR="002D7DDD" w:rsidRDefault="002D7DDD" w:rsidP="002D7DDD">
      <w:pPr>
        <w:spacing w:line="240" w:lineRule="auto"/>
        <w:jc w:val="right"/>
        <w:rPr>
          <w:rFonts w:ascii="Verdana" w:hAnsi="Verdana"/>
          <w:sz w:val="20"/>
        </w:rPr>
      </w:pPr>
    </w:p>
    <w:p w:rsidR="006A12EA" w:rsidRDefault="0054609F" w:rsidP="0054609F">
      <w:pPr>
        <w:pStyle w:val="Default"/>
        <w:rPr>
          <w:sz w:val="22"/>
          <w:szCs w:val="22"/>
        </w:rPr>
      </w:pPr>
      <w:r>
        <w:t xml:space="preserve"> </w:t>
      </w:r>
    </w:p>
    <w:p w:rsidR="0054609F" w:rsidRDefault="0054609F" w:rsidP="005460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AL TRATTAMENTO DEI DATI PERSONALI </w:t>
      </w:r>
    </w:p>
    <w:p w:rsidR="006A12EA" w:rsidRDefault="006A12EA" w:rsidP="0054609F">
      <w:pPr>
        <w:pStyle w:val="Default"/>
        <w:rPr>
          <w:sz w:val="22"/>
          <w:szCs w:val="22"/>
        </w:rPr>
      </w:pPr>
    </w:p>
    <w:p w:rsidR="0054609F" w:rsidRDefault="0054609F" w:rsidP="006A12EA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 </w:t>
      </w:r>
    </w:p>
    <w:p w:rsidR="0054609F" w:rsidRDefault="0054609F" w:rsidP="006A12EA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____________________________________________________________ il_____________________ C.F______________________________________ </w:t>
      </w:r>
    </w:p>
    <w:p w:rsidR="0054609F" w:rsidRDefault="0054609F" w:rsidP="00546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 la presente, ai sensi degli articoli 13 e 23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 </w:t>
      </w:r>
      <w:r w:rsidR="006A12EA">
        <w:rPr>
          <w:sz w:val="22"/>
          <w:szCs w:val="22"/>
        </w:rPr>
        <w:t xml:space="preserve">e del </w:t>
      </w:r>
      <w:r w:rsidR="006A12EA" w:rsidRPr="00830AED">
        <w:rPr>
          <w:rFonts w:ascii="Garamond" w:hAnsi="Garamond"/>
          <w:b/>
          <w:szCs w:val="22"/>
        </w:rPr>
        <w:t>Regolamento UE 679/2016</w:t>
      </w:r>
      <w:r w:rsidR="006A12EA">
        <w:rPr>
          <w:sz w:val="22"/>
          <w:szCs w:val="22"/>
        </w:rPr>
        <w:t xml:space="preserve"> </w:t>
      </w:r>
      <w:r>
        <w:rPr>
          <w:sz w:val="22"/>
          <w:szCs w:val="22"/>
        </w:rPr>
        <w:t>(di seguito indicato come “Codice Privacy”) e successive modificazioni ed integrazioni</w:t>
      </w:r>
      <w:r w:rsidR="006A12EA">
        <w:rPr>
          <w:sz w:val="22"/>
          <w:szCs w:val="22"/>
        </w:rPr>
        <w:t>,</w:t>
      </w:r>
    </w:p>
    <w:p w:rsidR="006A12EA" w:rsidRDefault="006A12EA" w:rsidP="0054609F">
      <w:pPr>
        <w:pStyle w:val="Default"/>
        <w:rPr>
          <w:sz w:val="22"/>
          <w:szCs w:val="22"/>
        </w:rPr>
      </w:pPr>
    </w:p>
    <w:p w:rsidR="0054609F" w:rsidRDefault="0054609F" w:rsidP="006A12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 w:rsidR="006A12EA" w:rsidRDefault="006A12EA" w:rsidP="0054609F">
      <w:pPr>
        <w:pStyle w:val="Default"/>
        <w:rPr>
          <w:sz w:val="22"/>
          <w:szCs w:val="22"/>
        </w:rPr>
      </w:pPr>
    </w:p>
    <w:p w:rsidR="0054609F" w:rsidRDefault="0054609F" w:rsidP="006A12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L’Istituto </w:t>
      </w:r>
      <w:r w:rsidR="0010054A">
        <w:rPr>
          <w:sz w:val="22"/>
          <w:szCs w:val="22"/>
        </w:rPr>
        <w:t xml:space="preserve">comprensivo “R. Fabiani” di Barbarano Mossano </w:t>
      </w:r>
      <w:bookmarkStart w:id="0" w:name="_GoBack"/>
      <w:bookmarkEnd w:id="0"/>
      <w:r>
        <w:rPr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A12EA" w:rsidRDefault="006A12EA" w:rsidP="006A12E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Dichiara inoltre di aver letto e compreso l’informativa sulla privacy contenuta nell’Avviso pubblico in riferimento al quale la presente viene sottoscritta.</w:t>
      </w:r>
    </w:p>
    <w:p w:rsidR="006A12EA" w:rsidRDefault="006A12EA" w:rsidP="006A12EA">
      <w:pPr>
        <w:pStyle w:val="Default"/>
        <w:jc w:val="both"/>
        <w:rPr>
          <w:sz w:val="22"/>
          <w:szCs w:val="22"/>
        </w:rPr>
      </w:pPr>
    </w:p>
    <w:p w:rsidR="0054609F" w:rsidRDefault="0054609F" w:rsidP="00546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 </w:t>
      </w:r>
    </w:p>
    <w:p w:rsidR="006A12EA" w:rsidRDefault="006A12EA" w:rsidP="0054609F">
      <w:pPr>
        <w:pStyle w:val="Default"/>
        <w:rPr>
          <w:sz w:val="22"/>
          <w:szCs w:val="22"/>
        </w:rPr>
      </w:pPr>
    </w:p>
    <w:p w:rsidR="0054609F" w:rsidRDefault="0054609F" w:rsidP="005460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54609F" w:rsidRDefault="0054609F" w:rsidP="0054609F">
      <w:pPr>
        <w:rPr>
          <w:rFonts w:ascii="Garamond" w:hAnsi="Garamond" w:cs="Times New Roman"/>
          <w:szCs w:val="22"/>
        </w:rPr>
      </w:pPr>
      <w:r>
        <w:rPr>
          <w:szCs w:val="22"/>
        </w:rPr>
        <w:t>________________________________________</w:t>
      </w:r>
    </w:p>
    <w:p w:rsidR="0054609F" w:rsidRDefault="0054609F" w:rsidP="009331CB">
      <w:pPr>
        <w:rPr>
          <w:rFonts w:ascii="Garamond" w:hAnsi="Garamond" w:cs="Times New Roman"/>
          <w:szCs w:val="22"/>
        </w:rPr>
      </w:pPr>
    </w:p>
    <w:p w:rsidR="00B31C1B" w:rsidRDefault="00B31C1B" w:rsidP="00B31C1B">
      <w:pPr>
        <w:rPr>
          <w:rFonts w:ascii="Calibri" w:hAnsi="Calibri" w:cs="Times New Roman"/>
          <w:szCs w:val="22"/>
        </w:rPr>
      </w:pPr>
    </w:p>
    <w:p w:rsidR="002D7DDD" w:rsidRPr="00E442EB" w:rsidRDefault="002D7DDD" w:rsidP="002D7DDD">
      <w:pPr>
        <w:jc w:val="right"/>
        <w:rPr>
          <w:rFonts w:ascii="Calibri" w:hAnsi="Calibri" w:cs="Times New Roman"/>
        </w:rPr>
      </w:pPr>
    </w:p>
    <w:p w:rsidR="00A26D79" w:rsidRDefault="00A26D79" w:rsidP="00A26D79">
      <w:pPr>
        <w:pStyle w:val="Corpotesto"/>
        <w:spacing w:before="4"/>
        <w:rPr>
          <w:rFonts w:ascii="Tahoma" w:hAnsi="Tahoma" w:cs="Tahoma"/>
          <w:sz w:val="22"/>
          <w:szCs w:val="22"/>
        </w:rPr>
      </w:pPr>
    </w:p>
    <w:sectPr w:rsidR="00A26D79" w:rsidSect="00FD62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5C" w:rsidRDefault="0065225C" w:rsidP="00F359F4">
      <w:pPr>
        <w:spacing w:line="240" w:lineRule="auto"/>
      </w:pPr>
      <w:r>
        <w:separator/>
      </w:r>
    </w:p>
  </w:endnote>
  <w:endnote w:type="continuationSeparator" w:id="0">
    <w:p w:rsidR="0065225C" w:rsidRDefault="0065225C" w:rsidP="00F35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5C" w:rsidRDefault="0065225C" w:rsidP="00F359F4">
      <w:pPr>
        <w:spacing w:line="240" w:lineRule="auto"/>
      </w:pPr>
      <w:r>
        <w:separator/>
      </w:r>
    </w:p>
  </w:footnote>
  <w:footnote w:type="continuationSeparator" w:id="0">
    <w:p w:rsidR="0065225C" w:rsidRDefault="0065225C" w:rsidP="00F359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C501BC8"/>
    <w:multiLevelType w:val="hybridMultilevel"/>
    <w:tmpl w:val="FCE69A1A"/>
    <w:lvl w:ilvl="0" w:tplc="5478E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AB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C45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07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8F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60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A5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3E8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80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B10FDF"/>
    <w:multiLevelType w:val="hybridMultilevel"/>
    <w:tmpl w:val="2196C0E4"/>
    <w:lvl w:ilvl="0" w:tplc="5B041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F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481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C7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0E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25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6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42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E47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F102F5"/>
    <w:multiLevelType w:val="hybridMultilevel"/>
    <w:tmpl w:val="AF503F8A"/>
    <w:lvl w:ilvl="0" w:tplc="F2600F4C">
      <w:start w:val="1"/>
      <w:numFmt w:val="bullet"/>
      <w:lvlText w:val="o"/>
      <w:lvlJc w:val="left"/>
      <w:pPr>
        <w:ind w:left="888" w:hanging="293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2A4276AA">
      <w:start w:val="1"/>
      <w:numFmt w:val="bullet"/>
      <w:lvlText w:val="•"/>
      <w:lvlJc w:val="left"/>
      <w:pPr>
        <w:ind w:left="1240" w:hanging="293"/>
      </w:pPr>
      <w:rPr>
        <w:rFonts w:hint="default"/>
      </w:rPr>
    </w:lvl>
    <w:lvl w:ilvl="2" w:tplc="CB4462BE">
      <w:start w:val="1"/>
      <w:numFmt w:val="bullet"/>
      <w:lvlText w:val="•"/>
      <w:lvlJc w:val="left"/>
      <w:pPr>
        <w:ind w:left="2208" w:hanging="293"/>
      </w:pPr>
      <w:rPr>
        <w:rFonts w:hint="default"/>
      </w:rPr>
    </w:lvl>
    <w:lvl w:ilvl="3" w:tplc="A2CA8BBE">
      <w:start w:val="1"/>
      <w:numFmt w:val="bullet"/>
      <w:lvlText w:val="•"/>
      <w:lvlJc w:val="left"/>
      <w:pPr>
        <w:ind w:left="3177" w:hanging="293"/>
      </w:pPr>
      <w:rPr>
        <w:rFonts w:hint="default"/>
      </w:rPr>
    </w:lvl>
    <w:lvl w:ilvl="4" w:tplc="85E2C344">
      <w:start w:val="1"/>
      <w:numFmt w:val="bullet"/>
      <w:lvlText w:val="•"/>
      <w:lvlJc w:val="left"/>
      <w:pPr>
        <w:ind w:left="4146" w:hanging="293"/>
      </w:pPr>
      <w:rPr>
        <w:rFonts w:hint="default"/>
      </w:rPr>
    </w:lvl>
    <w:lvl w:ilvl="5" w:tplc="955EBC9A">
      <w:start w:val="1"/>
      <w:numFmt w:val="bullet"/>
      <w:lvlText w:val="•"/>
      <w:lvlJc w:val="left"/>
      <w:pPr>
        <w:ind w:left="5115" w:hanging="293"/>
      </w:pPr>
      <w:rPr>
        <w:rFonts w:hint="default"/>
      </w:rPr>
    </w:lvl>
    <w:lvl w:ilvl="6" w:tplc="FF504448">
      <w:start w:val="1"/>
      <w:numFmt w:val="bullet"/>
      <w:lvlText w:val="•"/>
      <w:lvlJc w:val="left"/>
      <w:pPr>
        <w:ind w:left="6084" w:hanging="293"/>
      </w:pPr>
      <w:rPr>
        <w:rFonts w:hint="default"/>
      </w:rPr>
    </w:lvl>
    <w:lvl w:ilvl="7" w:tplc="CD2C9598">
      <w:start w:val="1"/>
      <w:numFmt w:val="bullet"/>
      <w:lvlText w:val="•"/>
      <w:lvlJc w:val="left"/>
      <w:pPr>
        <w:ind w:left="7052" w:hanging="293"/>
      </w:pPr>
      <w:rPr>
        <w:rFonts w:hint="default"/>
      </w:rPr>
    </w:lvl>
    <w:lvl w:ilvl="8" w:tplc="5002C054">
      <w:start w:val="1"/>
      <w:numFmt w:val="bullet"/>
      <w:lvlText w:val="•"/>
      <w:lvlJc w:val="left"/>
      <w:pPr>
        <w:ind w:left="8021" w:hanging="293"/>
      </w:pPr>
      <w:rPr>
        <w:rFonts w:hint="default"/>
      </w:rPr>
    </w:lvl>
  </w:abstractNum>
  <w:abstractNum w:abstractNumId="3" w15:restartNumberingAfterBreak="0">
    <w:nsid w:val="3D7F00F5"/>
    <w:multiLevelType w:val="hybridMultilevel"/>
    <w:tmpl w:val="B67657AE"/>
    <w:lvl w:ilvl="0" w:tplc="2514C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8E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4BE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52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E5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0E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E0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2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A8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CF7655"/>
    <w:multiLevelType w:val="hybridMultilevel"/>
    <w:tmpl w:val="E974A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6C3B"/>
    <w:multiLevelType w:val="hybridMultilevel"/>
    <w:tmpl w:val="10E695D0"/>
    <w:lvl w:ilvl="0" w:tplc="E362D648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2D7D"/>
    <w:multiLevelType w:val="hybridMultilevel"/>
    <w:tmpl w:val="94108FE0"/>
    <w:lvl w:ilvl="0" w:tplc="15ACD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8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87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1C5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2C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AA9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C8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67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74F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033176"/>
    <w:multiLevelType w:val="hybridMultilevel"/>
    <w:tmpl w:val="EE6C5034"/>
    <w:lvl w:ilvl="0" w:tplc="0410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AF608E"/>
    <w:multiLevelType w:val="hybridMultilevel"/>
    <w:tmpl w:val="BF5CBA36"/>
    <w:lvl w:ilvl="0" w:tplc="3542A730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5D90D8BE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793A0EB0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D1C6406E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48B6D19A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8024744C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230CC552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775C9A2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078E26F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DC"/>
    <w:rsid w:val="00004C44"/>
    <w:rsid w:val="00015A81"/>
    <w:rsid w:val="00050DE5"/>
    <w:rsid w:val="00092AB0"/>
    <w:rsid w:val="000A2DC7"/>
    <w:rsid w:val="000F7B48"/>
    <w:rsid w:val="0010054A"/>
    <w:rsid w:val="00103D08"/>
    <w:rsid w:val="00123ED6"/>
    <w:rsid w:val="0013145F"/>
    <w:rsid w:val="00137931"/>
    <w:rsid w:val="00141A38"/>
    <w:rsid w:val="001875D7"/>
    <w:rsid w:val="001B7312"/>
    <w:rsid w:val="001E3373"/>
    <w:rsid w:val="00202D8C"/>
    <w:rsid w:val="002117ED"/>
    <w:rsid w:val="00221B94"/>
    <w:rsid w:val="00243E31"/>
    <w:rsid w:val="00246010"/>
    <w:rsid w:val="002B1EF6"/>
    <w:rsid w:val="002D4867"/>
    <w:rsid w:val="002D7DDD"/>
    <w:rsid w:val="002E539B"/>
    <w:rsid w:val="00341FF9"/>
    <w:rsid w:val="003509B4"/>
    <w:rsid w:val="003A3878"/>
    <w:rsid w:val="003B132D"/>
    <w:rsid w:val="003D0042"/>
    <w:rsid w:val="003F205F"/>
    <w:rsid w:val="004209BA"/>
    <w:rsid w:val="00436FF4"/>
    <w:rsid w:val="00473381"/>
    <w:rsid w:val="0048036A"/>
    <w:rsid w:val="00493352"/>
    <w:rsid w:val="004D03B3"/>
    <w:rsid w:val="0054609F"/>
    <w:rsid w:val="00585E2E"/>
    <w:rsid w:val="005A08DB"/>
    <w:rsid w:val="005A7068"/>
    <w:rsid w:val="005B02E0"/>
    <w:rsid w:val="005C25EA"/>
    <w:rsid w:val="005E54DE"/>
    <w:rsid w:val="005F35FE"/>
    <w:rsid w:val="00614A3C"/>
    <w:rsid w:val="00623DF6"/>
    <w:rsid w:val="0065225C"/>
    <w:rsid w:val="00672272"/>
    <w:rsid w:val="006A12EA"/>
    <w:rsid w:val="006C4B5B"/>
    <w:rsid w:val="006C5600"/>
    <w:rsid w:val="006D75BB"/>
    <w:rsid w:val="006E3AC4"/>
    <w:rsid w:val="007406C3"/>
    <w:rsid w:val="00766898"/>
    <w:rsid w:val="00767E67"/>
    <w:rsid w:val="007A3FBB"/>
    <w:rsid w:val="00801875"/>
    <w:rsid w:val="008273F2"/>
    <w:rsid w:val="00840084"/>
    <w:rsid w:val="008627F1"/>
    <w:rsid w:val="0087542A"/>
    <w:rsid w:val="00906F2F"/>
    <w:rsid w:val="00926196"/>
    <w:rsid w:val="009331CB"/>
    <w:rsid w:val="009357F2"/>
    <w:rsid w:val="009442A3"/>
    <w:rsid w:val="00956115"/>
    <w:rsid w:val="0096323D"/>
    <w:rsid w:val="009866DC"/>
    <w:rsid w:val="00994245"/>
    <w:rsid w:val="009A30F0"/>
    <w:rsid w:val="009B0CE4"/>
    <w:rsid w:val="009F16CD"/>
    <w:rsid w:val="00A26D79"/>
    <w:rsid w:val="00A621DA"/>
    <w:rsid w:val="00A80341"/>
    <w:rsid w:val="00AA24F9"/>
    <w:rsid w:val="00AB6B73"/>
    <w:rsid w:val="00B00092"/>
    <w:rsid w:val="00B03F31"/>
    <w:rsid w:val="00B1109A"/>
    <w:rsid w:val="00B23560"/>
    <w:rsid w:val="00B31C1B"/>
    <w:rsid w:val="00B964E1"/>
    <w:rsid w:val="00BA1484"/>
    <w:rsid w:val="00BA78BE"/>
    <w:rsid w:val="00BB75CA"/>
    <w:rsid w:val="00C12EA8"/>
    <w:rsid w:val="00C204EE"/>
    <w:rsid w:val="00C441C3"/>
    <w:rsid w:val="00CD6BE8"/>
    <w:rsid w:val="00D064F2"/>
    <w:rsid w:val="00D1355F"/>
    <w:rsid w:val="00D60136"/>
    <w:rsid w:val="00D65E74"/>
    <w:rsid w:val="00D7313D"/>
    <w:rsid w:val="00D92EFE"/>
    <w:rsid w:val="00D940C1"/>
    <w:rsid w:val="00DD2129"/>
    <w:rsid w:val="00E86062"/>
    <w:rsid w:val="00EC305A"/>
    <w:rsid w:val="00EC3746"/>
    <w:rsid w:val="00EE7BC7"/>
    <w:rsid w:val="00EF65E4"/>
    <w:rsid w:val="00F02F8B"/>
    <w:rsid w:val="00F31C2A"/>
    <w:rsid w:val="00F359F4"/>
    <w:rsid w:val="00F84B5C"/>
    <w:rsid w:val="00F85FD6"/>
    <w:rsid w:val="00F90749"/>
    <w:rsid w:val="00FA698C"/>
    <w:rsid w:val="00FD21C8"/>
    <w:rsid w:val="00FD2917"/>
    <w:rsid w:val="00FD6222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6010"/>
  <w15:docId w15:val="{EF71A8F3-F8B6-4B9A-8049-DF5B8C5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0341"/>
    <w:pPr>
      <w:suppressAutoHyphens/>
      <w:spacing w:line="100" w:lineRule="atLeast"/>
    </w:pPr>
    <w:rPr>
      <w:rFonts w:ascii="Courier New" w:eastAsia="Times New Roman" w:hAnsi="Courier New" w:cs="Courier New"/>
      <w:kern w:val="2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034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8034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0341"/>
    <w:rPr>
      <w:rFonts w:ascii="Courier New" w:eastAsia="Times New Roman" w:hAnsi="Courier New" w:cs="Courier New"/>
      <w:kern w:val="2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341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5C25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26D79"/>
    <w:pPr>
      <w:spacing w:after="120" w:line="240" w:lineRule="auto"/>
    </w:pPr>
    <w:rPr>
      <w:rFonts w:ascii="Times New Roman" w:hAnsi="Times New Roman" w:cs="Times New Roman"/>
      <w:kern w:val="0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6D79"/>
    <w:rPr>
      <w:rFonts w:ascii="Times New Roman" w:eastAsia="Times New Roman" w:hAnsi="Times New Roman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2E53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539B"/>
    <w:rPr>
      <w:rFonts w:ascii="Courier New" w:eastAsia="Times New Roman" w:hAnsi="Courier New" w:cs="Courier New"/>
      <w:kern w:val="2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9074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F90749"/>
    <w:pPr>
      <w:widowControl w:val="0"/>
      <w:suppressAutoHyphens w:val="0"/>
      <w:spacing w:line="240" w:lineRule="auto"/>
      <w:ind w:left="1324" w:right="2210"/>
      <w:outlineLvl w:val="1"/>
    </w:pPr>
    <w:rPr>
      <w:rFonts w:ascii="Verdana" w:eastAsia="Verdana" w:hAnsi="Verdana" w:cs="Verdana"/>
      <w:kern w:val="0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F90749"/>
    <w:pPr>
      <w:widowControl w:val="0"/>
      <w:suppressAutoHyphens w:val="0"/>
      <w:spacing w:line="240" w:lineRule="auto"/>
      <w:ind w:left="227"/>
      <w:outlineLvl w:val="2"/>
    </w:pPr>
    <w:rPr>
      <w:rFonts w:ascii="Verdana" w:eastAsia="Verdana" w:hAnsi="Verdana" w:cs="Verdana"/>
      <w:b/>
      <w:bCs/>
      <w:kern w:val="0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90749"/>
    <w:pPr>
      <w:widowControl w:val="0"/>
      <w:suppressAutoHyphens w:val="0"/>
      <w:spacing w:before="13" w:line="240" w:lineRule="auto"/>
      <w:ind w:left="888" w:hanging="360"/>
      <w:jc w:val="both"/>
    </w:pPr>
    <w:rPr>
      <w:rFonts w:ascii="Verdana" w:eastAsia="Verdana" w:hAnsi="Verdana" w:cs="Verdana"/>
      <w:kern w:val="0"/>
      <w:szCs w:val="22"/>
      <w:u w:val="single" w:color="00000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90749"/>
    <w:pPr>
      <w:widowControl w:val="0"/>
      <w:suppressAutoHyphens w:val="0"/>
      <w:spacing w:line="240" w:lineRule="auto"/>
    </w:pPr>
    <w:rPr>
      <w:rFonts w:ascii="Verdana" w:eastAsia="Verdana" w:hAnsi="Verdana" w:cs="Verdana"/>
      <w:kern w:val="0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59F4"/>
    <w:pPr>
      <w:suppressAutoHyphens w:val="0"/>
      <w:spacing w:after="160" w:line="259" w:lineRule="auto"/>
    </w:pPr>
    <w:rPr>
      <w:rFonts w:ascii="Calibri" w:eastAsia="Calibri" w:hAnsi="Calibri" w:cs="Times New Roman"/>
      <w:kern w:val="0"/>
      <w:sz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59F4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359F4"/>
    <w:rPr>
      <w:vertAlign w:val="superscript"/>
    </w:rPr>
  </w:style>
  <w:style w:type="paragraph" w:customStyle="1" w:styleId="Paragrafoelenco1">
    <w:name w:val="Paragrafo elenco1"/>
    <w:basedOn w:val="Normale"/>
    <w:rsid w:val="00436FF4"/>
    <w:pPr>
      <w:spacing w:before="1"/>
      <w:ind w:left="1053" w:hanging="296"/>
    </w:pPr>
    <w:rPr>
      <w:rFonts w:ascii="Calibri Light" w:eastAsia="Calibri Light" w:hAnsi="Calibri Light" w:cs="Calibri Light"/>
      <w:kern w:val="0"/>
      <w:szCs w:val="22"/>
      <w:lang w:eastAsia="it-IT" w:bidi="it-IT"/>
    </w:rPr>
  </w:style>
  <w:style w:type="paragraph" w:customStyle="1" w:styleId="Default">
    <w:name w:val="Default"/>
    <w:rsid w:val="00546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73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AppData\Local\Microsoft\Windows\Temporary%20Internet%20Files\Content.IE5\LG06XKOK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Links>
    <vt:vector size="6" baseType="variant">
      <vt:variant>
        <vt:i4>5570663</vt:i4>
      </vt:variant>
      <vt:variant>
        <vt:i4>0</vt:i4>
      </vt:variant>
      <vt:variant>
        <vt:i4>0</vt:i4>
      </vt:variant>
      <vt:variant>
        <vt:i4>5</vt:i4>
      </vt:variant>
      <vt:variant>
        <vt:lpwstr>mailto:viic87300r@pec.istruzione.it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Pastrello</cp:lastModifiedBy>
  <cp:revision>4</cp:revision>
  <dcterms:created xsi:type="dcterms:W3CDTF">2021-06-03T03:45:00Z</dcterms:created>
  <dcterms:modified xsi:type="dcterms:W3CDTF">2021-06-03T09:16:00Z</dcterms:modified>
</cp:coreProperties>
</file>